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27259" w14:textId="47F394EC" w:rsidR="00471560" w:rsidRPr="00D650CD" w:rsidRDefault="00311DDE" w:rsidP="00471560">
      <w:pPr>
        <w:pStyle w:val="MDText0"/>
        <w:jc w:val="center"/>
      </w:pPr>
      <w:r w:rsidRPr="00D650CD">
        <w:rPr>
          <w:rFonts w:ascii="AGaramond" w:hAnsi="AGaramond" w:cs="AGaramond"/>
          <w:noProof/>
        </w:rPr>
        <w:drawing>
          <wp:inline distT="0" distB="0" distL="0" distR="0" wp14:anchorId="1C95E2E1" wp14:editId="3D2D9ED7">
            <wp:extent cx="2901315" cy="1230630"/>
            <wp:effectExtent l="0" t="0" r="0" b="762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315" cy="1230630"/>
                    </a:xfrm>
                    <a:prstGeom prst="rect">
                      <a:avLst/>
                    </a:prstGeom>
                    <a:noFill/>
                    <a:ln>
                      <a:noFill/>
                    </a:ln>
                  </pic:spPr>
                </pic:pic>
              </a:graphicData>
            </a:graphic>
          </wp:inline>
        </w:drawing>
      </w:r>
    </w:p>
    <w:p w14:paraId="18E98C3D" w14:textId="77777777" w:rsidR="001B4487" w:rsidRPr="00D650CD" w:rsidRDefault="001B4487" w:rsidP="001B4487">
      <w:pPr>
        <w:pStyle w:val="MDTitle"/>
        <w:spacing w:after="120"/>
      </w:pPr>
      <w:r w:rsidRPr="00D650CD">
        <w:t>State of Maryland</w:t>
      </w:r>
    </w:p>
    <w:p w14:paraId="75D548D0" w14:textId="43F8A247" w:rsidR="0075528B" w:rsidRPr="00D650CD" w:rsidRDefault="00A95F85" w:rsidP="001B4487">
      <w:pPr>
        <w:pStyle w:val="MDTitle"/>
        <w:spacing w:after="120"/>
        <w:rPr>
          <w:sz w:val="28"/>
          <w:szCs w:val="28"/>
        </w:rPr>
      </w:pPr>
      <w:r w:rsidRPr="00D650CD">
        <w:rPr>
          <w:sz w:val="28"/>
          <w:szCs w:val="28"/>
        </w:rPr>
        <w:t>Department of Human Services</w:t>
      </w:r>
    </w:p>
    <w:p w14:paraId="6C47D1FF" w14:textId="77777777" w:rsidR="008E0C06" w:rsidRPr="00D650CD" w:rsidRDefault="008E0C06" w:rsidP="001B4487">
      <w:pPr>
        <w:pStyle w:val="MDTitle"/>
        <w:spacing w:after="120"/>
        <w:rPr>
          <w:sz w:val="28"/>
          <w:szCs w:val="28"/>
        </w:rPr>
      </w:pPr>
    </w:p>
    <w:p w14:paraId="1FBC25C2" w14:textId="670DB083" w:rsidR="001B4487" w:rsidRPr="00D650CD" w:rsidRDefault="000A333C" w:rsidP="001B4487">
      <w:pPr>
        <w:pStyle w:val="MDTitle"/>
        <w:spacing w:after="120"/>
      </w:pPr>
      <w:r w:rsidRPr="00D650CD">
        <w:t>Request for Proposals</w:t>
      </w:r>
      <w:r w:rsidR="00471560" w:rsidRPr="00D650CD">
        <w:t xml:space="preserve"> (</w:t>
      </w:r>
      <w:r w:rsidRPr="00D650CD">
        <w:t>RFP</w:t>
      </w:r>
      <w:r w:rsidR="00471560" w:rsidRPr="00D650CD">
        <w:t>)</w:t>
      </w:r>
    </w:p>
    <w:p w14:paraId="100158C0" w14:textId="7975C45A" w:rsidR="001B4487" w:rsidRPr="00D650CD" w:rsidRDefault="002F2A22" w:rsidP="001B4487">
      <w:pPr>
        <w:pStyle w:val="MDTitle"/>
        <w:spacing w:after="120"/>
      </w:pPr>
      <w:r w:rsidRPr="00D650CD">
        <w:t>One-</w:t>
      </w:r>
      <w:r w:rsidR="00187EBF" w:rsidRPr="00D650CD">
        <w:t>to</w:t>
      </w:r>
      <w:r w:rsidRPr="00D650CD">
        <w:t>-One</w:t>
      </w:r>
      <w:r w:rsidR="00A95F85" w:rsidRPr="00D650CD">
        <w:t xml:space="preserve"> (1:1) </w:t>
      </w:r>
      <w:r w:rsidR="005D3E49" w:rsidRPr="00D650CD">
        <w:t>support services</w:t>
      </w:r>
    </w:p>
    <w:p w14:paraId="56736324" w14:textId="249CB656" w:rsidR="00436799" w:rsidRPr="00D650CD" w:rsidRDefault="008E0C06" w:rsidP="001B4487">
      <w:pPr>
        <w:pStyle w:val="MDTitle"/>
        <w:spacing w:before="0" w:after="120"/>
      </w:pPr>
      <w:r w:rsidRPr="00D650CD">
        <w:t>RFP NUMBER SSA</w:t>
      </w:r>
      <w:r w:rsidR="00187EBF" w:rsidRPr="00D650CD">
        <w:t xml:space="preserve">/otosw-24-001-s </w:t>
      </w:r>
    </w:p>
    <w:p w14:paraId="74C49143" w14:textId="77777777" w:rsidR="008E0C06" w:rsidRPr="00D650CD" w:rsidRDefault="008E0C06" w:rsidP="001B4487">
      <w:pPr>
        <w:pStyle w:val="MDTitle"/>
        <w:spacing w:before="0" w:after="120"/>
      </w:pPr>
    </w:p>
    <w:p w14:paraId="6CD6E3B3" w14:textId="0304F8D3" w:rsidR="005A19FB" w:rsidRPr="00D650CD" w:rsidRDefault="00436799" w:rsidP="00A95F85">
      <w:pPr>
        <w:pStyle w:val="MDTitle"/>
        <w:spacing w:before="0" w:after="120"/>
      </w:pPr>
      <w:r w:rsidRPr="00D650CD">
        <w:t xml:space="preserve">Issue date: </w:t>
      </w:r>
      <w:r w:rsidR="00562D38">
        <w:t>12/</w:t>
      </w:r>
      <w:r w:rsidR="00846562">
        <w:t>30</w:t>
      </w:r>
      <w:r w:rsidR="00562D38">
        <w:t>/2024</w:t>
      </w:r>
    </w:p>
    <w:p w14:paraId="56B160C1" w14:textId="268618EE" w:rsidR="009837B4" w:rsidRPr="00D650CD" w:rsidRDefault="009837B4" w:rsidP="005A19FB">
      <w:pPr>
        <w:pStyle w:val="MDInstruction"/>
      </w:pPr>
    </w:p>
    <w:p w14:paraId="01772A79" w14:textId="77777777" w:rsidR="009837B4" w:rsidRPr="00D650CD" w:rsidRDefault="009837B4" w:rsidP="005A19FB">
      <w:pPr>
        <w:pStyle w:val="MDInstruction"/>
      </w:pPr>
    </w:p>
    <w:p w14:paraId="30A23EB0" w14:textId="77777777" w:rsidR="00676A4F" w:rsidRPr="00D650CD" w:rsidRDefault="00676A4F" w:rsidP="00676A4F"/>
    <w:p w14:paraId="5B4BA2B4" w14:textId="77777777" w:rsidR="00436799" w:rsidRPr="00D650CD" w:rsidRDefault="00345292" w:rsidP="001B4487">
      <w:pPr>
        <w:pStyle w:val="MDTitle"/>
        <w:spacing w:before="0" w:after="120"/>
      </w:pPr>
      <w:r w:rsidRPr="00D650CD">
        <w:t>NOTICE</w:t>
      </w:r>
    </w:p>
    <w:p w14:paraId="7FADB924" w14:textId="00CB507F" w:rsidR="00436799" w:rsidRPr="00D650CD" w:rsidRDefault="00BC4E7D" w:rsidP="00436799">
      <w:pPr>
        <w:pStyle w:val="MDText0"/>
        <w:jc w:val="center"/>
        <w:rPr>
          <w:b/>
        </w:rPr>
      </w:pPr>
      <w:r w:rsidRPr="00D650CD">
        <w:t xml:space="preserve">A Prospective </w:t>
      </w:r>
      <w:r w:rsidR="000A333C" w:rsidRPr="00D650CD">
        <w:t>Offeror</w:t>
      </w:r>
      <w:r w:rsidRPr="00D650CD">
        <w:t xml:space="preserve"> that has received this document from a source other than eMaryland</w:t>
      </w:r>
      <w:r w:rsidR="00CE3DCE" w:rsidRPr="00D650CD">
        <w:t xml:space="preserve"> </w:t>
      </w:r>
      <w:r w:rsidRPr="00D650CD">
        <w:t>Marketplace</w:t>
      </w:r>
      <w:r w:rsidR="00CE3DCE" w:rsidRPr="00D650CD">
        <w:t xml:space="preserve"> Advantage</w:t>
      </w:r>
      <w:r w:rsidRPr="00D650CD">
        <w:t xml:space="preserve"> (</w:t>
      </w:r>
      <w:r w:rsidR="000D1BD9" w:rsidRPr="00D650CD">
        <w:t>eMMA</w:t>
      </w:r>
      <w:r w:rsidRPr="00D650CD">
        <w:t xml:space="preserve">) </w:t>
      </w:r>
      <w:hyperlink r:id="rId9" w:history="1">
        <w:r w:rsidR="004629B9" w:rsidRPr="00D650CD">
          <w:rPr>
            <w:rStyle w:val="Hyperlink"/>
          </w:rPr>
          <w:t>https://procurement.maryland.gov</w:t>
        </w:r>
      </w:hyperlink>
      <w:r w:rsidRPr="00D650CD">
        <w:t xml:space="preserve"> should register on </w:t>
      </w:r>
      <w:r w:rsidR="000D1BD9" w:rsidRPr="00D650CD">
        <w:t>eMMA</w:t>
      </w:r>
      <w:r w:rsidRPr="00D650CD">
        <w:t xml:space="preserve">. See </w:t>
      </w:r>
      <w:r w:rsidRPr="00D650CD">
        <w:rPr>
          <w:b/>
        </w:rPr>
        <w:t>Section 4.2</w:t>
      </w:r>
      <w:r w:rsidRPr="00D650CD">
        <w:t>.</w:t>
      </w:r>
    </w:p>
    <w:p w14:paraId="46A48D8B" w14:textId="77777777" w:rsidR="00436799" w:rsidRPr="00D650CD" w:rsidRDefault="00436799" w:rsidP="00C961C4">
      <w:pPr>
        <w:pStyle w:val="MDTitle"/>
      </w:pPr>
      <w:r w:rsidRPr="00D650CD">
        <w:t>Minority Business Enterprises Are Encouraged to Respond to this Solicitation.</w:t>
      </w:r>
    </w:p>
    <w:p w14:paraId="31D6E3E4" w14:textId="77777777" w:rsidR="00345292" w:rsidRPr="00D650CD" w:rsidRDefault="00345292">
      <w:pPr>
        <w:spacing w:after="160" w:line="259" w:lineRule="auto"/>
        <w:rPr>
          <w:u w:val="single"/>
        </w:rPr>
      </w:pPr>
      <w:bookmarkStart w:id="0" w:name="_Toc462146046"/>
      <w:bookmarkStart w:id="1" w:name="_Toc462146045"/>
      <w:r w:rsidRPr="00D650CD">
        <w:rPr>
          <w:u w:val="single"/>
        </w:rPr>
        <w:br w:type="page"/>
      </w:r>
    </w:p>
    <w:p w14:paraId="1BF165DE" w14:textId="77777777" w:rsidR="00345292" w:rsidRPr="00D650CD" w:rsidRDefault="00676A4F" w:rsidP="00345292">
      <w:pPr>
        <w:pStyle w:val="MDContractText0"/>
        <w:jc w:val="center"/>
        <w:rPr>
          <w:b/>
        </w:rPr>
      </w:pPr>
      <w:r w:rsidRPr="00D650CD">
        <w:rPr>
          <w:b/>
          <w:bCs/>
        </w:rPr>
        <w:lastRenderedPageBreak/>
        <w:t>VENDOR FEEDBACK FORM</w:t>
      </w:r>
    </w:p>
    <w:p w14:paraId="16DDA66E" w14:textId="5F666831" w:rsidR="00345292" w:rsidRPr="00D650CD" w:rsidRDefault="00345292" w:rsidP="00D04447">
      <w:pPr>
        <w:pStyle w:val="MDText0"/>
      </w:pPr>
      <w:r w:rsidRPr="00D650CD">
        <w:t xml:space="preserve">To help us improve the quality of State solicitations, and to make our procurement process more responsive and business friendly, </w:t>
      </w:r>
      <w:r w:rsidR="00676A4F" w:rsidRPr="00D650CD">
        <w:t>please</w:t>
      </w:r>
      <w:r w:rsidRPr="00D650CD">
        <w:t xml:space="preserve"> provide comments and suggestions regarding this solicitation</w:t>
      </w:r>
      <w:r w:rsidR="00AC29B8" w:rsidRPr="00D650CD">
        <w:t xml:space="preserve">. </w:t>
      </w:r>
      <w:r w:rsidRPr="00D650CD">
        <w:t>Please return your comments with your response</w:t>
      </w:r>
      <w:r w:rsidR="00AC29B8" w:rsidRPr="00D650CD">
        <w:t xml:space="preserve">. </w:t>
      </w:r>
      <w:r w:rsidRPr="00D650CD">
        <w:t xml:space="preserve">If you have chosen not to respond to this solicitation, please email or fax this completed form to the attention of the Procurement Officer (see Key Information </w:t>
      </w:r>
      <w:r w:rsidR="00D268B7" w:rsidRPr="00D650CD">
        <w:t xml:space="preserve">Summary </w:t>
      </w:r>
      <w:r w:rsidRPr="00D650CD">
        <w:t>Sheet below for contact information).</w:t>
      </w:r>
    </w:p>
    <w:p w14:paraId="504686F4" w14:textId="09DCA620" w:rsidR="00345292" w:rsidRPr="00D650CD" w:rsidRDefault="00345292" w:rsidP="007F0A25">
      <w:pPr>
        <w:pStyle w:val="MDContractText0"/>
        <w:spacing w:before="0" w:after="0"/>
        <w:rPr>
          <w:b/>
        </w:rPr>
      </w:pPr>
      <w:r w:rsidRPr="00D650CD">
        <w:rPr>
          <w:b/>
        </w:rPr>
        <w:t>Title</w:t>
      </w:r>
      <w:r w:rsidR="00AC29B8" w:rsidRPr="00D650CD">
        <w:rPr>
          <w:b/>
        </w:rPr>
        <w:t xml:space="preserve">: </w:t>
      </w:r>
      <w:r w:rsidR="002B7A74" w:rsidRPr="00D650CD">
        <w:rPr>
          <w:b/>
        </w:rPr>
        <w:t>1:1 SUPPORT SERVICES</w:t>
      </w:r>
    </w:p>
    <w:p w14:paraId="3CB412EF" w14:textId="7DC97C6A" w:rsidR="00377D8B" w:rsidRPr="00D650CD" w:rsidRDefault="00345292" w:rsidP="007F0A25">
      <w:pPr>
        <w:pStyle w:val="MDContractText0"/>
        <w:spacing w:before="0" w:after="0"/>
        <w:rPr>
          <w:b/>
        </w:rPr>
      </w:pPr>
      <w:r w:rsidRPr="00D650CD">
        <w:rPr>
          <w:b/>
        </w:rPr>
        <w:t xml:space="preserve">Solicitation No: </w:t>
      </w:r>
      <w:r w:rsidR="00187EBF" w:rsidRPr="00D650CD">
        <w:rPr>
          <w:b/>
        </w:rPr>
        <w:t>SSA/OTOSW-24-001-S</w:t>
      </w:r>
    </w:p>
    <w:p w14:paraId="634741EC" w14:textId="77777777" w:rsidR="00345292" w:rsidRPr="00D650CD" w:rsidRDefault="00345292" w:rsidP="00D04447">
      <w:pPr>
        <w:pStyle w:val="MDText0"/>
      </w:pPr>
      <w:r w:rsidRPr="00D650CD">
        <w:t>1.</w:t>
      </w:r>
      <w:r w:rsidRPr="00D650CD">
        <w:tab/>
        <w:t>If you have chosen not to respond to this solicitation, please indicate the reason(s) below:</w:t>
      </w:r>
    </w:p>
    <w:p w14:paraId="3FB8F88A" w14:textId="77777777" w:rsidR="00FE109C" w:rsidRPr="00D650CD" w:rsidRDefault="00FE109C" w:rsidP="00CD70E9">
      <w:pPr>
        <w:pStyle w:val="MDText0"/>
        <w:numPr>
          <w:ilvl w:val="0"/>
          <w:numId w:val="29"/>
        </w:numPr>
      </w:pPr>
      <w:r w:rsidRPr="00D650CD">
        <w:t>Other commitments preclude our participation at this time</w:t>
      </w:r>
    </w:p>
    <w:p w14:paraId="36239F00" w14:textId="77777777" w:rsidR="00FE109C" w:rsidRPr="00D650CD" w:rsidRDefault="00FE109C" w:rsidP="00CD70E9">
      <w:pPr>
        <w:pStyle w:val="MDText0"/>
        <w:numPr>
          <w:ilvl w:val="0"/>
          <w:numId w:val="29"/>
        </w:numPr>
      </w:pPr>
      <w:r w:rsidRPr="00D650CD">
        <w:t>The subject of the solicitation is not something we ordinarily provide</w:t>
      </w:r>
    </w:p>
    <w:p w14:paraId="0F9786D0" w14:textId="77777777" w:rsidR="00FE109C" w:rsidRPr="00D650CD" w:rsidRDefault="00FE109C" w:rsidP="00CD70E9">
      <w:pPr>
        <w:pStyle w:val="MDText0"/>
        <w:numPr>
          <w:ilvl w:val="0"/>
          <w:numId w:val="29"/>
        </w:numPr>
      </w:pPr>
      <w:r w:rsidRPr="00D650CD">
        <w:t>We are inexperienced in the work/commodities required</w:t>
      </w:r>
    </w:p>
    <w:p w14:paraId="431B9BCD" w14:textId="77777777" w:rsidR="00FE109C" w:rsidRPr="00D650CD" w:rsidRDefault="00FE109C" w:rsidP="00CD70E9">
      <w:pPr>
        <w:pStyle w:val="MDText0"/>
        <w:numPr>
          <w:ilvl w:val="0"/>
          <w:numId w:val="29"/>
        </w:numPr>
      </w:pPr>
      <w:r w:rsidRPr="00D650CD">
        <w:t>Specifications are unclear, too restrictive, etc. (Explain in REMARKS section)</w:t>
      </w:r>
    </w:p>
    <w:p w14:paraId="1534D0D5" w14:textId="77777777" w:rsidR="00FE109C" w:rsidRPr="00D650CD" w:rsidRDefault="00FE109C" w:rsidP="00CD70E9">
      <w:pPr>
        <w:pStyle w:val="MDText0"/>
        <w:numPr>
          <w:ilvl w:val="0"/>
          <w:numId w:val="29"/>
        </w:numPr>
      </w:pPr>
      <w:r w:rsidRPr="00D650CD">
        <w:t>The scope of work is beyond our present capacity</w:t>
      </w:r>
    </w:p>
    <w:p w14:paraId="263C2830" w14:textId="77777777" w:rsidR="00FE109C" w:rsidRPr="00D650CD" w:rsidRDefault="00FE109C" w:rsidP="00CD70E9">
      <w:pPr>
        <w:pStyle w:val="MDText0"/>
        <w:numPr>
          <w:ilvl w:val="0"/>
          <w:numId w:val="29"/>
        </w:numPr>
      </w:pPr>
      <w:r w:rsidRPr="00D650CD">
        <w:t>Doing business with the State is simply too complicated</w:t>
      </w:r>
      <w:r w:rsidR="00AC29B8" w:rsidRPr="00D650CD">
        <w:t xml:space="preserve">. </w:t>
      </w:r>
      <w:r w:rsidRPr="00D650CD">
        <w:t>(Explain in REMARKS section)</w:t>
      </w:r>
    </w:p>
    <w:p w14:paraId="6CDE84BD" w14:textId="77777777" w:rsidR="00FE109C" w:rsidRPr="00D650CD" w:rsidRDefault="00FE109C" w:rsidP="00CD70E9">
      <w:pPr>
        <w:pStyle w:val="MDText0"/>
        <w:numPr>
          <w:ilvl w:val="0"/>
          <w:numId w:val="29"/>
        </w:numPr>
      </w:pPr>
      <w:r w:rsidRPr="00D650CD">
        <w:t>We cannot be competitive</w:t>
      </w:r>
      <w:r w:rsidR="00AC29B8" w:rsidRPr="00D650CD">
        <w:t xml:space="preserve">. </w:t>
      </w:r>
      <w:r w:rsidRPr="00D650CD">
        <w:t>(Explain in REMARKS section)</w:t>
      </w:r>
    </w:p>
    <w:p w14:paraId="2F97358E" w14:textId="77777777" w:rsidR="00FE109C" w:rsidRPr="00D650CD" w:rsidRDefault="00FE109C" w:rsidP="00CD70E9">
      <w:pPr>
        <w:pStyle w:val="MDText0"/>
        <w:numPr>
          <w:ilvl w:val="0"/>
          <w:numId w:val="29"/>
        </w:numPr>
      </w:pPr>
      <w:r w:rsidRPr="00D650CD">
        <w:t xml:space="preserve">Time allotted for completion of the </w:t>
      </w:r>
      <w:r w:rsidR="000A333C" w:rsidRPr="00D650CD">
        <w:t>Proposal</w:t>
      </w:r>
      <w:r w:rsidRPr="00D650CD">
        <w:t xml:space="preserve"> is insufficient</w:t>
      </w:r>
    </w:p>
    <w:p w14:paraId="56EE5BD5" w14:textId="77777777" w:rsidR="00FE109C" w:rsidRPr="00D650CD" w:rsidRDefault="00FE109C" w:rsidP="00CD70E9">
      <w:pPr>
        <w:pStyle w:val="MDText0"/>
        <w:numPr>
          <w:ilvl w:val="0"/>
          <w:numId w:val="29"/>
        </w:numPr>
      </w:pPr>
      <w:r w:rsidRPr="00D650CD">
        <w:t>Start-up time is insufficient</w:t>
      </w:r>
    </w:p>
    <w:p w14:paraId="1145CCA7" w14:textId="77777777" w:rsidR="00FE109C" w:rsidRPr="00D650CD" w:rsidRDefault="00FE109C" w:rsidP="00CD70E9">
      <w:pPr>
        <w:pStyle w:val="MDText0"/>
        <w:numPr>
          <w:ilvl w:val="0"/>
          <w:numId w:val="29"/>
        </w:numPr>
      </w:pPr>
      <w:r w:rsidRPr="00D650CD">
        <w:t>Bonding/Insurance requirements are restrictive (Explain in REMARKS section)</w:t>
      </w:r>
    </w:p>
    <w:p w14:paraId="3DC8E714" w14:textId="77777777" w:rsidR="00FE109C" w:rsidRPr="00D650CD" w:rsidRDefault="000A333C" w:rsidP="00CD70E9">
      <w:pPr>
        <w:pStyle w:val="MDText0"/>
        <w:numPr>
          <w:ilvl w:val="0"/>
          <w:numId w:val="29"/>
        </w:numPr>
      </w:pPr>
      <w:r w:rsidRPr="00D650CD">
        <w:t>Proposal</w:t>
      </w:r>
      <w:r w:rsidR="00FE109C" w:rsidRPr="00D650CD">
        <w:t xml:space="preserve"> requirements (other than specifications) are unreasonable or too risky (Explain in REMARKS section)</w:t>
      </w:r>
    </w:p>
    <w:p w14:paraId="5F55BDE2" w14:textId="77777777" w:rsidR="00FE109C" w:rsidRPr="00D650CD" w:rsidRDefault="00FE109C" w:rsidP="00CD70E9">
      <w:pPr>
        <w:pStyle w:val="MDText0"/>
        <w:numPr>
          <w:ilvl w:val="0"/>
          <w:numId w:val="29"/>
        </w:numPr>
      </w:pPr>
      <w:r w:rsidRPr="00D650CD">
        <w:t>MBE or VSBE requirements (Explain in REMARKS section)</w:t>
      </w:r>
    </w:p>
    <w:p w14:paraId="77627C36" w14:textId="77777777" w:rsidR="00FE109C" w:rsidRPr="00D650CD" w:rsidRDefault="00FE109C" w:rsidP="00CD70E9">
      <w:pPr>
        <w:pStyle w:val="MDText0"/>
        <w:numPr>
          <w:ilvl w:val="0"/>
          <w:numId w:val="29"/>
        </w:numPr>
      </w:pPr>
      <w:r w:rsidRPr="00D650CD">
        <w:t>Prior State of Maryland contract experience was unprofitable or otherwise unsatisfactory</w:t>
      </w:r>
      <w:r w:rsidR="00AC29B8" w:rsidRPr="00D650CD">
        <w:t xml:space="preserve">. </w:t>
      </w:r>
      <w:r w:rsidRPr="00D650CD">
        <w:t>(Explain in REMARKS section)</w:t>
      </w:r>
    </w:p>
    <w:p w14:paraId="18442027" w14:textId="77777777" w:rsidR="00FE109C" w:rsidRPr="00D650CD" w:rsidRDefault="00FE109C" w:rsidP="00CD70E9">
      <w:pPr>
        <w:pStyle w:val="MDText0"/>
        <w:numPr>
          <w:ilvl w:val="0"/>
          <w:numId w:val="29"/>
        </w:numPr>
      </w:pPr>
      <w:r w:rsidRPr="00D650CD">
        <w:t>Payment schedule too slow</w:t>
      </w:r>
    </w:p>
    <w:p w14:paraId="08922774" w14:textId="77777777" w:rsidR="00FE109C" w:rsidRPr="00D650CD" w:rsidRDefault="00FE109C" w:rsidP="00CD70E9">
      <w:pPr>
        <w:pStyle w:val="MDText0"/>
        <w:numPr>
          <w:ilvl w:val="0"/>
          <w:numId w:val="29"/>
        </w:numPr>
      </w:pPr>
      <w:r w:rsidRPr="00D650CD">
        <w:t>Other: __________________________________________________________________</w:t>
      </w:r>
    </w:p>
    <w:p w14:paraId="6A0031DA" w14:textId="77777777" w:rsidR="00345292" w:rsidRPr="00D650CD" w:rsidRDefault="00345292" w:rsidP="00D04447">
      <w:pPr>
        <w:pStyle w:val="MDText0"/>
      </w:pPr>
      <w:r w:rsidRPr="00D650CD">
        <w:t>2.</w:t>
      </w:r>
      <w:r w:rsidRPr="00D650CD">
        <w:tab/>
        <w:t xml:space="preserve">If you have submitted a response to this solicitation, but wish to </w:t>
      </w:r>
      <w:r w:rsidR="007B67C0" w:rsidRPr="00D650CD">
        <w:t>offer</w:t>
      </w:r>
      <w:r w:rsidRPr="00D650CD">
        <w:t xml:space="preserve"> suggestions or express concerns, please use the REMARKS section below</w:t>
      </w:r>
      <w:r w:rsidR="00AC29B8" w:rsidRPr="00D650CD">
        <w:t xml:space="preserve">. </w:t>
      </w:r>
      <w:r w:rsidRPr="00D650CD">
        <w:t>(Attach additional pages as needed.)</w:t>
      </w:r>
    </w:p>
    <w:p w14:paraId="2485788D" w14:textId="77777777" w:rsidR="00345292" w:rsidRPr="00D650CD" w:rsidRDefault="00345292" w:rsidP="00345292">
      <w:pPr>
        <w:pStyle w:val="MDContractText0"/>
      </w:pPr>
      <w:r w:rsidRPr="00D650CD">
        <w:t>REMARKS: ____________________________________________________________________________________</w:t>
      </w:r>
    </w:p>
    <w:p w14:paraId="2F6E7278" w14:textId="77777777" w:rsidR="00345292" w:rsidRPr="00D650CD" w:rsidRDefault="00345292" w:rsidP="00345292">
      <w:pPr>
        <w:pStyle w:val="MDContractText0"/>
      </w:pPr>
      <w:r w:rsidRPr="00D650CD">
        <w:t>____________________________________________________________________________________</w:t>
      </w:r>
    </w:p>
    <w:p w14:paraId="3B2A36BE" w14:textId="77777777" w:rsidR="00345292" w:rsidRPr="00D650CD" w:rsidRDefault="00345292" w:rsidP="00345292">
      <w:pPr>
        <w:pStyle w:val="MDContractText0"/>
        <w:spacing w:after="240"/>
      </w:pPr>
      <w:r w:rsidRPr="00D650CD">
        <w:t>Vendor Name: ________________________________</w:t>
      </w:r>
      <w:r w:rsidR="00AC29B8" w:rsidRPr="00D650CD">
        <w:t xml:space="preserve"> </w:t>
      </w:r>
      <w:r w:rsidRPr="00D650CD">
        <w:t>Date: _______________________</w:t>
      </w:r>
    </w:p>
    <w:p w14:paraId="5D82E5FF" w14:textId="77777777" w:rsidR="00345292" w:rsidRPr="00D650CD" w:rsidRDefault="00345292" w:rsidP="00345292">
      <w:pPr>
        <w:pStyle w:val="MDContractText0"/>
        <w:spacing w:after="240"/>
      </w:pPr>
      <w:r w:rsidRPr="00D650CD">
        <w:t>Contact Person: ________________________________</w:t>
      </w:r>
      <w:r w:rsidR="00C97451" w:rsidRPr="00D650CD">
        <w:t>_ Phone</w:t>
      </w:r>
      <w:r w:rsidRPr="00D650CD">
        <w:t xml:space="preserve"> (____) _____ - _________________</w:t>
      </w:r>
    </w:p>
    <w:p w14:paraId="01BE52B7" w14:textId="77777777" w:rsidR="00345292" w:rsidRPr="00D650CD" w:rsidRDefault="00345292" w:rsidP="00345292">
      <w:pPr>
        <w:pStyle w:val="MDContractText0"/>
        <w:spacing w:after="240"/>
      </w:pPr>
      <w:r w:rsidRPr="00D650CD">
        <w:t>Address: ______________________________________________________________________</w:t>
      </w:r>
    </w:p>
    <w:p w14:paraId="7D77D93E" w14:textId="77777777" w:rsidR="00345292" w:rsidRPr="00D650CD" w:rsidRDefault="00345292" w:rsidP="00345292">
      <w:pPr>
        <w:pStyle w:val="MDContractText0"/>
        <w:spacing w:after="240"/>
      </w:pPr>
      <w:r w:rsidRPr="00D650CD">
        <w:t>E-mail Address: ________________________________________________________________</w:t>
      </w:r>
    </w:p>
    <w:p w14:paraId="79D62A84" w14:textId="77777777" w:rsidR="00436799" w:rsidRPr="00D650CD" w:rsidRDefault="00436799" w:rsidP="00C148E6">
      <w:pPr>
        <w:pStyle w:val="MDTitle"/>
        <w:spacing w:before="0" w:after="120"/>
      </w:pPr>
      <w:r w:rsidRPr="00D650CD">
        <w:lastRenderedPageBreak/>
        <w:t>State of Maryland</w:t>
      </w:r>
    </w:p>
    <w:p w14:paraId="2829F8A0" w14:textId="212B4F21" w:rsidR="00436799" w:rsidRPr="00D650CD" w:rsidRDefault="00A95F85" w:rsidP="002401F1">
      <w:pPr>
        <w:pStyle w:val="MDTitle"/>
        <w:spacing w:before="0" w:after="120"/>
        <w:rPr>
          <w:sz w:val="28"/>
          <w:szCs w:val="28"/>
        </w:rPr>
      </w:pPr>
      <w:r w:rsidRPr="00D650CD">
        <w:rPr>
          <w:sz w:val="28"/>
          <w:szCs w:val="28"/>
        </w:rPr>
        <w:t>Department of Human Services</w:t>
      </w:r>
    </w:p>
    <w:p w14:paraId="6D33D08A" w14:textId="48E52841" w:rsidR="00436799" w:rsidRPr="00D650CD" w:rsidRDefault="00436799" w:rsidP="00C148E6">
      <w:pPr>
        <w:pStyle w:val="MDTitle"/>
        <w:spacing w:before="0" w:after="120"/>
      </w:pPr>
      <w:r w:rsidRPr="00D650CD">
        <w:t>Key Information Summary Sheet</w:t>
      </w:r>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7170"/>
      </w:tblGrid>
      <w:tr w:rsidR="00345292" w:rsidRPr="00D650CD" w14:paraId="62042549" w14:textId="77777777" w:rsidTr="009B6EAE">
        <w:tc>
          <w:tcPr>
            <w:tcW w:w="3078" w:type="dxa"/>
            <w:shd w:val="clear" w:color="auto" w:fill="auto"/>
          </w:tcPr>
          <w:bookmarkEnd w:id="1"/>
          <w:p w14:paraId="77D423BC" w14:textId="77777777" w:rsidR="00345292" w:rsidRPr="00D650CD" w:rsidRDefault="000A333C" w:rsidP="00345292">
            <w:pPr>
              <w:pStyle w:val="MDTableText1"/>
              <w:rPr>
                <w:b/>
              </w:rPr>
            </w:pPr>
            <w:r w:rsidRPr="00D650CD">
              <w:rPr>
                <w:b/>
              </w:rPr>
              <w:t>Request for Proposals</w:t>
            </w:r>
          </w:p>
        </w:tc>
        <w:tc>
          <w:tcPr>
            <w:tcW w:w="6390" w:type="dxa"/>
            <w:shd w:val="clear" w:color="auto" w:fill="auto"/>
          </w:tcPr>
          <w:p w14:paraId="206BC8D4" w14:textId="3839D05A" w:rsidR="00345292" w:rsidRPr="00D650CD" w:rsidRDefault="00852D1A" w:rsidP="00FE109C">
            <w:pPr>
              <w:pStyle w:val="MDTableText1"/>
            </w:pPr>
            <w:r w:rsidRPr="00D650CD">
              <w:t>One</w:t>
            </w:r>
            <w:r w:rsidR="0095579E" w:rsidRPr="00D650CD">
              <w:t>-</w:t>
            </w:r>
            <w:r w:rsidR="008E0C06" w:rsidRPr="00D650CD">
              <w:t>To</w:t>
            </w:r>
            <w:r w:rsidR="0095579E" w:rsidRPr="00D650CD">
              <w:t>-</w:t>
            </w:r>
            <w:r w:rsidRPr="00D650CD">
              <w:t xml:space="preserve">One </w:t>
            </w:r>
            <w:r w:rsidR="00A95F85" w:rsidRPr="00D650CD">
              <w:t xml:space="preserve">(1:1) </w:t>
            </w:r>
            <w:r w:rsidR="00F603AE" w:rsidRPr="00D650CD">
              <w:t>Support Services</w:t>
            </w:r>
          </w:p>
        </w:tc>
      </w:tr>
      <w:tr w:rsidR="00345292" w:rsidRPr="00D650CD" w14:paraId="7C925B09" w14:textId="77777777" w:rsidTr="009B6EAE">
        <w:tc>
          <w:tcPr>
            <w:tcW w:w="3078" w:type="dxa"/>
            <w:shd w:val="clear" w:color="auto" w:fill="auto"/>
          </w:tcPr>
          <w:p w14:paraId="54174B2B" w14:textId="77777777" w:rsidR="00345292" w:rsidRPr="00D650CD" w:rsidRDefault="00345292" w:rsidP="00345292">
            <w:pPr>
              <w:pStyle w:val="MDTableText1"/>
              <w:rPr>
                <w:b/>
              </w:rPr>
            </w:pPr>
            <w:r w:rsidRPr="00D650CD">
              <w:rPr>
                <w:b/>
              </w:rPr>
              <w:t>Solicitation Number:</w:t>
            </w:r>
          </w:p>
        </w:tc>
        <w:tc>
          <w:tcPr>
            <w:tcW w:w="6390" w:type="dxa"/>
            <w:shd w:val="clear" w:color="auto" w:fill="auto"/>
          </w:tcPr>
          <w:p w14:paraId="1CAB8ECF" w14:textId="43A1B87F" w:rsidR="00345292" w:rsidRPr="00D650CD" w:rsidRDefault="00793C0F" w:rsidP="00345292">
            <w:pPr>
              <w:pStyle w:val="MDTableText1"/>
              <w:rPr>
                <w:bCs/>
              </w:rPr>
            </w:pPr>
            <w:r w:rsidRPr="00D650CD">
              <w:rPr>
                <w:bCs/>
              </w:rPr>
              <w:t>SSA/OTOSW-24-001-S</w:t>
            </w:r>
          </w:p>
        </w:tc>
      </w:tr>
      <w:tr w:rsidR="00345292" w:rsidRPr="00D650CD" w14:paraId="27497E4F" w14:textId="77777777" w:rsidTr="009B6EAE">
        <w:tc>
          <w:tcPr>
            <w:tcW w:w="3078" w:type="dxa"/>
            <w:shd w:val="clear" w:color="auto" w:fill="auto"/>
          </w:tcPr>
          <w:p w14:paraId="15BB5F2F" w14:textId="77777777" w:rsidR="00345292" w:rsidRPr="00D650CD" w:rsidRDefault="000A333C" w:rsidP="00345292">
            <w:pPr>
              <w:pStyle w:val="MDTableText1"/>
              <w:rPr>
                <w:b/>
              </w:rPr>
            </w:pPr>
            <w:r w:rsidRPr="00D650CD">
              <w:rPr>
                <w:b/>
              </w:rPr>
              <w:t>RFP</w:t>
            </w:r>
            <w:r w:rsidR="00345292" w:rsidRPr="00D650CD">
              <w:rPr>
                <w:b/>
              </w:rPr>
              <w:t xml:space="preserve"> Issue Date:</w:t>
            </w:r>
          </w:p>
        </w:tc>
        <w:tc>
          <w:tcPr>
            <w:tcW w:w="6390" w:type="dxa"/>
            <w:shd w:val="clear" w:color="auto" w:fill="auto"/>
          </w:tcPr>
          <w:p w14:paraId="503F4BBD" w14:textId="70CA66FB" w:rsidR="00345292" w:rsidRPr="00D650CD" w:rsidRDefault="009D0593" w:rsidP="00345292">
            <w:pPr>
              <w:pStyle w:val="MDTableText1"/>
            </w:pPr>
            <w:r>
              <w:t>12/</w:t>
            </w:r>
            <w:r w:rsidR="00846562">
              <w:t>30</w:t>
            </w:r>
            <w:r>
              <w:t>/2024</w:t>
            </w:r>
          </w:p>
        </w:tc>
      </w:tr>
      <w:tr w:rsidR="00B628CA" w:rsidRPr="00D650CD" w14:paraId="4CEAF7FE" w14:textId="77777777" w:rsidTr="009B6EAE">
        <w:tc>
          <w:tcPr>
            <w:tcW w:w="3078" w:type="dxa"/>
            <w:tcBorders>
              <w:bottom w:val="single" w:sz="4" w:space="0" w:color="auto"/>
            </w:tcBorders>
            <w:shd w:val="clear" w:color="auto" w:fill="auto"/>
          </w:tcPr>
          <w:p w14:paraId="497F5EB6" w14:textId="77777777" w:rsidR="00B628CA" w:rsidRPr="00D650CD" w:rsidRDefault="000A333C" w:rsidP="00345292">
            <w:pPr>
              <w:pStyle w:val="MDTableText1"/>
              <w:rPr>
                <w:b/>
              </w:rPr>
            </w:pPr>
            <w:r w:rsidRPr="00D650CD">
              <w:rPr>
                <w:b/>
              </w:rPr>
              <w:t>RFP</w:t>
            </w:r>
            <w:r w:rsidR="00B628CA" w:rsidRPr="00D650CD">
              <w:rPr>
                <w:b/>
              </w:rPr>
              <w:t xml:space="preserve"> Issuing Office:</w:t>
            </w:r>
          </w:p>
        </w:tc>
        <w:tc>
          <w:tcPr>
            <w:tcW w:w="6390" w:type="dxa"/>
            <w:tcBorders>
              <w:bottom w:val="single" w:sz="4" w:space="0" w:color="auto"/>
            </w:tcBorders>
            <w:shd w:val="clear" w:color="auto" w:fill="auto"/>
          </w:tcPr>
          <w:p w14:paraId="366146EE" w14:textId="32464823" w:rsidR="00B628CA" w:rsidRPr="00D650CD" w:rsidRDefault="00301862" w:rsidP="00D061B0">
            <w:pPr>
              <w:pStyle w:val="MDTableText1"/>
            </w:pPr>
            <w:r w:rsidRPr="00D650CD">
              <w:t>Department of Human Services</w:t>
            </w:r>
          </w:p>
        </w:tc>
      </w:tr>
      <w:tr w:rsidR="00B628CA" w:rsidRPr="00D650CD" w14:paraId="1383EA7A" w14:textId="77777777" w:rsidTr="009B6EAE">
        <w:tc>
          <w:tcPr>
            <w:tcW w:w="3078" w:type="dxa"/>
            <w:tcBorders>
              <w:bottom w:val="nil"/>
            </w:tcBorders>
            <w:shd w:val="clear" w:color="auto" w:fill="auto"/>
          </w:tcPr>
          <w:p w14:paraId="6D38BBD0" w14:textId="77777777" w:rsidR="00B628CA" w:rsidRPr="00D650CD" w:rsidRDefault="00B628CA" w:rsidP="00345292">
            <w:pPr>
              <w:pStyle w:val="MDTableText1"/>
              <w:rPr>
                <w:b/>
              </w:rPr>
            </w:pPr>
            <w:r w:rsidRPr="00D650CD">
              <w:rPr>
                <w:b/>
              </w:rPr>
              <w:t>Procurement Officer:</w:t>
            </w:r>
          </w:p>
        </w:tc>
        <w:tc>
          <w:tcPr>
            <w:tcW w:w="6390" w:type="dxa"/>
            <w:tcBorders>
              <w:bottom w:val="nil"/>
            </w:tcBorders>
            <w:shd w:val="clear" w:color="auto" w:fill="auto"/>
          </w:tcPr>
          <w:p w14:paraId="188E3254" w14:textId="0F9D5FFB" w:rsidR="00E8374A" w:rsidRPr="00D650CD" w:rsidRDefault="00E06958" w:rsidP="00E8374A">
            <w:pPr>
              <w:pStyle w:val="MDTableText1"/>
            </w:pPr>
            <w:r w:rsidRPr="00D650CD">
              <w:t>Rufus Berry</w:t>
            </w:r>
          </w:p>
          <w:p w14:paraId="222D8A19" w14:textId="77777777" w:rsidR="00E8374A" w:rsidRPr="00D650CD" w:rsidRDefault="00E8374A" w:rsidP="00E8374A">
            <w:pPr>
              <w:pStyle w:val="MDTableText1"/>
            </w:pPr>
            <w:bookmarkStart w:id="2" w:name="_Hlk135121094"/>
            <w:r w:rsidRPr="00D650CD">
              <w:t>Department of Human Services</w:t>
            </w:r>
          </w:p>
          <w:p w14:paraId="4817A2CB" w14:textId="77777777" w:rsidR="00E8374A" w:rsidRPr="00D650CD" w:rsidRDefault="00E8374A" w:rsidP="00E8374A">
            <w:pPr>
              <w:pStyle w:val="MDTableText1"/>
            </w:pPr>
            <w:r w:rsidRPr="00D650CD">
              <w:t>Procurement Division</w:t>
            </w:r>
          </w:p>
          <w:p w14:paraId="4DCD2B0C" w14:textId="489E0639" w:rsidR="00E8374A" w:rsidRPr="00D650CD" w:rsidRDefault="00E06958" w:rsidP="00E8374A">
            <w:pPr>
              <w:pStyle w:val="MDTableText1"/>
            </w:pPr>
            <w:r w:rsidRPr="00D650CD">
              <w:t>25 S. Charles St., Baltimore, MD 21201</w:t>
            </w:r>
            <w:r w:rsidR="00E8374A" w:rsidRPr="00D650CD">
              <w:t xml:space="preserve">, Room </w:t>
            </w:r>
            <w:r w:rsidRPr="00D650CD">
              <w:t>1839</w:t>
            </w:r>
          </w:p>
          <w:p w14:paraId="4E2F9425" w14:textId="77777777" w:rsidR="00E8374A" w:rsidRPr="00D650CD" w:rsidRDefault="00E8374A" w:rsidP="00E8374A">
            <w:pPr>
              <w:pStyle w:val="MDTableText1"/>
            </w:pPr>
            <w:r w:rsidRPr="00D650CD">
              <w:t>Baltimore, MD  21201</w:t>
            </w:r>
            <w:bookmarkEnd w:id="2"/>
          </w:p>
          <w:p w14:paraId="302EEE97" w14:textId="7BD8FB5A" w:rsidR="00382070" w:rsidRPr="00D650CD" w:rsidRDefault="00382070" w:rsidP="00E8374A">
            <w:pPr>
              <w:pStyle w:val="MDTableText1"/>
            </w:pPr>
          </w:p>
        </w:tc>
      </w:tr>
      <w:tr w:rsidR="00B628CA" w:rsidRPr="00D650CD" w14:paraId="2518D090" w14:textId="77777777" w:rsidTr="009B6EAE">
        <w:tc>
          <w:tcPr>
            <w:tcW w:w="3078" w:type="dxa"/>
            <w:tcBorders>
              <w:top w:val="nil"/>
            </w:tcBorders>
            <w:shd w:val="clear" w:color="auto" w:fill="auto"/>
          </w:tcPr>
          <w:p w14:paraId="46C71912" w14:textId="77777777" w:rsidR="00B628CA" w:rsidRPr="00D650CD" w:rsidRDefault="00B628CA" w:rsidP="009B6EAE">
            <w:pPr>
              <w:pStyle w:val="MDTableText0"/>
              <w:jc w:val="right"/>
              <w:rPr>
                <w:b/>
              </w:rPr>
            </w:pPr>
            <w:r w:rsidRPr="00D650CD">
              <w:rPr>
                <w:b/>
              </w:rPr>
              <w:t>e-mail:</w:t>
            </w:r>
          </w:p>
          <w:p w14:paraId="5F199DB4" w14:textId="77777777" w:rsidR="00B628CA" w:rsidRPr="00D650CD" w:rsidRDefault="00B628CA" w:rsidP="009B6EAE">
            <w:pPr>
              <w:pStyle w:val="MDTableText1"/>
              <w:jc w:val="right"/>
              <w:rPr>
                <w:b/>
              </w:rPr>
            </w:pPr>
            <w:r w:rsidRPr="00D650CD">
              <w:rPr>
                <w:b/>
              </w:rPr>
              <w:t>Office Phone:</w:t>
            </w:r>
          </w:p>
        </w:tc>
        <w:tc>
          <w:tcPr>
            <w:tcW w:w="6390" w:type="dxa"/>
            <w:tcBorders>
              <w:top w:val="nil"/>
            </w:tcBorders>
            <w:shd w:val="clear" w:color="auto" w:fill="auto"/>
          </w:tcPr>
          <w:p w14:paraId="0FE9BE93" w14:textId="4E7E0D9F" w:rsidR="008E3FC5" w:rsidRPr="00D650CD" w:rsidRDefault="00E06958" w:rsidP="00345292">
            <w:pPr>
              <w:pStyle w:val="MDTableText1"/>
            </w:pPr>
            <w:hyperlink r:id="rId10" w:history="1">
              <w:r w:rsidRPr="00D650CD">
                <w:rPr>
                  <w:rStyle w:val="Hyperlink"/>
                </w:rPr>
                <w:t>Rufus.Berry@maryland.gov</w:t>
              </w:r>
            </w:hyperlink>
          </w:p>
          <w:p w14:paraId="1DFD9A65" w14:textId="43CFA248" w:rsidR="0096198C" w:rsidRPr="00D650CD" w:rsidRDefault="00E8374A" w:rsidP="00345292">
            <w:pPr>
              <w:pStyle w:val="MDTableText1"/>
            </w:pPr>
            <w:r w:rsidRPr="00D650CD">
              <w:t>(410) 767-</w:t>
            </w:r>
            <w:r w:rsidR="00A95F85" w:rsidRPr="00D650CD">
              <w:t>7418</w:t>
            </w:r>
          </w:p>
        </w:tc>
      </w:tr>
      <w:tr w:rsidR="00B628CA" w:rsidRPr="00D650CD" w14:paraId="05ECAF54" w14:textId="77777777" w:rsidTr="009B6EAE">
        <w:tc>
          <w:tcPr>
            <w:tcW w:w="3078" w:type="dxa"/>
            <w:shd w:val="clear" w:color="auto" w:fill="auto"/>
          </w:tcPr>
          <w:p w14:paraId="4405DCCF" w14:textId="77777777" w:rsidR="00B628CA" w:rsidRPr="00D650CD" w:rsidRDefault="000A333C" w:rsidP="00345292">
            <w:pPr>
              <w:pStyle w:val="MDTableText1"/>
              <w:rPr>
                <w:b/>
              </w:rPr>
            </w:pPr>
            <w:r w:rsidRPr="00D650CD">
              <w:rPr>
                <w:b/>
              </w:rPr>
              <w:t>Proposal</w:t>
            </w:r>
            <w:r w:rsidR="00B628CA" w:rsidRPr="00D650CD">
              <w:rPr>
                <w:b/>
              </w:rPr>
              <w:t>s are to be sent to:</w:t>
            </w:r>
          </w:p>
        </w:tc>
        <w:tc>
          <w:tcPr>
            <w:tcW w:w="6390" w:type="dxa"/>
            <w:shd w:val="clear" w:color="auto" w:fill="auto"/>
          </w:tcPr>
          <w:p w14:paraId="3EB17E0F" w14:textId="5F885ED3" w:rsidR="00B628CA" w:rsidRPr="00D650CD" w:rsidRDefault="007C4E08" w:rsidP="003509FE">
            <w:pPr>
              <w:pStyle w:val="MDTableText1"/>
              <w:rPr>
                <w:color w:val="FF0000"/>
              </w:rPr>
            </w:pPr>
            <w:r w:rsidRPr="00D650CD">
              <w:t>S</w:t>
            </w:r>
            <w:r w:rsidR="00B628CA" w:rsidRPr="00D650CD">
              <w:t>ubmit</w:t>
            </w:r>
            <w:r w:rsidRPr="00D650CD">
              <w:t xml:space="preserve"> v</w:t>
            </w:r>
            <w:r w:rsidR="00B628CA" w:rsidRPr="00D650CD">
              <w:t>ia</w:t>
            </w:r>
            <w:r w:rsidRPr="00D650CD">
              <w:t xml:space="preserve"> </w:t>
            </w:r>
            <w:hyperlink r:id="rId11" w:history="1">
              <w:r w:rsidR="000D1BD9" w:rsidRPr="00D650CD">
                <w:rPr>
                  <w:rStyle w:val="Hyperlink"/>
                </w:rPr>
                <w:t>eMMA</w:t>
              </w:r>
            </w:hyperlink>
            <w:r w:rsidR="003509FE" w:rsidRPr="00D650CD" w:rsidDel="003509FE">
              <w:rPr>
                <w:color w:val="FF0000"/>
              </w:rPr>
              <w:t xml:space="preserve"> </w:t>
            </w:r>
          </w:p>
          <w:p w14:paraId="0DAABABF" w14:textId="77777777" w:rsidR="00AE6800" w:rsidRPr="00D650CD" w:rsidRDefault="00AE6800" w:rsidP="003509FE">
            <w:pPr>
              <w:pStyle w:val="MDTableText1"/>
              <w:rPr>
                <w:color w:val="FF0000"/>
              </w:rPr>
            </w:pPr>
          </w:p>
          <w:p w14:paraId="245A3735" w14:textId="77777777" w:rsidR="006B09F4" w:rsidRPr="00D650CD" w:rsidRDefault="00AE6800" w:rsidP="003509FE">
            <w:pPr>
              <w:pStyle w:val="MDTableText1"/>
            </w:pPr>
            <w:r w:rsidRPr="00D650CD">
              <w:t>Responding to Solicitations eMMA Quick Reference Guide</w:t>
            </w:r>
            <w:r w:rsidR="0032589E" w:rsidRPr="00D650CD">
              <w:t>:</w:t>
            </w:r>
          </w:p>
          <w:p w14:paraId="7CA94C9A" w14:textId="3C6C78E0" w:rsidR="0032589E" w:rsidRPr="00D650CD" w:rsidRDefault="0032589E" w:rsidP="003509FE">
            <w:pPr>
              <w:pStyle w:val="MDTableText1"/>
            </w:pPr>
            <w:hyperlink r:id="rId12" w:history="1">
              <w:r w:rsidRPr="00D650CD">
                <w:rPr>
                  <w:rStyle w:val="Hyperlink"/>
                </w:rPr>
                <w:t>https://mdprocurement.freshdesk.com/support/solutions/articles/70000592967-responding-to-solicitations-rfp-vendor-</w:t>
              </w:r>
            </w:hyperlink>
          </w:p>
        </w:tc>
      </w:tr>
      <w:tr w:rsidR="00B628CA" w:rsidRPr="00D650CD" w14:paraId="104626AA" w14:textId="77777777" w:rsidTr="009B6EAE">
        <w:tc>
          <w:tcPr>
            <w:tcW w:w="3078" w:type="dxa"/>
            <w:shd w:val="clear" w:color="auto" w:fill="auto"/>
          </w:tcPr>
          <w:p w14:paraId="640ED4E6" w14:textId="77777777" w:rsidR="00B628CA" w:rsidRPr="00D650CD" w:rsidRDefault="00B628CA" w:rsidP="00345292">
            <w:pPr>
              <w:pStyle w:val="MDTableText1"/>
              <w:rPr>
                <w:b/>
              </w:rPr>
            </w:pPr>
            <w:r w:rsidRPr="00D650CD">
              <w:rPr>
                <w:b/>
              </w:rPr>
              <w:t>Pre-</w:t>
            </w:r>
            <w:r w:rsidR="000A333C" w:rsidRPr="00D650CD">
              <w:rPr>
                <w:b/>
              </w:rPr>
              <w:t>Proposal</w:t>
            </w:r>
            <w:r w:rsidRPr="00D650CD">
              <w:rPr>
                <w:b/>
              </w:rPr>
              <w:t xml:space="preserve"> Conference:</w:t>
            </w:r>
          </w:p>
        </w:tc>
        <w:tc>
          <w:tcPr>
            <w:tcW w:w="6390" w:type="dxa"/>
            <w:shd w:val="clear" w:color="auto" w:fill="auto"/>
          </w:tcPr>
          <w:p w14:paraId="280A5BEA" w14:textId="3ADAE851" w:rsidR="00B628CA" w:rsidRPr="00D650CD" w:rsidRDefault="00B628CA" w:rsidP="00345292">
            <w:pPr>
              <w:pStyle w:val="MDTableText1"/>
            </w:pPr>
          </w:p>
          <w:p w14:paraId="62D35235" w14:textId="1FDDA218" w:rsidR="00795F35" w:rsidRPr="00795F35" w:rsidRDefault="007B1F88" w:rsidP="00795F35">
            <w:pPr>
              <w:pStyle w:val="MDTableText1"/>
            </w:pPr>
            <w:r>
              <w:rPr>
                <w:color w:val="FF0000"/>
              </w:rPr>
              <w:t xml:space="preserve">January </w:t>
            </w:r>
            <w:r w:rsidR="00846562">
              <w:rPr>
                <w:color w:val="FF0000"/>
              </w:rPr>
              <w:t>13</w:t>
            </w:r>
            <w:r>
              <w:rPr>
                <w:color w:val="FF0000"/>
              </w:rPr>
              <w:t xml:space="preserve">, 2025 at 11:00 Am </w:t>
            </w:r>
            <w:r w:rsidR="0009165E" w:rsidRPr="00D650CD">
              <w:rPr>
                <w:color w:val="FF0000"/>
              </w:rPr>
              <w:t xml:space="preserve"> </w:t>
            </w:r>
            <w:r w:rsidR="00192249" w:rsidRPr="00D650CD">
              <w:rPr>
                <w:color w:val="FF0000"/>
              </w:rPr>
              <w:t>Attachment</w:t>
            </w:r>
            <w:r w:rsidR="0009165E" w:rsidRPr="00D650CD">
              <w:rPr>
                <w:color w:val="FF0000"/>
              </w:rPr>
              <w:t xml:space="preserve"> A.</w:t>
            </w:r>
            <w:r>
              <w:rPr>
                <w:color w:val="FF0000"/>
              </w:rPr>
              <w:t xml:space="preserve"> </w:t>
            </w:r>
            <w:r w:rsidR="00B628CA" w:rsidRPr="00D650CD">
              <w:t xml:space="preserve">See </w:t>
            </w:r>
            <w:r w:rsidR="0009165E" w:rsidRPr="00D650CD">
              <w:t xml:space="preserve">also </w:t>
            </w:r>
            <w:r w:rsidR="00B628CA" w:rsidRPr="00D650CD">
              <w:rPr>
                <w:b/>
              </w:rPr>
              <w:t>Attachment A</w:t>
            </w:r>
            <w:r w:rsidR="00B628CA" w:rsidRPr="00D650CD">
              <w:t xml:space="preserve"> for instructions. </w:t>
            </w:r>
            <w:r w:rsidR="00795F35">
              <w:t xml:space="preserve">Google Meet: </w:t>
            </w:r>
            <w:hyperlink r:id="rId13" w:tgtFrame="_blank" w:history="1">
              <w:r w:rsidR="00795F35" w:rsidRPr="00795F35">
                <w:rPr>
                  <w:rStyle w:val="Hyperlink"/>
                </w:rPr>
                <w:t>meet.google.com/mzw-apwk-hkr</w:t>
              </w:r>
            </w:hyperlink>
            <w:r w:rsidR="00795F35">
              <w:t xml:space="preserve"> </w:t>
            </w:r>
            <w:r w:rsidR="00795F35" w:rsidRPr="00795F35">
              <w:t>Phone Numbers</w:t>
            </w:r>
            <w:r w:rsidR="00795F35">
              <w:t xml:space="preserve"> </w:t>
            </w:r>
            <w:r w:rsidR="00795F35" w:rsidRPr="00795F35">
              <w:t>(</w:t>
            </w:r>
            <w:dir w:val="ltr">
              <w:r w:rsidR="00795F35" w:rsidRPr="00795F35">
                <w:t>US</w:t>
              </w:r>
              <w:r w:rsidR="00795F35" w:rsidRPr="00795F35">
                <w:t>‬)</w:t>
              </w:r>
              <w:hyperlink r:id="rId14" w:history="1">
                <w:dir w:val="ltr">
                  <w:r w:rsidR="00795F35" w:rsidRPr="00795F35">
                    <w:rPr>
                      <w:rStyle w:val="Hyperlink"/>
                    </w:rPr>
                    <w:t>+1 530-332-8207</w:t>
                  </w:r>
                  <w:r w:rsidR="00795F35" w:rsidRPr="00795F35">
                    <w:rPr>
                      <w:rStyle w:val="Hyperlink"/>
                    </w:rPr>
                    <w:t>‬</w:t>
                  </w:r>
                  <w:r w:rsidR="00795F35">
                    <w:t>‬</w:t>
                  </w:r>
                  <w:r w:rsidR="00795F35">
                    <w:t>‬</w:t>
                  </w:r>
                  <w:r w:rsidR="00795F35">
                    <w:t>‬</w:t>
                  </w:r>
                </w:dir>
              </w:hyperlink>
              <w:r w:rsidR="00795F35">
                <w:t xml:space="preserve"> </w:t>
              </w:r>
              <w:r w:rsidR="00795F35" w:rsidRPr="00795F35">
                <w:t>PIN: </w:t>
              </w:r>
              <w:dir w:val="ltr">
                <w:r w:rsidR="00795F35" w:rsidRPr="00795F35">
                  <w:t>363 637 103#</w:t>
                </w:r>
                <w:r w:rsidR="00795F35" w:rsidRPr="00795F35">
                  <w:t>‬</w:t>
                </w:r>
                <w:r w:rsidR="00846562">
                  <w:t>‬</w:t>
                </w:r>
                <w:r w:rsidR="00846562">
                  <w:t>‬</w:t>
                </w:r>
                <w:r w:rsidR="00641065">
                  <w:t>‬</w:t>
                </w:r>
                <w:r w:rsidR="00641065">
                  <w:t>‬</w:t>
                </w:r>
                <w:r w:rsidR="00CD61F6">
                  <w:t>‬</w:t>
                </w:r>
                <w:r w:rsidR="00CD61F6">
                  <w:t>‬</w:t>
                </w:r>
              </w:dir>
            </w:dir>
          </w:p>
          <w:p w14:paraId="3074EA1D" w14:textId="2F842EEE" w:rsidR="007B1F88" w:rsidRPr="00D650CD" w:rsidRDefault="007B1F88" w:rsidP="009D78F1">
            <w:pPr>
              <w:pStyle w:val="MDTableText1"/>
            </w:pPr>
          </w:p>
        </w:tc>
      </w:tr>
      <w:tr w:rsidR="00EC58BF" w:rsidRPr="00D650CD" w14:paraId="5009EC85" w14:textId="77777777" w:rsidTr="00003138">
        <w:tc>
          <w:tcPr>
            <w:tcW w:w="3078" w:type="dxa"/>
            <w:shd w:val="clear" w:color="auto" w:fill="auto"/>
          </w:tcPr>
          <w:p w14:paraId="6E461036" w14:textId="77777777" w:rsidR="00EC58BF" w:rsidRPr="00D650CD" w:rsidRDefault="00EC58BF" w:rsidP="00003138">
            <w:pPr>
              <w:pStyle w:val="MDTableText1"/>
              <w:rPr>
                <w:b/>
              </w:rPr>
            </w:pPr>
            <w:r w:rsidRPr="00D650CD">
              <w:rPr>
                <w:b/>
              </w:rPr>
              <w:t>Questions Due Date and Time</w:t>
            </w:r>
          </w:p>
        </w:tc>
        <w:tc>
          <w:tcPr>
            <w:tcW w:w="6390" w:type="dxa"/>
            <w:shd w:val="clear" w:color="auto" w:fill="auto"/>
          </w:tcPr>
          <w:p w14:paraId="10E8DA43" w14:textId="14A028BF" w:rsidR="00EC58BF" w:rsidRPr="00D650CD" w:rsidRDefault="00631591" w:rsidP="00003138">
            <w:pPr>
              <w:pStyle w:val="MDTableText1"/>
            </w:pPr>
            <w:r w:rsidRPr="00D650CD">
              <w:t>Resp</w:t>
            </w:r>
            <w:r w:rsidR="00EC58BF" w:rsidRPr="00D650CD">
              <w:t>onse</w:t>
            </w:r>
            <w:r w:rsidRPr="00D650CD">
              <w:t xml:space="preserve"> </w:t>
            </w:r>
            <w:r w:rsidR="00EC58BF" w:rsidRPr="00D650CD">
              <w:t>Due</w:t>
            </w:r>
            <w:r w:rsidRPr="00D650CD">
              <w:t xml:space="preserve"> </w:t>
            </w:r>
            <w:r w:rsidR="00EC58BF" w:rsidRPr="00D650CD">
              <w:t>Date</w:t>
            </w:r>
            <w:r w:rsidRPr="00D650CD">
              <w:t xml:space="preserve"> </w:t>
            </w:r>
            <w:r w:rsidR="00973EC0" w:rsidRPr="00D650CD">
              <w:t>and</w:t>
            </w:r>
            <w:r w:rsidRPr="00D650CD">
              <w:t xml:space="preserve"> </w:t>
            </w:r>
            <w:r w:rsidR="00EC58BF" w:rsidRPr="00D650CD">
              <w:t>Time</w:t>
            </w:r>
            <w:r w:rsidRPr="00D650CD">
              <w:t>:</w:t>
            </w:r>
            <w:r w:rsidR="00301862" w:rsidRPr="00D650CD">
              <w:t xml:space="preserve"> </w:t>
            </w:r>
            <w:r w:rsidR="009D0593">
              <w:t>01/1</w:t>
            </w:r>
            <w:r w:rsidR="00846562">
              <w:t>7</w:t>
            </w:r>
            <w:r w:rsidR="009D0593">
              <w:t>/2025 at 12:00 pm</w:t>
            </w:r>
          </w:p>
        </w:tc>
      </w:tr>
      <w:tr w:rsidR="00B628CA" w:rsidRPr="00D650CD" w14:paraId="4EE92B17" w14:textId="77777777" w:rsidTr="009B6EAE">
        <w:tc>
          <w:tcPr>
            <w:tcW w:w="3078" w:type="dxa"/>
            <w:shd w:val="clear" w:color="auto" w:fill="auto"/>
          </w:tcPr>
          <w:p w14:paraId="27C37C4A" w14:textId="41DA1BDE" w:rsidR="00B628CA" w:rsidRPr="00D650CD" w:rsidRDefault="000A333C" w:rsidP="00345292">
            <w:pPr>
              <w:pStyle w:val="MDTableText1"/>
              <w:rPr>
                <w:b/>
              </w:rPr>
            </w:pPr>
            <w:r w:rsidRPr="00D650CD">
              <w:rPr>
                <w:b/>
              </w:rPr>
              <w:t>Proposal</w:t>
            </w:r>
            <w:r w:rsidR="00B628CA" w:rsidRPr="00D650CD">
              <w:rPr>
                <w:b/>
              </w:rPr>
              <w:t xml:space="preserve"> Due (Closing) Date and Time</w:t>
            </w:r>
            <w:r w:rsidR="00CC771B" w:rsidRPr="00D650CD">
              <w:rPr>
                <w:b/>
              </w:rPr>
              <w:t>:</w:t>
            </w:r>
          </w:p>
        </w:tc>
        <w:tc>
          <w:tcPr>
            <w:tcW w:w="6390" w:type="dxa"/>
            <w:shd w:val="clear" w:color="auto" w:fill="auto"/>
          </w:tcPr>
          <w:p w14:paraId="5D36F681" w14:textId="5F47D970" w:rsidR="007B1F88" w:rsidRDefault="00846562" w:rsidP="007B1F88">
            <w:pPr>
              <w:pStyle w:val="MDTableText1"/>
              <w:rPr>
                <w:color w:val="000000"/>
              </w:rPr>
            </w:pPr>
            <w:r>
              <w:t>02/14</w:t>
            </w:r>
            <w:r w:rsidR="009D0593">
              <w:t>/2025</w:t>
            </w:r>
            <w:r w:rsidR="007B1F88" w:rsidRPr="00657480">
              <w:t>, 3:00 pm</w:t>
            </w:r>
            <w:r w:rsidR="007B1F88" w:rsidRPr="00657480">
              <w:rPr>
                <w:color w:val="000000"/>
              </w:rPr>
              <w:t xml:space="preserve"> Local Time</w:t>
            </w:r>
          </w:p>
          <w:p w14:paraId="0DDF69C4" w14:textId="209B8F7A" w:rsidR="007B1F88" w:rsidRPr="00D650CD" w:rsidRDefault="007B1F88" w:rsidP="007B1F88">
            <w:pPr>
              <w:pStyle w:val="MDTableText1"/>
            </w:pPr>
            <w:r>
              <w:rPr>
                <w:color w:val="000000"/>
              </w:rPr>
              <w:t xml:space="preserve">Offerors are reminded that a completed Feedback Form is requested if a no-bid decision is made (see </w:t>
            </w:r>
            <w:r>
              <w:rPr>
                <w:b/>
                <w:color w:val="000000"/>
              </w:rPr>
              <w:t>page iv</w:t>
            </w:r>
            <w:r>
              <w:rPr>
                <w:color w:val="000000"/>
              </w:rPr>
              <w:t>).</w:t>
            </w:r>
          </w:p>
        </w:tc>
      </w:tr>
      <w:tr w:rsidR="00B628CA" w:rsidRPr="00D650CD" w14:paraId="126A7C24" w14:textId="77777777" w:rsidTr="009B6EAE">
        <w:tc>
          <w:tcPr>
            <w:tcW w:w="3078" w:type="dxa"/>
            <w:shd w:val="clear" w:color="auto" w:fill="auto"/>
          </w:tcPr>
          <w:p w14:paraId="6226F59C" w14:textId="77777777" w:rsidR="00B628CA" w:rsidRPr="00D650CD" w:rsidRDefault="00B628CA" w:rsidP="00345292">
            <w:pPr>
              <w:pStyle w:val="MDTableText1"/>
              <w:rPr>
                <w:b/>
                <w:color w:val="F79646" w:themeColor="accent6"/>
              </w:rPr>
            </w:pPr>
            <w:r w:rsidRPr="00D650CD">
              <w:rPr>
                <w:b/>
              </w:rPr>
              <w:t>MBE Subcontracting Goal:</w:t>
            </w:r>
          </w:p>
        </w:tc>
        <w:tc>
          <w:tcPr>
            <w:tcW w:w="6390" w:type="dxa"/>
            <w:shd w:val="clear" w:color="auto" w:fill="auto"/>
          </w:tcPr>
          <w:p w14:paraId="49851B05" w14:textId="70EE57E5" w:rsidR="00B628CA" w:rsidRPr="00D650CD" w:rsidRDefault="008E0C06" w:rsidP="00AB4F15">
            <w:pPr>
              <w:pStyle w:val="MDText0"/>
              <w:ind w:left="0"/>
            </w:pPr>
            <w:r w:rsidRPr="00D650CD">
              <w:t>15%</w:t>
            </w:r>
            <w:r w:rsidR="006D6314" w:rsidRPr="00D650CD">
              <w:t xml:space="preserve"> 611710, 621330 &amp; 624190</w:t>
            </w:r>
          </w:p>
        </w:tc>
      </w:tr>
      <w:tr w:rsidR="00B628CA" w:rsidRPr="00D650CD" w14:paraId="4FFDFB9A" w14:textId="77777777" w:rsidTr="009B6EAE">
        <w:tc>
          <w:tcPr>
            <w:tcW w:w="3078" w:type="dxa"/>
            <w:shd w:val="clear" w:color="auto" w:fill="auto"/>
          </w:tcPr>
          <w:p w14:paraId="1A292515" w14:textId="77777777" w:rsidR="00B628CA" w:rsidRPr="00D650CD" w:rsidRDefault="00B628CA" w:rsidP="00345292">
            <w:pPr>
              <w:pStyle w:val="MDTableText1"/>
              <w:rPr>
                <w:b/>
              </w:rPr>
            </w:pPr>
            <w:r w:rsidRPr="00D650CD">
              <w:rPr>
                <w:b/>
              </w:rPr>
              <w:t>VSBE Subcontracting Goal:</w:t>
            </w:r>
          </w:p>
        </w:tc>
        <w:tc>
          <w:tcPr>
            <w:tcW w:w="6390" w:type="dxa"/>
            <w:shd w:val="clear" w:color="auto" w:fill="auto"/>
          </w:tcPr>
          <w:p w14:paraId="52E65EA6" w14:textId="23C0E677" w:rsidR="00B628CA" w:rsidRPr="00D650CD" w:rsidRDefault="008E0C06" w:rsidP="00345292">
            <w:pPr>
              <w:pStyle w:val="MDTableText1"/>
            </w:pPr>
            <w:r w:rsidRPr="00D650CD">
              <w:t>0%</w:t>
            </w:r>
          </w:p>
          <w:p w14:paraId="241B4702" w14:textId="77777777" w:rsidR="007E3101" w:rsidRPr="00D650CD" w:rsidRDefault="007E3101" w:rsidP="00345292">
            <w:pPr>
              <w:pStyle w:val="MDTableText1"/>
            </w:pPr>
          </w:p>
          <w:p w14:paraId="37804C5A" w14:textId="2BBA1064" w:rsidR="007E3101" w:rsidRPr="00D650CD" w:rsidRDefault="007E3101" w:rsidP="00345292">
            <w:pPr>
              <w:pStyle w:val="MDTableText1"/>
            </w:pPr>
          </w:p>
        </w:tc>
      </w:tr>
      <w:tr w:rsidR="00B628CA" w:rsidRPr="00D650CD" w14:paraId="2AE23B32" w14:textId="77777777" w:rsidTr="009B6EAE">
        <w:tc>
          <w:tcPr>
            <w:tcW w:w="3078" w:type="dxa"/>
            <w:shd w:val="clear" w:color="auto" w:fill="auto"/>
          </w:tcPr>
          <w:p w14:paraId="5DAA13CB" w14:textId="77777777" w:rsidR="00B628CA" w:rsidRPr="00D650CD" w:rsidRDefault="00B628CA" w:rsidP="00345292">
            <w:pPr>
              <w:pStyle w:val="MDTableText1"/>
              <w:rPr>
                <w:b/>
              </w:rPr>
            </w:pPr>
            <w:r w:rsidRPr="00D650CD">
              <w:rPr>
                <w:b/>
              </w:rPr>
              <w:t>Contract Type:</w:t>
            </w:r>
          </w:p>
        </w:tc>
        <w:tc>
          <w:tcPr>
            <w:tcW w:w="6390" w:type="dxa"/>
            <w:shd w:val="clear" w:color="auto" w:fill="auto"/>
          </w:tcPr>
          <w:p w14:paraId="2D9AE8D0" w14:textId="7D94F7D7" w:rsidR="00B628CA" w:rsidRPr="00D650CD" w:rsidRDefault="00DC7D93" w:rsidP="005D2525">
            <w:pPr>
              <w:pStyle w:val="MDInstruction"/>
            </w:pPr>
            <w:r w:rsidRPr="00D650CD">
              <w:rPr>
                <w:color w:val="auto"/>
              </w:rPr>
              <w:t>Indefinite Quantity with Firm Fixed Prices</w:t>
            </w:r>
          </w:p>
        </w:tc>
      </w:tr>
      <w:tr w:rsidR="00B628CA" w:rsidRPr="00D650CD" w14:paraId="6DED821F" w14:textId="77777777" w:rsidTr="009B6EAE">
        <w:tc>
          <w:tcPr>
            <w:tcW w:w="3078" w:type="dxa"/>
            <w:shd w:val="clear" w:color="auto" w:fill="auto"/>
          </w:tcPr>
          <w:p w14:paraId="4405B984" w14:textId="77777777" w:rsidR="00B628CA" w:rsidRPr="00D650CD" w:rsidRDefault="00B628CA" w:rsidP="00345292">
            <w:pPr>
              <w:pStyle w:val="MDTableText1"/>
              <w:rPr>
                <w:b/>
              </w:rPr>
            </w:pPr>
            <w:r w:rsidRPr="00D650CD">
              <w:rPr>
                <w:b/>
              </w:rPr>
              <w:lastRenderedPageBreak/>
              <w:t>Contract Duration:</w:t>
            </w:r>
          </w:p>
        </w:tc>
        <w:tc>
          <w:tcPr>
            <w:tcW w:w="6390" w:type="dxa"/>
            <w:shd w:val="clear" w:color="auto" w:fill="auto"/>
          </w:tcPr>
          <w:p w14:paraId="77861556" w14:textId="5053DA9A" w:rsidR="00B628CA" w:rsidRPr="00D650CD" w:rsidRDefault="004F5D51" w:rsidP="005D2525">
            <w:pPr>
              <w:pStyle w:val="MDInstruction"/>
            </w:pPr>
            <w:r w:rsidRPr="00D650CD">
              <w:rPr>
                <w:color w:val="auto"/>
              </w:rPr>
              <w:t>T</w:t>
            </w:r>
            <w:r w:rsidR="00E403CB" w:rsidRPr="00D650CD">
              <w:rPr>
                <w:color w:val="auto"/>
              </w:rPr>
              <w:t xml:space="preserve">wo </w:t>
            </w:r>
            <w:r w:rsidR="00B628CA" w:rsidRPr="00D650CD">
              <w:rPr>
                <w:color w:val="auto"/>
              </w:rPr>
              <w:t>(</w:t>
            </w:r>
            <w:r w:rsidR="00E403CB" w:rsidRPr="00D650CD">
              <w:rPr>
                <w:color w:val="auto"/>
              </w:rPr>
              <w:t>2</w:t>
            </w:r>
            <w:r w:rsidR="00B628CA" w:rsidRPr="00D650CD">
              <w:rPr>
                <w:color w:val="auto"/>
              </w:rPr>
              <w:t>) year</w:t>
            </w:r>
            <w:r w:rsidR="00E403CB" w:rsidRPr="00D650CD">
              <w:rPr>
                <w:color w:val="auto"/>
              </w:rPr>
              <w:t xml:space="preserve">, eight (8) months </w:t>
            </w:r>
            <w:r w:rsidR="00B628CA" w:rsidRPr="00D650CD">
              <w:rPr>
                <w:color w:val="auto"/>
              </w:rPr>
              <w:t xml:space="preserve">base period with </w:t>
            </w:r>
            <w:r w:rsidR="00914F07" w:rsidRPr="00D650CD">
              <w:rPr>
                <w:color w:val="auto"/>
              </w:rPr>
              <w:t>one</w:t>
            </w:r>
            <w:r w:rsidR="00B628CA" w:rsidRPr="00D650CD">
              <w:rPr>
                <w:color w:val="auto"/>
              </w:rPr>
              <w:t xml:space="preserve"> (</w:t>
            </w:r>
            <w:r w:rsidR="00914F07" w:rsidRPr="00D650CD">
              <w:rPr>
                <w:color w:val="auto"/>
              </w:rPr>
              <w:t>1</w:t>
            </w:r>
            <w:r w:rsidR="00B628CA" w:rsidRPr="00D650CD">
              <w:rPr>
                <w:color w:val="auto"/>
              </w:rPr>
              <w:t xml:space="preserve">) </w:t>
            </w:r>
            <w:r w:rsidR="00914F07" w:rsidRPr="00D650CD">
              <w:rPr>
                <w:color w:val="auto"/>
              </w:rPr>
              <w:t>two</w:t>
            </w:r>
            <w:r w:rsidR="00B628CA" w:rsidRPr="00D650CD">
              <w:rPr>
                <w:color w:val="auto"/>
              </w:rPr>
              <w:t>-year option peri</w:t>
            </w:r>
            <w:r w:rsidR="00913142" w:rsidRPr="00D650CD">
              <w:rPr>
                <w:color w:val="auto"/>
              </w:rPr>
              <w:t>od.</w:t>
            </w:r>
          </w:p>
        </w:tc>
      </w:tr>
      <w:tr w:rsidR="00B628CA" w:rsidRPr="00D650CD" w14:paraId="0793A339" w14:textId="77777777" w:rsidTr="009B6EAE">
        <w:tc>
          <w:tcPr>
            <w:tcW w:w="3078" w:type="dxa"/>
            <w:shd w:val="clear" w:color="auto" w:fill="auto"/>
          </w:tcPr>
          <w:p w14:paraId="4BA5BF18" w14:textId="77777777" w:rsidR="00B628CA" w:rsidRPr="00D650CD" w:rsidRDefault="00B628CA" w:rsidP="00345292">
            <w:pPr>
              <w:pStyle w:val="MDTableText1"/>
              <w:rPr>
                <w:b/>
              </w:rPr>
            </w:pPr>
            <w:r w:rsidRPr="00D650CD">
              <w:rPr>
                <w:b/>
              </w:rPr>
              <w:t>Primary Place of Performance:</w:t>
            </w:r>
          </w:p>
        </w:tc>
        <w:tc>
          <w:tcPr>
            <w:tcW w:w="6390" w:type="dxa"/>
            <w:shd w:val="clear" w:color="auto" w:fill="auto"/>
          </w:tcPr>
          <w:p w14:paraId="27050B6A" w14:textId="3EBB0FF2" w:rsidR="009E32D4" w:rsidRPr="00D650CD" w:rsidRDefault="00A95F85" w:rsidP="00EE2E88">
            <w:pPr>
              <w:pStyle w:val="MDInstruction"/>
            </w:pPr>
            <w:r w:rsidRPr="00D650CD">
              <w:rPr>
                <w:color w:val="auto"/>
              </w:rPr>
              <w:t>As proposed by offer.</w:t>
            </w:r>
          </w:p>
        </w:tc>
      </w:tr>
      <w:tr w:rsidR="00B628CA" w:rsidRPr="00D650CD" w14:paraId="56CB8B0C" w14:textId="77777777" w:rsidTr="009B6EAE">
        <w:tc>
          <w:tcPr>
            <w:tcW w:w="3078" w:type="dxa"/>
            <w:shd w:val="clear" w:color="auto" w:fill="auto"/>
          </w:tcPr>
          <w:p w14:paraId="45E980A6" w14:textId="77777777" w:rsidR="00B628CA" w:rsidRPr="00D650CD" w:rsidRDefault="00B628CA" w:rsidP="00345292">
            <w:pPr>
              <w:pStyle w:val="MDTableText1"/>
              <w:rPr>
                <w:b/>
              </w:rPr>
            </w:pPr>
            <w:r w:rsidRPr="00D650CD">
              <w:rPr>
                <w:b/>
              </w:rPr>
              <w:t>SBR Designation:</w:t>
            </w:r>
          </w:p>
        </w:tc>
        <w:tc>
          <w:tcPr>
            <w:tcW w:w="6390" w:type="dxa"/>
            <w:shd w:val="clear" w:color="auto" w:fill="auto"/>
          </w:tcPr>
          <w:p w14:paraId="29F929F6" w14:textId="71AD6C65" w:rsidR="00B628CA" w:rsidRPr="00D650CD" w:rsidRDefault="009837B4" w:rsidP="00345292">
            <w:pPr>
              <w:pStyle w:val="MDTableText1"/>
            </w:pPr>
            <w:r w:rsidRPr="00D650CD">
              <w:t>N</w:t>
            </w:r>
            <w:r w:rsidR="00EA1D5A" w:rsidRPr="00D650CD">
              <w:t>o</w:t>
            </w:r>
          </w:p>
        </w:tc>
      </w:tr>
      <w:tr w:rsidR="00B628CA" w:rsidRPr="00D650CD" w14:paraId="629BF233" w14:textId="77777777" w:rsidTr="009B6EAE">
        <w:tc>
          <w:tcPr>
            <w:tcW w:w="3078" w:type="dxa"/>
            <w:shd w:val="clear" w:color="auto" w:fill="auto"/>
          </w:tcPr>
          <w:p w14:paraId="59A22C8A" w14:textId="77777777" w:rsidR="00B628CA" w:rsidRPr="00D650CD" w:rsidRDefault="00B628CA" w:rsidP="00345292">
            <w:pPr>
              <w:pStyle w:val="MDTableText1"/>
              <w:rPr>
                <w:b/>
              </w:rPr>
            </w:pPr>
            <w:r w:rsidRPr="00D650CD">
              <w:rPr>
                <w:b/>
              </w:rPr>
              <w:t>Federal Funding:</w:t>
            </w:r>
          </w:p>
        </w:tc>
        <w:tc>
          <w:tcPr>
            <w:tcW w:w="6390" w:type="dxa"/>
            <w:shd w:val="clear" w:color="auto" w:fill="auto"/>
          </w:tcPr>
          <w:p w14:paraId="3D939A87" w14:textId="696C5270" w:rsidR="00B628CA" w:rsidRPr="00D650CD" w:rsidRDefault="00B628CA" w:rsidP="00345292">
            <w:pPr>
              <w:pStyle w:val="MDTableText1"/>
            </w:pPr>
            <w:r w:rsidRPr="00D650CD">
              <w:t>No</w:t>
            </w:r>
          </w:p>
        </w:tc>
      </w:tr>
    </w:tbl>
    <w:p w14:paraId="13A78178" w14:textId="77777777" w:rsidR="00001022" w:rsidRPr="00D650CD" w:rsidRDefault="008826DD" w:rsidP="008D3281">
      <w:pPr>
        <w:pStyle w:val="MDTitle"/>
        <w:pageBreakBefore/>
        <w:ind w:left="144"/>
      </w:pPr>
      <w:r w:rsidRPr="00D650CD">
        <w:lastRenderedPageBreak/>
        <w:t>Table of Contents</w:t>
      </w:r>
      <w:r w:rsidR="00EC31AD" w:rsidRPr="00D650CD">
        <w:t xml:space="preserve"> </w:t>
      </w:r>
      <w:r w:rsidR="00EC31AD" w:rsidRPr="00D650CD">
        <w:rPr>
          <w:rFonts w:hint="eastAsia"/>
        </w:rPr>
        <w:t>–</w:t>
      </w:r>
      <w:r w:rsidR="00EC31AD" w:rsidRPr="00D650CD">
        <w:rPr>
          <w:rFonts w:hint="eastAsia"/>
        </w:rPr>
        <w:t xml:space="preserve"> </w:t>
      </w:r>
      <w:r w:rsidR="000A333C" w:rsidRPr="00D650CD">
        <w:t>RFP</w:t>
      </w:r>
    </w:p>
    <w:p w14:paraId="7DFE9216" w14:textId="6BBA7083" w:rsidR="00EE5954" w:rsidRPr="00D650CD" w:rsidRDefault="00512B65">
      <w:pPr>
        <w:pStyle w:val="TOC1"/>
        <w:rPr>
          <w:rFonts w:asciiTheme="minorHAnsi" w:eastAsiaTheme="minorEastAsia" w:hAnsiTheme="minorHAnsi" w:cstheme="minorBidi"/>
          <w:b w:val="0"/>
          <w:kern w:val="2"/>
          <w:sz w:val="24"/>
          <w:szCs w:val="24"/>
          <w14:ligatures w14:val="standardContextual"/>
        </w:rPr>
      </w:pPr>
      <w:r w:rsidRPr="00D650CD">
        <w:fldChar w:fldCharType="begin"/>
      </w:r>
      <w:r w:rsidRPr="00D650CD">
        <w:instrText xml:space="preserve"> TOC \o "1-1" \h \z \u \t "Heading 2,2" </w:instrText>
      </w:r>
      <w:r w:rsidRPr="00D650CD">
        <w:fldChar w:fldCharType="separate"/>
      </w:r>
      <w:hyperlink w:anchor="_Toc171338821" w:history="1">
        <w:r w:rsidR="00EE5954" w:rsidRPr="00D650CD">
          <w:rPr>
            <w:rStyle w:val="Hyperlink"/>
          </w:rPr>
          <w:t>1</w:t>
        </w:r>
        <w:r w:rsidR="00EE5954" w:rsidRPr="00D650CD">
          <w:rPr>
            <w:rFonts w:asciiTheme="minorHAnsi" w:eastAsiaTheme="minorEastAsia" w:hAnsiTheme="minorHAnsi" w:cstheme="minorBidi"/>
            <w:b w:val="0"/>
            <w:kern w:val="2"/>
            <w:sz w:val="24"/>
            <w:szCs w:val="24"/>
            <w14:ligatures w14:val="standardContextual"/>
          </w:rPr>
          <w:tab/>
        </w:r>
        <w:r w:rsidR="00EE5954" w:rsidRPr="00D650CD">
          <w:rPr>
            <w:rStyle w:val="Hyperlink"/>
          </w:rPr>
          <w:t>Minimum Qualifications</w:t>
        </w:r>
        <w:r w:rsidR="00EE5954" w:rsidRPr="00D650CD">
          <w:rPr>
            <w:webHidden/>
          </w:rPr>
          <w:tab/>
        </w:r>
        <w:r w:rsidR="00EE5954" w:rsidRPr="00D650CD">
          <w:rPr>
            <w:webHidden/>
          </w:rPr>
          <w:fldChar w:fldCharType="begin"/>
        </w:r>
        <w:r w:rsidR="00EE5954" w:rsidRPr="00D650CD">
          <w:rPr>
            <w:webHidden/>
          </w:rPr>
          <w:instrText xml:space="preserve"> PAGEREF _Toc171338821 \h </w:instrText>
        </w:r>
        <w:r w:rsidR="00EE5954" w:rsidRPr="00D650CD">
          <w:rPr>
            <w:webHidden/>
          </w:rPr>
        </w:r>
        <w:r w:rsidR="00EE5954" w:rsidRPr="00D650CD">
          <w:rPr>
            <w:webHidden/>
          </w:rPr>
          <w:fldChar w:fldCharType="separate"/>
        </w:r>
        <w:r w:rsidR="00EE5954" w:rsidRPr="00D650CD">
          <w:rPr>
            <w:webHidden/>
          </w:rPr>
          <w:t>1</w:t>
        </w:r>
        <w:r w:rsidR="00EE5954" w:rsidRPr="00D650CD">
          <w:rPr>
            <w:webHidden/>
          </w:rPr>
          <w:fldChar w:fldCharType="end"/>
        </w:r>
      </w:hyperlink>
    </w:p>
    <w:p w14:paraId="2A375FDD" w14:textId="7D241447"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22" w:history="1">
        <w:r w:rsidRPr="00D650CD">
          <w:rPr>
            <w:rStyle w:val="Hyperlink"/>
          </w:rPr>
          <w:t>1.1</w:t>
        </w:r>
        <w:r w:rsidRPr="00D650CD">
          <w:rPr>
            <w:rFonts w:asciiTheme="minorHAnsi" w:eastAsiaTheme="minorEastAsia" w:hAnsiTheme="minorHAnsi" w:cstheme="minorBidi"/>
            <w:kern w:val="2"/>
            <w:sz w:val="24"/>
            <w:szCs w:val="24"/>
            <w14:ligatures w14:val="standardContextual"/>
          </w:rPr>
          <w:tab/>
        </w:r>
        <w:r w:rsidRPr="00D650CD">
          <w:rPr>
            <w:rStyle w:val="Hyperlink"/>
          </w:rPr>
          <w:t>Offeror Minimum Qualifications</w:t>
        </w:r>
        <w:r w:rsidRPr="00D650CD">
          <w:rPr>
            <w:webHidden/>
          </w:rPr>
          <w:tab/>
        </w:r>
        <w:r w:rsidRPr="00D650CD">
          <w:rPr>
            <w:webHidden/>
          </w:rPr>
          <w:fldChar w:fldCharType="begin"/>
        </w:r>
        <w:r w:rsidRPr="00D650CD">
          <w:rPr>
            <w:webHidden/>
          </w:rPr>
          <w:instrText xml:space="preserve"> PAGEREF _Toc171338822 \h </w:instrText>
        </w:r>
        <w:r w:rsidRPr="00D650CD">
          <w:rPr>
            <w:webHidden/>
          </w:rPr>
        </w:r>
        <w:r w:rsidRPr="00D650CD">
          <w:rPr>
            <w:webHidden/>
          </w:rPr>
          <w:fldChar w:fldCharType="separate"/>
        </w:r>
        <w:r w:rsidRPr="00D650CD">
          <w:rPr>
            <w:webHidden/>
          </w:rPr>
          <w:t>1</w:t>
        </w:r>
        <w:r w:rsidRPr="00D650CD">
          <w:rPr>
            <w:webHidden/>
          </w:rPr>
          <w:fldChar w:fldCharType="end"/>
        </w:r>
      </w:hyperlink>
    </w:p>
    <w:p w14:paraId="29655D28" w14:textId="565870B6"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823" w:history="1">
        <w:r w:rsidRPr="00D650CD">
          <w:rPr>
            <w:rStyle w:val="Hyperlink"/>
          </w:rPr>
          <w:t>2</w:t>
        </w:r>
        <w:r w:rsidRPr="00D650CD">
          <w:rPr>
            <w:rFonts w:asciiTheme="minorHAnsi" w:eastAsiaTheme="minorEastAsia" w:hAnsiTheme="minorHAnsi" w:cstheme="minorBidi"/>
            <w:b w:val="0"/>
            <w:kern w:val="2"/>
            <w:sz w:val="24"/>
            <w:szCs w:val="24"/>
            <w14:ligatures w14:val="standardContextual"/>
          </w:rPr>
          <w:tab/>
        </w:r>
        <w:r w:rsidRPr="00D650CD">
          <w:rPr>
            <w:rStyle w:val="Hyperlink"/>
          </w:rPr>
          <w:t>Contractor Requirements: Scope of Work</w:t>
        </w:r>
        <w:r w:rsidRPr="00D650CD">
          <w:rPr>
            <w:webHidden/>
          </w:rPr>
          <w:tab/>
        </w:r>
        <w:r w:rsidRPr="00D650CD">
          <w:rPr>
            <w:webHidden/>
          </w:rPr>
          <w:fldChar w:fldCharType="begin"/>
        </w:r>
        <w:r w:rsidRPr="00D650CD">
          <w:rPr>
            <w:webHidden/>
          </w:rPr>
          <w:instrText xml:space="preserve"> PAGEREF _Toc171338823 \h </w:instrText>
        </w:r>
        <w:r w:rsidRPr="00D650CD">
          <w:rPr>
            <w:webHidden/>
          </w:rPr>
        </w:r>
        <w:r w:rsidRPr="00D650CD">
          <w:rPr>
            <w:webHidden/>
          </w:rPr>
          <w:fldChar w:fldCharType="separate"/>
        </w:r>
        <w:r w:rsidRPr="00D650CD">
          <w:rPr>
            <w:webHidden/>
          </w:rPr>
          <w:t>2</w:t>
        </w:r>
        <w:r w:rsidRPr="00D650CD">
          <w:rPr>
            <w:webHidden/>
          </w:rPr>
          <w:fldChar w:fldCharType="end"/>
        </w:r>
      </w:hyperlink>
    </w:p>
    <w:p w14:paraId="30B38007" w14:textId="60AAA877"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24" w:history="1">
        <w:r w:rsidRPr="00D650CD">
          <w:rPr>
            <w:rStyle w:val="Hyperlink"/>
          </w:rPr>
          <w:t>2.1</w:t>
        </w:r>
        <w:r w:rsidRPr="00D650CD">
          <w:rPr>
            <w:rFonts w:asciiTheme="minorHAnsi" w:eastAsiaTheme="minorEastAsia" w:hAnsiTheme="minorHAnsi" w:cstheme="minorBidi"/>
            <w:kern w:val="2"/>
            <w:sz w:val="24"/>
            <w:szCs w:val="24"/>
            <w14:ligatures w14:val="standardContextual"/>
          </w:rPr>
          <w:tab/>
        </w:r>
        <w:r w:rsidRPr="00D650CD">
          <w:rPr>
            <w:rStyle w:val="Hyperlink"/>
          </w:rPr>
          <w:t>Summary Statement</w:t>
        </w:r>
        <w:r w:rsidRPr="00D650CD">
          <w:rPr>
            <w:webHidden/>
          </w:rPr>
          <w:tab/>
        </w:r>
        <w:r w:rsidRPr="00D650CD">
          <w:rPr>
            <w:webHidden/>
          </w:rPr>
          <w:fldChar w:fldCharType="begin"/>
        </w:r>
        <w:r w:rsidRPr="00D650CD">
          <w:rPr>
            <w:webHidden/>
          </w:rPr>
          <w:instrText xml:space="preserve"> PAGEREF _Toc171338824 \h </w:instrText>
        </w:r>
        <w:r w:rsidRPr="00D650CD">
          <w:rPr>
            <w:webHidden/>
          </w:rPr>
        </w:r>
        <w:r w:rsidRPr="00D650CD">
          <w:rPr>
            <w:webHidden/>
          </w:rPr>
          <w:fldChar w:fldCharType="separate"/>
        </w:r>
        <w:r w:rsidRPr="00D650CD">
          <w:rPr>
            <w:webHidden/>
          </w:rPr>
          <w:t>2</w:t>
        </w:r>
        <w:r w:rsidRPr="00D650CD">
          <w:rPr>
            <w:webHidden/>
          </w:rPr>
          <w:fldChar w:fldCharType="end"/>
        </w:r>
      </w:hyperlink>
    </w:p>
    <w:p w14:paraId="714364BB" w14:textId="27CCC725"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25" w:history="1">
        <w:r w:rsidRPr="00D650CD">
          <w:rPr>
            <w:rStyle w:val="Hyperlink"/>
          </w:rPr>
          <w:t>2.2</w:t>
        </w:r>
        <w:r w:rsidRPr="00D650CD">
          <w:rPr>
            <w:rFonts w:asciiTheme="minorHAnsi" w:eastAsiaTheme="minorEastAsia" w:hAnsiTheme="minorHAnsi" w:cstheme="minorBidi"/>
            <w:kern w:val="2"/>
            <w:sz w:val="24"/>
            <w:szCs w:val="24"/>
            <w14:ligatures w14:val="standardContextual"/>
          </w:rPr>
          <w:tab/>
        </w:r>
        <w:r w:rsidRPr="00D650CD">
          <w:rPr>
            <w:rStyle w:val="Hyperlink"/>
          </w:rPr>
          <w:t>Background, Purpose, and Goals</w:t>
        </w:r>
        <w:r w:rsidRPr="00D650CD">
          <w:rPr>
            <w:webHidden/>
          </w:rPr>
          <w:tab/>
        </w:r>
        <w:r w:rsidRPr="00D650CD">
          <w:rPr>
            <w:webHidden/>
          </w:rPr>
          <w:fldChar w:fldCharType="begin"/>
        </w:r>
        <w:r w:rsidRPr="00D650CD">
          <w:rPr>
            <w:webHidden/>
          </w:rPr>
          <w:instrText xml:space="preserve"> PAGEREF _Toc171338825 \h </w:instrText>
        </w:r>
        <w:r w:rsidRPr="00D650CD">
          <w:rPr>
            <w:webHidden/>
          </w:rPr>
        </w:r>
        <w:r w:rsidRPr="00D650CD">
          <w:rPr>
            <w:webHidden/>
          </w:rPr>
          <w:fldChar w:fldCharType="separate"/>
        </w:r>
        <w:r w:rsidRPr="00D650CD">
          <w:rPr>
            <w:webHidden/>
          </w:rPr>
          <w:t>2</w:t>
        </w:r>
        <w:r w:rsidRPr="00D650CD">
          <w:rPr>
            <w:webHidden/>
          </w:rPr>
          <w:fldChar w:fldCharType="end"/>
        </w:r>
      </w:hyperlink>
    </w:p>
    <w:p w14:paraId="417C521E" w14:textId="1C30A80C"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26" w:history="1">
        <w:r w:rsidRPr="00D650CD">
          <w:rPr>
            <w:rStyle w:val="Hyperlink"/>
          </w:rPr>
          <w:t>2.3</w:t>
        </w:r>
        <w:r w:rsidRPr="00D650CD">
          <w:rPr>
            <w:rFonts w:asciiTheme="minorHAnsi" w:eastAsiaTheme="minorEastAsia" w:hAnsiTheme="minorHAnsi" w:cstheme="minorBidi"/>
            <w:kern w:val="2"/>
            <w:sz w:val="24"/>
            <w:szCs w:val="24"/>
            <w14:ligatures w14:val="standardContextual"/>
          </w:rPr>
          <w:tab/>
        </w:r>
        <w:r w:rsidRPr="00D650CD">
          <w:rPr>
            <w:rStyle w:val="Hyperlink"/>
          </w:rPr>
          <w:t>Responsibilities and Tasks</w:t>
        </w:r>
        <w:r w:rsidRPr="00D650CD">
          <w:rPr>
            <w:webHidden/>
          </w:rPr>
          <w:tab/>
        </w:r>
        <w:r w:rsidRPr="00D650CD">
          <w:rPr>
            <w:webHidden/>
          </w:rPr>
          <w:fldChar w:fldCharType="begin"/>
        </w:r>
        <w:r w:rsidRPr="00D650CD">
          <w:rPr>
            <w:webHidden/>
          </w:rPr>
          <w:instrText xml:space="preserve"> PAGEREF _Toc171338826 \h </w:instrText>
        </w:r>
        <w:r w:rsidRPr="00D650CD">
          <w:rPr>
            <w:webHidden/>
          </w:rPr>
        </w:r>
        <w:r w:rsidRPr="00D650CD">
          <w:rPr>
            <w:webHidden/>
          </w:rPr>
          <w:fldChar w:fldCharType="separate"/>
        </w:r>
        <w:r w:rsidRPr="00D650CD">
          <w:rPr>
            <w:webHidden/>
          </w:rPr>
          <w:t>3</w:t>
        </w:r>
        <w:r w:rsidRPr="00D650CD">
          <w:rPr>
            <w:webHidden/>
          </w:rPr>
          <w:fldChar w:fldCharType="end"/>
        </w:r>
      </w:hyperlink>
    </w:p>
    <w:p w14:paraId="59673039" w14:textId="4D7D619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27" w:history="1">
        <w:r w:rsidRPr="00D650CD">
          <w:rPr>
            <w:rStyle w:val="Hyperlink"/>
          </w:rPr>
          <w:t>2.4</w:t>
        </w:r>
        <w:r w:rsidRPr="00D650CD">
          <w:rPr>
            <w:rFonts w:asciiTheme="minorHAnsi" w:eastAsiaTheme="minorEastAsia" w:hAnsiTheme="minorHAnsi" w:cstheme="minorBidi"/>
            <w:kern w:val="2"/>
            <w:sz w:val="24"/>
            <w:szCs w:val="24"/>
            <w14:ligatures w14:val="standardContextual"/>
          </w:rPr>
          <w:tab/>
        </w:r>
        <w:r w:rsidRPr="00D650CD">
          <w:rPr>
            <w:rStyle w:val="Hyperlink"/>
          </w:rPr>
          <w:t>Deliverables</w:t>
        </w:r>
        <w:r w:rsidRPr="00D650CD">
          <w:rPr>
            <w:webHidden/>
          </w:rPr>
          <w:tab/>
        </w:r>
        <w:r w:rsidRPr="00D650CD">
          <w:rPr>
            <w:webHidden/>
          </w:rPr>
          <w:fldChar w:fldCharType="begin"/>
        </w:r>
        <w:r w:rsidRPr="00D650CD">
          <w:rPr>
            <w:webHidden/>
          </w:rPr>
          <w:instrText xml:space="preserve"> PAGEREF _Toc171338827 \h </w:instrText>
        </w:r>
        <w:r w:rsidRPr="00D650CD">
          <w:rPr>
            <w:webHidden/>
          </w:rPr>
        </w:r>
        <w:r w:rsidRPr="00D650CD">
          <w:rPr>
            <w:webHidden/>
          </w:rPr>
          <w:fldChar w:fldCharType="separate"/>
        </w:r>
        <w:r w:rsidRPr="00D650CD">
          <w:rPr>
            <w:webHidden/>
          </w:rPr>
          <w:t>9</w:t>
        </w:r>
        <w:r w:rsidRPr="00D650CD">
          <w:rPr>
            <w:webHidden/>
          </w:rPr>
          <w:fldChar w:fldCharType="end"/>
        </w:r>
      </w:hyperlink>
    </w:p>
    <w:p w14:paraId="66B1E70D" w14:textId="66B21ADD"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828" w:history="1">
        <w:r w:rsidRPr="00D650CD">
          <w:rPr>
            <w:rStyle w:val="Hyperlink"/>
          </w:rPr>
          <w:t>3</w:t>
        </w:r>
        <w:r w:rsidRPr="00D650CD">
          <w:rPr>
            <w:rFonts w:asciiTheme="minorHAnsi" w:eastAsiaTheme="minorEastAsia" w:hAnsiTheme="minorHAnsi" w:cstheme="minorBidi"/>
            <w:b w:val="0"/>
            <w:kern w:val="2"/>
            <w:sz w:val="24"/>
            <w:szCs w:val="24"/>
            <w14:ligatures w14:val="standardContextual"/>
          </w:rPr>
          <w:tab/>
        </w:r>
        <w:r w:rsidRPr="00D650CD">
          <w:rPr>
            <w:rStyle w:val="Hyperlink"/>
          </w:rPr>
          <w:t>Contractor Requirements: General</w:t>
        </w:r>
        <w:r w:rsidRPr="00D650CD">
          <w:rPr>
            <w:webHidden/>
          </w:rPr>
          <w:tab/>
        </w:r>
        <w:r w:rsidRPr="00D650CD">
          <w:rPr>
            <w:webHidden/>
          </w:rPr>
          <w:fldChar w:fldCharType="begin"/>
        </w:r>
        <w:r w:rsidRPr="00D650CD">
          <w:rPr>
            <w:webHidden/>
          </w:rPr>
          <w:instrText xml:space="preserve"> PAGEREF _Toc171338828 \h </w:instrText>
        </w:r>
        <w:r w:rsidRPr="00D650CD">
          <w:rPr>
            <w:webHidden/>
          </w:rPr>
        </w:r>
        <w:r w:rsidRPr="00D650CD">
          <w:rPr>
            <w:webHidden/>
          </w:rPr>
          <w:fldChar w:fldCharType="separate"/>
        </w:r>
        <w:r w:rsidRPr="00D650CD">
          <w:rPr>
            <w:webHidden/>
          </w:rPr>
          <w:t>15</w:t>
        </w:r>
        <w:r w:rsidRPr="00D650CD">
          <w:rPr>
            <w:webHidden/>
          </w:rPr>
          <w:fldChar w:fldCharType="end"/>
        </w:r>
      </w:hyperlink>
    </w:p>
    <w:p w14:paraId="51F9D096" w14:textId="4EBDC36A"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29" w:history="1">
        <w:r w:rsidRPr="00D650CD">
          <w:rPr>
            <w:rStyle w:val="Hyperlink"/>
          </w:rPr>
          <w:t>3.1</w:t>
        </w:r>
        <w:r w:rsidRPr="00D650CD">
          <w:rPr>
            <w:rFonts w:asciiTheme="minorHAnsi" w:eastAsiaTheme="minorEastAsia" w:hAnsiTheme="minorHAnsi" w:cstheme="minorBidi"/>
            <w:kern w:val="2"/>
            <w:sz w:val="24"/>
            <w:szCs w:val="24"/>
            <w14:ligatures w14:val="standardContextual"/>
          </w:rPr>
          <w:tab/>
        </w:r>
        <w:r w:rsidRPr="00D650CD">
          <w:rPr>
            <w:rStyle w:val="Hyperlink"/>
          </w:rPr>
          <w:t>Contract Initiation Requirements</w:t>
        </w:r>
        <w:r w:rsidRPr="00D650CD">
          <w:rPr>
            <w:webHidden/>
          </w:rPr>
          <w:tab/>
        </w:r>
        <w:r w:rsidRPr="00D650CD">
          <w:rPr>
            <w:webHidden/>
          </w:rPr>
          <w:fldChar w:fldCharType="begin"/>
        </w:r>
        <w:r w:rsidRPr="00D650CD">
          <w:rPr>
            <w:webHidden/>
          </w:rPr>
          <w:instrText xml:space="preserve"> PAGEREF _Toc171338829 \h </w:instrText>
        </w:r>
        <w:r w:rsidRPr="00D650CD">
          <w:rPr>
            <w:webHidden/>
          </w:rPr>
        </w:r>
        <w:r w:rsidRPr="00D650CD">
          <w:rPr>
            <w:webHidden/>
          </w:rPr>
          <w:fldChar w:fldCharType="separate"/>
        </w:r>
        <w:r w:rsidRPr="00D650CD">
          <w:rPr>
            <w:webHidden/>
          </w:rPr>
          <w:t>15</w:t>
        </w:r>
        <w:r w:rsidRPr="00D650CD">
          <w:rPr>
            <w:webHidden/>
          </w:rPr>
          <w:fldChar w:fldCharType="end"/>
        </w:r>
      </w:hyperlink>
    </w:p>
    <w:p w14:paraId="77C3F5C9" w14:textId="147096C1"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0" w:history="1">
        <w:r w:rsidRPr="00D650CD">
          <w:rPr>
            <w:rStyle w:val="Hyperlink"/>
          </w:rPr>
          <w:t>3.2</w:t>
        </w:r>
        <w:r w:rsidRPr="00D650CD">
          <w:rPr>
            <w:rFonts w:asciiTheme="minorHAnsi" w:eastAsiaTheme="minorEastAsia" w:hAnsiTheme="minorHAnsi" w:cstheme="minorBidi"/>
            <w:kern w:val="2"/>
            <w:sz w:val="24"/>
            <w:szCs w:val="24"/>
            <w14:ligatures w14:val="standardContextual"/>
          </w:rPr>
          <w:tab/>
        </w:r>
        <w:r w:rsidRPr="00D650CD">
          <w:rPr>
            <w:rStyle w:val="Hyperlink"/>
          </w:rPr>
          <w:t>End of Contract Transition</w:t>
        </w:r>
        <w:r w:rsidRPr="00D650CD">
          <w:rPr>
            <w:webHidden/>
          </w:rPr>
          <w:tab/>
        </w:r>
        <w:r w:rsidRPr="00D650CD">
          <w:rPr>
            <w:webHidden/>
          </w:rPr>
          <w:fldChar w:fldCharType="begin"/>
        </w:r>
        <w:r w:rsidRPr="00D650CD">
          <w:rPr>
            <w:webHidden/>
          </w:rPr>
          <w:instrText xml:space="preserve"> PAGEREF _Toc171338830 \h </w:instrText>
        </w:r>
        <w:r w:rsidRPr="00D650CD">
          <w:rPr>
            <w:webHidden/>
          </w:rPr>
        </w:r>
        <w:r w:rsidRPr="00D650CD">
          <w:rPr>
            <w:webHidden/>
          </w:rPr>
          <w:fldChar w:fldCharType="separate"/>
        </w:r>
        <w:r w:rsidRPr="00D650CD">
          <w:rPr>
            <w:webHidden/>
          </w:rPr>
          <w:t>15</w:t>
        </w:r>
        <w:r w:rsidRPr="00D650CD">
          <w:rPr>
            <w:webHidden/>
          </w:rPr>
          <w:fldChar w:fldCharType="end"/>
        </w:r>
      </w:hyperlink>
    </w:p>
    <w:p w14:paraId="33B9246B" w14:textId="50F9024D"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1" w:history="1">
        <w:r w:rsidRPr="00D650CD">
          <w:rPr>
            <w:rStyle w:val="Hyperlink"/>
          </w:rPr>
          <w:t>3.3</w:t>
        </w:r>
        <w:r w:rsidRPr="00D650CD">
          <w:rPr>
            <w:rFonts w:asciiTheme="minorHAnsi" w:eastAsiaTheme="minorEastAsia" w:hAnsiTheme="minorHAnsi" w:cstheme="minorBidi"/>
            <w:kern w:val="2"/>
            <w:sz w:val="24"/>
            <w:szCs w:val="24"/>
            <w14:ligatures w14:val="standardContextual"/>
          </w:rPr>
          <w:tab/>
        </w:r>
        <w:r w:rsidRPr="00D650CD">
          <w:rPr>
            <w:rStyle w:val="Hyperlink"/>
          </w:rPr>
          <w:t>Invoicing</w:t>
        </w:r>
        <w:r w:rsidRPr="00D650CD">
          <w:rPr>
            <w:webHidden/>
          </w:rPr>
          <w:tab/>
        </w:r>
        <w:r w:rsidRPr="00D650CD">
          <w:rPr>
            <w:webHidden/>
          </w:rPr>
          <w:fldChar w:fldCharType="begin"/>
        </w:r>
        <w:r w:rsidRPr="00D650CD">
          <w:rPr>
            <w:webHidden/>
          </w:rPr>
          <w:instrText xml:space="preserve"> PAGEREF _Toc171338831 \h </w:instrText>
        </w:r>
        <w:r w:rsidRPr="00D650CD">
          <w:rPr>
            <w:webHidden/>
          </w:rPr>
        </w:r>
        <w:r w:rsidRPr="00D650CD">
          <w:rPr>
            <w:webHidden/>
          </w:rPr>
          <w:fldChar w:fldCharType="separate"/>
        </w:r>
        <w:r w:rsidRPr="00D650CD">
          <w:rPr>
            <w:webHidden/>
          </w:rPr>
          <w:t>17</w:t>
        </w:r>
        <w:r w:rsidRPr="00D650CD">
          <w:rPr>
            <w:webHidden/>
          </w:rPr>
          <w:fldChar w:fldCharType="end"/>
        </w:r>
      </w:hyperlink>
    </w:p>
    <w:p w14:paraId="60B6F536" w14:textId="5444B298"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2" w:history="1">
        <w:r w:rsidRPr="00D650CD">
          <w:rPr>
            <w:rStyle w:val="Hyperlink"/>
          </w:rPr>
          <w:t>3.4</w:t>
        </w:r>
        <w:r w:rsidRPr="00D650CD">
          <w:rPr>
            <w:rFonts w:asciiTheme="minorHAnsi" w:eastAsiaTheme="minorEastAsia" w:hAnsiTheme="minorHAnsi" w:cstheme="minorBidi"/>
            <w:kern w:val="2"/>
            <w:sz w:val="24"/>
            <w:szCs w:val="24"/>
            <w14:ligatures w14:val="standardContextual"/>
          </w:rPr>
          <w:tab/>
        </w:r>
        <w:r w:rsidRPr="00D650CD">
          <w:rPr>
            <w:rStyle w:val="Hyperlink"/>
          </w:rPr>
          <w:t>Liquidated Damages</w:t>
        </w:r>
        <w:r w:rsidRPr="00D650CD">
          <w:rPr>
            <w:webHidden/>
          </w:rPr>
          <w:tab/>
        </w:r>
        <w:r w:rsidRPr="00D650CD">
          <w:rPr>
            <w:webHidden/>
          </w:rPr>
          <w:fldChar w:fldCharType="begin"/>
        </w:r>
        <w:r w:rsidRPr="00D650CD">
          <w:rPr>
            <w:webHidden/>
          </w:rPr>
          <w:instrText xml:space="preserve"> PAGEREF _Toc171338832 \h </w:instrText>
        </w:r>
        <w:r w:rsidRPr="00D650CD">
          <w:rPr>
            <w:webHidden/>
          </w:rPr>
        </w:r>
        <w:r w:rsidRPr="00D650CD">
          <w:rPr>
            <w:webHidden/>
          </w:rPr>
          <w:fldChar w:fldCharType="separate"/>
        </w:r>
        <w:r w:rsidRPr="00D650CD">
          <w:rPr>
            <w:webHidden/>
          </w:rPr>
          <w:t>18</w:t>
        </w:r>
        <w:r w:rsidRPr="00D650CD">
          <w:rPr>
            <w:webHidden/>
          </w:rPr>
          <w:fldChar w:fldCharType="end"/>
        </w:r>
      </w:hyperlink>
    </w:p>
    <w:p w14:paraId="65E9F860" w14:textId="2CA06DFB"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3" w:history="1">
        <w:r w:rsidRPr="00D650CD">
          <w:rPr>
            <w:rStyle w:val="Hyperlink"/>
          </w:rPr>
          <w:t>3.5</w:t>
        </w:r>
        <w:r w:rsidRPr="00D650CD">
          <w:rPr>
            <w:rFonts w:asciiTheme="minorHAnsi" w:eastAsiaTheme="minorEastAsia" w:hAnsiTheme="minorHAnsi" w:cstheme="minorBidi"/>
            <w:kern w:val="2"/>
            <w:sz w:val="24"/>
            <w:szCs w:val="24"/>
            <w14:ligatures w14:val="standardContextual"/>
          </w:rPr>
          <w:tab/>
        </w:r>
        <w:r w:rsidRPr="00D650CD">
          <w:rPr>
            <w:rStyle w:val="Hyperlink"/>
          </w:rPr>
          <w:t>Disaster Recovery and Data</w:t>
        </w:r>
        <w:r w:rsidRPr="00D650CD">
          <w:rPr>
            <w:webHidden/>
          </w:rPr>
          <w:tab/>
        </w:r>
        <w:r w:rsidRPr="00D650CD">
          <w:rPr>
            <w:webHidden/>
          </w:rPr>
          <w:fldChar w:fldCharType="begin"/>
        </w:r>
        <w:r w:rsidRPr="00D650CD">
          <w:rPr>
            <w:webHidden/>
          </w:rPr>
          <w:instrText xml:space="preserve"> PAGEREF _Toc171338833 \h </w:instrText>
        </w:r>
        <w:r w:rsidRPr="00D650CD">
          <w:rPr>
            <w:webHidden/>
          </w:rPr>
        </w:r>
        <w:r w:rsidRPr="00D650CD">
          <w:rPr>
            <w:webHidden/>
          </w:rPr>
          <w:fldChar w:fldCharType="separate"/>
        </w:r>
        <w:r w:rsidRPr="00D650CD">
          <w:rPr>
            <w:webHidden/>
          </w:rPr>
          <w:t>19</w:t>
        </w:r>
        <w:r w:rsidRPr="00D650CD">
          <w:rPr>
            <w:webHidden/>
          </w:rPr>
          <w:fldChar w:fldCharType="end"/>
        </w:r>
      </w:hyperlink>
    </w:p>
    <w:p w14:paraId="5BEA59F5" w14:textId="170618FB"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4" w:history="1">
        <w:r w:rsidRPr="00D650CD">
          <w:rPr>
            <w:rStyle w:val="Hyperlink"/>
          </w:rPr>
          <w:t>3.6</w:t>
        </w:r>
        <w:r w:rsidRPr="00D650CD">
          <w:rPr>
            <w:rFonts w:asciiTheme="minorHAnsi" w:eastAsiaTheme="minorEastAsia" w:hAnsiTheme="minorHAnsi" w:cstheme="minorBidi"/>
            <w:kern w:val="2"/>
            <w:sz w:val="24"/>
            <w:szCs w:val="24"/>
            <w14:ligatures w14:val="standardContextual"/>
          </w:rPr>
          <w:tab/>
        </w:r>
        <w:r w:rsidRPr="00D650CD">
          <w:rPr>
            <w:rStyle w:val="Hyperlink"/>
          </w:rPr>
          <w:t>Insurance Requirements</w:t>
        </w:r>
        <w:r w:rsidRPr="00D650CD">
          <w:rPr>
            <w:webHidden/>
          </w:rPr>
          <w:tab/>
        </w:r>
        <w:r w:rsidRPr="00D650CD">
          <w:rPr>
            <w:webHidden/>
          </w:rPr>
          <w:fldChar w:fldCharType="begin"/>
        </w:r>
        <w:r w:rsidRPr="00D650CD">
          <w:rPr>
            <w:webHidden/>
          </w:rPr>
          <w:instrText xml:space="preserve"> PAGEREF _Toc171338834 \h </w:instrText>
        </w:r>
        <w:r w:rsidRPr="00D650CD">
          <w:rPr>
            <w:webHidden/>
          </w:rPr>
        </w:r>
        <w:r w:rsidRPr="00D650CD">
          <w:rPr>
            <w:webHidden/>
          </w:rPr>
          <w:fldChar w:fldCharType="separate"/>
        </w:r>
        <w:r w:rsidRPr="00D650CD">
          <w:rPr>
            <w:webHidden/>
          </w:rPr>
          <w:t>20</w:t>
        </w:r>
        <w:r w:rsidRPr="00D650CD">
          <w:rPr>
            <w:webHidden/>
          </w:rPr>
          <w:fldChar w:fldCharType="end"/>
        </w:r>
      </w:hyperlink>
    </w:p>
    <w:p w14:paraId="4889F919" w14:textId="232DD08F"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5" w:history="1">
        <w:r w:rsidRPr="00D650CD">
          <w:rPr>
            <w:rStyle w:val="Hyperlink"/>
          </w:rPr>
          <w:t>3.7</w:t>
        </w:r>
        <w:r w:rsidRPr="00D650CD">
          <w:rPr>
            <w:rFonts w:asciiTheme="minorHAnsi" w:eastAsiaTheme="minorEastAsia" w:hAnsiTheme="minorHAnsi" w:cstheme="minorBidi"/>
            <w:kern w:val="2"/>
            <w:sz w:val="24"/>
            <w:szCs w:val="24"/>
            <w14:ligatures w14:val="standardContextual"/>
          </w:rPr>
          <w:tab/>
        </w:r>
        <w:r w:rsidRPr="00D650CD">
          <w:rPr>
            <w:rStyle w:val="Hyperlink"/>
          </w:rPr>
          <w:t>Security Requirements</w:t>
        </w:r>
        <w:r w:rsidRPr="00D650CD">
          <w:rPr>
            <w:webHidden/>
          </w:rPr>
          <w:tab/>
        </w:r>
        <w:r w:rsidRPr="00D650CD">
          <w:rPr>
            <w:webHidden/>
          </w:rPr>
          <w:fldChar w:fldCharType="begin"/>
        </w:r>
        <w:r w:rsidRPr="00D650CD">
          <w:rPr>
            <w:webHidden/>
          </w:rPr>
          <w:instrText xml:space="preserve"> PAGEREF _Toc171338835 \h </w:instrText>
        </w:r>
        <w:r w:rsidRPr="00D650CD">
          <w:rPr>
            <w:webHidden/>
          </w:rPr>
        </w:r>
        <w:r w:rsidRPr="00D650CD">
          <w:rPr>
            <w:webHidden/>
          </w:rPr>
          <w:fldChar w:fldCharType="separate"/>
        </w:r>
        <w:r w:rsidRPr="00D650CD">
          <w:rPr>
            <w:webHidden/>
          </w:rPr>
          <w:t>21</w:t>
        </w:r>
        <w:r w:rsidRPr="00D650CD">
          <w:rPr>
            <w:webHidden/>
          </w:rPr>
          <w:fldChar w:fldCharType="end"/>
        </w:r>
      </w:hyperlink>
    </w:p>
    <w:p w14:paraId="70261FE7" w14:textId="263CE958"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6" w:history="1">
        <w:r w:rsidRPr="00D650CD">
          <w:rPr>
            <w:rStyle w:val="Hyperlink"/>
          </w:rPr>
          <w:t>3.8</w:t>
        </w:r>
        <w:r w:rsidRPr="00D650CD">
          <w:rPr>
            <w:rFonts w:asciiTheme="minorHAnsi" w:eastAsiaTheme="minorEastAsia" w:hAnsiTheme="minorHAnsi" w:cstheme="minorBidi"/>
            <w:kern w:val="2"/>
            <w:sz w:val="24"/>
            <w:szCs w:val="24"/>
            <w14:ligatures w14:val="standardContextual"/>
          </w:rPr>
          <w:tab/>
        </w:r>
        <w:r w:rsidRPr="00D650CD">
          <w:rPr>
            <w:rStyle w:val="Hyperlink"/>
          </w:rPr>
          <w:t>Problem Escalation Procedure</w:t>
        </w:r>
        <w:r w:rsidRPr="00D650CD">
          <w:rPr>
            <w:webHidden/>
          </w:rPr>
          <w:tab/>
        </w:r>
        <w:r w:rsidRPr="00D650CD">
          <w:rPr>
            <w:webHidden/>
          </w:rPr>
          <w:fldChar w:fldCharType="begin"/>
        </w:r>
        <w:r w:rsidRPr="00D650CD">
          <w:rPr>
            <w:webHidden/>
          </w:rPr>
          <w:instrText xml:space="preserve"> PAGEREF _Toc171338836 \h </w:instrText>
        </w:r>
        <w:r w:rsidRPr="00D650CD">
          <w:rPr>
            <w:webHidden/>
          </w:rPr>
        </w:r>
        <w:r w:rsidRPr="00D650CD">
          <w:rPr>
            <w:webHidden/>
          </w:rPr>
          <w:fldChar w:fldCharType="separate"/>
        </w:r>
        <w:r w:rsidRPr="00D650CD">
          <w:rPr>
            <w:webHidden/>
          </w:rPr>
          <w:t>27</w:t>
        </w:r>
        <w:r w:rsidRPr="00D650CD">
          <w:rPr>
            <w:webHidden/>
          </w:rPr>
          <w:fldChar w:fldCharType="end"/>
        </w:r>
      </w:hyperlink>
    </w:p>
    <w:p w14:paraId="01A2C95F" w14:textId="4D2113B6"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7" w:history="1">
        <w:r w:rsidRPr="00D650CD">
          <w:rPr>
            <w:rStyle w:val="Hyperlink"/>
          </w:rPr>
          <w:t>3.9</w:t>
        </w:r>
        <w:r w:rsidRPr="00D650CD">
          <w:rPr>
            <w:rFonts w:asciiTheme="minorHAnsi" w:eastAsiaTheme="minorEastAsia" w:hAnsiTheme="minorHAnsi" w:cstheme="minorBidi"/>
            <w:kern w:val="2"/>
            <w:sz w:val="24"/>
            <w:szCs w:val="24"/>
            <w14:ligatures w14:val="standardContextual"/>
          </w:rPr>
          <w:tab/>
        </w:r>
        <w:r w:rsidRPr="00D650CD">
          <w:rPr>
            <w:rStyle w:val="Hyperlink"/>
          </w:rPr>
          <w:t>SOC 2 Type 2 Audit Report</w:t>
        </w:r>
        <w:r w:rsidRPr="00D650CD">
          <w:rPr>
            <w:webHidden/>
          </w:rPr>
          <w:tab/>
        </w:r>
        <w:r w:rsidRPr="00D650CD">
          <w:rPr>
            <w:webHidden/>
          </w:rPr>
          <w:fldChar w:fldCharType="begin"/>
        </w:r>
        <w:r w:rsidRPr="00D650CD">
          <w:rPr>
            <w:webHidden/>
          </w:rPr>
          <w:instrText xml:space="preserve"> PAGEREF _Toc171338837 \h </w:instrText>
        </w:r>
        <w:r w:rsidRPr="00D650CD">
          <w:rPr>
            <w:webHidden/>
          </w:rPr>
        </w:r>
        <w:r w:rsidRPr="00D650CD">
          <w:rPr>
            <w:webHidden/>
          </w:rPr>
          <w:fldChar w:fldCharType="separate"/>
        </w:r>
        <w:r w:rsidRPr="00D650CD">
          <w:rPr>
            <w:webHidden/>
          </w:rPr>
          <w:t>28</w:t>
        </w:r>
        <w:r w:rsidRPr="00D650CD">
          <w:rPr>
            <w:webHidden/>
          </w:rPr>
          <w:fldChar w:fldCharType="end"/>
        </w:r>
      </w:hyperlink>
    </w:p>
    <w:p w14:paraId="5D13FD14" w14:textId="0777EFD7"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8" w:history="1">
        <w:r w:rsidRPr="00D650CD">
          <w:rPr>
            <w:rStyle w:val="Hyperlink"/>
          </w:rPr>
          <w:t>3.10</w:t>
        </w:r>
        <w:r w:rsidRPr="00D650CD">
          <w:rPr>
            <w:rFonts w:asciiTheme="minorHAnsi" w:eastAsiaTheme="minorEastAsia" w:hAnsiTheme="minorHAnsi" w:cstheme="minorBidi"/>
            <w:kern w:val="2"/>
            <w:sz w:val="24"/>
            <w:szCs w:val="24"/>
            <w14:ligatures w14:val="standardContextual"/>
          </w:rPr>
          <w:tab/>
        </w:r>
        <w:r w:rsidRPr="00D650CD">
          <w:rPr>
            <w:rStyle w:val="Hyperlink"/>
          </w:rPr>
          <w:t>Experience and Personnel</w:t>
        </w:r>
        <w:r w:rsidRPr="00D650CD">
          <w:rPr>
            <w:webHidden/>
          </w:rPr>
          <w:tab/>
        </w:r>
        <w:r w:rsidRPr="00D650CD">
          <w:rPr>
            <w:webHidden/>
          </w:rPr>
          <w:fldChar w:fldCharType="begin"/>
        </w:r>
        <w:r w:rsidRPr="00D650CD">
          <w:rPr>
            <w:webHidden/>
          </w:rPr>
          <w:instrText xml:space="preserve"> PAGEREF _Toc171338838 \h </w:instrText>
        </w:r>
        <w:r w:rsidRPr="00D650CD">
          <w:rPr>
            <w:webHidden/>
          </w:rPr>
        </w:r>
        <w:r w:rsidRPr="00D650CD">
          <w:rPr>
            <w:webHidden/>
          </w:rPr>
          <w:fldChar w:fldCharType="separate"/>
        </w:r>
        <w:r w:rsidRPr="00D650CD">
          <w:rPr>
            <w:webHidden/>
          </w:rPr>
          <w:t>28</w:t>
        </w:r>
        <w:r w:rsidRPr="00D650CD">
          <w:rPr>
            <w:webHidden/>
          </w:rPr>
          <w:fldChar w:fldCharType="end"/>
        </w:r>
      </w:hyperlink>
    </w:p>
    <w:p w14:paraId="62E0D19D" w14:textId="191585CA"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39" w:history="1">
        <w:r w:rsidRPr="00D650CD">
          <w:rPr>
            <w:rStyle w:val="Hyperlink"/>
          </w:rPr>
          <w:t>3.11</w:t>
        </w:r>
        <w:r w:rsidRPr="00D650CD">
          <w:rPr>
            <w:rFonts w:asciiTheme="minorHAnsi" w:eastAsiaTheme="minorEastAsia" w:hAnsiTheme="minorHAnsi" w:cstheme="minorBidi"/>
            <w:kern w:val="2"/>
            <w:sz w:val="24"/>
            <w:szCs w:val="24"/>
            <w14:ligatures w14:val="standardContextual"/>
          </w:rPr>
          <w:tab/>
        </w:r>
        <w:r w:rsidRPr="00D650CD">
          <w:rPr>
            <w:rStyle w:val="Hyperlink"/>
          </w:rPr>
          <w:t>Substitution of Personnel</w:t>
        </w:r>
        <w:r w:rsidRPr="00D650CD">
          <w:rPr>
            <w:webHidden/>
          </w:rPr>
          <w:tab/>
        </w:r>
        <w:r w:rsidRPr="00D650CD">
          <w:rPr>
            <w:webHidden/>
          </w:rPr>
          <w:fldChar w:fldCharType="begin"/>
        </w:r>
        <w:r w:rsidRPr="00D650CD">
          <w:rPr>
            <w:webHidden/>
          </w:rPr>
          <w:instrText xml:space="preserve"> PAGEREF _Toc171338839 \h </w:instrText>
        </w:r>
        <w:r w:rsidRPr="00D650CD">
          <w:rPr>
            <w:webHidden/>
          </w:rPr>
        </w:r>
        <w:r w:rsidRPr="00D650CD">
          <w:rPr>
            <w:webHidden/>
          </w:rPr>
          <w:fldChar w:fldCharType="separate"/>
        </w:r>
        <w:r w:rsidRPr="00D650CD">
          <w:rPr>
            <w:webHidden/>
          </w:rPr>
          <w:t>29</w:t>
        </w:r>
        <w:r w:rsidRPr="00D650CD">
          <w:rPr>
            <w:webHidden/>
          </w:rPr>
          <w:fldChar w:fldCharType="end"/>
        </w:r>
      </w:hyperlink>
    </w:p>
    <w:p w14:paraId="65D6682C" w14:textId="4847822E"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0" w:history="1">
        <w:r w:rsidRPr="00D650CD">
          <w:rPr>
            <w:rStyle w:val="Hyperlink"/>
          </w:rPr>
          <w:t>3.12</w:t>
        </w:r>
        <w:r w:rsidRPr="00D650CD">
          <w:rPr>
            <w:rFonts w:asciiTheme="minorHAnsi" w:eastAsiaTheme="minorEastAsia" w:hAnsiTheme="minorHAnsi" w:cstheme="minorBidi"/>
            <w:kern w:val="2"/>
            <w:sz w:val="24"/>
            <w:szCs w:val="24"/>
            <w14:ligatures w14:val="standardContextual"/>
          </w:rPr>
          <w:tab/>
        </w:r>
        <w:r w:rsidRPr="00D650CD">
          <w:rPr>
            <w:rStyle w:val="Hyperlink"/>
          </w:rPr>
          <w:t>Minority Business Enterprise (MBE) Reports</w:t>
        </w:r>
        <w:r w:rsidRPr="00D650CD">
          <w:rPr>
            <w:webHidden/>
          </w:rPr>
          <w:tab/>
        </w:r>
        <w:r w:rsidRPr="00D650CD">
          <w:rPr>
            <w:webHidden/>
          </w:rPr>
          <w:fldChar w:fldCharType="begin"/>
        </w:r>
        <w:r w:rsidRPr="00D650CD">
          <w:rPr>
            <w:webHidden/>
          </w:rPr>
          <w:instrText xml:space="preserve"> PAGEREF _Toc171338840 \h </w:instrText>
        </w:r>
        <w:r w:rsidRPr="00D650CD">
          <w:rPr>
            <w:webHidden/>
          </w:rPr>
        </w:r>
        <w:r w:rsidRPr="00D650CD">
          <w:rPr>
            <w:webHidden/>
          </w:rPr>
          <w:fldChar w:fldCharType="separate"/>
        </w:r>
        <w:r w:rsidRPr="00D650CD">
          <w:rPr>
            <w:webHidden/>
          </w:rPr>
          <w:t>31</w:t>
        </w:r>
        <w:r w:rsidRPr="00D650CD">
          <w:rPr>
            <w:webHidden/>
          </w:rPr>
          <w:fldChar w:fldCharType="end"/>
        </w:r>
      </w:hyperlink>
    </w:p>
    <w:p w14:paraId="6D674EA7" w14:textId="2473D96E"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1" w:history="1">
        <w:r w:rsidRPr="00D650CD">
          <w:rPr>
            <w:rStyle w:val="Hyperlink"/>
          </w:rPr>
          <w:t>3.13</w:t>
        </w:r>
        <w:r w:rsidRPr="00D650CD">
          <w:rPr>
            <w:rFonts w:asciiTheme="minorHAnsi" w:eastAsiaTheme="minorEastAsia" w:hAnsiTheme="minorHAnsi" w:cstheme="minorBidi"/>
            <w:kern w:val="2"/>
            <w:sz w:val="24"/>
            <w:szCs w:val="24"/>
            <w14:ligatures w14:val="standardContextual"/>
          </w:rPr>
          <w:tab/>
        </w:r>
        <w:r w:rsidRPr="00D650CD">
          <w:rPr>
            <w:rStyle w:val="Hyperlink"/>
          </w:rPr>
          <w:t>Veteran Small Business Enterprise (VSBE) Reports</w:t>
        </w:r>
        <w:r w:rsidRPr="00D650CD">
          <w:rPr>
            <w:webHidden/>
          </w:rPr>
          <w:tab/>
        </w:r>
        <w:r w:rsidRPr="00D650CD">
          <w:rPr>
            <w:webHidden/>
          </w:rPr>
          <w:fldChar w:fldCharType="begin"/>
        </w:r>
        <w:r w:rsidRPr="00D650CD">
          <w:rPr>
            <w:webHidden/>
          </w:rPr>
          <w:instrText xml:space="preserve"> PAGEREF _Toc171338841 \h </w:instrText>
        </w:r>
        <w:r w:rsidRPr="00D650CD">
          <w:rPr>
            <w:webHidden/>
          </w:rPr>
        </w:r>
        <w:r w:rsidRPr="00D650CD">
          <w:rPr>
            <w:webHidden/>
          </w:rPr>
          <w:fldChar w:fldCharType="separate"/>
        </w:r>
        <w:r w:rsidRPr="00D650CD">
          <w:rPr>
            <w:webHidden/>
          </w:rPr>
          <w:t>32</w:t>
        </w:r>
        <w:r w:rsidRPr="00D650CD">
          <w:rPr>
            <w:webHidden/>
          </w:rPr>
          <w:fldChar w:fldCharType="end"/>
        </w:r>
      </w:hyperlink>
    </w:p>
    <w:p w14:paraId="2F41415F" w14:textId="2DA68B6C"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2" w:history="1">
        <w:r w:rsidRPr="00D650CD">
          <w:rPr>
            <w:rStyle w:val="Hyperlink"/>
          </w:rPr>
          <w:t>3.14</w:t>
        </w:r>
        <w:r w:rsidRPr="00D650CD">
          <w:rPr>
            <w:rFonts w:asciiTheme="minorHAnsi" w:eastAsiaTheme="minorEastAsia" w:hAnsiTheme="minorHAnsi" w:cstheme="minorBidi"/>
            <w:kern w:val="2"/>
            <w:sz w:val="24"/>
            <w:szCs w:val="24"/>
            <w14:ligatures w14:val="standardContextual"/>
          </w:rPr>
          <w:tab/>
        </w:r>
        <w:r w:rsidRPr="00D650CD">
          <w:rPr>
            <w:rStyle w:val="Hyperlink"/>
          </w:rPr>
          <w:t>Work Orders</w:t>
        </w:r>
        <w:r w:rsidRPr="00D650CD">
          <w:rPr>
            <w:webHidden/>
          </w:rPr>
          <w:tab/>
        </w:r>
        <w:r w:rsidRPr="00D650CD">
          <w:rPr>
            <w:webHidden/>
          </w:rPr>
          <w:fldChar w:fldCharType="begin"/>
        </w:r>
        <w:r w:rsidRPr="00D650CD">
          <w:rPr>
            <w:webHidden/>
          </w:rPr>
          <w:instrText xml:space="preserve"> PAGEREF _Toc171338842 \h </w:instrText>
        </w:r>
        <w:r w:rsidRPr="00D650CD">
          <w:rPr>
            <w:webHidden/>
          </w:rPr>
        </w:r>
        <w:r w:rsidRPr="00D650CD">
          <w:rPr>
            <w:webHidden/>
          </w:rPr>
          <w:fldChar w:fldCharType="separate"/>
        </w:r>
        <w:r w:rsidRPr="00D650CD">
          <w:rPr>
            <w:webHidden/>
          </w:rPr>
          <w:t>32</w:t>
        </w:r>
        <w:r w:rsidRPr="00D650CD">
          <w:rPr>
            <w:webHidden/>
          </w:rPr>
          <w:fldChar w:fldCharType="end"/>
        </w:r>
      </w:hyperlink>
    </w:p>
    <w:p w14:paraId="7575B825" w14:textId="45596ACB"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843" w:history="1">
        <w:r w:rsidRPr="00D650CD">
          <w:rPr>
            <w:rStyle w:val="Hyperlink"/>
          </w:rPr>
          <w:t>4</w:t>
        </w:r>
        <w:r w:rsidRPr="00D650CD">
          <w:rPr>
            <w:rFonts w:asciiTheme="minorHAnsi" w:eastAsiaTheme="minorEastAsia" w:hAnsiTheme="minorHAnsi" w:cstheme="minorBidi"/>
            <w:b w:val="0"/>
            <w:kern w:val="2"/>
            <w:sz w:val="24"/>
            <w:szCs w:val="24"/>
            <w14:ligatures w14:val="standardContextual"/>
          </w:rPr>
          <w:tab/>
        </w:r>
        <w:r w:rsidRPr="00D650CD">
          <w:rPr>
            <w:rStyle w:val="Hyperlink"/>
          </w:rPr>
          <w:t>Procurement Instructions</w:t>
        </w:r>
        <w:r w:rsidRPr="00D650CD">
          <w:rPr>
            <w:webHidden/>
          </w:rPr>
          <w:tab/>
        </w:r>
        <w:r w:rsidRPr="00D650CD">
          <w:rPr>
            <w:webHidden/>
          </w:rPr>
          <w:fldChar w:fldCharType="begin"/>
        </w:r>
        <w:r w:rsidRPr="00D650CD">
          <w:rPr>
            <w:webHidden/>
          </w:rPr>
          <w:instrText xml:space="preserve"> PAGEREF _Toc171338843 \h </w:instrText>
        </w:r>
        <w:r w:rsidRPr="00D650CD">
          <w:rPr>
            <w:webHidden/>
          </w:rPr>
        </w:r>
        <w:r w:rsidRPr="00D650CD">
          <w:rPr>
            <w:webHidden/>
          </w:rPr>
          <w:fldChar w:fldCharType="separate"/>
        </w:r>
        <w:r w:rsidRPr="00D650CD">
          <w:rPr>
            <w:webHidden/>
          </w:rPr>
          <w:t>34</w:t>
        </w:r>
        <w:r w:rsidRPr="00D650CD">
          <w:rPr>
            <w:webHidden/>
          </w:rPr>
          <w:fldChar w:fldCharType="end"/>
        </w:r>
      </w:hyperlink>
    </w:p>
    <w:p w14:paraId="40264D17" w14:textId="4504E298"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4" w:history="1">
        <w:r w:rsidRPr="00D650CD">
          <w:rPr>
            <w:rStyle w:val="Hyperlink"/>
          </w:rPr>
          <w:t>4.1</w:t>
        </w:r>
        <w:r w:rsidRPr="00D650CD">
          <w:rPr>
            <w:rFonts w:asciiTheme="minorHAnsi" w:eastAsiaTheme="minorEastAsia" w:hAnsiTheme="minorHAnsi" w:cstheme="minorBidi"/>
            <w:kern w:val="2"/>
            <w:sz w:val="24"/>
            <w:szCs w:val="24"/>
            <w14:ligatures w14:val="standardContextual"/>
          </w:rPr>
          <w:tab/>
        </w:r>
        <w:r w:rsidRPr="00D650CD">
          <w:rPr>
            <w:rStyle w:val="Hyperlink"/>
          </w:rPr>
          <w:t>Pre-Proposal Conference</w:t>
        </w:r>
        <w:r w:rsidRPr="00D650CD">
          <w:rPr>
            <w:webHidden/>
          </w:rPr>
          <w:tab/>
        </w:r>
        <w:r w:rsidRPr="00D650CD">
          <w:rPr>
            <w:webHidden/>
          </w:rPr>
          <w:fldChar w:fldCharType="begin"/>
        </w:r>
        <w:r w:rsidRPr="00D650CD">
          <w:rPr>
            <w:webHidden/>
          </w:rPr>
          <w:instrText xml:space="preserve"> PAGEREF _Toc171338844 \h </w:instrText>
        </w:r>
        <w:r w:rsidRPr="00D650CD">
          <w:rPr>
            <w:webHidden/>
          </w:rPr>
        </w:r>
        <w:r w:rsidRPr="00D650CD">
          <w:rPr>
            <w:webHidden/>
          </w:rPr>
          <w:fldChar w:fldCharType="separate"/>
        </w:r>
        <w:r w:rsidRPr="00D650CD">
          <w:rPr>
            <w:webHidden/>
          </w:rPr>
          <w:t>34</w:t>
        </w:r>
        <w:r w:rsidRPr="00D650CD">
          <w:rPr>
            <w:webHidden/>
          </w:rPr>
          <w:fldChar w:fldCharType="end"/>
        </w:r>
      </w:hyperlink>
    </w:p>
    <w:p w14:paraId="186849B1" w14:textId="31F73428"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5" w:history="1">
        <w:r w:rsidRPr="00D650CD">
          <w:rPr>
            <w:rStyle w:val="Hyperlink"/>
          </w:rPr>
          <w:t>4.2</w:t>
        </w:r>
        <w:r w:rsidRPr="00D650CD">
          <w:rPr>
            <w:rFonts w:asciiTheme="minorHAnsi" w:eastAsiaTheme="minorEastAsia" w:hAnsiTheme="minorHAnsi" w:cstheme="minorBidi"/>
            <w:kern w:val="2"/>
            <w:sz w:val="24"/>
            <w:szCs w:val="24"/>
            <w14:ligatures w14:val="standardContextual"/>
          </w:rPr>
          <w:tab/>
        </w:r>
        <w:r w:rsidRPr="00D650CD">
          <w:rPr>
            <w:rStyle w:val="Hyperlink"/>
          </w:rPr>
          <w:t>eMaryland Marketplace Advantage (eMMA)</w:t>
        </w:r>
        <w:r w:rsidRPr="00D650CD">
          <w:rPr>
            <w:webHidden/>
          </w:rPr>
          <w:tab/>
        </w:r>
        <w:r w:rsidRPr="00D650CD">
          <w:rPr>
            <w:webHidden/>
          </w:rPr>
          <w:fldChar w:fldCharType="begin"/>
        </w:r>
        <w:r w:rsidRPr="00D650CD">
          <w:rPr>
            <w:webHidden/>
          </w:rPr>
          <w:instrText xml:space="preserve"> PAGEREF _Toc171338845 \h </w:instrText>
        </w:r>
        <w:r w:rsidRPr="00D650CD">
          <w:rPr>
            <w:webHidden/>
          </w:rPr>
        </w:r>
        <w:r w:rsidRPr="00D650CD">
          <w:rPr>
            <w:webHidden/>
          </w:rPr>
          <w:fldChar w:fldCharType="separate"/>
        </w:r>
        <w:r w:rsidRPr="00D650CD">
          <w:rPr>
            <w:webHidden/>
          </w:rPr>
          <w:t>34</w:t>
        </w:r>
        <w:r w:rsidRPr="00D650CD">
          <w:rPr>
            <w:webHidden/>
          </w:rPr>
          <w:fldChar w:fldCharType="end"/>
        </w:r>
      </w:hyperlink>
    </w:p>
    <w:p w14:paraId="73DFD913" w14:textId="34443CFC"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6" w:history="1">
        <w:r w:rsidRPr="00D650CD">
          <w:rPr>
            <w:rStyle w:val="Hyperlink"/>
          </w:rPr>
          <w:t>4.3</w:t>
        </w:r>
        <w:r w:rsidRPr="00D650CD">
          <w:rPr>
            <w:rFonts w:asciiTheme="minorHAnsi" w:eastAsiaTheme="minorEastAsia" w:hAnsiTheme="minorHAnsi" w:cstheme="minorBidi"/>
            <w:kern w:val="2"/>
            <w:sz w:val="24"/>
            <w:szCs w:val="24"/>
            <w14:ligatures w14:val="standardContextual"/>
          </w:rPr>
          <w:tab/>
        </w:r>
        <w:r w:rsidRPr="00D650CD">
          <w:rPr>
            <w:rStyle w:val="Hyperlink"/>
          </w:rPr>
          <w:t>Questions</w:t>
        </w:r>
        <w:r w:rsidRPr="00D650CD">
          <w:rPr>
            <w:webHidden/>
          </w:rPr>
          <w:tab/>
        </w:r>
        <w:r w:rsidRPr="00D650CD">
          <w:rPr>
            <w:webHidden/>
          </w:rPr>
          <w:fldChar w:fldCharType="begin"/>
        </w:r>
        <w:r w:rsidRPr="00D650CD">
          <w:rPr>
            <w:webHidden/>
          </w:rPr>
          <w:instrText xml:space="preserve"> PAGEREF _Toc171338846 \h </w:instrText>
        </w:r>
        <w:r w:rsidRPr="00D650CD">
          <w:rPr>
            <w:webHidden/>
          </w:rPr>
        </w:r>
        <w:r w:rsidRPr="00D650CD">
          <w:rPr>
            <w:webHidden/>
          </w:rPr>
          <w:fldChar w:fldCharType="separate"/>
        </w:r>
        <w:r w:rsidRPr="00D650CD">
          <w:rPr>
            <w:webHidden/>
          </w:rPr>
          <w:t>35</w:t>
        </w:r>
        <w:r w:rsidRPr="00D650CD">
          <w:rPr>
            <w:webHidden/>
          </w:rPr>
          <w:fldChar w:fldCharType="end"/>
        </w:r>
      </w:hyperlink>
    </w:p>
    <w:p w14:paraId="6D979C92" w14:textId="54438DA7"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7" w:history="1">
        <w:r w:rsidRPr="00D650CD">
          <w:rPr>
            <w:rStyle w:val="Hyperlink"/>
          </w:rPr>
          <w:t>4.4</w:t>
        </w:r>
        <w:r w:rsidRPr="00D650CD">
          <w:rPr>
            <w:rFonts w:asciiTheme="minorHAnsi" w:eastAsiaTheme="minorEastAsia" w:hAnsiTheme="minorHAnsi" w:cstheme="minorBidi"/>
            <w:kern w:val="2"/>
            <w:sz w:val="24"/>
            <w:szCs w:val="24"/>
            <w14:ligatures w14:val="standardContextual"/>
          </w:rPr>
          <w:tab/>
        </w:r>
        <w:r w:rsidRPr="00D650CD">
          <w:rPr>
            <w:rStyle w:val="Hyperlink"/>
          </w:rPr>
          <w:t>Procurement Method</w:t>
        </w:r>
        <w:r w:rsidRPr="00D650CD">
          <w:rPr>
            <w:webHidden/>
          </w:rPr>
          <w:tab/>
        </w:r>
        <w:r w:rsidRPr="00D650CD">
          <w:rPr>
            <w:webHidden/>
          </w:rPr>
          <w:fldChar w:fldCharType="begin"/>
        </w:r>
        <w:r w:rsidRPr="00D650CD">
          <w:rPr>
            <w:webHidden/>
          </w:rPr>
          <w:instrText xml:space="preserve"> PAGEREF _Toc171338847 \h </w:instrText>
        </w:r>
        <w:r w:rsidRPr="00D650CD">
          <w:rPr>
            <w:webHidden/>
          </w:rPr>
        </w:r>
        <w:r w:rsidRPr="00D650CD">
          <w:rPr>
            <w:webHidden/>
          </w:rPr>
          <w:fldChar w:fldCharType="separate"/>
        </w:r>
        <w:r w:rsidRPr="00D650CD">
          <w:rPr>
            <w:webHidden/>
          </w:rPr>
          <w:t>35</w:t>
        </w:r>
        <w:r w:rsidRPr="00D650CD">
          <w:rPr>
            <w:webHidden/>
          </w:rPr>
          <w:fldChar w:fldCharType="end"/>
        </w:r>
      </w:hyperlink>
    </w:p>
    <w:p w14:paraId="6C5E71D1" w14:textId="2D494822"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8" w:history="1">
        <w:r w:rsidRPr="00D650CD">
          <w:rPr>
            <w:rStyle w:val="Hyperlink"/>
          </w:rPr>
          <w:t>4.5</w:t>
        </w:r>
        <w:r w:rsidRPr="00D650CD">
          <w:rPr>
            <w:rFonts w:asciiTheme="minorHAnsi" w:eastAsiaTheme="minorEastAsia" w:hAnsiTheme="minorHAnsi" w:cstheme="minorBidi"/>
            <w:kern w:val="2"/>
            <w:sz w:val="24"/>
            <w:szCs w:val="24"/>
            <w14:ligatures w14:val="standardContextual"/>
          </w:rPr>
          <w:tab/>
        </w:r>
        <w:r w:rsidRPr="00D650CD">
          <w:rPr>
            <w:rStyle w:val="Hyperlink"/>
          </w:rPr>
          <w:t>Proposal Due (Closing) Date and Time</w:t>
        </w:r>
        <w:r w:rsidRPr="00D650CD">
          <w:rPr>
            <w:webHidden/>
          </w:rPr>
          <w:tab/>
        </w:r>
        <w:r w:rsidRPr="00D650CD">
          <w:rPr>
            <w:webHidden/>
          </w:rPr>
          <w:fldChar w:fldCharType="begin"/>
        </w:r>
        <w:r w:rsidRPr="00D650CD">
          <w:rPr>
            <w:webHidden/>
          </w:rPr>
          <w:instrText xml:space="preserve"> PAGEREF _Toc171338848 \h </w:instrText>
        </w:r>
        <w:r w:rsidRPr="00D650CD">
          <w:rPr>
            <w:webHidden/>
          </w:rPr>
        </w:r>
        <w:r w:rsidRPr="00D650CD">
          <w:rPr>
            <w:webHidden/>
          </w:rPr>
          <w:fldChar w:fldCharType="separate"/>
        </w:r>
        <w:r w:rsidRPr="00D650CD">
          <w:rPr>
            <w:webHidden/>
          </w:rPr>
          <w:t>35</w:t>
        </w:r>
        <w:r w:rsidRPr="00D650CD">
          <w:rPr>
            <w:webHidden/>
          </w:rPr>
          <w:fldChar w:fldCharType="end"/>
        </w:r>
      </w:hyperlink>
    </w:p>
    <w:p w14:paraId="7E41449A" w14:textId="20D3D04E"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49" w:history="1">
        <w:r w:rsidRPr="00D650CD">
          <w:rPr>
            <w:rStyle w:val="Hyperlink"/>
          </w:rPr>
          <w:t>4.6</w:t>
        </w:r>
        <w:r w:rsidRPr="00D650CD">
          <w:rPr>
            <w:rFonts w:asciiTheme="minorHAnsi" w:eastAsiaTheme="minorEastAsia" w:hAnsiTheme="minorHAnsi" w:cstheme="minorBidi"/>
            <w:kern w:val="2"/>
            <w:sz w:val="24"/>
            <w:szCs w:val="24"/>
            <w14:ligatures w14:val="standardContextual"/>
          </w:rPr>
          <w:tab/>
        </w:r>
        <w:r w:rsidRPr="00D650CD">
          <w:rPr>
            <w:rStyle w:val="Hyperlink"/>
          </w:rPr>
          <w:t>Multiple or Alternate Proposals</w:t>
        </w:r>
        <w:r w:rsidRPr="00D650CD">
          <w:rPr>
            <w:webHidden/>
          </w:rPr>
          <w:tab/>
        </w:r>
        <w:r w:rsidRPr="00D650CD">
          <w:rPr>
            <w:webHidden/>
          </w:rPr>
          <w:fldChar w:fldCharType="begin"/>
        </w:r>
        <w:r w:rsidRPr="00D650CD">
          <w:rPr>
            <w:webHidden/>
          </w:rPr>
          <w:instrText xml:space="preserve"> PAGEREF _Toc171338849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28F1B485" w14:textId="5B814578"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0" w:history="1">
        <w:r w:rsidRPr="00D650CD">
          <w:rPr>
            <w:rStyle w:val="Hyperlink"/>
          </w:rPr>
          <w:t>4.7</w:t>
        </w:r>
        <w:r w:rsidRPr="00D650CD">
          <w:rPr>
            <w:rFonts w:asciiTheme="minorHAnsi" w:eastAsiaTheme="minorEastAsia" w:hAnsiTheme="minorHAnsi" w:cstheme="minorBidi"/>
            <w:kern w:val="2"/>
            <w:sz w:val="24"/>
            <w:szCs w:val="24"/>
            <w14:ligatures w14:val="standardContextual"/>
          </w:rPr>
          <w:tab/>
        </w:r>
        <w:r w:rsidRPr="00D650CD">
          <w:rPr>
            <w:rStyle w:val="Hyperlink"/>
          </w:rPr>
          <w:t>Economy of Preparation</w:t>
        </w:r>
        <w:r w:rsidRPr="00D650CD">
          <w:rPr>
            <w:webHidden/>
          </w:rPr>
          <w:tab/>
        </w:r>
        <w:r w:rsidRPr="00D650CD">
          <w:rPr>
            <w:webHidden/>
          </w:rPr>
          <w:fldChar w:fldCharType="begin"/>
        </w:r>
        <w:r w:rsidRPr="00D650CD">
          <w:rPr>
            <w:webHidden/>
          </w:rPr>
          <w:instrText xml:space="preserve"> PAGEREF _Toc171338850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5BA70D6F" w14:textId="660FBC26"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1" w:history="1">
        <w:r w:rsidRPr="00D650CD">
          <w:rPr>
            <w:rStyle w:val="Hyperlink"/>
          </w:rPr>
          <w:t>4.8</w:t>
        </w:r>
        <w:r w:rsidRPr="00D650CD">
          <w:rPr>
            <w:rFonts w:asciiTheme="minorHAnsi" w:eastAsiaTheme="minorEastAsia" w:hAnsiTheme="minorHAnsi" w:cstheme="minorBidi"/>
            <w:kern w:val="2"/>
            <w:sz w:val="24"/>
            <w:szCs w:val="24"/>
            <w14:ligatures w14:val="standardContextual"/>
          </w:rPr>
          <w:tab/>
        </w:r>
        <w:r w:rsidRPr="00D650CD">
          <w:rPr>
            <w:rStyle w:val="Hyperlink"/>
          </w:rPr>
          <w:t>Public Information Act Notice</w:t>
        </w:r>
        <w:r w:rsidRPr="00D650CD">
          <w:rPr>
            <w:webHidden/>
          </w:rPr>
          <w:tab/>
        </w:r>
        <w:r w:rsidRPr="00D650CD">
          <w:rPr>
            <w:webHidden/>
          </w:rPr>
          <w:fldChar w:fldCharType="begin"/>
        </w:r>
        <w:r w:rsidRPr="00D650CD">
          <w:rPr>
            <w:webHidden/>
          </w:rPr>
          <w:instrText xml:space="preserve"> PAGEREF _Toc171338851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32BB413A" w14:textId="71F8E504"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2" w:history="1">
        <w:r w:rsidRPr="00D650CD">
          <w:rPr>
            <w:rStyle w:val="Hyperlink"/>
          </w:rPr>
          <w:t>4.9</w:t>
        </w:r>
        <w:r w:rsidRPr="00D650CD">
          <w:rPr>
            <w:rFonts w:asciiTheme="minorHAnsi" w:eastAsiaTheme="minorEastAsia" w:hAnsiTheme="minorHAnsi" w:cstheme="minorBidi"/>
            <w:kern w:val="2"/>
            <w:sz w:val="24"/>
            <w:szCs w:val="24"/>
            <w14:ligatures w14:val="standardContextual"/>
          </w:rPr>
          <w:tab/>
        </w:r>
        <w:r w:rsidRPr="00D650CD">
          <w:rPr>
            <w:rStyle w:val="Hyperlink"/>
          </w:rPr>
          <w:t>Award Basis</w:t>
        </w:r>
        <w:r w:rsidRPr="00D650CD">
          <w:rPr>
            <w:webHidden/>
          </w:rPr>
          <w:tab/>
        </w:r>
        <w:r w:rsidRPr="00D650CD">
          <w:rPr>
            <w:webHidden/>
          </w:rPr>
          <w:fldChar w:fldCharType="begin"/>
        </w:r>
        <w:r w:rsidRPr="00D650CD">
          <w:rPr>
            <w:webHidden/>
          </w:rPr>
          <w:instrText xml:space="preserve"> PAGEREF _Toc171338852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54C2291B" w14:textId="0E1C6691"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3" w:history="1">
        <w:r w:rsidRPr="00D650CD">
          <w:rPr>
            <w:rStyle w:val="Hyperlink"/>
          </w:rPr>
          <w:t>4.10</w:t>
        </w:r>
        <w:r w:rsidRPr="00D650CD">
          <w:rPr>
            <w:rFonts w:asciiTheme="minorHAnsi" w:eastAsiaTheme="minorEastAsia" w:hAnsiTheme="minorHAnsi" w:cstheme="minorBidi"/>
            <w:kern w:val="2"/>
            <w:sz w:val="24"/>
            <w:szCs w:val="24"/>
            <w14:ligatures w14:val="standardContextual"/>
          </w:rPr>
          <w:tab/>
        </w:r>
        <w:r w:rsidRPr="00D650CD">
          <w:rPr>
            <w:rStyle w:val="Hyperlink"/>
          </w:rPr>
          <w:t>Oral Presentation</w:t>
        </w:r>
        <w:r w:rsidRPr="00D650CD">
          <w:rPr>
            <w:webHidden/>
          </w:rPr>
          <w:tab/>
        </w:r>
        <w:r w:rsidRPr="00D650CD">
          <w:rPr>
            <w:webHidden/>
          </w:rPr>
          <w:fldChar w:fldCharType="begin"/>
        </w:r>
        <w:r w:rsidRPr="00D650CD">
          <w:rPr>
            <w:webHidden/>
          </w:rPr>
          <w:instrText xml:space="preserve"> PAGEREF _Toc171338853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37AFE53F" w14:textId="35312094"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4" w:history="1">
        <w:r w:rsidRPr="00D650CD">
          <w:rPr>
            <w:rStyle w:val="Hyperlink"/>
          </w:rPr>
          <w:t>4.11</w:t>
        </w:r>
        <w:r w:rsidRPr="00D650CD">
          <w:rPr>
            <w:rFonts w:asciiTheme="minorHAnsi" w:eastAsiaTheme="minorEastAsia" w:hAnsiTheme="minorHAnsi" w:cstheme="minorBidi"/>
            <w:kern w:val="2"/>
            <w:sz w:val="24"/>
            <w:szCs w:val="24"/>
            <w14:ligatures w14:val="standardContextual"/>
          </w:rPr>
          <w:tab/>
        </w:r>
        <w:r w:rsidRPr="00D650CD">
          <w:rPr>
            <w:rStyle w:val="Hyperlink"/>
          </w:rPr>
          <w:t>Duration of Proposal</w:t>
        </w:r>
        <w:r w:rsidRPr="00D650CD">
          <w:rPr>
            <w:webHidden/>
          </w:rPr>
          <w:tab/>
        </w:r>
        <w:r w:rsidRPr="00D650CD">
          <w:rPr>
            <w:webHidden/>
          </w:rPr>
          <w:fldChar w:fldCharType="begin"/>
        </w:r>
        <w:r w:rsidRPr="00D650CD">
          <w:rPr>
            <w:webHidden/>
          </w:rPr>
          <w:instrText xml:space="preserve"> PAGEREF _Toc171338854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71FA8610" w14:textId="3E7B056F"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5" w:history="1">
        <w:r w:rsidRPr="00D650CD">
          <w:rPr>
            <w:rStyle w:val="Hyperlink"/>
          </w:rPr>
          <w:t>4.12</w:t>
        </w:r>
        <w:r w:rsidRPr="00D650CD">
          <w:rPr>
            <w:rFonts w:asciiTheme="minorHAnsi" w:eastAsiaTheme="minorEastAsia" w:hAnsiTheme="minorHAnsi" w:cstheme="minorBidi"/>
            <w:kern w:val="2"/>
            <w:sz w:val="24"/>
            <w:szCs w:val="24"/>
            <w14:ligatures w14:val="standardContextual"/>
          </w:rPr>
          <w:tab/>
        </w:r>
        <w:r w:rsidRPr="00D650CD">
          <w:rPr>
            <w:rStyle w:val="Hyperlink"/>
          </w:rPr>
          <w:t>Revisions to the RFP</w:t>
        </w:r>
        <w:r w:rsidRPr="00D650CD">
          <w:rPr>
            <w:webHidden/>
          </w:rPr>
          <w:tab/>
        </w:r>
        <w:r w:rsidRPr="00D650CD">
          <w:rPr>
            <w:webHidden/>
          </w:rPr>
          <w:fldChar w:fldCharType="begin"/>
        </w:r>
        <w:r w:rsidRPr="00D650CD">
          <w:rPr>
            <w:webHidden/>
          </w:rPr>
          <w:instrText xml:space="preserve"> PAGEREF _Toc171338855 \h </w:instrText>
        </w:r>
        <w:r w:rsidRPr="00D650CD">
          <w:rPr>
            <w:webHidden/>
          </w:rPr>
        </w:r>
        <w:r w:rsidRPr="00D650CD">
          <w:rPr>
            <w:webHidden/>
          </w:rPr>
          <w:fldChar w:fldCharType="separate"/>
        </w:r>
        <w:r w:rsidRPr="00D650CD">
          <w:rPr>
            <w:webHidden/>
          </w:rPr>
          <w:t>36</w:t>
        </w:r>
        <w:r w:rsidRPr="00D650CD">
          <w:rPr>
            <w:webHidden/>
          </w:rPr>
          <w:fldChar w:fldCharType="end"/>
        </w:r>
      </w:hyperlink>
    </w:p>
    <w:p w14:paraId="32F60E65" w14:textId="434C3C1B"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6" w:history="1">
        <w:r w:rsidRPr="00D650CD">
          <w:rPr>
            <w:rStyle w:val="Hyperlink"/>
          </w:rPr>
          <w:t>4.13</w:t>
        </w:r>
        <w:r w:rsidRPr="00D650CD">
          <w:rPr>
            <w:rFonts w:asciiTheme="minorHAnsi" w:eastAsiaTheme="minorEastAsia" w:hAnsiTheme="minorHAnsi" w:cstheme="minorBidi"/>
            <w:kern w:val="2"/>
            <w:sz w:val="24"/>
            <w:szCs w:val="24"/>
            <w14:ligatures w14:val="standardContextual"/>
          </w:rPr>
          <w:tab/>
        </w:r>
        <w:r w:rsidRPr="00D650CD">
          <w:rPr>
            <w:rStyle w:val="Hyperlink"/>
          </w:rPr>
          <w:t>Cancellations</w:t>
        </w:r>
        <w:r w:rsidRPr="00D650CD">
          <w:rPr>
            <w:webHidden/>
          </w:rPr>
          <w:tab/>
        </w:r>
        <w:r w:rsidRPr="00D650CD">
          <w:rPr>
            <w:webHidden/>
          </w:rPr>
          <w:fldChar w:fldCharType="begin"/>
        </w:r>
        <w:r w:rsidRPr="00D650CD">
          <w:rPr>
            <w:webHidden/>
          </w:rPr>
          <w:instrText xml:space="preserve"> PAGEREF _Toc171338856 \h </w:instrText>
        </w:r>
        <w:r w:rsidRPr="00D650CD">
          <w:rPr>
            <w:webHidden/>
          </w:rPr>
        </w:r>
        <w:r w:rsidRPr="00D650CD">
          <w:rPr>
            <w:webHidden/>
          </w:rPr>
          <w:fldChar w:fldCharType="separate"/>
        </w:r>
        <w:r w:rsidRPr="00D650CD">
          <w:rPr>
            <w:webHidden/>
          </w:rPr>
          <w:t>37</w:t>
        </w:r>
        <w:r w:rsidRPr="00D650CD">
          <w:rPr>
            <w:webHidden/>
          </w:rPr>
          <w:fldChar w:fldCharType="end"/>
        </w:r>
      </w:hyperlink>
    </w:p>
    <w:p w14:paraId="249318D4" w14:textId="62B18F4B"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7" w:history="1">
        <w:r w:rsidRPr="00D650CD">
          <w:rPr>
            <w:rStyle w:val="Hyperlink"/>
          </w:rPr>
          <w:t>4.14</w:t>
        </w:r>
        <w:r w:rsidRPr="00D650CD">
          <w:rPr>
            <w:rFonts w:asciiTheme="minorHAnsi" w:eastAsiaTheme="minorEastAsia" w:hAnsiTheme="minorHAnsi" w:cstheme="minorBidi"/>
            <w:kern w:val="2"/>
            <w:sz w:val="24"/>
            <w:szCs w:val="24"/>
            <w14:ligatures w14:val="standardContextual"/>
          </w:rPr>
          <w:tab/>
        </w:r>
        <w:r w:rsidRPr="00D650CD">
          <w:rPr>
            <w:rStyle w:val="Hyperlink"/>
          </w:rPr>
          <w:t>Incurred Expenses</w:t>
        </w:r>
        <w:r w:rsidRPr="00D650CD">
          <w:rPr>
            <w:webHidden/>
          </w:rPr>
          <w:tab/>
        </w:r>
        <w:r w:rsidRPr="00D650CD">
          <w:rPr>
            <w:webHidden/>
          </w:rPr>
          <w:fldChar w:fldCharType="begin"/>
        </w:r>
        <w:r w:rsidRPr="00D650CD">
          <w:rPr>
            <w:webHidden/>
          </w:rPr>
          <w:instrText xml:space="preserve"> PAGEREF _Toc171338857 \h </w:instrText>
        </w:r>
        <w:r w:rsidRPr="00D650CD">
          <w:rPr>
            <w:webHidden/>
          </w:rPr>
        </w:r>
        <w:r w:rsidRPr="00D650CD">
          <w:rPr>
            <w:webHidden/>
          </w:rPr>
          <w:fldChar w:fldCharType="separate"/>
        </w:r>
        <w:r w:rsidRPr="00D650CD">
          <w:rPr>
            <w:webHidden/>
          </w:rPr>
          <w:t>37</w:t>
        </w:r>
        <w:r w:rsidRPr="00D650CD">
          <w:rPr>
            <w:webHidden/>
          </w:rPr>
          <w:fldChar w:fldCharType="end"/>
        </w:r>
      </w:hyperlink>
    </w:p>
    <w:p w14:paraId="3A2C3237" w14:textId="066ACE9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8" w:history="1">
        <w:r w:rsidRPr="00D650CD">
          <w:rPr>
            <w:rStyle w:val="Hyperlink"/>
          </w:rPr>
          <w:t>4.15</w:t>
        </w:r>
        <w:r w:rsidRPr="00D650CD">
          <w:rPr>
            <w:rFonts w:asciiTheme="minorHAnsi" w:eastAsiaTheme="minorEastAsia" w:hAnsiTheme="minorHAnsi" w:cstheme="minorBidi"/>
            <w:kern w:val="2"/>
            <w:sz w:val="24"/>
            <w:szCs w:val="24"/>
            <w14:ligatures w14:val="standardContextual"/>
          </w:rPr>
          <w:tab/>
        </w:r>
        <w:r w:rsidRPr="00D650CD">
          <w:rPr>
            <w:rStyle w:val="Hyperlink"/>
          </w:rPr>
          <w:t>Protest/Disputes</w:t>
        </w:r>
        <w:r w:rsidRPr="00D650CD">
          <w:rPr>
            <w:webHidden/>
          </w:rPr>
          <w:tab/>
        </w:r>
        <w:r w:rsidRPr="00D650CD">
          <w:rPr>
            <w:webHidden/>
          </w:rPr>
          <w:fldChar w:fldCharType="begin"/>
        </w:r>
        <w:r w:rsidRPr="00D650CD">
          <w:rPr>
            <w:webHidden/>
          </w:rPr>
          <w:instrText xml:space="preserve"> PAGEREF _Toc171338858 \h </w:instrText>
        </w:r>
        <w:r w:rsidRPr="00D650CD">
          <w:rPr>
            <w:webHidden/>
          </w:rPr>
        </w:r>
        <w:r w:rsidRPr="00D650CD">
          <w:rPr>
            <w:webHidden/>
          </w:rPr>
          <w:fldChar w:fldCharType="separate"/>
        </w:r>
        <w:r w:rsidRPr="00D650CD">
          <w:rPr>
            <w:webHidden/>
          </w:rPr>
          <w:t>37</w:t>
        </w:r>
        <w:r w:rsidRPr="00D650CD">
          <w:rPr>
            <w:webHidden/>
          </w:rPr>
          <w:fldChar w:fldCharType="end"/>
        </w:r>
      </w:hyperlink>
    </w:p>
    <w:p w14:paraId="4C8F4078" w14:textId="0977C79B"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59" w:history="1">
        <w:r w:rsidRPr="00D650CD">
          <w:rPr>
            <w:rStyle w:val="Hyperlink"/>
          </w:rPr>
          <w:t>4.16</w:t>
        </w:r>
        <w:r w:rsidRPr="00D650CD">
          <w:rPr>
            <w:rFonts w:asciiTheme="minorHAnsi" w:eastAsiaTheme="minorEastAsia" w:hAnsiTheme="minorHAnsi" w:cstheme="minorBidi"/>
            <w:kern w:val="2"/>
            <w:sz w:val="24"/>
            <w:szCs w:val="24"/>
            <w14:ligatures w14:val="standardContextual"/>
          </w:rPr>
          <w:tab/>
        </w:r>
        <w:r w:rsidRPr="00D650CD">
          <w:rPr>
            <w:rStyle w:val="Hyperlink"/>
          </w:rPr>
          <w:t>Offeror Responsibilities</w:t>
        </w:r>
        <w:r w:rsidRPr="00D650CD">
          <w:rPr>
            <w:webHidden/>
          </w:rPr>
          <w:tab/>
        </w:r>
        <w:r w:rsidRPr="00D650CD">
          <w:rPr>
            <w:webHidden/>
          </w:rPr>
          <w:fldChar w:fldCharType="begin"/>
        </w:r>
        <w:r w:rsidRPr="00D650CD">
          <w:rPr>
            <w:webHidden/>
          </w:rPr>
          <w:instrText xml:space="preserve"> PAGEREF _Toc171338859 \h </w:instrText>
        </w:r>
        <w:r w:rsidRPr="00D650CD">
          <w:rPr>
            <w:webHidden/>
          </w:rPr>
        </w:r>
        <w:r w:rsidRPr="00D650CD">
          <w:rPr>
            <w:webHidden/>
          </w:rPr>
          <w:fldChar w:fldCharType="separate"/>
        </w:r>
        <w:r w:rsidRPr="00D650CD">
          <w:rPr>
            <w:webHidden/>
          </w:rPr>
          <w:t>37</w:t>
        </w:r>
        <w:r w:rsidRPr="00D650CD">
          <w:rPr>
            <w:webHidden/>
          </w:rPr>
          <w:fldChar w:fldCharType="end"/>
        </w:r>
      </w:hyperlink>
    </w:p>
    <w:p w14:paraId="2EA9294A" w14:textId="596E73F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0" w:history="1">
        <w:r w:rsidRPr="00D650CD">
          <w:rPr>
            <w:rStyle w:val="Hyperlink"/>
          </w:rPr>
          <w:t>4.17</w:t>
        </w:r>
        <w:r w:rsidRPr="00D650CD">
          <w:rPr>
            <w:rFonts w:asciiTheme="minorHAnsi" w:eastAsiaTheme="minorEastAsia" w:hAnsiTheme="minorHAnsi" w:cstheme="minorBidi"/>
            <w:kern w:val="2"/>
            <w:sz w:val="24"/>
            <w:szCs w:val="24"/>
            <w14:ligatures w14:val="standardContextual"/>
          </w:rPr>
          <w:tab/>
        </w:r>
        <w:r w:rsidRPr="00D650CD">
          <w:rPr>
            <w:rStyle w:val="Hyperlink"/>
          </w:rPr>
          <w:t>Acceptance of Terms and Conditions</w:t>
        </w:r>
        <w:r w:rsidRPr="00D650CD">
          <w:rPr>
            <w:webHidden/>
          </w:rPr>
          <w:tab/>
        </w:r>
        <w:r w:rsidRPr="00D650CD">
          <w:rPr>
            <w:webHidden/>
          </w:rPr>
          <w:fldChar w:fldCharType="begin"/>
        </w:r>
        <w:r w:rsidRPr="00D650CD">
          <w:rPr>
            <w:webHidden/>
          </w:rPr>
          <w:instrText xml:space="preserve"> PAGEREF _Toc171338860 \h </w:instrText>
        </w:r>
        <w:r w:rsidRPr="00D650CD">
          <w:rPr>
            <w:webHidden/>
          </w:rPr>
        </w:r>
        <w:r w:rsidRPr="00D650CD">
          <w:rPr>
            <w:webHidden/>
          </w:rPr>
          <w:fldChar w:fldCharType="separate"/>
        </w:r>
        <w:r w:rsidRPr="00D650CD">
          <w:rPr>
            <w:webHidden/>
          </w:rPr>
          <w:t>38</w:t>
        </w:r>
        <w:r w:rsidRPr="00D650CD">
          <w:rPr>
            <w:webHidden/>
          </w:rPr>
          <w:fldChar w:fldCharType="end"/>
        </w:r>
      </w:hyperlink>
    </w:p>
    <w:p w14:paraId="2AA1D2BA" w14:textId="6E897DB5"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1" w:history="1">
        <w:r w:rsidRPr="00D650CD">
          <w:rPr>
            <w:rStyle w:val="Hyperlink"/>
          </w:rPr>
          <w:t>4.18</w:t>
        </w:r>
        <w:r w:rsidRPr="00D650CD">
          <w:rPr>
            <w:rFonts w:asciiTheme="minorHAnsi" w:eastAsiaTheme="minorEastAsia" w:hAnsiTheme="minorHAnsi" w:cstheme="minorBidi"/>
            <w:kern w:val="2"/>
            <w:sz w:val="24"/>
            <w:szCs w:val="24"/>
            <w14:ligatures w14:val="standardContextual"/>
          </w:rPr>
          <w:tab/>
        </w:r>
        <w:r w:rsidRPr="00D650CD">
          <w:rPr>
            <w:rStyle w:val="Hyperlink"/>
          </w:rPr>
          <w:t>Proposal Affidavit</w:t>
        </w:r>
        <w:r w:rsidRPr="00D650CD">
          <w:rPr>
            <w:webHidden/>
          </w:rPr>
          <w:tab/>
        </w:r>
        <w:r w:rsidRPr="00D650CD">
          <w:rPr>
            <w:webHidden/>
          </w:rPr>
          <w:fldChar w:fldCharType="begin"/>
        </w:r>
        <w:r w:rsidRPr="00D650CD">
          <w:rPr>
            <w:webHidden/>
          </w:rPr>
          <w:instrText xml:space="preserve"> PAGEREF _Toc171338861 \h </w:instrText>
        </w:r>
        <w:r w:rsidRPr="00D650CD">
          <w:rPr>
            <w:webHidden/>
          </w:rPr>
        </w:r>
        <w:r w:rsidRPr="00D650CD">
          <w:rPr>
            <w:webHidden/>
          </w:rPr>
          <w:fldChar w:fldCharType="separate"/>
        </w:r>
        <w:r w:rsidRPr="00D650CD">
          <w:rPr>
            <w:webHidden/>
          </w:rPr>
          <w:t>38</w:t>
        </w:r>
        <w:r w:rsidRPr="00D650CD">
          <w:rPr>
            <w:webHidden/>
          </w:rPr>
          <w:fldChar w:fldCharType="end"/>
        </w:r>
      </w:hyperlink>
    </w:p>
    <w:p w14:paraId="1D1DF10E" w14:textId="7835EA56"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2" w:history="1">
        <w:r w:rsidRPr="00D650CD">
          <w:rPr>
            <w:rStyle w:val="Hyperlink"/>
          </w:rPr>
          <w:t>4.19</w:t>
        </w:r>
        <w:r w:rsidRPr="00D650CD">
          <w:rPr>
            <w:rFonts w:asciiTheme="minorHAnsi" w:eastAsiaTheme="minorEastAsia" w:hAnsiTheme="minorHAnsi" w:cstheme="minorBidi"/>
            <w:kern w:val="2"/>
            <w:sz w:val="24"/>
            <w:szCs w:val="24"/>
            <w14:ligatures w14:val="standardContextual"/>
          </w:rPr>
          <w:tab/>
        </w:r>
        <w:r w:rsidRPr="00D650CD">
          <w:rPr>
            <w:rStyle w:val="Hyperlink"/>
          </w:rPr>
          <w:t>Contract Affidavit</w:t>
        </w:r>
        <w:r w:rsidRPr="00D650CD">
          <w:rPr>
            <w:webHidden/>
          </w:rPr>
          <w:tab/>
        </w:r>
        <w:r w:rsidRPr="00D650CD">
          <w:rPr>
            <w:webHidden/>
          </w:rPr>
          <w:fldChar w:fldCharType="begin"/>
        </w:r>
        <w:r w:rsidRPr="00D650CD">
          <w:rPr>
            <w:webHidden/>
          </w:rPr>
          <w:instrText xml:space="preserve"> PAGEREF _Toc171338862 \h </w:instrText>
        </w:r>
        <w:r w:rsidRPr="00D650CD">
          <w:rPr>
            <w:webHidden/>
          </w:rPr>
        </w:r>
        <w:r w:rsidRPr="00D650CD">
          <w:rPr>
            <w:webHidden/>
          </w:rPr>
          <w:fldChar w:fldCharType="separate"/>
        </w:r>
        <w:r w:rsidRPr="00D650CD">
          <w:rPr>
            <w:webHidden/>
          </w:rPr>
          <w:t>38</w:t>
        </w:r>
        <w:r w:rsidRPr="00D650CD">
          <w:rPr>
            <w:webHidden/>
          </w:rPr>
          <w:fldChar w:fldCharType="end"/>
        </w:r>
      </w:hyperlink>
    </w:p>
    <w:p w14:paraId="20B56481" w14:textId="004BF9D0"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3" w:history="1">
        <w:r w:rsidRPr="00D650CD">
          <w:rPr>
            <w:rStyle w:val="Hyperlink"/>
          </w:rPr>
          <w:t>4.20</w:t>
        </w:r>
        <w:r w:rsidRPr="00D650CD">
          <w:rPr>
            <w:rFonts w:asciiTheme="minorHAnsi" w:eastAsiaTheme="minorEastAsia" w:hAnsiTheme="minorHAnsi" w:cstheme="minorBidi"/>
            <w:kern w:val="2"/>
            <w:sz w:val="24"/>
            <w:szCs w:val="24"/>
            <w14:ligatures w14:val="standardContextual"/>
          </w:rPr>
          <w:tab/>
        </w:r>
        <w:r w:rsidRPr="00D650CD">
          <w:rPr>
            <w:rStyle w:val="Hyperlink"/>
          </w:rPr>
          <w:t>Compliance with Laws/Arrearages</w:t>
        </w:r>
        <w:r w:rsidRPr="00D650CD">
          <w:rPr>
            <w:webHidden/>
          </w:rPr>
          <w:tab/>
        </w:r>
        <w:r w:rsidRPr="00D650CD">
          <w:rPr>
            <w:webHidden/>
          </w:rPr>
          <w:fldChar w:fldCharType="begin"/>
        </w:r>
        <w:r w:rsidRPr="00D650CD">
          <w:rPr>
            <w:webHidden/>
          </w:rPr>
          <w:instrText xml:space="preserve"> PAGEREF _Toc171338863 \h </w:instrText>
        </w:r>
        <w:r w:rsidRPr="00D650CD">
          <w:rPr>
            <w:webHidden/>
          </w:rPr>
        </w:r>
        <w:r w:rsidRPr="00D650CD">
          <w:rPr>
            <w:webHidden/>
          </w:rPr>
          <w:fldChar w:fldCharType="separate"/>
        </w:r>
        <w:r w:rsidRPr="00D650CD">
          <w:rPr>
            <w:webHidden/>
          </w:rPr>
          <w:t>39</w:t>
        </w:r>
        <w:r w:rsidRPr="00D650CD">
          <w:rPr>
            <w:webHidden/>
          </w:rPr>
          <w:fldChar w:fldCharType="end"/>
        </w:r>
      </w:hyperlink>
    </w:p>
    <w:p w14:paraId="69DD681A" w14:textId="79C2DAE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4" w:history="1">
        <w:r w:rsidRPr="00D650CD">
          <w:rPr>
            <w:rStyle w:val="Hyperlink"/>
          </w:rPr>
          <w:t>4.21</w:t>
        </w:r>
        <w:r w:rsidRPr="00D650CD">
          <w:rPr>
            <w:rFonts w:asciiTheme="minorHAnsi" w:eastAsiaTheme="minorEastAsia" w:hAnsiTheme="minorHAnsi" w:cstheme="minorBidi"/>
            <w:kern w:val="2"/>
            <w:sz w:val="24"/>
            <w:szCs w:val="24"/>
            <w14:ligatures w14:val="standardContextual"/>
          </w:rPr>
          <w:tab/>
        </w:r>
        <w:r w:rsidRPr="00D650CD">
          <w:rPr>
            <w:rStyle w:val="Hyperlink"/>
          </w:rPr>
          <w:t>Verification of Registration and Tax Payment</w:t>
        </w:r>
        <w:r w:rsidRPr="00D650CD">
          <w:rPr>
            <w:webHidden/>
          </w:rPr>
          <w:tab/>
        </w:r>
        <w:r w:rsidRPr="00D650CD">
          <w:rPr>
            <w:webHidden/>
          </w:rPr>
          <w:fldChar w:fldCharType="begin"/>
        </w:r>
        <w:r w:rsidRPr="00D650CD">
          <w:rPr>
            <w:webHidden/>
          </w:rPr>
          <w:instrText xml:space="preserve"> PAGEREF _Toc171338864 \h </w:instrText>
        </w:r>
        <w:r w:rsidRPr="00D650CD">
          <w:rPr>
            <w:webHidden/>
          </w:rPr>
        </w:r>
        <w:r w:rsidRPr="00D650CD">
          <w:rPr>
            <w:webHidden/>
          </w:rPr>
          <w:fldChar w:fldCharType="separate"/>
        </w:r>
        <w:r w:rsidRPr="00D650CD">
          <w:rPr>
            <w:webHidden/>
          </w:rPr>
          <w:t>39</w:t>
        </w:r>
        <w:r w:rsidRPr="00D650CD">
          <w:rPr>
            <w:webHidden/>
          </w:rPr>
          <w:fldChar w:fldCharType="end"/>
        </w:r>
      </w:hyperlink>
    </w:p>
    <w:p w14:paraId="6DEF92F8" w14:textId="553912B9"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5" w:history="1">
        <w:r w:rsidRPr="00D650CD">
          <w:rPr>
            <w:rStyle w:val="Hyperlink"/>
          </w:rPr>
          <w:t>4.22</w:t>
        </w:r>
        <w:r w:rsidRPr="00D650CD">
          <w:rPr>
            <w:rFonts w:asciiTheme="minorHAnsi" w:eastAsiaTheme="minorEastAsia" w:hAnsiTheme="minorHAnsi" w:cstheme="minorBidi"/>
            <w:kern w:val="2"/>
            <w:sz w:val="24"/>
            <w:szCs w:val="24"/>
            <w14:ligatures w14:val="standardContextual"/>
          </w:rPr>
          <w:tab/>
        </w:r>
        <w:r w:rsidRPr="00D650CD">
          <w:rPr>
            <w:rStyle w:val="Hyperlink"/>
          </w:rPr>
          <w:t>False Statements</w:t>
        </w:r>
        <w:r w:rsidRPr="00D650CD">
          <w:rPr>
            <w:webHidden/>
          </w:rPr>
          <w:tab/>
        </w:r>
        <w:r w:rsidRPr="00D650CD">
          <w:rPr>
            <w:webHidden/>
          </w:rPr>
          <w:fldChar w:fldCharType="begin"/>
        </w:r>
        <w:r w:rsidRPr="00D650CD">
          <w:rPr>
            <w:webHidden/>
          </w:rPr>
          <w:instrText xml:space="preserve"> PAGEREF _Toc171338865 \h </w:instrText>
        </w:r>
        <w:r w:rsidRPr="00D650CD">
          <w:rPr>
            <w:webHidden/>
          </w:rPr>
        </w:r>
        <w:r w:rsidRPr="00D650CD">
          <w:rPr>
            <w:webHidden/>
          </w:rPr>
          <w:fldChar w:fldCharType="separate"/>
        </w:r>
        <w:r w:rsidRPr="00D650CD">
          <w:rPr>
            <w:webHidden/>
          </w:rPr>
          <w:t>39</w:t>
        </w:r>
        <w:r w:rsidRPr="00D650CD">
          <w:rPr>
            <w:webHidden/>
          </w:rPr>
          <w:fldChar w:fldCharType="end"/>
        </w:r>
      </w:hyperlink>
    </w:p>
    <w:p w14:paraId="1AE63905" w14:textId="5C55C094"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6" w:history="1">
        <w:r w:rsidRPr="00D650CD">
          <w:rPr>
            <w:rStyle w:val="Hyperlink"/>
          </w:rPr>
          <w:t>4.23</w:t>
        </w:r>
        <w:r w:rsidRPr="00D650CD">
          <w:rPr>
            <w:rFonts w:asciiTheme="minorHAnsi" w:eastAsiaTheme="minorEastAsia" w:hAnsiTheme="minorHAnsi" w:cstheme="minorBidi"/>
            <w:kern w:val="2"/>
            <w:sz w:val="24"/>
            <w:szCs w:val="24"/>
            <w14:ligatures w14:val="standardContextual"/>
          </w:rPr>
          <w:tab/>
        </w:r>
        <w:r w:rsidRPr="00D650CD">
          <w:rPr>
            <w:rStyle w:val="Hyperlink"/>
          </w:rPr>
          <w:t>Payments by Electronic Funds Transfer</w:t>
        </w:r>
        <w:r w:rsidRPr="00D650CD">
          <w:rPr>
            <w:webHidden/>
          </w:rPr>
          <w:tab/>
        </w:r>
        <w:r w:rsidRPr="00D650CD">
          <w:rPr>
            <w:webHidden/>
          </w:rPr>
          <w:fldChar w:fldCharType="begin"/>
        </w:r>
        <w:r w:rsidRPr="00D650CD">
          <w:rPr>
            <w:webHidden/>
          </w:rPr>
          <w:instrText xml:space="preserve"> PAGEREF _Toc171338866 \h </w:instrText>
        </w:r>
        <w:r w:rsidRPr="00D650CD">
          <w:rPr>
            <w:webHidden/>
          </w:rPr>
        </w:r>
        <w:r w:rsidRPr="00D650CD">
          <w:rPr>
            <w:webHidden/>
          </w:rPr>
          <w:fldChar w:fldCharType="separate"/>
        </w:r>
        <w:r w:rsidRPr="00D650CD">
          <w:rPr>
            <w:webHidden/>
          </w:rPr>
          <w:t>39</w:t>
        </w:r>
        <w:r w:rsidRPr="00D650CD">
          <w:rPr>
            <w:webHidden/>
          </w:rPr>
          <w:fldChar w:fldCharType="end"/>
        </w:r>
      </w:hyperlink>
    </w:p>
    <w:p w14:paraId="0D263149" w14:textId="7CAFAFD5"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7" w:history="1">
        <w:r w:rsidRPr="00D650CD">
          <w:rPr>
            <w:rStyle w:val="Hyperlink"/>
          </w:rPr>
          <w:t>4.24</w:t>
        </w:r>
        <w:r w:rsidRPr="00D650CD">
          <w:rPr>
            <w:rFonts w:asciiTheme="minorHAnsi" w:eastAsiaTheme="minorEastAsia" w:hAnsiTheme="minorHAnsi" w:cstheme="minorBidi"/>
            <w:kern w:val="2"/>
            <w:sz w:val="24"/>
            <w:szCs w:val="24"/>
            <w14:ligatures w14:val="standardContextual"/>
          </w:rPr>
          <w:tab/>
        </w:r>
        <w:r w:rsidRPr="00D650CD">
          <w:rPr>
            <w:rStyle w:val="Hyperlink"/>
          </w:rPr>
          <w:t>Prompt Payment Policy</w:t>
        </w:r>
        <w:r w:rsidRPr="00D650CD">
          <w:rPr>
            <w:webHidden/>
          </w:rPr>
          <w:tab/>
        </w:r>
        <w:r w:rsidRPr="00D650CD">
          <w:rPr>
            <w:webHidden/>
          </w:rPr>
          <w:fldChar w:fldCharType="begin"/>
        </w:r>
        <w:r w:rsidRPr="00D650CD">
          <w:rPr>
            <w:webHidden/>
          </w:rPr>
          <w:instrText xml:space="preserve"> PAGEREF _Toc171338867 \h </w:instrText>
        </w:r>
        <w:r w:rsidRPr="00D650CD">
          <w:rPr>
            <w:webHidden/>
          </w:rPr>
        </w:r>
        <w:r w:rsidRPr="00D650CD">
          <w:rPr>
            <w:webHidden/>
          </w:rPr>
          <w:fldChar w:fldCharType="separate"/>
        </w:r>
        <w:r w:rsidRPr="00D650CD">
          <w:rPr>
            <w:webHidden/>
          </w:rPr>
          <w:t>40</w:t>
        </w:r>
        <w:r w:rsidRPr="00D650CD">
          <w:rPr>
            <w:webHidden/>
          </w:rPr>
          <w:fldChar w:fldCharType="end"/>
        </w:r>
      </w:hyperlink>
    </w:p>
    <w:p w14:paraId="0D3D8767" w14:textId="33516424"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8" w:history="1">
        <w:r w:rsidRPr="00D650CD">
          <w:rPr>
            <w:rStyle w:val="Hyperlink"/>
          </w:rPr>
          <w:t>4.25</w:t>
        </w:r>
        <w:r w:rsidRPr="00D650CD">
          <w:rPr>
            <w:rFonts w:asciiTheme="minorHAnsi" w:eastAsiaTheme="minorEastAsia" w:hAnsiTheme="minorHAnsi" w:cstheme="minorBidi"/>
            <w:kern w:val="2"/>
            <w:sz w:val="24"/>
            <w:szCs w:val="24"/>
            <w14:ligatures w14:val="standardContextual"/>
          </w:rPr>
          <w:tab/>
        </w:r>
        <w:r w:rsidRPr="00D650CD">
          <w:rPr>
            <w:rStyle w:val="Hyperlink"/>
          </w:rPr>
          <w:t>Electronic Procurements Authorized</w:t>
        </w:r>
        <w:r w:rsidRPr="00D650CD">
          <w:rPr>
            <w:webHidden/>
          </w:rPr>
          <w:tab/>
        </w:r>
        <w:r w:rsidRPr="00D650CD">
          <w:rPr>
            <w:webHidden/>
          </w:rPr>
          <w:fldChar w:fldCharType="begin"/>
        </w:r>
        <w:r w:rsidRPr="00D650CD">
          <w:rPr>
            <w:webHidden/>
          </w:rPr>
          <w:instrText xml:space="preserve"> PAGEREF _Toc171338868 \h </w:instrText>
        </w:r>
        <w:r w:rsidRPr="00D650CD">
          <w:rPr>
            <w:webHidden/>
          </w:rPr>
        </w:r>
        <w:r w:rsidRPr="00D650CD">
          <w:rPr>
            <w:webHidden/>
          </w:rPr>
          <w:fldChar w:fldCharType="separate"/>
        </w:r>
        <w:r w:rsidRPr="00D650CD">
          <w:rPr>
            <w:webHidden/>
          </w:rPr>
          <w:t>40</w:t>
        </w:r>
        <w:r w:rsidRPr="00D650CD">
          <w:rPr>
            <w:webHidden/>
          </w:rPr>
          <w:fldChar w:fldCharType="end"/>
        </w:r>
      </w:hyperlink>
    </w:p>
    <w:p w14:paraId="0C8031A5" w14:textId="3479012E"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69" w:history="1">
        <w:r w:rsidRPr="00D650CD">
          <w:rPr>
            <w:rStyle w:val="Hyperlink"/>
          </w:rPr>
          <w:t>4.26</w:t>
        </w:r>
        <w:r w:rsidRPr="00D650CD">
          <w:rPr>
            <w:rFonts w:asciiTheme="minorHAnsi" w:eastAsiaTheme="minorEastAsia" w:hAnsiTheme="minorHAnsi" w:cstheme="minorBidi"/>
            <w:kern w:val="2"/>
            <w:sz w:val="24"/>
            <w:szCs w:val="24"/>
            <w14:ligatures w14:val="standardContextual"/>
          </w:rPr>
          <w:tab/>
        </w:r>
        <w:r w:rsidRPr="00D650CD">
          <w:rPr>
            <w:rStyle w:val="Hyperlink"/>
          </w:rPr>
          <w:t>MBE Participation Goal</w:t>
        </w:r>
        <w:r w:rsidRPr="00D650CD">
          <w:rPr>
            <w:webHidden/>
          </w:rPr>
          <w:tab/>
        </w:r>
        <w:r w:rsidRPr="00D650CD">
          <w:rPr>
            <w:webHidden/>
          </w:rPr>
          <w:fldChar w:fldCharType="begin"/>
        </w:r>
        <w:r w:rsidRPr="00D650CD">
          <w:rPr>
            <w:webHidden/>
          </w:rPr>
          <w:instrText xml:space="preserve"> PAGEREF _Toc171338869 \h </w:instrText>
        </w:r>
        <w:r w:rsidRPr="00D650CD">
          <w:rPr>
            <w:webHidden/>
          </w:rPr>
        </w:r>
        <w:r w:rsidRPr="00D650CD">
          <w:rPr>
            <w:webHidden/>
          </w:rPr>
          <w:fldChar w:fldCharType="separate"/>
        </w:r>
        <w:r w:rsidRPr="00D650CD">
          <w:rPr>
            <w:webHidden/>
          </w:rPr>
          <w:t>41</w:t>
        </w:r>
        <w:r w:rsidRPr="00D650CD">
          <w:rPr>
            <w:webHidden/>
          </w:rPr>
          <w:fldChar w:fldCharType="end"/>
        </w:r>
      </w:hyperlink>
    </w:p>
    <w:p w14:paraId="2CFD3566" w14:textId="43A4F882"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0" w:history="1">
        <w:r w:rsidRPr="00D650CD">
          <w:rPr>
            <w:rStyle w:val="Hyperlink"/>
          </w:rPr>
          <w:t>4.27</w:t>
        </w:r>
        <w:r w:rsidRPr="00D650CD">
          <w:rPr>
            <w:rFonts w:asciiTheme="minorHAnsi" w:eastAsiaTheme="minorEastAsia" w:hAnsiTheme="minorHAnsi" w:cstheme="minorBidi"/>
            <w:kern w:val="2"/>
            <w:sz w:val="24"/>
            <w:szCs w:val="24"/>
            <w14:ligatures w14:val="standardContextual"/>
          </w:rPr>
          <w:tab/>
        </w:r>
        <w:r w:rsidRPr="00D650CD">
          <w:rPr>
            <w:rStyle w:val="Hyperlink"/>
          </w:rPr>
          <w:t>VSBE Goal</w:t>
        </w:r>
        <w:r w:rsidRPr="00D650CD">
          <w:rPr>
            <w:webHidden/>
          </w:rPr>
          <w:tab/>
        </w:r>
        <w:r w:rsidRPr="00D650CD">
          <w:rPr>
            <w:webHidden/>
          </w:rPr>
          <w:fldChar w:fldCharType="begin"/>
        </w:r>
        <w:r w:rsidRPr="00D650CD">
          <w:rPr>
            <w:webHidden/>
          </w:rPr>
          <w:instrText xml:space="preserve"> PAGEREF _Toc171338870 \h </w:instrText>
        </w:r>
        <w:r w:rsidRPr="00D650CD">
          <w:rPr>
            <w:webHidden/>
          </w:rPr>
        </w:r>
        <w:r w:rsidRPr="00D650CD">
          <w:rPr>
            <w:webHidden/>
          </w:rPr>
          <w:fldChar w:fldCharType="separate"/>
        </w:r>
        <w:r w:rsidRPr="00D650CD">
          <w:rPr>
            <w:webHidden/>
          </w:rPr>
          <w:t>45</w:t>
        </w:r>
        <w:r w:rsidRPr="00D650CD">
          <w:rPr>
            <w:webHidden/>
          </w:rPr>
          <w:fldChar w:fldCharType="end"/>
        </w:r>
      </w:hyperlink>
    </w:p>
    <w:p w14:paraId="08F65536" w14:textId="39F66BDF"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1" w:history="1">
        <w:r w:rsidRPr="00D650CD">
          <w:rPr>
            <w:rStyle w:val="Hyperlink"/>
          </w:rPr>
          <w:t>4.28</w:t>
        </w:r>
        <w:r w:rsidRPr="00D650CD">
          <w:rPr>
            <w:rFonts w:asciiTheme="minorHAnsi" w:eastAsiaTheme="minorEastAsia" w:hAnsiTheme="minorHAnsi" w:cstheme="minorBidi"/>
            <w:kern w:val="2"/>
            <w:sz w:val="24"/>
            <w:szCs w:val="24"/>
            <w14:ligatures w14:val="standardContextual"/>
          </w:rPr>
          <w:tab/>
        </w:r>
        <w:r w:rsidRPr="00D650CD">
          <w:rPr>
            <w:rStyle w:val="Hyperlink"/>
          </w:rPr>
          <w:t>Living Wage Requirements</w:t>
        </w:r>
        <w:r w:rsidRPr="00D650CD">
          <w:rPr>
            <w:webHidden/>
          </w:rPr>
          <w:tab/>
        </w:r>
        <w:r w:rsidRPr="00D650CD">
          <w:rPr>
            <w:webHidden/>
          </w:rPr>
          <w:fldChar w:fldCharType="begin"/>
        </w:r>
        <w:r w:rsidRPr="00D650CD">
          <w:rPr>
            <w:webHidden/>
          </w:rPr>
          <w:instrText xml:space="preserve"> PAGEREF _Toc171338871 \h </w:instrText>
        </w:r>
        <w:r w:rsidRPr="00D650CD">
          <w:rPr>
            <w:webHidden/>
          </w:rPr>
        </w:r>
        <w:r w:rsidRPr="00D650CD">
          <w:rPr>
            <w:webHidden/>
          </w:rPr>
          <w:fldChar w:fldCharType="separate"/>
        </w:r>
        <w:r w:rsidRPr="00D650CD">
          <w:rPr>
            <w:webHidden/>
          </w:rPr>
          <w:t>45</w:t>
        </w:r>
        <w:r w:rsidRPr="00D650CD">
          <w:rPr>
            <w:webHidden/>
          </w:rPr>
          <w:fldChar w:fldCharType="end"/>
        </w:r>
      </w:hyperlink>
    </w:p>
    <w:p w14:paraId="6D2FB335" w14:textId="0032663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2" w:history="1">
        <w:r w:rsidRPr="00D650CD">
          <w:rPr>
            <w:rStyle w:val="Hyperlink"/>
          </w:rPr>
          <w:t>4.29</w:t>
        </w:r>
        <w:r w:rsidRPr="00D650CD">
          <w:rPr>
            <w:rFonts w:asciiTheme="minorHAnsi" w:eastAsiaTheme="minorEastAsia" w:hAnsiTheme="minorHAnsi" w:cstheme="minorBidi"/>
            <w:kern w:val="2"/>
            <w:sz w:val="24"/>
            <w:szCs w:val="24"/>
            <w14:ligatures w14:val="standardContextual"/>
          </w:rPr>
          <w:tab/>
        </w:r>
        <w:r w:rsidRPr="00D650CD">
          <w:rPr>
            <w:rStyle w:val="Hyperlink"/>
          </w:rPr>
          <w:t>Federal Funding Acknowledgement</w:t>
        </w:r>
        <w:r w:rsidRPr="00D650CD">
          <w:rPr>
            <w:webHidden/>
          </w:rPr>
          <w:tab/>
        </w:r>
        <w:r w:rsidRPr="00D650CD">
          <w:rPr>
            <w:webHidden/>
          </w:rPr>
          <w:fldChar w:fldCharType="begin"/>
        </w:r>
        <w:r w:rsidRPr="00D650CD">
          <w:rPr>
            <w:webHidden/>
          </w:rPr>
          <w:instrText xml:space="preserve"> PAGEREF _Toc171338872 \h </w:instrText>
        </w:r>
        <w:r w:rsidRPr="00D650CD">
          <w:rPr>
            <w:webHidden/>
          </w:rPr>
        </w:r>
        <w:r w:rsidRPr="00D650CD">
          <w:rPr>
            <w:webHidden/>
          </w:rPr>
          <w:fldChar w:fldCharType="separate"/>
        </w:r>
        <w:r w:rsidRPr="00D650CD">
          <w:rPr>
            <w:webHidden/>
          </w:rPr>
          <w:t>46</w:t>
        </w:r>
        <w:r w:rsidRPr="00D650CD">
          <w:rPr>
            <w:webHidden/>
          </w:rPr>
          <w:fldChar w:fldCharType="end"/>
        </w:r>
      </w:hyperlink>
    </w:p>
    <w:p w14:paraId="59FAFA1A" w14:textId="795117C7"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3" w:history="1">
        <w:r w:rsidRPr="00D650CD">
          <w:rPr>
            <w:rStyle w:val="Hyperlink"/>
          </w:rPr>
          <w:t>4.30</w:t>
        </w:r>
        <w:r w:rsidRPr="00D650CD">
          <w:rPr>
            <w:rFonts w:asciiTheme="minorHAnsi" w:eastAsiaTheme="minorEastAsia" w:hAnsiTheme="minorHAnsi" w:cstheme="minorBidi"/>
            <w:kern w:val="2"/>
            <w:sz w:val="24"/>
            <w:szCs w:val="24"/>
            <w14:ligatures w14:val="standardContextual"/>
          </w:rPr>
          <w:tab/>
        </w:r>
        <w:r w:rsidRPr="00D650CD">
          <w:rPr>
            <w:rStyle w:val="Hyperlink"/>
          </w:rPr>
          <w:t>Conflict of Interest Affidavit and Disclosure</w:t>
        </w:r>
        <w:r w:rsidRPr="00D650CD">
          <w:rPr>
            <w:webHidden/>
          </w:rPr>
          <w:tab/>
        </w:r>
        <w:r w:rsidRPr="00D650CD">
          <w:rPr>
            <w:webHidden/>
          </w:rPr>
          <w:fldChar w:fldCharType="begin"/>
        </w:r>
        <w:r w:rsidRPr="00D650CD">
          <w:rPr>
            <w:webHidden/>
          </w:rPr>
          <w:instrText xml:space="preserve"> PAGEREF _Toc171338873 \h </w:instrText>
        </w:r>
        <w:r w:rsidRPr="00D650CD">
          <w:rPr>
            <w:webHidden/>
          </w:rPr>
        </w:r>
        <w:r w:rsidRPr="00D650CD">
          <w:rPr>
            <w:webHidden/>
          </w:rPr>
          <w:fldChar w:fldCharType="separate"/>
        </w:r>
        <w:r w:rsidRPr="00D650CD">
          <w:rPr>
            <w:webHidden/>
          </w:rPr>
          <w:t>47</w:t>
        </w:r>
        <w:r w:rsidRPr="00D650CD">
          <w:rPr>
            <w:webHidden/>
          </w:rPr>
          <w:fldChar w:fldCharType="end"/>
        </w:r>
      </w:hyperlink>
    </w:p>
    <w:p w14:paraId="0C59AF69" w14:textId="4E8E9E12"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4" w:history="1">
        <w:r w:rsidRPr="00D650CD">
          <w:rPr>
            <w:rStyle w:val="Hyperlink"/>
          </w:rPr>
          <w:t>4.31</w:t>
        </w:r>
        <w:r w:rsidRPr="00D650CD">
          <w:rPr>
            <w:rFonts w:asciiTheme="minorHAnsi" w:eastAsiaTheme="minorEastAsia" w:hAnsiTheme="minorHAnsi" w:cstheme="minorBidi"/>
            <w:kern w:val="2"/>
            <w:sz w:val="24"/>
            <w:szCs w:val="24"/>
            <w14:ligatures w14:val="standardContextual"/>
          </w:rPr>
          <w:tab/>
        </w:r>
        <w:r w:rsidRPr="00D650CD">
          <w:rPr>
            <w:rStyle w:val="Hyperlink"/>
          </w:rPr>
          <w:t>Non-Disclosure Agreement</w:t>
        </w:r>
        <w:r w:rsidRPr="00D650CD">
          <w:rPr>
            <w:webHidden/>
          </w:rPr>
          <w:tab/>
        </w:r>
        <w:r w:rsidRPr="00D650CD">
          <w:rPr>
            <w:webHidden/>
          </w:rPr>
          <w:fldChar w:fldCharType="begin"/>
        </w:r>
        <w:r w:rsidRPr="00D650CD">
          <w:rPr>
            <w:webHidden/>
          </w:rPr>
          <w:instrText xml:space="preserve"> PAGEREF _Toc171338874 \h </w:instrText>
        </w:r>
        <w:r w:rsidRPr="00D650CD">
          <w:rPr>
            <w:webHidden/>
          </w:rPr>
        </w:r>
        <w:r w:rsidRPr="00D650CD">
          <w:rPr>
            <w:webHidden/>
          </w:rPr>
          <w:fldChar w:fldCharType="separate"/>
        </w:r>
        <w:r w:rsidRPr="00D650CD">
          <w:rPr>
            <w:webHidden/>
          </w:rPr>
          <w:t>47</w:t>
        </w:r>
        <w:r w:rsidRPr="00D650CD">
          <w:rPr>
            <w:webHidden/>
          </w:rPr>
          <w:fldChar w:fldCharType="end"/>
        </w:r>
      </w:hyperlink>
    </w:p>
    <w:p w14:paraId="67AAFB33" w14:textId="33BA4722"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5" w:history="1">
        <w:r w:rsidRPr="00D650CD">
          <w:rPr>
            <w:rStyle w:val="Hyperlink"/>
          </w:rPr>
          <w:t>4.32</w:t>
        </w:r>
        <w:r w:rsidRPr="00D650CD">
          <w:rPr>
            <w:rFonts w:asciiTheme="minorHAnsi" w:eastAsiaTheme="minorEastAsia" w:hAnsiTheme="minorHAnsi" w:cstheme="minorBidi"/>
            <w:kern w:val="2"/>
            <w:sz w:val="24"/>
            <w:szCs w:val="24"/>
            <w14:ligatures w14:val="standardContextual"/>
          </w:rPr>
          <w:tab/>
        </w:r>
        <w:r w:rsidRPr="00D650CD">
          <w:rPr>
            <w:rStyle w:val="Hyperlink"/>
          </w:rPr>
          <w:t>HIPAA - Business Associate Agreement</w:t>
        </w:r>
        <w:r w:rsidRPr="00D650CD">
          <w:rPr>
            <w:webHidden/>
          </w:rPr>
          <w:tab/>
        </w:r>
        <w:r w:rsidRPr="00D650CD">
          <w:rPr>
            <w:webHidden/>
          </w:rPr>
          <w:fldChar w:fldCharType="begin"/>
        </w:r>
        <w:r w:rsidRPr="00D650CD">
          <w:rPr>
            <w:webHidden/>
          </w:rPr>
          <w:instrText xml:space="preserve"> PAGEREF _Toc171338875 \h </w:instrText>
        </w:r>
        <w:r w:rsidRPr="00D650CD">
          <w:rPr>
            <w:webHidden/>
          </w:rPr>
        </w:r>
        <w:r w:rsidRPr="00D650CD">
          <w:rPr>
            <w:webHidden/>
          </w:rPr>
          <w:fldChar w:fldCharType="separate"/>
        </w:r>
        <w:r w:rsidRPr="00D650CD">
          <w:rPr>
            <w:webHidden/>
          </w:rPr>
          <w:t>47</w:t>
        </w:r>
        <w:r w:rsidRPr="00D650CD">
          <w:rPr>
            <w:webHidden/>
          </w:rPr>
          <w:fldChar w:fldCharType="end"/>
        </w:r>
      </w:hyperlink>
    </w:p>
    <w:p w14:paraId="2573CC3D" w14:textId="62366BC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6" w:history="1">
        <w:r w:rsidRPr="00D650CD">
          <w:rPr>
            <w:rStyle w:val="Hyperlink"/>
          </w:rPr>
          <w:t>4.33</w:t>
        </w:r>
        <w:r w:rsidRPr="00D650CD">
          <w:rPr>
            <w:rFonts w:asciiTheme="minorHAnsi" w:eastAsiaTheme="minorEastAsia" w:hAnsiTheme="minorHAnsi" w:cstheme="minorBidi"/>
            <w:kern w:val="2"/>
            <w:sz w:val="24"/>
            <w:szCs w:val="24"/>
            <w14:ligatures w14:val="standardContextual"/>
          </w:rPr>
          <w:tab/>
        </w:r>
        <w:r w:rsidRPr="00D650CD">
          <w:rPr>
            <w:rStyle w:val="Hyperlink"/>
          </w:rPr>
          <w:t>Nonvisual Access</w:t>
        </w:r>
        <w:r w:rsidRPr="00D650CD">
          <w:rPr>
            <w:webHidden/>
          </w:rPr>
          <w:tab/>
        </w:r>
        <w:r w:rsidRPr="00D650CD">
          <w:rPr>
            <w:webHidden/>
          </w:rPr>
          <w:fldChar w:fldCharType="begin"/>
        </w:r>
        <w:r w:rsidRPr="00D650CD">
          <w:rPr>
            <w:webHidden/>
          </w:rPr>
          <w:instrText xml:space="preserve"> PAGEREF _Toc171338876 \h </w:instrText>
        </w:r>
        <w:r w:rsidRPr="00D650CD">
          <w:rPr>
            <w:webHidden/>
          </w:rPr>
        </w:r>
        <w:r w:rsidRPr="00D650CD">
          <w:rPr>
            <w:webHidden/>
          </w:rPr>
          <w:fldChar w:fldCharType="separate"/>
        </w:r>
        <w:r w:rsidRPr="00D650CD">
          <w:rPr>
            <w:webHidden/>
          </w:rPr>
          <w:t>47</w:t>
        </w:r>
        <w:r w:rsidRPr="00D650CD">
          <w:rPr>
            <w:webHidden/>
          </w:rPr>
          <w:fldChar w:fldCharType="end"/>
        </w:r>
      </w:hyperlink>
    </w:p>
    <w:p w14:paraId="666F0B89" w14:textId="2C41F79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7" w:history="1">
        <w:r w:rsidRPr="00D650CD">
          <w:rPr>
            <w:rStyle w:val="Hyperlink"/>
          </w:rPr>
          <w:t>4.34</w:t>
        </w:r>
        <w:r w:rsidRPr="00D650CD">
          <w:rPr>
            <w:rFonts w:asciiTheme="minorHAnsi" w:eastAsiaTheme="minorEastAsia" w:hAnsiTheme="minorHAnsi" w:cstheme="minorBidi"/>
            <w:kern w:val="2"/>
            <w:sz w:val="24"/>
            <w:szCs w:val="24"/>
            <w14:ligatures w14:val="standardContextual"/>
          </w:rPr>
          <w:tab/>
        </w:r>
        <w:r w:rsidRPr="00D650CD">
          <w:rPr>
            <w:rStyle w:val="Hyperlink"/>
          </w:rPr>
          <w:t>Mercury and Products That Contain Mercury</w:t>
        </w:r>
        <w:r w:rsidRPr="00D650CD">
          <w:rPr>
            <w:webHidden/>
          </w:rPr>
          <w:tab/>
        </w:r>
        <w:r w:rsidRPr="00D650CD">
          <w:rPr>
            <w:webHidden/>
          </w:rPr>
          <w:fldChar w:fldCharType="begin"/>
        </w:r>
        <w:r w:rsidRPr="00D650CD">
          <w:rPr>
            <w:webHidden/>
          </w:rPr>
          <w:instrText xml:space="preserve"> PAGEREF _Toc171338877 \h </w:instrText>
        </w:r>
        <w:r w:rsidRPr="00D650CD">
          <w:rPr>
            <w:webHidden/>
          </w:rPr>
        </w:r>
        <w:r w:rsidRPr="00D650CD">
          <w:rPr>
            <w:webHidden/>
          </w:rPr>
          <w:fldChar w:fldCharType="separate"/>
        </w:r>
        <w:r w:rsidRPr="00D650CD">
          <w:rPr>
            <w:webHidden/>
          </w:rPr>
          <w:t>47</w:t>
        </w:r>
        <w:r w:rsidRPr="00D650CD">
          <w:rPr>
            <w:webHidden/>
          </w:rPr>
          <w:fldChar w:fldCharType="end"/>
        </w:r>
      </w:hyperlink>
    </w:p>
    <w:p w14:paraId="4D1A7CA2" w14:textId="0FE1F9E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8" w:history="1">
        <w:r w:rsidRPr="00D650CD">
          <w:rPr>
            <w:rStyle w:val="Hyperlink"/>
          </w:rPr>
          <w:t>4.35</w:t>
        </w:r>
        <w:r w:rsidRPr="00D650CD">
          <w:rPr>
            <w:rFonts w:asciiTheme="minorHAnsi" w:eastAsiaTheme="minorEastAsia" w:hAnsiTheme="minorHAnsi" w:cstheme="minorBidi"/>
            <w:kern w:val="2"/>
            <w:sz w:val="24"/>
            <w:szCs w:val="24"/>
            <w14:ligatures w14:val="standardContextual"/>
          </w:rPr>
          <w:tab/>
        </w:r>
        <w:r w:rsidRPr="00D650CD">
          <w:rPr>
            <w:rStyle w:val="Hyperlink"/>
          </w:rPr>
          <w:t>Location of the Performance of Services Disclosure</w:t>
        </w:r>
        <w:r w:rsidRPr="00D650CD">
          <w:rPr>
            <w:webHidden/>
          </w:rPr>
          <w:tab/>
        </w:r>
        <w:r w:rsidRPr="00D650CD">
          <w:rPr>
            <w:webHidden/>
          </w:rPr>
          <w:fldChar w:fldCharType="begin"/>
        </w:r>
        <w:r w:rsidRPr="00D650CD">
          <w:rPr>
            <w:webHidden/>
          </w:rPr>
          <w:instrText xml:space="preserve"> PAGEREF _Toc171338878 \h </w:instrText>
        </w:r>
        <w:r w:rsidRPr="00D650CD">
          <w:rPr>
            <w:webHidden/>
          </w:rPr>
        </w:r>
        <w:r w:rsidRPr="00D650CD">
          <w:rPr>
            <w:webHidden/>
          </w:rPr>
          <w:fldChar w:fldCharType="separate"/>
        </w:r>
        <w:r w:rsidRPr="00D650CD">
          <w:rPr>
            <w:webHidden/>
          </w:rPr>
          <w:t>47</w:t>
        </w:r>
        <w:r w:rsidRPr="00D650CD">
          <w:rPr>
            <w:webHidden/>
          </w:rPr>
          <w:fldChar w:fldCharType="end"/>
        </w:r>
      </w:hyperlink>
    </w:p>
    <w:p w14:paraId="0C2C21FB" w14:textId="43CA5948"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79" w:history="1">
        <w:r w:rsidRPr="00D650CD">
          <w:rPr>
            <w:rStyle w:val="Hyperlink"/>
          </w:rPr>
          <w:t>4.36</w:t>
        </w:r>
        <w:r w:rsidRPr="00D650CD">
          <w:rPr>
            <w:rFonts w:asciiTheme="minorHAnsi" w:eastAsiaTheme="minorEastAsia" w:hAnsiTheme="minorHAnsi" w:cstheme="minorBidi"/>
            <w:kern w:val="2"/>
            <w:sz w:val="24"/>
            <w:szCs w:val="24"/>
            <w14:ligatures w14:val="standardContextual"/>
          </w:rPr>
          <w:tab/>
        </w:r>
        <w:r w:rsidRPr="00D650CD">
          <w:rPr>
            <w:rStyle w:val="Hyperlink"/>
          </w:rPr>
          <w:t>Department of Human Services (DHS) Hiring Agreement</w:t>
        </w:r>
        <w:r w:rsidRPr="00D650CD">
          <w:rPr>
            <w:webHidden/>
          </w:rPr>
          <w:tab/>
        </w:r>
        <w:r w:rsidRPr="00D650CD">
          <w:rPr>
            <w:webHidden/>
          </w:rPr>
          <w:fldChar w:fldCharType="begin"/>
        </w:r>
        <w:r w:rsidRPr="00D650CD">
          <w:rPr>
            <w:webHidden/>
          </w:rPr>
          <w:instrText xml:space="preserve"> PAGEREF _Toc171338879 \h </w:instrText>
        </w:r>
        <w:r w:rsidRPr="00D650CD">
          <w:rPr>
            <w:webHidden/>
          </w:rPr>
        </w:r>
        <w:r w:rsidRPr="00D650CD">
          <w:rPr>
            <w:webHidden/>
          </w:rPr>
          <w:fldChar w:fldCharType="separate"/>
        </w:r>
        <w:r w:rsidRPr="00D650CD">
          <w:rPr>
            <w:webHidden/>
          </w:rPr>
          <w:t>48</w:t>
        </w:r>
        <w:r w:rsidRPr="00D650CD">
          <w:rPr>
            <w:webHidden/>
          </w:rPr>
          <w:fldChar w:fldCharType="end"/>
        </w:r>
      </w:hyperlink>
    </w:p>
    <w:p w14:paraId="14204678" w14:textId="3B0D034E"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0" w:history="1">
        <w:r w:rsidRPr="00D650CD">
          <w:rPr>
            <w:rStyle w:val="Hyperlink"/>
          </w:rPr>
          <w:t>4.37</w:t>
        </w:r>
        <w:r w:rsidRPr="00D650CD">
          <w:rPr>
            <w:rFonts w:asciiTheme="minorHAnsi" w:eastAsiaTheme="minorEastAsia" w:hAnsiTheme="minorHAnsi" w:cstheme="minorBidi"/>
            <w:kern w:val="2"/>
            <w:sz w:val="24"/>
            <w:szCs w:val="24"/>
            <w14:ligatures w14:val="standardContextual"/>
          </w:rPr>
          <w:tab/>
        </w:r>
        <w:r w:rsidRPr="00D650CD">
          <w:rPr>
            <w:rStyle w:val="Hyperlink"/>
          </w:rPr>
          <w:t>Small Business Reserve (SBR) Procurement</w:t>
        </w:r>
        <w:r w:rsidRPr="00D650CD">
          <w:rPr>
            <w:webHidden/>
          </w:rPr>
          <w:tab/>
        </w:r>
        <w:r w:rsidRPr="00D650CD">
          <w:rPr>
            <w:webHidden/>
          </w:rPr>
          <w:fldChar w:fldCharType="begin"/>
        </w:r>
        <w:r w:rsidRPr="00D650CD">
          <w:rPr>
            <w:webHidden/>
          </w:rPr>
          <w:instrText xml:space="preserve"> PAGEREF _Toc171338880 \h </w:instrText>
        </w:r>
        <w:r w:rsidRPr="00D650CD">
          <w:rPr>
            <w:webHidden/>
          </w:rPr>
        </w:r>
        <w:r w:rsidRPr="00D650CD">
          <w:rPr>
            <w:webHidden/>
          </w:rPr>
          <w:fldChar w:fldCharType="separate"/>
        </w:r>
        <w:r w:rsidRPr="00D650CD">
          <w:rPr>
            <w:webHidden/>
          </w:rPr>
          <w:t>48</w:t>
        </w:r>
        <w:r w:rsidRPr="00D650CD">
          <w:rPr>
            <w:webHidden/>
          </w:rPr>
          <w:fldChar w:fldCharType="end"/>
        </w:r>
      </w:hyperlink>
    </w:p>
    <w:p w14:paraId="353C2A7C" w14:textId="0CFBE74C"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1" w:history="1">
        <w:r w:rsidRPr="00D650CD">
          <w:rPr>
            <w:rStyle w:val="Hyperlink"/>
          </w:rPr>
          <w:t>4.38</w:t>
        </w:r>
        <w:r w:rsidRPr="00D650CD">
          <w:rPr>
            <w:rFonts w:asciiTheme="minorHAnsi" w:eastAsiaTheme="minorEastAsia" w:hAnsiTheme="minorHAnsi" w:cstheme="minorBidi"/>
            <w:kern w:val="2"/>
            <w:sz w:val="24"/>
            <w:szCs w:val="24"/>
            <w14:ligatures w14:val="standardContextual"/>
          </w:rPr>
          <w:tab/>
        </w:r>
        <w:r w:rsidRPr="00D650CD">
          <w:rPr>
            <w:rStyle w:val="Hyperlink"/>
          </w:rPr>
          <w:t>Maryland Healthy Working Families Act Requirements</w:t>
        </w:r>
        <w:r w:rsidRPr="00D650CD">
          <w:rPr>
            <w:webHidden/>
          </w:rPr>
          <w:tab/>
        </w:r>
        <w:r w:rsidRPr="00D650CD">
          <w:rPr>
            <w:webHidden/>
          </w:rPr>
          <w:fldChar w:fldCharType="begin"/>
        </w:r>
        <w:r w:rsidRPr="00D650CD">
          <w:rPr>
            <w:webHidden/>
          </w:rPr>
          <w:instrText xml:space="preserve"> PAGEREF _Toc171338881 \h </w:instrText>
        </w:r>
        <w:r w:rsidRPr="00D650CD">
          <w:rPr>
            <w:webHidden/>
          </w:rPr>
        </w:r>
        <w:r w:rsidRPr="00D650CD">
          <w:rPr>
            <w:webHidden/>
          </w:rPr>
          <w:fldChar w:fldCharType="separate"/>
        </w:r>
        <w:r w:rsidRPr="00D650CD">
          <w:rPr>
            <w:webHidden/>
          </w:rPr>
          <w:t>48</w:t>
        </w:r>
        <w:r w:rsidRPr="00D650CD">
          <w:rPr>
            <w:webHidden/>
          </w:rPr>
          <w:fldChar w:fldCharType="end"/>
        </w:r>
      </w:hyperlink>
    </w:p>
    <w:p w14:paraId="6036960F" w14:textId="27A02974"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882" w:history="1">
        <w:r w:rsidRPr="00D650CD">
          <w:rPr>
            <w:rStyle w:val="Hyperlink"/>
          </w:rPr>
          <w:t>5</w:t>
        </w:r>
        <w:r w:rsidRPr="00D650CD">
          <w:rPr>
            <w:rFonts w:asciiTheme="minorHAnsi" w:eastAsiaTheme="minorEastAsia" w:hAnsiTheme="minorHAnsi" w:cstheme="minorBidi"/>
            <w:b w:val="0"/>
            <w:kern w:val="2"/>
            <w:sz w:val="24"/>
            <w:szCs w:val="24"/>
            <w14:ligatures w14:val="standardContextual"/>
          </w:rPr>
          <w:tab/>
        </w:r>
        <w:r w:rsidRPr="00D650CD">
          <w:rPr>
            <w:rStyle w:val="Hyperlink"/>
          </w:rPr>
          <w:t>Proposal Format</w:t>
        </w:r>
        <w:r w:rsidRPr="00D650CD">
          <w:rPr>
            <w:webHidden/>
          </w:rPr>
          <w:tab/>
        </w:r>
        <w:r w:rsidRPr="00D650CD">
          <w:rPr>
            <w:webHidden/>
          </w:rPr>
          <w:fldChar w:fldCharType="begin"/>
        </w:r>
        <w:r w:rsidRPr="00D650CD">
          <w:rPr>
            <w:webHidden/>
          </w:rPr>
          <w:instrText xml:space="preserve"> PAGEREF _Toc171338882 \h </w:instrText>
        </w:r>
        <w:r w:rsidRPr="00D650CD">
          <w:rPr>
            <w:webHidden/>
          </w:rPr>
        </w:r>
        <w:r w:rsidRPr="00D650CD">
          <w:rPr>
            <w:webHidden/>
          </w:rPr>
          <w:fldChar w:fldCharType="separate"/>
        </w:r>
        <w:r w:rsidRPr="00D650CD">
          <w:rPr>
            <w:webHidden/>
          </w:rPr>
          <w:t>49</w:t>
        </w:r>
        <w:r w:rsidRPr="00D650CD">
          <w:rPr>
            <w:webHidden/>
          </w:rPr>
          <w:fldChar w:fldCharType="end"/>
        </w:r>
      </w:hyperlink>
    </w:p>
    <w:p w14:paraId="2927B470" w14:textId="3A29BC60"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3" w:history="1">
        <w:r w:rsidRPr="00D650CD">
          <w:rPr>
            <w:rStyle w:val="Hyperlink"/>
          </w:rPr>
          <w:t>5.1</w:t>
        </w:r>
        <w:r w:rsidRPr="00D650CD">
          <w:rPr>
            <w:rFonts w:asciiTheme="minorHAnsi" w:eastAsiaTheme="minorEastAsia" w:hAnsiTheme="minorHAnsi" w:cstheme="minorBidi"/>
            <w:kern w:val="2"/>
            <w:sz w:val="24"/>
            <w:szCs w:val="24"/>
            <w14:ligatures w14:val="standardContextual"/>
          </w:rPr>
          <w:tab/>
        </w:r>
        <w:r w:rsidRPr="00D650CD">
          <w:rPr>
            <w:rStyle w:val="Hyperlink"/>
          </w:rPr>
          <w:t>Two Part Submission</w:t>
        </w:r>
        <w:r w:rsidRPr="00D650CD">
          <w:rPr>
            <w:webHidden/>
          </w:rPr>
          <w:tab/>
        </w:r>
        <w:r w:rsidRPr="00D650CD">
          <w:rPr>
            <w:webHidden/>
          </w:rPr>
          <w:fldChar w:fldCharType="begin"/>
        </w:r>
        <w:r w:rsidRPr="00D650CD">
          <w:rPr>
            <w:webHidden/>
          </w:rPr>
          <w:instrText xml:space="preserve"> PAGEREF _Toc171338883 \h </w:instrText>
        </w:r>
        <w:r w:rsidRPr="00D650CD">
          <w:rPr>
            <w:webHidden/>
          </w:rPr>
        </w:r>
        <w:r w:rsidRPr="00D650CD">
          <w:rPr>
            <w:webHidden/>
          </w:rPr>
          <w:fldChar w:fldCharType="separate"/>
        </w:r>
        <w:r w:rsidRPr="00D650CD">
          <w:rPr>
            <w:webHidden/>
          </w:rPr>
          <w:t>49</w:t>
        </w:r>
        <w:r w:rsidRPr="00D650CD">
          <w:rPr>
            <w:webHidden/>
          </w:rPr>
          <w:fldChar w:fldCharType="end"/>
        </w:r>
      </w:hyperlink>
    </w:p>
    <w:p w14:paraId="7341F13E" w14:textId="578723C3"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4" w:history="1">
        <w:r w:rsidRPr="00D650CD">
          <w:rPr>
            <w:rStyle w:val="Hyperlink"/>
          </w:rPr>
          <w:t>5.2</w:t>
        </w:r>
        <w:r w:rsidRPr="00D650CD">
          <w:rPr>
            <w:rFonts w:asciiTheme="minorHAnsi" w:eastAsiaTheme="minorEastAsia" w:hAnsiTheme="minorHAnsi" w:cstheme="minorBidi"/>
            <w:kern w:val="2"/>
            <w:sz w:val="24"/>
            <w:szCs w:val="24"/>
            <w14:ligatures w14:val="standardContextual"/>
          </w:rPr>
          <w:tab/>
        </w:r>
        <w:r w:rsidRPr="00D650CD">
          <w:rPr>
            <w:rStyle w:val="Hyperlink"/>
          </w:rPr>
          <w:t>Proposal Delivery and Packaging</w:t>
        </w:r>
        <w:r w:rsidRPr="00D650CD">
          <w:rPr>
            <w:webHidden/>
          </w:rPr>
          <w:tab/>
        </w:r>
        <w:r w:rsidRPr="00D650CD">
          <w:rPr>
            <w:webHidden/>
          </w:rPr>
          <w:fldChar w:fldCharType="begin"/>
        </w:r>
        <w:r w:rsidRPr="00D650CD">
          <w:rPr>
            <w:webHidden/>
          </w:rPr>
          <w:instrText xml:space="preserve"> PAGEREF _Toc171338884 \h </w:instrText>
        </w:r>
        <w:r w:rsidRPr="00D650CD">
          <w:rPr>
            <w:webHidden/>
          </w:rPr>
        </w:r>
        <w:r w:rsidRPr="00D650CD">
          <w:rPr>
            <w:webHidden/>
          </w:rPr>
          <w:fldChar w:fldCharType="separate"/>
        </w:r>
        <w:r w:rsidRPr="00D650CD">
          <w:rPr>
            <w:webHidden/>
          </w:rPr>
          <w:t>49</w:t>
        </w:r>
        <w:r w:rsidRPr="00D650CD">
          <w:rPr>
            <w:webHidden/>
          </w:rPr>
          <w:fldChar w:fldCharType="end"/>
        </w:r>
      </w:hyperlink>
    </w:p>
    <w:p w14:paraId="43D0DF72" w14:textId="6032C40F"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5" w:history="1">
        <w:r w:rsidRPr="00D650CD">
          <w:rPr>
            <w:rStyle w:val="Hyperlink"/>
          </w:rPr>
          <w:t>5.3</w:t>
        </w:r>
        <w:r w:rsidRPr="00D650CD">
          <w:rPr>
            <w:rFonts w:asciiTheme="minorHAnsi" w:eastAsiaTheme="minorEastAsia" w:hAnsiTheme="minorHAnsi" w:cstheme="minorBidi"/>
            <w:kern w:val="2"/>
            <w:sz w:val="24"/>
            <w:szCs w:val="24"/>
            <w14:ligatures w14:val="standardContextual"/>
          </w:rPr>
          <w:tab/>
        </w:r>
        <w:r w:rsidRPr="00D650CD">
          <w:rPr>
            <w:rStyle w:val="Hyperlink"/>
          </w:rPr>
          <w:t>Volume I - Technical Proposal</w:t>
        </w:r>
        <w:r w:rsidRPr="00D650CD">
          <w:rPr>
            <w:webHidden/>
          </w:rPr>
          <w:tab/>
        </w:r>
        <w:r w:rsidRPr="00D650CD">
          <w:rPr>
            <w:webHidden/>
          </w:rPr>
          <w:fldChar w:fldCharType="begin"/>
        </w:r>
        <w:r w:rsidRPr="00D650CD">
          <w:rPr>
            <w:webHidden/>
          </w:rPr>
          <w:instrText xml:space="preserve"> PAGEREF _Toc171338885 \h </w:instrText>
        </w:r>
        <w:r w:rsidRPr="00D650CD">
          <w:rPr>
            <w:webHidden/>
          </w:rPr>
        </w:r>
        <w:r w:rsidRPr="00D650CD">
          <w:rPr>
            <w:webHidden/>
          </w:rPr>
          <w:fldChar w:fldCharType="separate"/>
        </w:r>
        <w:r w:rsidRPr="00D650CD">
          <w:rPr>
            <w:webHidden/>
          </w:rPr>
          <w:t>49</w:t>
        </w:r>
        <w:r w:rsidRPr="00D650CD">
          <w:rPr>
            <w:webHidden/>
          </w:rPr>
          <w:fldChar w:fldCharType="end"/>
        </w:r>
      </w:hyperlink>
    </w:p>
    <w:p w14:paraId="3F18DF12" w14:textId="3BACAE31"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6" w:history="1">
        <w:r w:rsidRPr="00D650CD">
          <w:rPr>
            <w:rStyle w:val="Hyperlink"/>
          </w:rPr>
          <w:t>5.4</w:t>
        </w:r>
        <w:r w:rsidRPr="00D650CD">
          <w:rPr>
            <w:rFonts w:asciiTheme="minorHAnsi" w:eastAsiaTheme="minorEastAsia" w:hAnsiTheme="minorHAnsi" w:cstheme="minorBidi"/>
            <w:kern w:val="2"/>
            <w:sz w:val="24"/>
            <w:szCs w:val="24"/>
            <w14:ligatures w14:val="standardContextual"/>
          </w:rPr>
          <w:tab/>
        </w:r>
        <w:r w:rsidRPr="00D650CD">
          <w:rPr>
            <w:rStyle w:val="Hyperlink"/>
          </w:rPr>
          <w:t>Volume II – Financial Proposal</w:t>
        </w:r>
        <w:r w:rsidRPr="00D650CD">
          <w:rPr>
            <w:webHidden/>
          </w:rPr>
          <w:tab/>
        </w:r>
        <w:r w:rsidRPr="00D650CD">
          <w:rPr>
            <w:webHidden/>
          </w:rPr>
          <w:fldChar w:fldCharType="begin"/>
        </w:r>
        <w:r w:rsidRPr="00D650CD">
          <w:rPr>
            <w:webHidden/>
          </w:rPr>
          <w:instrText xml:space="preserve"> PAGEREF _Toc171338886 \h </w:instrText>
        </w:r>
        <w:r w:rsidRPr="00D650CD">
          <w:rPr>
            <w:webHidden/>
          </w:rPr>
        </w:r>
        <w:r w:rsidRPr="00D650CD">
          <w:rPr>
            <w:webHidden/>
          </w:rPr>
          <w:fldChar w:fldCharType="separate"/>
        </w:r>
        <w:r w:rsidRPr="00D650CD">
          <w:rPr>
            <w:webHidden/>
          </w:rPr>
          <w:t>55</w:t>
        </w:r>
        <w:r w:rsidRPr="00D650CD">
          <w:rPr>
            <w:webHidden/>
          </w:rPr>
          <w:fldChar w:fldCharType="end"/>
        </w:r>
      </w:hyperlink>
    </w:p>
    <w:p w14:paraId="38329A65" w14:textId="33657063"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887" w:history="1">
        <w:r w:rsidRPr="00D650CD">
          <w:rPr>
            <w:rStyle w:val="Hyperlink"/>
          </w:rPr>
          <w:t>6</w:t>
        </w:r>
        <w:r w:rsidRPr="00D650CD">
          <w:rPr>
            <w:rFonts w:asciiTheme="minorHAnsi" w:eastAsiaTheme="minorEastAsia" w:hAnsiTheme="minorHAnsi" w:cstheme="minorBidi"/>
            <w:b w:val="0"/>
            <w:kern w:val="2"/>
            <w:sz w:val="24"/>
            <w:szCs w:val="24"/>
            <w14:ligatures w14:val="standardContextual"/>
          </w:rPr>
          <w:tab/>
        </w:r>
        <w:r w:rsidRPr="00D650CD">
          <w:rPr>
            <w:rStyle w:val="Hyperlink"/>
          </w:rPr>
          <w:t>Evaluation and Selection Process</w:t>
        </w:r>
        <w:r w:rsidRPr="00D650CD">
          <w:rPr>
            <w:webHidden/>
          </w:rPr>
          <w:tab/>
        </w:r>
        <w:r w:rsidRPr="00D650CD">
          <w:rPr>
            <w:webHidden/>
          </w:rPr>
          <w:fldChar w:fldCharType="begin"/>
        </w:r>
        <w:r w:rsidRPr="00D650CD">
          <w:rPr>
            <w:webHidden/>
          </w:rPr>
          <w:instrText xml:space="preserve"> PAGEREF _Toc171338887 \h </w:instrText>
        </w:r>
        <w:r w:rsidRPr="00D650CD">
          <w:rPr>
            <w:webHidden/>
          </w:rPr>
        </w:r>
        <w:r w:rsidRPr="00D650CD">
          <w:rPr>
            <w:webHidden/>
          </w:rPr>
          <w:fldChar w:fldCharType="separate"/>
        </w:r>
        <w:r w:rsidRPr="00D650CD">
          <w:rPr>
            <w:webHidden/>
          </w:rPr>
          <w:t>56</w:t>
        </w:r>
        <w:r w:rsidRPr="00D650CD">
          <w:rPr>
            <w:webHidden/>
          </w:rPr>
          <w:fldChar w:fldCharType="end"/>
        </w:r>
      </w:hyperlink>
    </w:p>
    <w:p w14:paraId="0859DAE7" w14:textId="72B1B54D"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8" w:history="1">
        <w:r w:rsidRPr="00D650CD">
          <w:rPr>
            <w:rStyle w:val="Hyperlink"/>
          </w:rPr>
          <w:t>6.1</w:t>
        </w:r>
        <w:r w:rsidRPr="00D650CD">
          <w:rPr>
            <w:rFonts w:asciiTheme="minorHAnsi" w:eastAsiaTheme="minorEastAsia" w:hAnsiTheme="minorHAnsi" w:cstheme="minorBidi"/>
            <w:kern w:val="2"/>
            <w:sz w:val="24"/>
            <w:szCs w:val="24"/>
            <w14:ligatures w14:val="standardContextual"/>
          </w:rPr>
          <w:tab/>
        </w:r>
        <w:r w:rsidRPr="00D650CD">
          <w:rPr>
            <w:rStyle w:val="Hyperlink"/>
          </w:rPr>
          <w:t>Evaluation Committee</w:t>
        </w:r>
        <w:r w:rsidRPr="00D650CD">
          <w:rPr>
            <w:webHidden/>
          </w:rPr>
          <w:tab/>
        </w:r>
        <w:r w:rsidRPr="00D650CD">
          <w:rPr>
            <w:webHidden/>
          </w:rPr>
          <w:fldChar w:fldCharType="begin"/>
        </w:r>
        <w:r w:rsidRPr="00D650CD">
          <w:rPr>
            <w:webHidden/>
          </w:rPr>
          <w:instrText xml:space="preserve"> PAGEREF _Toc171338888 \h </w:instrText>
        </w:r>
        <w:r w:rsidRPr="00D650CD">
          <w:rPr>
            <w:webHidden/>
          </w:rPr>
        </w:r>
        <w:r w:rsidRPr="00D650CD">
          <w:rPr>
            <w:webHidden/>
          </w:rPr>
          <w:fldChar w:fldCharType="separate"/>
        </w:r>
        <w:r w:rsidRPr="00D650CD">
          <w:rPr>
            <w:webHidden/>
          </w:rPr>
          <w:t>56</w:t>
        </w:r>
        <w:r w:rsidRPr="00D650CD">
          <w:rPr>
            <w:webHidden/>
          </w:rPr>
          <w:fldChar w:fldCharType="end"/>
        </w:r>
      </w:hyperlink>
    </w:p>
    <w:p w14:paraId="7A2F8AF5" w14:textId="0E06EF8D"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89" w:history="1">
        <w:r w:rsidRPr="00D650CD">
          <w:rPr>
            <w:rStyle w:val="Hyperlink"/>
          </w:rPr>
          <w:t>6.2</w:t>
        </w:r>
        <w:r w:rsidRPr="00D650CD">
          <w:rPr>
            <w:rFonts w:asciiTheme="minorHAnsi" w:eastAsiaTheme="minorEastAsia" w:hAnsiTheme="minorHAnsi" w:cstheme="minorBidi"/>
            <w:kern w:val="2"/>
            <w:sz w:val="24"/>
            <w:szCs w:val="24"/>
            <w14:ligatures w14:val="standardContextual"/>
          </w:rPr>
          <w:tab/>
        </w:r>
        <w:r w:rsidRPr="00D650CD">
          <w:rPr>
            <w:rStyle w:val="Hyperlink"/>
          </w:rPr>
          <w:t>Technical Proposal Evaluation Criteria</w:t>
        </w:r>
        <w:r w:rsidRPr="00D650CD">
          <w:rPr>
            <w:webHidden/>
          </w:rPr>
          <w:tab/>
        </w:r>
        <w:r w:rsidRPr="00D650CD">
          <w:rPr>
            <w:webHidden/>
          </w:rPr>
          <w:fldChar w:fldCharType="begin"/>
        </w:r>
        <w:r w:rsidRPr="00D650CD">
          <w:rPr>
            <w:webHidden/>
          </w:rPr>
          <w:instrText xml:space="preserve"> PAGEREF _Toc171338889 \h </w:instrText>
        </w:r>
        <w:r w:rsidRPr="00D650CD">
          <w:rPr>
            <w:webHidden/>
          </w:rPr>
        </w:r>
        <w:r w:rsidRPr="00D650CD">
          <w:rPr>
            <w:webHidden/>
          </w:rPr>
          <w:fldChar w:fldCharType="separate"/>
        </w:r>
        <w:r w:rsidRPr="00D650CD">
          <w:rPr>
            <w:webHidden/>
          </w:rPr>
          <w:t>56</w:t>
        </w:r>
        <w:r w:rsidRPr="00D650CD">
          <w:rPr>
            <w:webHidden/>
          </w:rPr>
          <w:fldChar w:fldCharType="end"/>
        </w:r>
      </w:hyperlink>
    </w:p>
    <w:p w14:paraId="0CF2DE4E" w14:textId="0556D3BD"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90" w:history="1">
        <w:r w:rsidRPr="00D650CD">
          <w:rPr>
            <w:rStyle w:val="Hyperlink"/>
          </w:rPr>
          <w:t>6.3</w:t>
        </w:r>
        <w:r w:rsidRPr="00D650CD">
          <w:rPr>
            <w:rFonts w:asciiTheme="minorHAnsi" w:eastAsiaTheme="minorEastAsia" w:hAnsiTheme="minorHAnsi" w:cstheme="minorBidi"/>
            <w:kern w:val="2"/>
            <w:sz w:val="24"/>
            <w:szCs w:val="24"/>
            <w14:ligatures w14:val="standardContextual"/>
          </w:rPr>
          <w:tab/>
        </w:r>
        <w:r w:rsidRPr="00D650CD">
          <w:rPr>
            <w:rStyle w:val="Hyperlink"/>
          </w:rPr>
          <w:t>Financial Proposal Evaluation Criteria</w:t>
        </w:r>
        <w:r w:rsidRPr="00D650CD">
          <w:rPr>
            <w:webHidden/>
          </w:rPr>
          <w:tab/>
        </w:r>
        <w:r w:rsidRPr="00D650CD">
          <w:rPr>
            <w:webHidden/>
          </w:rPr>
          <w:fldChar w:fldCharType="begin"/>
        </w:r>
        <w:r w:rsidRPr="00D650CD">
          <w:rPr>
            <w:webHidden/>
          </w:rPr>
          <w:instrText xml:space="preserve"> PAGEREF _Toc171338890 \h </w:instrText>
        </w:r>
        <w:r w:rsidRPr="00D650CD">
          <w:rPr>
            <w:webHidden/>
          </w:rPr>
        </w:r>
        <w:r w:rsidRPr="00D650CD">
          <w:rPr>
            <w:webHidden/>
          </w:rPr>
          <w:fldChar w:fldCharType="separate"/>
        </w:r>
        <w:r w:rsidRPr="00D650CD">
          <w:rPr>
            <w:webHidden/>
          </w:rPr>
          <w:t>56</w:t>
        </w:r>
        <w:r w:rsidRPr="00D650CD">
          <w:rPr>
            <w:webHidden/>
          </w:rPr>
          <w:fldChar w:fldCharType="end"/>
        </w:r>
      </w:hyperlink>
    </w:p>
    <w:p w14:paraId="5C470F35" w14:textId="5A961EC5"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91" w:history="1">
        <w:r w:rsidRPr="00D650CD">
          <w:rPr>
            <w:rStyle w:val="Hyperlink"/>
          </w:rPr>
          <w:t>6.4</w:t>
        </w:r>
        <w:r w:rsidRPr="00D650CD">
          <w:rPr>
            <w:rFonts w:asciiTheme="minorHAnsi" w:eastAsiaTheme="minorEastAsia" w:hAnsiTheme="minorHAnsi" w:cstheme="minorBidi"/>
            <w:kern w:val="2"/>
            <w:sz w:val="24"/>
            <w:szCs w:val="24"/>
            <w14:ligatures w14:val="standardContextual"/>
          </w:rPr>
          <w:tab/>
        </w:r>
        <w:r w:rsidRPr="00D650CD">
          <w:rPr>
            <w:rStyle w:val="Hyperlink"/>
          </w:rPr>
          <w:t>Reciprocal Preference</w:t>
        </w:r>
        <w:r w:rsidRPr="00D650CD">
          <w:rPr>
            <w:webHidden/>
          </w:rPr>
          <w:tab/>
        </w:r>
        <w:r w:rsidRPr="00D650CD">
          <w:rPr>
            <w:webHidden/>
          </w:rPr>
          <w:fldChar w:fldCharType="begin"/>
        </w:r>
        <w:r w:rsidRPr="00D650CD">
          <w:rPr>
            <w:webHidden/>
          </w:rPr>
          <w:instrText xml:space="preserve"> PAGEREF _Toc171338891 \h </w:instrText>
        </w:r>
        <w:r w:rsidRPr="00D650CD">
          <w:rPr>
            <w:webHidden/>
          </w:rPr>
        </w:r>
        <w:r w:rsidRPr="00D650CD">
          <w:rPr>
            <w:webHidden/>
          </w:rPr>
          <w:fldChar w:fldCharType="separate"/>
        </w:r>
        <w:r w:rsidRPr="00D650CD">
          <w:rPr>
            <w:webHidden/>
          </w:rPr>
          <w:t>56</w:t>
        </w:r>
        <w:r w:rsidRPr="00D650CD">
          <w:rPr>
            <w:webHidden/>
          </w:rPr>
          <w:fldChar w:fldCharType="end"/>
        </w:r>
      </w:hyperlink>
    </w:p>
    <w:p w14:paraId="2D1F38ED" w14:textId="0F061A84"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92" w:history="1">
        <w:r w:rsidRPr="00D650CD">
          <w:rPr>
            <w:rStyle w:val="Hyperlink"/>
          </w:rPr>
          <w:t>6.5</w:t>
        </w:r>
        <w:r w:rsidRPr="00D650CD">
          <w:rPr>
            <w:rFonts w:asciiTheme="minorHAnsi" w:eastAsiaTheme="minorEastAsia" w:hAnsiTheme="minorHAnsi" w:cstheme="minorBidi"/>
            <w:kern w:val="2"/>
            <w:sz w:val="24"/>
            <w:szCs w:val="24"/>
            <w14:ligatures w14:val="standardContextual"/>
          </w:rPr>
          <w:tab/>
        </w:r>
        <w:r w:rsidRPr="00D650CD">
          <w:rPr>
            <w:rStyle w:val="Hyperlink"/>
          </w:rPr>
          <w:t>Selection Procedures</w:t>
        </w:r>
        <w:r w:rsidRPr="00D650CD">
          <w:rPr>
            <w:webHidden/>
          </w:rPr>
          <w:tab/>
        </w:r>
        <w:r w:rsidRPr="00D650CD">
          <w:rPr>
            <w:webHidden/>
          </w:rPr>
          <w:fldChar w:fldCharType="begin"/>
        </w:r>
        <w:r w:rsidRPr="00D650CD">
          <w:rPr>
            <w:webHidden/>
          </w:rPr>
          <w:instrText xml:space="preserve"> PAGEREF _Toc171338892 \h </w:instrText>
        </w:r>
        <w:r w:rsidRPr="00D650CD">
          <w:rPr>
            <w:webHidden/>
          </w:rPr>
        </w:r>
        <w:r w:rsidRPr="00D650CD">
          <w:rPr>
            <w:webHidden/>
          </w:rPr>
          <w:fldChar w:fldCharType="separate"/>
        </w:r>
        <w:r w:rsidRPr="00D650CD">
          <w:rPr>
            <w:webHidden/>
          </w:rPr>
          <w:t>57</w:t>
        </w:r>
        <w:r w:rsidRPr="00D650CD">
          <w:rPr>
            <w:webHidden/>
          </w:rPr>
          <w:fldChar w:fldCharType="end"/>
        </w:r>
      </w:hyperlink>
    </w:p>
    <w:p w14:paraId="21D79951" w14:textId="3DC73C47" w:rsidR="00EE5954" w:rsidRPr="00D650CD" w:rsidRDefault="00EE5954">
      <w:pPr>
        <w:pStyle w:val="TOC2"/>
        <w:rPr>
          <w:rFonts w:asciiTheme="minorHAnsi" w:eastAsiaTheme="minorEastAsia" w:hAnsiTheme="minorHAnsi" w:cstheme="minorBidi"/>
          <w:kern w:val="2"/>
          <w:sz w:val="24"/>
          <w:szCs w:val="24"/>
          <w14:ligatures w14:val="standardContextual"/>
        </w:rPr>
      </w:pPr>
      <w:hyperlink w:anchor="_Toc171338893" w:history="1">
        <w:r w:rsidRPr="00D650CD">
          <w:rPr>
            <w:rStyle w:val="Hyperlink"/>
          </w:rPr>
          <w:t>6.6</w:t>
        </w:r>
        <w:r w:rsidRPr="00D650CD">
          <w:rPr>
            <w:rFonts w:asciiTheme="minorHAnsi" w:eastAsiaTheme="minorEastAsia" w:hAnsiTheme="minorHAnsi" w:cstheme="minorBidi"/>
            <w:kern w:val="2"/>
            <w:sz w:val="24"/>
            <w:szCs w:val="24"/>
            <w14:ligatures w14:val="standardContextual"/>
          </w:rPr>
          <w:tab/>
        </w:r>
        <w:r w:rsidRPr="00D650CD">
          <w:rPr>
            <w:rStyle w:val="Hyperlink"/>
          </w:rPr>
          <w:t>Documents Required upon Notice of Recommendation for Contract Award</w:t>
        </w:r>
        <w:r w:rsidRPr="00D650CD">
          <w:rPr>
            <w:webHidden/>
          </w:rPr>
          <w:tab/>
        </w:r>
        <w:r w:rsidRPr="00D650CD">
          <w:rPr>
            <w:webHidden/>
          </w:rPr>
          <w:fldChar w:fldCharType="begin"/>
        </w:r>
        <w:r w:rsidRPr="00D650CD">
          <w:rPr>
            <w:webHidden/>
          </w:rPr>
          <w:instrText xml:space="preserve"> PAGEREF _Toc171338893 \h </w:instrText>
        </w:r>
        <w:r w:rsidRPr="00D650CD">
          <w:rPr>
            <w:webHidden/>
          </w:rPr>
        </w:r>
        <w:r w:rsidRPr="00D650CD">
          <w:rPr>
            <w:webHidden/>
          </w:rPr>
          <w:fldChar w:fldCharType="separate"/>
        </w:r>
        <w:r w:rsidRPr="00D650CD">
          <w:rPr>
            <w:webHidden/>
          </w:rPr>
          <w:t>58</w:t>
        </w:r>
        <w:r w:rsidRPr="00D650CD">
          <w:rPr>
            <w:webHidden/>
          </w:rPr>
          <w:fldChar w:fldCharType="end"/>
        </w:r>
      </w:hyperlink>
    </w:p>
    <w:p w14:paraId="67217B42" w14:textId="481020F2"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894" w:history="1">
        <w:r w:rsidRPr="00D650CD">
          <w:rPr>
            <w:rStyle w:val="Hyperlink"/>
          </w:rPr>
          <w:t>7</w:t>
        </w:r>
        <w:r w:rsidRPr="00D650CD">
          <w:rPr>
            <w:rFonts w:asciiTheme="minorHAnsi" w:eastAsiaTheme="minorEastAsia" w:hAnsiTheme="minorHAnsi" w:cstheme="minorBidi"/>
            <w:b w:val="0"/>
            <w:kern w:val="2"/>
            <w:sz w:val="24"/>
            <w:szCs w:val="24"/>
            <w14:ligatures w14:val="standardContextual"/>
          </w:rPr>
          <w:tab/>
        </w:r>
        <w:r w:rsidRPr="00D650CD">
          <w:rPr>
            <w:rStyle w:val="Hyperlink"/>
          </w:rPr>
          <w:t>RFP ATTACHMENTS AND APPENDICES</w:t>
        </w:r>
        <w:r w:rsidRPr="00D650CD">
          <w:rPr>
            <w:webHidden/>
          </w:rPr>
          <w:tab/>
        </w:r>
        <w:r w:rsidRPr="00D650CD">
          <w:rPr>
            <w:webHidden/>
          </w:rPr>
          <w:fldChar w:fldCharType="begin"/>
        </w:r>
        <w:r w:rsidRPr="00D650CD">
          <w:rPr>
            <w:webHidden/>
          </w:rPr>
          <w:instrText xml:space="preserve"> PAGEREF _Toc171338894 \h </w:instrText>
        </w:r>
        <w:r w:rsidRPr="00D650CD">
          <w:rPr>
            <w:webHidden/>
          </w:rPr>
        </w:r>
        <w:r w:rsidRPr="00D650CD">
          <w:rPr>
            <w:webHidden/>
          </w:rPr>
          <w:fldChar w:fldCharType="separate"/>
        </w:r>
        <w:r w:rsidRPr="00D650CD">
          <w:rPr>
            <w:webHidden/>
          </w:rPr>
          <w:t>59</w:t>
        </w:r>
        <w:r w:rsidRPr="00D650CD">
          <w:rPr>
            <w:webHidden/>
          </w:rPr>
          <w:fldChar w:fldCharType="end"/>
        </w:r>
      </w:hyperlink>
    </w:p>
    <w:p w14:paraId="0A829415" w14:textId="240DBABE"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895" w:history="1">
        <w:r w:rsidRPr="00D650CD">
          <w:rPr>
            <w:rStyle w:val="Hyperlink"/>
          </w:rPr>
          <w:t>Attachment A.</w:t>
        </w:r>
        <w:r w:rsidRPr="00D650CD">
          <w:rPr>
            <w:rFonts w:asciiTheme="minorHAnsi" w:eastAsiaTheme="minorEastAsia" w:hAnsiTheme="minorHAnsi" w:cstheme="minorBidi"/>
            <w:b w:val="0"/>
            <w:kern w:val="2"/>
            <w:sz w:val="24"/>
            <w:szCs w:val="24"/>
            <w14:ligatures w14:val="standardContextual"/>
          </w:rPr>
          <w:tab/>
        </w:r>
        <w:r w:rsidRPr="00D650CD">
          <w:rPr>
            <w:rStyle w:val="Hyperlink"/>
          </w:rPr>
          <w:t>Pre-Proposal Conference Response Form</w:t>
        </w:r>
        <w:r w:rsidRPr="00D650CD">
          <w:rPr>
            <w:webHidden/>
          </w:rPr>
          <w:tab/>
        </w:r>
        <w:r w:rsidRPr="00D650CD">
          <w:rPr>
            <w:webHidden/>
          </w:rPr>
          <w:fldChar w:fldCharType="begin"/>
        </w:r>
        <w:r w:rsidRPr="00D650CD">
          <w:rPr>
            <w:webHidden/>
          </w:rPr>
          <w:instrText xml:space="preserve"> PAGEREF _Toc171338895 \h </w:instrText>
        </w:r>
        <w:r w:rsidRPr="00D650CD">
          <w:rPr>
            <w:webHidden/>
          </w:rPr>
        </w:r>
        <w:r w:rsidRPr="00D650CD">
          <w:rPr>
            <w:webHidden/>
          </w:rPr>
          <w:fldChar w:fldCharType="separate"/>
        </w:r>
        <w:r w:rsidRPr="00D650CD">
          <w:rPr>
            <w:webHidden/>
          </w:rPr>
          <w:t>63</w:t>
        </w:r>
        <w:r w:rsidRPr="00D650CD">
          <w:rPr>
            <w:webHidden/>
          </w:rPr>
          <w:fldChar w:fldCharType="end"/>
        </w:r>
      </w:hyperlink>
    </w:p>
    <w:p w14:paraId="4E779BD5" w14:textId="735E07FC"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896" w:history="1">
        <w:r w:rsidRPr="00D650CD">
          <w:rPr>
            <w:rStyle w:val="Hyperlink"/>
          </w:rPr>
          <w:t>Attachment B.</w:t>
        </w:r>
        <w:r w:rsidRPr="00D650CD">
          <w:rPr>
            <w:rFonts w:asciiTheme="minorHAnsi" w:eastAsiaTheme="minorEastAsia" w:hAnsiTheme="minorHAnsi" w:cstheme="minorBidi"/>
            <w:b w:val="0"/>
            <w:kern w:val="2"/>
            <w:sz w:val="24"/>
            <w:szCs w:val="24"/>
            <w14:ligatures w14:val="standardContextual"/>
          </w:rPr>
          <w:tab/>
        </w:r>
        <w:r w:rsidRPr="00D650CD">
          <w:rPr>
            <w:rStyle w:val="Hyperlink"/>
          </w:rPr>
          <w:t>Financial Proposal Instructions &amp; Form</w:t>
        </w:r>
        <w:r w:rsidRPr="00D650CD">
          <w:rPr>
            <w:webHidden/>
          </w:rPr>
          <w:tab/>
        </w:r>
        <w:r w:rsidRPr="00D650CD">
          <w:rPr>
            <w:webHidden/>
          </w:rPr>
          <w:fldChar w:fldCharType="begin"/>
        </w:r>
        <w:r w:rsidRPr="00D650CD">
          <w:rPr>
            <w:webHidden/>
          </w:rPr>
          <w:instrText xml:space="preserve"> PAGEREF _Toc171338896 \h </w:instrText>
        </w:r>
        <w:r w:rsidRPr="00D650CD">
          <w:rPr>
            <w:webHidden/>
          </w:rPr>
        </w:r>
        <w:r w:rsidRPr="00D650CD">
          <w:rPr>
            <w:webHidden/>
          </w:rPr>
          <w:fldChar w:fldCharType="separate"/>
        </w:r>
        <w:r w:rsidRPr="00D650CD">
          <w:rPr>
            <w:webHidden/>
          </w:rPr>
          <w:t>64</w:t>
        </w:r>
        <w:r w:rsidRPr="00D650CD">
          <w:rPr>
            <w:webHidden/>
          </w:rPr>
          <w:fldChar w:fldCharType="end"/>
        </w:r>
      </w:hyperlink>
    </w:p>
    <w:p w14:paraId="5DA208AD" w14:textId="3863E759"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897" w:history="1">
        <w:r w:rsidRPr="00D650CD">
          <w:rPr>
            <w:rStyle w:val="Hyperlink"/>
          </w:rPr>
          <w:t>Attachment C.</w:t>
        </w:r>
        <w:r w:rsidRPr="00D650CD">
          <w:rPr>
            <w:rFonts w:asciiTheme="minorHAnsi" w:eastAsiaTheme="minorEastAsia" w:hAnsiTheme="minorHAnsi" w:cstheme="minorBidi"/>
            <w:b w:val="0"/>
            <w:kern w:val="2"/>
            <w:sz w:val="24"/>
            <w:szCs w:val="24"/>
            <w14:ligatures w14:val="standardContextual"/>
          </w:rPr>
          <w:tab/>
        </w:r>
        <w:r w:rsidRPr="00D650CD">
          <w:rPr>
            <w:rStyle w:val="Hyperlink"/>
          </w:rPr>
          <w:t>Proposal Affidavit</w:t>
        </w:r>
        <w:r w:rsidRPr="00D650CD">
          <w:rPr>
            <w:webHidden/>
          </w:rPr>
          <w:tab/>
        </w:r>
        <w:r w:rsidRPr="00D650CD">
          <w:rPr>
            <w:webHidden/>
          </w:rPr>
          <w:fldChar w:fldCharType="begin"/>
        </w:r>
        <w:r w:rsidRPr="00D650CD">
          <w:rPr>
            <w:webHidden/>
          </w:rPr>
          <w:instrText xml:space="preserve"> PAGEREF _Toc171338897 \h </w:instrText>
        </w:r>
        <w:r w:rsidRPr="00D650CD">
          <w:rPr>
            <w:webHidden/>
          </w:rPr>
        </w:r>
        <w:r w:rsidRPr="00D650CD">
          <w:rPr>
            <w:webHidden/>
          </w:rPr>
          <w:fldChar w:fldCharType="separate"/>
        </w:r>
        <w:r w:rsidRPr="00D650CD">
          <w:rPr>
            <w:webHidden/>
          </w:rPr>
          <w:t>65</w:t>
        </w:r>
        <w:r w:rsidRPr="00D650CD">
          <w:rPr>
            <w:webHidden/>
          </w:rPr>
          <w:fldChar w:fldCharType="end"/>
        </w:r>
      </w:hyperlink>
    </w:p>
    <w:p w14:paraId="2C33CDEF" w14:textId="433B76EB"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898" w:history="1">
        <w:r w:rsidRPr="00D650CD">
          <w:rPr>
            <w:rStyle w:val="Hyperlink"/>
          </w:rPr>
          <w:t>Attachment D.</w:t>
        </w:r>
        <w:r w:rsidRPr="00D650CD">
          <w:rPr>
            <w:rFonts w:asciiTheme="minorHAnsi" w:eastAsiaTheme="minorEastAsia" w:hAnsiTheme="minorHAnsi" w:cstheme="minorBidi"/>
            <w:b w:val="0"/>
            <w:kern w:val="2"/>
            <w:sz w:val="24"/>
            <w:szCs w:val="24"/>
            <w14:ligatures w14:val="standardContextual"/>
          </w:rPr>
          <w:tab/>
        </w:r>
        <w:r w:rsidRPr="00D650CD">
          <w:rPr>
            <w:rStyle w:val="Hyperlink"/>
          </w:rPr>
          <w:t>Minority Business Enterprise (MBE) Forms</w:t>
        </w:r>
        <w:r w:rsidRPr="00D650CD">
          <w:rPr>
            <w:webHidden/>
          </w:rPr>
          <w:tab/>
        </w:r>
        <w:r w:rsidRPr="00D650CD">
          <w:rPr>
            <w:webHidden/>
          </w:rPr>
          <w:fldChar w:fldCharType="begin"/>
        </w:r>
        <w:r w:rsidRPr="00D650CD">
          <w:rPr>
            <w:webHidden/>
          </w:rPr>
          <w:instrText xml:space="preserve"> PAGEREF _Toc171338898 \h </w:instrText>
        </w:r>
        <w:r w:rsidRPr="00D650CD">
          <w:rPr>
            <w:webHidden/>
          </w:rPr>
        </w:r>
        <w:r w:rsidRPr="00D650CD">
          <w:rPr>
            <w:webHidden/>
          </w:rPr>
          <w:fldChar w:fldCharType="separate"/>
        </w:r>
        <w:r w:rsidRPr="00D650CD">
          <w:rPr>
            <w:webHidden/>
          </w:rPr>
          <w:t>66</w:t>
        </w:r>
        <w:r w:rsidRPr="00D650CD">
          <w:rPr>
            <w:webHidden/>
          </w:rPr>
          <w:fldChar w:fldCharType="end"/>
        </w:r>
      </w:hyperlink>
    </w:p>
    <w:p w14:paraId="5A7011AE" w14:textId="3A00112C"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899" w:history="1">
        <w:r w:rsidRPr="00D650CD">
          <w:rPr>
            <w:rStyle w:val="Hyperlink"/>
          </w:rPr>
          <w:t>Attachment E.</w:t>
        </w:r>
        <w:r w:rsidRPr="00D650CD">
          <w:rPr>
            <w:rFonts w:asciiTheme="minorHAnsi" w:eastAsiaTheme="minorEastAsia" w:hAnsiTheme="minorHAnsi" w:cstheme="minorBidi"/>
            <w:b w:val="0"/>
            <w:kern w:val="2"/>
            <w:sz w:val="24"/>
            <w:szCs w:val="24"/>
            <w14:ligatures w14:val="standardContextual"/>
          </w:rPr>
          <w:tab/>
        </w:r>
        <w:r w:rsidRPr="00D650CD">
          <w:rPr>
            <w:rStyle w:val="Hyperlink"/>
          </w:rPr>
          <w:t>Veteran-Owned Small Business Enterprise (VSBE) Forms</w:t>
        </w:r>
        <w:r w:rsidRPr="00D650CD">
          <w:rPr>
            <w:webHidden/>
          </w:rPr>
          <w:tab/>
        </w:r>
        <w:r w:rsidRPr="00D650CD">
          <w:rPr>
            <w:webHidden/>
          </w:rPr>
          <w:fldChar w:fldCharType="begin"/>
        </w:r>
        <w:r w:rsidRPr="00D650CD">
          <w:rPr>
            <w:webHidden/>
          </w:rPr>
          <w:instrText xml:space="preserve"> PAGEREF _Toc171338899 \h </w:instrText>
        </w:r>
        <w:r w:rsidRPr="00D650CD">
          <w:rPr>
            <w:webHidden/>
          </w:rPr>
        </w:r>
        <w:r w:rsidRPr="00D650CD">
          <w:rPr>
            <w:webHidden/>
          </w:rPr>
          <w:fldChar w:fldCharType="separate"/>
        </w:r>
        <w:r w:rsidRPr="00D650CD">
          <w:rPr>
            <w:webHidden/>
          </w:rPr>
          <w:t>67</w:t>
        </w:r>
        <w:r w:rsidRPr="00D650CD">
          <w:rPr>
            <w:webHidden/>
          </w:rPr>
          <w:fldChar w:fldCharType="end"/>
        </w:r>
      </w:hyperlink>
    </w:p>
    <w:p w14:paraId="18632178" w14:textId="01FA82F2"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0" w:history="1">
        <w:r w:rsidRPr="00D650CD">
          <w:rPr>
            <w:rStyle w:val="Hyperlink"/>
          </w:rPr>
          <w:t>Attachment F.</w:t>
        </w:r>
        <w:r w:rsidRPr="00D650CD">
          <w:rPr>
            <w:rFonts w:asciiTheme="minorHAnsi" w:eastAsiaTheme="minorEastAsia" w:hAnsiTheme="minorHAnsi" w:cstheme="minorBidi"/>
            <w:b w:val="0"/>
            <w:kern w:val="2"/>
            <w:sz w:val="24"/>
            <w:szCs w:val="24"/>
            <w14:ligatures w14:val="standardContextual"/>
          </w:rPr>
          <w:tab/>
        </w:r>
        <w:r w:rsidRPr="00D650CD">
          <w:rPr>
            <w:rStyle w:val="Hyperlink"/>
          </w:rPr>
          <w:t>Maryland Living Wage Affidavit of Agreement for Service Contracts</w:t>
        </w:r>
        <w:r w:rsidRPr="00D650CD">
          <w:rPr>
            <w:webHidden/>
          </w:rPr>
          <w:tab/>
        </w:r>
        <w:r w:rsidRPr="00D650CD">
          <w:rPr>
            <w:webHidden/>
          </w:rPr>
          <w:fldChar w:fldCharType="begin"/>
        </w:r>
        <w:r w:rsidRPr="00D650CD">
          <w:rPr>
            <w:webHidden/>
          </w:rPr>
          <w:instrText xml:space="preserve"> PAGEREF _Toc171338900 \h </w:instrText>
        </w:r>
        <w:r w:rsidRPr="00D650CD">
          <w:rPr>
            <w:webHidden/>
          </w:rPr>
        </w:r>
        <w:r w:rsidRPr="00D650CD">
          <w:rPr>
            <w:webHidden/>
          </w:rPr>
          <w:fldChar w:fldCharType="separate"/>
        </w:r>
        <w:r w:rsidRPr="00D650CD">
          <w:rPr>
            <w:webHidden/>
          </w:rPr>
          <w:t>68</w:t>
        </w:r>
        <w:r w:rsidRPr="00D650CD">
          <w:rPr>
            <w:webHidden/>
          </w:rPr>
          <w:fldChar w:fldCharType="end"/>
        </w:r>
      </w:hyperlink>
    </w:p>
    <w:p w14:paraId="2E07C998" w14:textId="2DB31B5E"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1" w:history="1">
        <w:r w:rsidRPr="00D650CD">
          <w:rPr>
            <w:rStyle w:val="Hyperlink"/>
          </w:rPr>
          <w:t>Attachment G.</w:t>
        </w:r>
        <w:r w:rsidRPr="00D650CD">
          <w:rPr>
            <w:rFonts w:asciiTheme="minorHAnsi" w:eastAsiaTheme="minorEastAsia" w:hAnsiTheme="minorHAnsi" w:cstheme="minorBidi"/>
            <w:b w:val="0"/>
            <w:kern w:val="2"/>
            <w:sz w:val="24"/>
            <w:szCs w:val="24"/>
            <w14:ligatures w14:val="standardContextual"/>
          </w:rPr>
          <w:tab/>
        </w:r>
        <w:r w:rsidRPr="00D650CD">
          <w:rPr>
            <w:rStyle w:val="Hyperlink"/>
          </w:rPr>
          <w:t>Federal Funds Attachments</w:t>
        </w:r>
        <w:r w:rsidRPr="00D650CD">
          <w:rPr>
            <w:webHidden/>
          </w:rPr>
          <w:tab/>
        </w:r>
        <w:r w:rsidRPr="00D650CD">
          <w:rPr>
            <w:webHidden/>
          </w:rPr>
          <w:fldChar w:fldCharType="begin"/>
        </w:r>
        <w:r w:rsidRPr="00D650CD">
          <w:rPr>
            <w:webHidden/>
          </w:rPr>
          <w:instrText xml:space="preserve"> PAGEREF _Toc171338901 \h </w:instrText>
        </w:r>
        <w:r w:rsidRPr="00D650CD">
          <w:rPr>
            <w:webHidden/>
          </w:rPr>
        </w:r>
        <w:r w:rsidRPr="00D650CD">
          <w:rPr>
            <w:webHidden/>
          </w:rPr>
          <w:fldChar w:fldCharType="separate"/>
        </w:r>
        <w:r w:rsidRPr="00D650CD">
          <w:rPr>
            <w:webHidden/>
          </w:rPr>
          <w:t>70</w:t>
        </w:r>
        <w:r w:rsidRPr="00D650CD">
          <w:rPr>
            <w:webHidden/>
          </w:rPr>
          <w:fldChar w:fldCharType="end"/>
        </w:r>
      </w:hyperlink>
    </w:p>
    <w:p w14:paraId="7BCD8D41" w14:textId="6DC4CBC5"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2" w:history="1">
        <w:r w:rsidRPr="00D650CD">
          <w:rPr>
            <w:rStyle w:val="Hyperlink"/>
          </w:rPr>
          <w:t>Attachment H.</w:t>
        </w:r>
        <w:r w:rsidRPr="00D650CD">
          <w:rPr>
            <w:rFonts w:asciiTheme="minorHAnsi" w:eastAsiaTheme="minorEastAsia" w:hAnsiTheme="minorHAnsi" w:cstheme="minorBidi"/>
            <w:b w:val="0"/>
            <w:kern w:val="2"/>
            <w:sz w:val="24"/>
            <w:szCs w:val="24"/>
            <w14:ligatures w14:val="standardContextual"/>
          </w:rPr>
          <w:tab/>
        </w:r>
        <w:r w:rsidRPr="00D650CD">
          <w:rPr>
            <w:rStyle w:val="Hyperlink"/>
          </w:rPr>
          <w:t>Conflict of Interest Affidavit and Disclosure</w:t>
        </w:r>
        <w:r w:rsidRPr="00D650CD">
          <w:rPr>
            <w:webHidden/>
          </w:rPr>
          <w:tab/>
        </w:r>
        <w:r w:rsidRPr="00D650CD">
          <w:rPr>
            <w:webHidden/>
          </w:rPr>
          <w:fldChar w:fldCharType="begin"/>
        </w:r>
        <w:r w:rsidRPr="00D650CD">
          <w:rPr>
            <w:webHidden/>
          </w:rPr>
          <w:instrText xml:space="preserve"> PAGEREF _Toc171338902 \h </w:instrText>
        </w:r>
        <w:r w:rsidRPr="00D650CD">
          <w:rPr>
            <w:webHidden/>
          </w:rPr>
        </w:r>
        <w:r w:rsidRPr="00D650CD">
          <w:rPr>
            <w:webHidden/>
          </w:rPr>
          <w:fldChar w:fldCharType="separate"/>
        </w:r>
        <w:r w:rsidRPr="00D650CD">
          <w:rPr>
            <w:webHidden/>
          </w:rPr>
          <w:t>71</w:t>
        </w:r>
        <w:r w:rsidRPr="00D650CD">
          <w:rPr>
            <w:webHidden/>
          </w:rPr>
          <w:fldChar w:fldCharType="end"/>
        </w:r>
      </w:hyperlink>
    </w:p>
    <w:p w14:paraId="17B0E9EE" w14:textId="14889DB0"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3" w:history="1">
        <w:r w:rsidRPr="00D650CD">
          <w:rPr>
            <w:rStyle w:val="Hyperlink"/>
          </w:rPr>
          <w:t>Attachment I.</w:t>
        </w:r>
        <w:r w:rsidRPr="00D650CD">
          <w:rPr>
            <w:rFonts w:asciiTheme="minorHAnsi" w:eastAsiaTheme="minorEastAsia" w:hAnsiTheme="minorHAnsi" w:cstheme="minorBidi"/>
            <w:b w:val="0"/>
            <w:kern w:val="2"/>
            <w:sz w:val="24"/>
            <w:szCs w:val="24"/>
            <w14:ligatures w14:val="standardContextual"/>
          </w:rPr>
          <w:tab/>
        </w:r>
        <w:r w:rsidRPr="00D650CD">
          <w:rPr>
            <w:rStyle w:val="Hyperlink"/>
          </w:rPr>
          <w:t>Non-Disclosure Agreement (Contractor)</w:t>
        </w:r>
        <w:r w:rsidRPr="00D650CD">
          <w:rPr>
            <w:webHidden/>
          </w:rPr>
          <w:tab/>
        </w:r>
        <w:r w:rsidRPr="00D650CD">
          <w:rPr>
            <w:webHidden/>
          </w:rPr>
          <w:fldChar w:fldCharType="begin"/>
        </w:r>
        <w:r w:rsidRPr="00D650CD">
          <w:rPr>
            <w:webHidden/>
          </w:rPr>
          <w:instrText xml:space="preserve"> PAGEREF _Toc171338903 \h </w:instrText>
        </w:r>
        <w:r w:rsidRPr="00D650CD">
          <w:rPr>
            <w:webHidden/>
          </w:rPr>
        </w:r>
        <w:r w:rsidRPr="00D650CD">
          <w:rPr>
            <w:webHidden/>
          </w:rPr>
          <w:fldChar w:fldCharType="separate"/>
        </w:r>
        <w:r w:rsidRPr="00D650CD">
          <w:rPr>
            <w:webHidden/>
          </w:rPr>
          <w:t>72</w:t>
        </w:r>
        <w:r w:rsidRPr="00D650CD">
          <w:rPr>
            <w:webHidden/>
          </w:rPr>
          <w:fldChar w:fldCharType="end"/>
        </w:r>
      </w:hyperlink>
    </w:p>
    <w:p w14:paraId="790B17EA" w14:textId="3444EF7D"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4" w:history="1">
        <w:r w:rsidRPr="00D650CD">
          <w:rPr>
            <w:rStyle w:val="Hyperlink"/>
          </w:rPr>
          <w:t>Attachment J.</w:t>
        </w:r>
        <w:r w:rsidRPr="00D650CD">
          <w:rPr>
            <w:rFonts w:asciiTheme="minorHAnsi" w:eastAsiaTheme="minorEastAsia" w:hAnsiTheme="minorHAnsi" w:cstheme="minorBidi"/>
            <w:b w:val="0"/>
            <w:kern w:val="2"/>
            <w:sz w:val="24"/>
            <w:szCs w:val="24"/>
            <w14:ligatures w14:val="standardContextual"/>
          </w:rPr>
          <w:tab/>
        </w:r>
        <w:r w:rsidRPr="00D650CD">
          <w:rPr>
            <w:rStyle w:val="Hyperlink"/>
          </w:rPr>
          <w:t>HIPAA Business Associate Agreement</w:t>
        </w:r>
        <w:r w:rsidRPr="00D650CD">
          <w:rPr>
            <w:webHidden/>
          </w:rPr>
          <w:tab/>
        </w:r>
        <w:r w:rsidRPr="00D650CD">
          <w:rPr>
            <w:webHidden/>
          </w:rPr>
          <w:fldChar w:fldCharType="begin"/>
        </w:r>
        <w:r w:rsidRPr="00D650CD">
          <w:rPr>
            <w:webHidden/>
          </w:rPr>
          <w:instrText xml:space="preserve"> PAGEREF _Toc171338904 \h </w:instrText>
        </w:r>
        <w:r w:rsidRPr="00D650CD">
          <w:rPr>
            <w:webHidden/>
          </w:rPr>
        </w:r>
        <w:r w:rsidRPr="00D650CD">
          <w:rPr>
            <w:webHidden/>
          </w:rPr>
          <w:fldChar w:fldCharType="separate"/>
        </w:r>
        <w:r w:rsidRPr="00D650CD">
          <w:rPr>
            <w:webHidden/>
          </w:rPr>
          <w:t>73</w:t>
        </w:r>
        <w:r w:rsidRPr="00D650CD">
          <w:rPr>
            <w:webHidden/>
          </w:rPr>
          <w:fldChar w:fldCharType="end"/>
        </w:r>
      </w:hyperlink>
    </w:p>
    <w:p w14:paraId="39A15EA6" w14:textId="109748F2"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5" w:history="1">
        <w:r w:rsidRPr="00D650CD">
          <w:rPr>
            <w:rStyle w:val="Hyperlink"/>
          </w:rPr>
          <w:t>Attachment K.</w:t>
        </w:r>
        <w:r w:rsidRPr="00D650CD">
          <w:rPr>
            <w:rFonts w:asciiTheme="minorHAnsi" w:eastAsiaTheme="minorEastAsia" w:hAnsiTheme="minorHAnsi" w:cstheme="minorBidi"/>
            <w:b w:val="0"/>
            <w:kern w:val="2"/>
            <w:sz w:val="24"/>
            <w:szCs w:val="24"/>
            <w14:ligatures w14:val="standardContextual"/>
          </w:rPr>
          <w:tab/>
        </w:r>
        <w:r w:rsidRPr="00D650CD">
          <w:rPr>
            <w:rStyle w:val="Hyperlink"/>
          </w:rPr>
          <w:t>Mercury Affidavit</w:t>
        </w:r>
        <w:r w:rsidRPr="00D650CD">
          <w:rPr>
            <w:webHidden/>
          </w:rPr>
          <w:tab/>
        </w:r>
        <w:r w:rsidRPr="00D650CD">
          <w:rPr>
            <w:webHidden/>
          </w:rPr>
          <w:fldChar w:fldCharType="begin"/>
        </w:r>
        <w:r w:rsidRPr="00D650CD">
          <w:rPr>
            <w:webHidden/>
          </w:rPr>
          <w:instrText xml:space="preserve"> PAGEREF _Toc171338905 \h </w:instrText>
        </w:r>
        <w:r w:rsidRPr="00D650CD">
          <w:rPr>
            <w:webHidden/>
          </w:rPr>
        </w:r>
        <w:r w:rsidRPr="00D650CD">
          <w:rPr>
            <w:webHidden/>
          </w:rPr>
          <w:fldChar w:fldCharType="separate"/>
        </w:r>
        <w:r w:rsidRPr="00D650CD">
          <w:rPr>
            <w:webHidden/>
          </w:rPr>
          <w:t>74</w:t>
        </w:r>
        <w:r w:rsidRPr="00D650CD">
          <w:rPr>
            <w:webHidden/>
          </w:rPr>
          <w:fldChar w:fldCharType="end"/>
        </w:r>
      </w:hyperlink>
    </w:p>
    <w:p w14:paraId="7EB8DCD8" w14:textId="58616A7B"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6" w:history="1">
        <w:r w:rsidRPr="00D650CD">
          <w:rPr>
            <w:rStyle w:val="Hyperlink"/>
          </w:rPr>
          <w:t>Attachment L.</w:t>
        </w:r>
        <w:r w:rsidRPr="00D650CD">
          <w:rPr>
            <w:rFonts w:asciiTheme="minorHAnsi" w:eastAsiaTheme="minorEastAsia" w:hAnsiTheme="minorHAnsi" w:cstheme="minorBidi"/>
            <w:b w:val="0"/>
            <w:kern w:val="2"/>
            <w:sz w:val="24"/>
            <w:szCs w:val="24"/>
            <w14:ligatures w14:val="standardContextual"/>
          </w:rPr>
          <w:tab/>
        </w:r>
        <w:r w:rsidRPr="00D650CD">
          <w:rPr>
            <w:rStyle w:val="Hyperlink"/>
          </w:rPr>
          <w:t>Location of the Performance of Services Disclosure</w:t>
        </w:r>
        <w:r w:rsidRPr="00D650CD">
          <w:rPr>
            <w:webHidden/>
          </w:rPr>
          <w:tab/>
        </w:r>
        <w:r w:rsidRPr="00D650CD">
          <w:rPr>
            <w:webHidden/>
          </w:rPr>
          <w:fldChar w:fldCharType="begin"/>
        </w:r>
        <w:r w:rsidRPr="00D650CD">
          <w:rPr>
            <w:webHidden/>
          </w:rPr>
          <w:instrText xml:space="preserve"> PAGEREF _Toc171338906 \h </w:instrText>
        </w:r>
        <w:r w:rsidRPr="00D650CD">
          <w:rPr>
            <w:webHidden/>
          </w:rPr>
        </w:r>
        <w:r w:rsidRPr="00D650CD">
          <w:rPr>
            <w:webHidden/>
          </w:rPr>
          <w:fldChar w:fldCharType="separate"/>
        </w:r>
        <w:r w:rsidRPr="00D650CD">
          <w:rPr>
            <w:webHidden/>
          </w:rPr>
          <w:t>75</w:t>
        </w:r>
        <w:r w:rsidRPr="00D650CD">
          <w:rPr>
            <w:webHidden/>
          </w:rPr>
          <w:fldChar w:fldCharType="end"/>
        </w:r>
      </w:hyperlink>
    </w:p>
    <w:p w14:paraId="14FD42CE" w14:textId="0D0D1D82"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7" w:history="1">
        <w:r w:rsidRPr="00D650CD">
          <w:rPr>
            <w:rStyle w:val="Hyperlink"/>
          </w:rPr>
          <w:t>Attachment M.</w:t>
        </w:r>
        <w:r w:rsidRPr="00D650CD">
          <w:rPr>
            <w:rFonts w:asciiTheme="minorHAnsi" w:eastAsiaTheme="minorEastAsia" w:hAnsiTheme="minorHAnsi" w:cstheme="minorBidi"/>
            <w:b w:val="0"/>
            <w:kern w:val="2"/>
            <w:sz w:val="24"/>
            <w:szCs w:val="24"/>
            <w14:ligatures w14:val="standardContextual"/>
          </w:rPr>
          <w:tab/>
        </w:r>
        <w:r w:rsidRPr="00D650CD">
          <w:rPr>
            <w:rStyle w:val="Hyperlink"/>
          </w:rPr>
          <w:t>Sample Contract</w:t>
        </w:r>
        <w:r w:rsidRPr="00D650CD">
          <w:rPr>
            <w:webHidden/>
          </w:rPr>
          <w:tab/>
        </w:r>
        <w:r w:rsidRPr="00D650CD">
          <w:rPr>
            <w:webHidden/>
          </w:rPr>
          <w:fldChar w:fldCharType="begin"/>
        </w:r>
        <w:r w:rsidRPr="00D650CD">
          <w:rPr>
            <w:webHidden/>
          </w:rPr>
          <w:instrText xml:space="preserve"> PAGEREF _Toc171338907 \h </w:instrText>
        </w:r>
        <w:r w:rsidRPr="00D650CD">
          <w:rPr>
            <w:webHidden/>
          </w:rPr>
        </w:r>
        <w:r w:rsidRPr="00D650CD">
          <w:rPr>
            <w:webHidden/>
          </w:rPr>
          <w:fldChar w:fldCharType="separate"/>
        </w:r>
        <w:r w:rsidRPr="00D650CD">
          <w:rPr>
            <w:webHidden/>
          </w:rPr>
          <w:t>76</w:t>
        </w:r>
        <w:r w:rsidRPr="00D650CD">
          <w:rPr>
            <w:webHidden/>
          </w:rPr>
          <w:fldChar w:fldCharType="end"/>
        </w:r>
      </w:hyperlink>
    </w:p>
    <w:p w14:paraId="52F8A7E2" w14:textId="701A7546"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8" w:history="1">
        <w:r w:rsidRPr="00D650CD">
          <w:rPr>
            <w:rStyle w:val="Hyperlink"/>
          </w:rPr>
          <w:t>Attachment N.</w:t>
        </w:r>
        <w:r w:rsidRPr="00D650CD">
          <w:rPr>
            <w:rFonts w:asciiTheme="minorHAnsi" w:eastAsiaTheme="minorEastAsia" w:hAnsiTheme="minorHAnsi" w:cstheme="minorBidi"/>
            <w:b w:val="0"/>
            <w:kern w:val="2"/>
            <w:sz w:val="24"/>
            <w:szCs w:val="24"/>
            <w14:ligatures w14:val="standardContextual"/>
          </w:rPr>
          <w:tab/>
        </w:r>
        <w:r w:rsidRPr="00D650CD">
          <w:rPr>
            <w:rStyle w:val="Hyperlink"/>
          </w:rPr>
          <w:t>Contract Affidavit</w:t>
        </w:r>
        <w:r w:rsidRPr="00D650CD">
          <w:rPr>
            <w:webHidden/>
          </w:rPr>
          <w:tab/>
        </w:r>
        <w:r w:rsidRPr="00D650CD">
          <w:rPr>
            <w:webHidden/>
          </w:rPr>
          <w:fldChar w:fldCharType="begin"/>
        </w:r>
        <w:r w:rsidRPr="00D650CD">
          <w:rPr>
            <w:webHidden/>
          </w:rPr>
          <w:instrText xml:space="preserve"> PAGEREF _Toc171338908 \h </w:instrText>
        </w:r>
        <w:r w:rsidRPr="00D650CD">
          <w:rPr>
            <w:webHidden/>
          </w:rPr>
        </w:r>
        <w:r w:rsidRPr="00D650CD">
          <w:rPr>
            <w:webHidden/>
          </w:rPr>
          <w:fldChar w:fldCharType="separate"/>
        </w:r>
        <w:r w:rsidRPr="00D650CD">
          <w:rPr>
            <w:webHidden/>
          </w:rPr>
          <w:t>96</w:t>
        </w:r>
        <w:r w:rsidRPr="00D650CD">
          <w:rPr>
            <w:webHidden/>
          </w:rPr>
          <w:fldChar w:fldCharType="end"/>
        </w:r>
      </w:hyperlink>
    </w:p>
    <w:p w14:paraId="284D7B25" w14:textId="22478754"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09" w:history="1">
        <w:r w:rsidRPr="00D650CD">
          <w:rPr>
            <w:rStyle w:val="Hyperlink"/>
          </w:rPr>
          <w:t>Attachment O.</w:t>
        </w:r>
        <w:r w:rsidRPr="00D650CD">
          <w:rPr>
            <w:rFonts w:asciiTheme="minorHAnsi" w:eastAsiaTheme="minorEastAsia" w:hAnsiTheme="minorHAnsi" w:cstheme="minorBidi"/>
            <w:b w:val="0"/>
            <w:kern w:val="2"/>
            <w:sz w:val="24"/>
            <w:szCs w:val="24"/>
            <w14:ligatures w14:val="standardContextual"/>
          </w:rPr>
          <w:tab/>
        </w:r>
        <w:r w:rsidRPr="00D650CD">
          <w:rPr>
            <w:rStyle w:val="Hyperlink"/>
          </w:rPr>
          <w:t>DHS Hiring Agreement</w:t>
        </w:r>
        <w:r w:rsidRPr="00D650CD">
          <w:rPr>
            <w:webHidden/>
          </w:rPr>
          <w:tab/>
        </w:r>
        <w:r w:rsidRPr="00D650CD">
          <w:rPr>
            <w:webHidden/>
          </w:rPr>
          <w:fldChar w:fldCharType="begin"/>
        </w:r>
        <w:r w:rsidRPr="00D650CD">
          <w:rPr>
            <w:webHidden/>
          </w:rPr>
          <w:instrText xml:space="preserve"> PAGEREF _Toc171338909 \h </w:instrText>
        </w:r>
        <w:r w:rsidRPr="00D650CD">
          <w:rPr>
            <w:webHidden/>
          </w:rPr>
        </w:r>
        <w:r w:rsidRPr="00D650CD">
          <w:rPr>
            <w:webHidden/>
          </w:rPr>
          <w:fldChar w:fldCharType="separate"/>
        </w:r>
        <w:r w:rsidRPr="00D650CD">
          <w:rPr>
            <w:webHidden/>
          </w:rPr>
          <w:t>97</w:t>
        </w:r>
        <w:r w:rsidRPr="00D650CD">
          <w:rPr>
            <w:webHidden/>
          </w:rPr>
          <w:fldChar w:fldCharType="end"/>
        </w:r>
      </w:hyperlink>
    </w:p>
    <w:p w14:paraId="3F79FF73" w14:textId="1ED94999" w:rsidR="00EE5954" w:rsidRPr="00D650CD" w:rsidRDefault="00EE5954">
      <w:pPr>
        <w:pStyle w:val="TOC1"/>
        <w:tabs>
          <w:tab w:val="left" w:pos="1680"/>
        </w:tabs>
        <w:rPr>
          <w:rFonts w:asciiTheme="minorHAnsi" w:eastAsiaTheme="minorEastAsia" w:hAnsiTheme="minorHAnsi" w:cstheme="minorBidi"/>
          <w:b w:val="0"/>
          <w:kern w:val="2"/>
          <w:sz w:val="24"/>
          <w:szCs w:val="24"/>
          <w14:ligatures w14:val="standardContextual"/>
        </w:rPr>
      </w:pPr>
      <w:hyperlink w:anchor="_Toc171338910" w:history="1">
        <w:r w:rsidRPr="00D650CD">
          <w:rPr>
            <w:rStyle w:val="Hyperlink"/>
          </w:rPr>
          <w:t>Attachment P.</w:t>
        </w:r>
        <w:r w:rsidRPr="00D650CD">
          <w:rPr>
            <w:rFonts w:asciiTheme="minorHAnsi" w:eastAsiaTheme="minorEastAsia" w:hAnsiTheme="minorHAnsi" w:cstheme="minorBidi"/>
            <w:b w:val="0"/>
            <w:kern w:val="2"/>
            <w:sz w:val="24"/>
            <w:szCs w:val="24"/>
            <w14:ligatures w14:val="standardContextual"/>
          </w:rPr>
          <w:tab/>
        </w:r>
        <w:r w:rsidRPr="00D650CD">
          <w:rPr>
            <w:rStyle w:val="Hyperlink"/>
          </w:rPr>
          <w:t>Prime Contractor List of ALL Subcontractors</w:t>
        </w:r>
        <w:r w:rsidRPr="00D650CD">
          <w:rPr>
            <w:webHidden/>
          </w:rPr>
          <w:tab/>
        </w:r>
        <w:r w:rsidRPr="00D650CD">
          <w:rPr>
            <w:webHidden/>
          </w:rPr>
          <w:fldChar w:fldCharType="begin"/>
        </w:r>
        <w:r w:rsidRPr="00D650CD">
          <w:rPr>
            <w:webHidden/>
          </w:rPr>
          <w:instrText xml:space="preserve"> PAGEREF _Toc171338910 \h </w:instrText>
        </w:r>
        <w:r w:rsidRPr="00D650CD">
          <w:rPr>
            <w:webHidden/>
          </w:rPr>
        </w:r>
        <w:r w:rsidRPr="00D650CD">
          <w:rPr>
            <w:webHidden/>
          </w:rPr>
          <w:fldChar w:fldCharType="separate"/>
        </w:r>
        <w:r w:rsidRPr="00D650CD">
          <w:rPr>
            <w:webHidden/>
          </w:rPr>
          <w:t>98</w:t>
        </w:r>
        <w:r w:rsidRPr="00D650CD">
          <w:rPr>
            <w:webHidden/>
          </w:rPr>
          <w:fldChar w:fldCharType="end"/>
        </w:r>
      </w:hyperlink>
    </w:p>
    <w:p w14:paraId="4649C3C8" w14:textId="52B33D02"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911" w:history="1">
        <w:r w:rsidRPr="00D650CD">
          <w:rPr>
            <w:rStyle w:val="Hyperlink"/>
          </w:rPr>
          <w:t>Attachment Q.    Invoice – One to One Monthly Service Verification Form</w:t>
        </w:r>
        <w:r w:rsidRPr="00D650CD">
          <w:rPr>
            <w:webHidden/>
          </w:rPr>
          <w:tab/>
        </w:r>
        <w:r w:rsidRPr="00D650CD">
          <w:rPr>
            <w:webHidden/>
          </w:rPr>
          <w:fldChar w:fldCharType="begin"/>
        </w:r>
        <w:r w:rsidRPr="00D650CD">
          <w:rPr>
            <w:webHidden/>
          </w:rPr>
          <w:instrText xml:space="preserve"> PAGEREF _Toc171338911 \h </w:instrText>
        </w:r>
        <w:r w:rsidRPr="00D650CD">
          <w:rPr>
            <w:webHidden/>
          </w:rPr>
        </w:r>
        <w:r w:rsidRPr="00D650CD">
          <w:rPr>
            <w:webHidden/>
          </w:rPr>
          <w:fldChar w:fldCharType="separate"/>
        </w:r>
        <w:r w:rsidRPr="00D650CD">
          <w:rPr>
            <w:webHidden/>
          </w:rPr>
          <w:t>99</w:t>
        </w:r>
        <w:r w:rsidRPr="00D650CD">
          <w:rPr>
            <w:webHidden/>
          </w:rPr>
          <w:fldChar w:fldCharType="end"/>
        </w:r>
      </w:hyperlink>
    </w:p>
    <w:p w14:paraId="16E8A3CE" w14:textId="0EC6667B"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912" w:history="1">
        <w:r w:rsidRPr="00D650CD">
          <w:rPr>
            <w:rStyle w:val="Hyperlink"/>
          </w:rPr>
          <w:t>Attachment R.   Average Number of Children requiring 1:1 Services</w:t>
        </w:r>
        <w:r w:rsidRPr="00D650CD">
          <w:rPr>
            <w:webHidden/>
          </w:rPr>
          <w:tab/>
        </w:r>
        <w:r w:rsidRPr="00D650CD">
          <w:rPr>
            <w:webHidden/>
          </w:rPr>
          <w:fldChar w:fldCharType="begin"/>
        </w:r>
        <w:r w:rsidRPr="00D650CD">
          <w:rPr>
            <w:webHidden/>
          </w:rPr>
          <w:instrText xml:space="preserve"> PAGEREF _Toc171338912 \h </w:instrText>
        </w:r>
        <w:r w:rsidRPr="00D650CD">
          <w:rPr>
            <w:webHidden/>
          </w:rPr>
        </w:r>
        <w:r w:rsidRPr="00D650CD">
          <w:rPr>
            <w:webHidden/>
          </w:rPr>
          <w:fldChar w:fldCharType="separate"/>
        </w:r>
        <w:r w:rsidRPr="00D650CD">
          <w:rPr>
            <w:webHidden/>
          </w:rPr>
          <w:t>100</w:t>
        </w:r>
        <w:r w:rsidRPr="00D650CD">
          <w:rPr>
            <w:webHidden/>
          </w:rPr>
          <w:fldChar w:fldCharType="end"/>
        </w:r>
      </w:hyperlink>
    </w:p>
    <w:p w14:paraId="75E0C8A2" w14:textId="2B375FD7"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913" w:history="1">
        <w:r w:rsidRPr="00D650CD">
          <w:rPr>
            <w:rStyle w:val="Hyperlink"/>
          </w:rPr>
          <w:t>Appendix 1. – Abbreviations and Definitions</w:t>
        </w:r>
        <w:r w:rsidRPr="00D650CD">
          <w:rPr>
            <w:webHidden/>
          </w:rPr>
          <w:tab/>
        </w:r>
        <w:r w:rsidRPr="00D650CD">
          <w:rPr>
            <w:webHidden/>
          </w:rPr>
          <w:fldChar w:fldCharType="begin"/>
        </w:r>
        <w:r w:rsidRPr="00D650CD">
          <w:rPr>
            <w:webHidden/>
          </w:rPr>
          <w:instrText xml:space="preserve"> PAGEREF _Toc171338913 \h </w:instrText>
        </w:r>
        <w:r w:rsidRPr="00D650CD">
          <w:rPr>
            <w:webHidden/>
          </w:rPr>
        </w:r>
        <w:r w:rsidRPr="00D650CD">
          <w:rPr>
            <w:webHidden/>
          </w:rPr>
          <w:fldChar w:fldCharType="separate"/>
        </w:r>
        <w:r w:rsidRPr="00D650CD">
          <w:rPr>
            <w:webHidden/>
          </w:rPr>
          <w:t>101</w:t>
        </w:r>
        <w:r w:rsidRPr="00D650CD">
          <w:rPr>
            <w:webHidden/>
          </w:rPr>
          <w:fldChar w:fldCharType="end"/>
        </w:r>
      </w:hyperlink>
    </w:p>
    <w:p w14:paraId="4B7DF4E6" w14:textId="59F1002D" w:rsidR="00EE5954" w:rsidRPr="00D650CD" w:rsidRDefault="00EE5954">
      <w:pPr>
        <w:pStyle w:val="TOC1"/>
        <w:rPr>
          <w:rFonts w:asciiTheme="minorHAnsi" w:eastAsiaTheme="minorEastAsia" w:hAnsiTheme="minorHAnsi" w:cstheme="minorBidi"/>
          <w:b w:val="0"/>
          <w:kern w:val="2"/>
          <w:sz w:val="24"/>
          <w:szCs w:val="24"/>
          <w14:ligatures w14:val="standardContextual"/>
        </w:rPr>
      </w:pPr>
      <w:hyperlink w:anchor="_Toc171338914" w:history="1">
        <w:r w:rsidRPr="00D650CD">
          <w:rPr>
            <w:rStyle w:val="Hyperlink"/>
          </w:rPr>
          <w:t>Appendix 2. Offeror Information Sheet</w:t>
        </w:r>
        <w:r w:rsidRPr="00D650CD">
          <w:rPr>
            <w:webHidden/>
          </w:rPr>
          <w:tab/>
        </w:r>
        <w:r w:rsidRPr="00D650CD">
          <w:rPr>
            <w:webHidden/>
          </w:rPr>
          <w:fldChar w:fldCharType="begin"/>
        </w:r>
        <w:r w:rsidRPr="00D650CD">
          <w:rPr>
            <w:webHidden/>
          </w:rPr>
          <w:instrText xml:space="preserve"> PAGEREF _Toc171338914 \h </w:instrText>
        </w:r>
        <w:r w:rsidRPr="00D650CD">
          <w:rPr>
            <w:webHidden/>
          </w:rPr>
        </w:r>
        <w:r w:rsidRPr="00D650CD">
          <w:rPr>
            <w:webHidden/>
          </w:rPr>
          <w:fldChar w:fldCharType="separate"/>
        </w:r>
        <w:r w:rsidRPr="00D650CD">
          <w:rPr>
            <w:webHidden/>
          </w:rPr>
          <w:t>105</w:t>
        </w:r>
        <w:r w:rsidRPr="00D650CD">
          <w:rPr>
            <w:webHidden/>
          </w:rPr>
          <w:fldChar w:fldCharType="end"/>
        </w:r>
      </w:hyperlink>
    </w:p>
    <w:p w14:paraId="4B510E45" w14:textId="3A28F3BF" w:rsidR="00992B5C" w:rsidRPr="00D650CD" w:rsidRDefault="00512B65" w:rsidP="008D3281">
      <w:pPr>
        <w:ind w:left="144"/>
        <w:rPr>
          <w:noProof/>
          <w:sz w:val="22"/>
        </w:rPr>
      </w:pPr>
      <w:r w:rsidRPr="00D650CD">
        <w:rPr>
          <w:noProof/>
          <w:sz w:val="22"/>
        </w:rPr>
        <w:lastRenderedPageBreak/>
        <w:fldChar w:fldCharType="end"/>
      </w:r>
      <w:bookmarkStart w:id="3" w:name="LastRomanNumberPageMarker"/>
    </w:p>
    <w:p w14:paraId="7F9D4BD9" w14:textId="77777777" w:rsidR="00BA22D0" w:rsidRPr="00D650CD" w:rsidRDefault="00BA22D0" w:rsidP="008D3281">
      <w:pPr>
        <w:ind w:left="144"/>
      </w:pPr>
    </w:p>
    <w:bookmarkEnd w:id="3"/>
    <w:p w14:paraId="5073BB6B" w14:textId="77777777" w:rsidR="008826DD" w:rsidRPr="00D650CD" w:rsidRDefault="008826DD" w:rsidP="008D3281">
      <w:pPr>
        <w:ind w:left="144"/>
        <w:sectPr w:rsidR="008826DD" w:rsidRPr="00D650CD" w:rsidSect="00707E0E">
          <w:headerReference w:type="default" r:id="rId15"/>
          <w:footerReference w:type="default" r:id="rId16"/>
          <w:pgSz w:w="12240" w:h="15840"/>
          <w:pgMar w:top="1440" w:right="1440" w:bottom="1440" w:left="1440" w:header="720" w:footer="720" w:gutter="0"/>
          <w:pgNumType w:fmt="lowerRoman" w:start="1"/>
          <w:cols w:space="720"/>
          <w:titlePg/>
          <w:docGrid w:linePitch="360"/>
        </w:sectPr>
      </w:pPr>
    </w:p>
    <w:p w14:paraId="02E9CDD1" w14:textId="77777777" w:rsidR="00876F61" w:rsidRPr="00D650CD" w:rsidRDefault="00136051" w:rsidP="0084333C">
      <w:pPr>
        <w:pStyle w:val="Heading1"/>
      </w:pPr>
      <w:bookmarkStart w:id="4" w:name="_Toc488066943"/>
      <w:bookmarkStart w:id="5" w:name="_Toc171338821"/>
      <w:r w:rsidRPr="00D650CD">
        <w:lastRenderedPageBreak/>
        <w:t>Minimum</w:t>
      </w:r>
      <w:r w:rsidR="00876F61" w:rsidRPr="00D650CD">
        <w:t xml:space="preserve"> Qualifications</w:t>
      </w:r>
      <w:bookmarkEnd w:id="4"/>
      <w:bookmarkEnd w:id="5"/>
    </w:p>
    <w:p w14:paraId="36187A1E" w14:textId="77777777" w:rsidR="0001082A" w:rsidRPr="00D650CD" w:rsidRDefault="000A333C" w:rsidP="0084333C">
      <w:pPr>
        <w:pStyle w:val="Heading2"/>
      </w:pPr>
      <w:bookmarkStart w:id="6" w:name="_Toc488066944"/>
      <w:bookmarkStart w:id="7" w:name="_Toc171338822"/>
      <w:r w:rsidRPr="00D650CD">
        <w:t>Offeror</w:t>
      </w:r>
      <w:r w:rsidR="0001082A" w:rsidRPr="00D650CD">
        <w:t xml:space="preserve"> Minimum Qualifications</w:t>
      </w:r>
      <w:bookmarkEnd w:id="6"/>
      <w:bookmarkEnd w:id="7"/>
    </w:p>
    <w:p w14:paraId="12ECFC10" w14:textId="77777777" w:rsidR="0001082A" w:rsidRPr="00D650CD" w:rsidRDefault="0001082A" w:rsidP="008D3281">
      <w:pPr>
        <w:pStyle w:val="MDText0"/>
      </w:pPr>
      <w:r w:rsidRPr="00D650CD">
        <w:t xml:space="preserve">There are no </w:t>
      </w:r>
      <w:r w:rsidR="000A333C" w:rsidRPr="00D650CD">
        <w:t>Offeror</w:t>
      </w:r>
      <w:r w:rsidRPr="00D650CD">
        <w:t xml:space="preserve"> Minimum Qualifications for this procurement.</w:t>
      </w:r>
    </w:p>
    <w:p w14:paraId="2A00F005" w14:textId="77777777" w:rsidR="00764E87" w:rsidRPr="00D650CD" w:rsidRDefault="00764E87" w:rsidP="008D3281">
      <w:pPr>
        <w:pStyle w:val="MDIntentionalBlank"/>
        <w:ind w:left="144"/>
      </w:pPr>
    </w:p>
    <w:p w14:paraId="0A670E15" w14:textId="6AED3B18" w:rsidR="0001082A" w:rsidRPr="00D650CD" w:rsidRDefault="0001082A" w:rsidP="008D3281">
      <w:pPr>
        <w:pStyle w:val="MDIntentionalBlank"/>
        <w:ind w:left="144"/>
      </w:pPr>
      <w:r w:rsidRPr="00D650CD">
        <w:t>THE REMAINDER OF THIS PAGE IS INTENTIONALLY LEFT BLANK.</w:t>
      </w:r>
    </w:p>
    <w:p w14:paraId="2E93FAB8" w14:textId="37182AF5" w:rsidR="0001082A" w:rsidRPr="00D650CD" w:rsidRDefault="000A333C" w:rsidP="0084333C">
      <w:pPr>
        <w:pStyle w:val="Heading1"/>
      </w:pPr>
      <w:bookmarkStart w:id="8" w:name="_Toc488066945"/>
      <w:bookmarkStart w:id="9" w:name="_Toc171338823"/>
      <w:r w:rsidRPr="00D650CD">
        <w:lastRenderedPageBreak/>
        <w:t>Contractor</w:t>
      </w:r>
      <w:r w:rsidR="0001082A" w:rsidRPr="00D650CD">
        <w:t xml:space="preserve"> Requirements: Scope of Work</w:t>
      </w:r>
      <w:bookmarkEnd w:id="8"/>
      <w:bookmarkEnd w:id="9"/>
    </w:p>
    <w:p w14:paraId="6A2D6784" w14:textId="77777777" w:rsidR="000C7B73" w:rsidRPr="00D650CD" w:rsidRDefault="000C7B73" w:rsidP="000C7B73">
      <w:pPr>
        <w:pStyle w:val="Heading2"/>
      </w:pPr>
      <w:bookmarkStart w:id="10" w:name="_Toc488066946"/>
      <w:bookmarkStart w:id="11" w:name="_Toc171338824"/>
      <w:bookmarkStart w:id="12" w:name="_Hlk182940380"/>
      <w:bookmarkStart w:id="13" w:name="_Toc488066951"/>
      <w:bookmarkStart w:id="14" w:name="_Toc473536789"/>
      <w:r w:rsidRPr="00D650CD">
        <w:t>Summary Statement</w:t>
      </w:r>
      <w:bookmarkEnd w:id="10"/>
      <w:bookmarkEnd w:id="11"/>
    </w:p>
    <w:p w14:paraId="6AE92CEF" w14:textId="77777777" w:rsidR="000C7B73" w:rsidRPr="00D650CD" w:rsidRDefault="000C7B73" w:rsidP="00363CCF">
      <w:pPr>
        <w:pStyle w:val="ListParagraph"/>
        <w:numPr>
          <w:ilvl w:val="0"/>
          <w:numId w:val="65"/>
        </w:numPr>
        <w:tabs>
          <w:tab w:val="left" w:pos="900"/>
        </w:tabs>
        <w:spacing w:before="120" w:after="120"/>
        <w:contextualSpacing w:val="0"/>
        <w:rPr>
          <w:vanish/>
          <w:sz w:val="22"/>
        </w:rPr>
      </w:pPr>
    </w:p>
    <w:p w14:paraId="0E6DC1F1" w14:textId="77777777" w:rsidR="000C7B73" w:rsidRPr="00D650CD" w:rsidRDefault="000C7B73" w:rsidP="00363CCF">
      <w:pPr>
        <w:pStyle w:val="ListParagraph"/>
        <w:numPr>
          <w:ilvl w:val="0"/>
          <w:numId w:val="65"/>
        </w:numPr>
        <w:tabs>
          <w:tab w:val="left" w:pos="900"/>
        </w:tabs>
        <w:spacing w:before="120" w:after="120"/>
        <w:contextualSpacing w:val="0"/>
        <w:rPr>
          <w:vanish/>
          <w:sz w:val="22"/>
        </w:rPr>
      </w:pPr>
    </w:p>
    <w:p w14:paraId="23B5EA6F" w14:textId="77777777" w:rsidR="000C7B73" w:rsidRPr="00D650CD" w:rsidRDefault="000C7B73" w:rsidP="00363CCF">
      <w:pPr>
        <w:pStyle w:val="ListParagraph"/>
        <w:numPr>
          <w:ilvl w:val="1"/>
          <w:numId w:val="65"/>
        </w:numPr>
        <w:tabs>
          <w:tab w:val="left" w:pos="900"/>
        </w:tabs>
        <w:spacing w:before="120" w:after="120"/>
        <w:contextualSpacing w:val="0"/>
        <w:rPr>
          <w:vanish/>
          <w:sz w:val="22"/>
        </w:rPr>
      </w:pPr>
    </w:p>
    <w:p w14:paraId="14EF5A6D" w14:textId="137236F0" w:rsidR="000C7B73" w:rsidRPr="00D650CD" w:rsidRDefault="00913142" w:rsidP="00363CCF">
      <w:pPr>
        <w:numPr>
          <w:ilvl w:val="2"/>
          <w:numId w:val="65"/>
        </w:numPr>
        <w:tabs>
          <w:tab w:val="left" w:pos="900"/>
        </w:tabs>
        <w:spacing w:before="120" w:after="120"/>
        <w:ind w:left="1440"/>
        <w:rPr>
          <w:sz w:val="22"/>
        </w:rPr>
      </w:pPr>
      <w:r w:rsidRPr="00D650CD">
        <w:rPr>
          <w:sz w:val="22"/>
        </w:rPr>
        <w:t>The Department of Human Services (Department or State)</w:t>
      </w:r>
      <w:r w:rsidR="00894290" w:rsidRPr="00D650CD">
        <w:rPr>
          <w:sz w:val="22"/>
        </w:rPr>
        <w:t xml:space="preserve"> </w:t>
      </w:r>
      <w:r w:rsidR="000C7B73" w:rsidRPr="00D650CD">
        <w:rPr>
          <w:sz w:val="22"/>
        </w:rPr>
        <w:t>is issuing this Request for Proposals (RFP) in order to acquire high-quality 1:1 Services for children placed in out-of-home care</w:t>
      </w:r>
      <w:r w:rsidR="00CC4791" w:rsidRPr="00D650CD">
        <w:rPr>
          <w:sz w:val="22"/>
        </w:rPr>
        <w:t xml:space="preserve"> </w:t>
      </w:r>
      <w:r w:rsidRPr="00D650CD">
        <w:rPr>
          <w:sz w:val="22"/>
        </w:rPr>
        <w:t xml:space="preserve">statewide (except </w:t>
      </w:r>
      <w:r w:rsidR="00CC0D64" w:rsidRPr="00D650CD">
        <w:rPr>
          <w:sz w:val="22"/>
        </w:rPr>
        <w:t xml:space="preserve">youth placed by </w:t>
      </w:r>
      <w:r w:rsidR="00CC4791" w:rsidRPr="00D650CD">
        <w:rPr>
          <w:sz w:val="22"/>
        </w:rPr>
        <w:t xml:space="preserve">Baltimore City </w:t>
      </w:r>
      <w:r w:rsidR="00CC0D64" w:rsidRPr="00D650CD">
        <w:rPr>
          <w:sz w:val="22"/>
        </w:rPr>
        <w:t xml:space="preserve">Department of Social Services </w:t>
      </w:r>
      <w:r w:rsidR="00A26D6F" w:rsidRPr="00D650CD">
        <w:rPr>
          <w:sz w:val="22"/>
        </w:rPr>
        <w:t>or</w:t>
      </w:r>
      <w:r w:rsidR="00CC4791" w:rsidRPr="00D650CD">
        <w:rPr>
          <w:sz w:val="22"/>
        </w:rPr>
        <w:t xml:space="preserve"> Anne Arundel County</w:t>
      </w:r>
      <w:r w:rsidR="00CC0D64" w:rsidRPr="00D650CD">
        <w:rPr>
          <w:sz w:val="22"/>
        </w:rPr>
        <w:t xml:space="preserve"> Department of Social Services</w:t>
      </w:r>
      <w:r w:rsidR="007B1703" w:rsidRPr="00D650CD">
        <w:rPr>
          <w:sz w:val="22"/>
        </w:rPr>
        <w:t>)</w:t>
      </w:r>
      <w:r w:rsidR="000C7B73" w:rsidRPr="00D650CD">
        <w:rPr>
          <w:sz w:val="22"/>
        </w:rPr>
        <w:t xml:space="preserve">. </w:t>
      </w:r>
      <w:r w:rsidR="00F03F7A" w:rsidRPr="00D650CD">
        <w:rPr>
          <w:sz w:val="22"/>
        </w:rPr>
        <w:t xml:space="preserve">The </w:t>
      </w:r>
      <w:r w:rsidR="000C7B73" w:rsidRPr="00D650CD">
        <w:rPr>
          <w:sz w:val="22"/>
        </w:rPr>
        <w:t xml:space="preserve">1:1 Services </w:t>
      </w:r>
      <w:r w:rsidR="0097245B" w:rsidRPr="00D650CD">
        <w:rPr>
          <w:sz w:val="22"/>
        </w:rPr>
        <w:t>involve temporary</w:t>
      </w:r>
      <w:r w:rsidR="000C7B73" w:rsidRPr="00D650CD">
        <w:rPr>
          <w:sz w:val="22"/>
        </w:rPr>
        <w:t xml:space="preserve"> supplemental supervision and support services for children/youth to ensure their safety and well-being and the safety and well-being of others in the placement setting. </w:t>
      </w:r>
    </w:p>
    <w:p w14:paraId="3D6CC09E" w14:textId="781A30BB" w:rsidR="000C7B73" w:rsidRPr="00D650CD" w:rsidRDefault="000C7B73" w:rsidP="00363CCF">
      <w:pPr>
        <w:numPr>
          <w:ilvl w:val="2"/>
          <w:numId w:val="65"/>
        </w:numPr>
        <w:tabs>
          <w:tab w:val="left" w:pos="900"/>
        </w:tabs>
        <w:spacing w:before="120" w:after="120"/>
        <w:ind w:left="1440"/>
      </w:pPr>
      <w:r w:rsidRPr="00D650CD">
        <w:rPr>
          <w:sz w:val="22"/>
        </w:rPr>
        <w:t xml:space="preserve">It is the State’s intention to obtain goods and services, as specified in this RFP, from a Contract between the selected Offerors and the State.  The anticipated duration of the services to be provided under these Contracts is </w:t>
      </w:r>
      <w:r w:rsidR="00E403CB" w:rsidRPr="00D650CD">
        <w:rPr>
          <w:sz w:val="22"/>
        </w:rPr>
        <w:t>two</w:t>
      </w:r>
      <w:r w:rsidRPr="00D650CD">
        <w:rPr>
          <w:sz w:val="22"/>
        </w:rPr>
        <w:t xml:space="preserve"> </w:t>
      </w:r>
      <w:r w:rsidR="000871C3" w:rsidRPr="00D650CD">
        <w:rPr>
          <w:sz w:val="22"/>
        </w:rPr>
        <w:t>(</w:t>
      </w:r>
      <w:r w:rsidR="00E403CB" w:rsidRPr="00D650CD">
        <w:rPr>
          <w:sz w:val="22"/>
        </w:rPr>
        <w:t>2</w:t>
      </w:r>
      <w:r w:rsidR="000871C3" w:rsidRPr="00D650CD">
        <w:rPr>
          <w:sz w:val="22"/>
        </w:rPr>
        <w:t xml:space="preserve">) </w:t>
      </w:r>
      <w:r w:rsidRPr="00D650CD">
        <w:rPr>
          <w:sz w:val="22"/>
        </w:rPr>
        <w:t>years</w:t>
      </w:r>
      <w:r w:rsidR="00E403CB" w:rsidRPr="00D650CD">
        <w:rPr>
          <w:sz w:val="22"/>
        </w:rPr>
        <w:t>, eight (8) months</w:t>
      </w:r>
      <w:r w:rsidRPr="00D650CD">
        <w:rPr>
          <w:sz w:val="22"/>
        </w:rPr>
        <w:t xml:space="preserve">, with a </w:t>
      </w:r>
      <w:r w:rsidR="004154D1" w:rsidRPr="00D650CD">
        <w:rPr>
          <w:sz w:val="22"/>
        </w:rPr>
        <w:t>one</w:t>
      </w:r>
      <w:r w:rsidR="000871C3" w:rsidRPr="00D650CD">
        <w:rPr>
          <w:sz w:val="22"/>
        </w:rPr>
        <w:t xml:space="preserve"> (</w:t>
      </w:r>
      <w:r w:rsidR="004154D1" w:rsidRPr="00D650CD">
        <w:rPr>
          <w:sz w:val="22"/>
        </w:rPr>
        <w:t>1</w:t>
      </w:r>
      <w:r w:rsidR="000871C3" w:rsidRPr="00D650CD">
        <w:rPr>
          <w:sz w:val="22"/>
        </w:rPr>
        <w:t xml:space="preserve">) </w:t>
      </w:r>
      <w:r w:rsidR="004154D1" w:rsidRPr="00D650CD">
        <w:rPr>
          <w:sz w:val="22"/>
        </w:rPr>
        <w:t>two</w:t>
      </w:r>
      <w:r w:rsidR="0097245B" w:rsidRPr="00D650CD">
        <w:rPr>
          <w:sz w:val="22"/>
        </w:rPr>
        <w:t>-year</w:t>
      </w:r>
      <w:r w:rsidRPr="00D650CD">
        <w:rPr>
          <w:sz w:val="22"/>
        </w:rPr>
        <w:t xml:space="preserve"> option renewal. </w:t>
      </w:r>
    </w:p>
    <w:p w14:paraId="14D868AF" w14:textId="77777777" w:rsidR="0002415F" w:rsidRPr="00D650CD" w:rsidRDefault="000C7B73" w:rsidP="0002415F">
      <w:pPr>
        <w:numPr>
          <w:ilvl w:val="2"/>
          <w:numId w:val="65"/>
        </w:numPr>
        <w:tabs>
          <w:tab w:val="left" w:pos="900"/>
        </w:tabs>
        <w:spacing w:before="120" w:after="120"/>
        <w:ind w:left="1440"/>
      </w:pPr>
      <w:r w:rsidRPr="00D650CD">
        <w:rPr>
          <w:sz w:val="22"/>
        </w:rPr>
        <w:t xml:space="preserve">The Department intends to make up to </w:t>
      </w:r>
      <w:r w:rsidR="00802CDF" w:rsidRPr="00D650CD">
        <w:rPr>
          <w:sz w:val="22"/>
        </w:rPr>
        <w:t xml:space="preserve">four </w:t>
      </w:r>
      <w:r w:rsidRPr="00D650CD">
        <w:rPr>
          <w:sz w:val="22"/>
        </w:rPr>
        <w:t>(</w:t>
      </w:r>
      <w:r w:rsidR="00802CDF" w:rsidRPr="00D650CD">
        <w:rPr>
          <w:sz w:val="22"/>
        </w:rPr>
        <w:t>4</w:t>
      </w:r>
      <w:r w:rsidRPr="00D650CD">
        <w:rPr>
          <w:sz w:val="22"/>
        </w:rPr>
        <w:t>) awards</w:t>
      </w:r>
      <w:r w:rsidR="00034EC4" w:rsidRPr="00D650CD">
        <w:rPr>
          <w:sz w:val="22"/>
        </w:rPr>
        <w:t xml:space="preserve"> for</w:t>
      </w:r>
      <w:r w:rsidR="007B1703" w:rsidRPr="00D650CD">
        <w:rPr>
          <w:sz w:val="22"/>
        </w:rPr>
        <w:t xml:space="preserve"> each</w:t>
      </w:r>
      <w:r w:rsidR="00034EC4" w:rsidRPr="00D650CD">
        <w:rPr>
          <w:sz w:val="22"/>
        </w:rPr>
        <w:t xml:space="preserve"> </w:t>
      </w:r>
      <w:r w:rsidR="007B1703" w:rsidRPr="00D650CD">
        <w:rPr>
          <w:sz w:val="22"/>
        </w:rPr>
        <w:t>Region to</w:t>
      </w:r>
      <w:r w:rsidR="00AA45A0" w:rsidRPr="00D650CD">
        <w:rPr>
          <w:sz w:val="22"/>
        </w:rPr>
        <w:t xml:space="preserve"> the most </w:t>
      </w:r>
      <w:r w:rsidR="00470584" w:rsidRPr="00D650CD">
        <w:rPr>
          <w:sz w:val="22"/>
        </w:rPr>
        <w:t xml:space="preserve">qualified </w:t>
      </w:r>
      <w:r w:rsidR="00852D1A" w:rsidRPr="00D650CD">
        <w:rPr>
          <w:sz w:val="22"/>
        </w:rPr>
        <w:t>O</w:t>
      </w:r>
      <w:r w:rsidR="00AA45A0" w:rsidRPr="00D650CD">
        <w:rPr>
          <w:sz w:val="22"/>
        </w:rPr>
        <w:t>fferors</w:t>
      </w:r>
      <w:r w:rsidR="007B1703" w:rsidRPr="00D650CD">
        <w:rPr>
          <w:sz w:val="22"/>
        </w:rPr>
        <w:t xml:space="preserve"> as specified below</w:t>
      </w:r>
      <w:r w:rsidR="00AA45A0" w:rsidRPr="00D650CD">
        <w:rPr>
          <w:sz w:val="22"/>
        </w:rPr>
        <w:t xml:space="preserve">. </w:t>
      </w:r>
      <w:r w:rsidRPr="00D650CD">
        <w:rPr>
          <w:sz w:val="22"/>
        </w:rPr>
        <w:t xml:space="preserve">See RFP </w:t>
      </w:r>
      <w:r w:rsidRPr="00D650CD">
        <w:rPr>
          <w:b/>
          <w:sz w:val="22"/>
        </w:rPr>
        <w:t xml:space="preserve">Section 4.9 Award Basis </w:t>
      </w:r>
      <w:r w:rsidRPr="00D650CD">
        <w:rPr>
          <w:sz w:val="22"/>
        </w:rPr>
        <w:t xml:space="preserve">for more Contract award </w:t>
      </w:r>
      <w:r w:rsidR="00AA45A0" w:rsidRPr="00D650CD">
        <w:rPr>
          <w:sz w:val="22"/>
        </w:rPr>
        <w:t>i</w:t>
      </w:r>
      <w:r w:rsidRPr="00D650CD">
        <w:rPr>
          <w:sz w:val="22"/>
        </w:rPr>
        <w:t>nformation.</w:t>
      </w:r>
      <w:r w:rsidR="00C57489" w:rsidRPr="00D650CD">
        <w:rPr>
          <w:sz w:val="22"/>
        </w:rPr>
        <w:t xml:space="preserve"> An Offeror may propose to serve </w:t>
      </w:r>
      <w:r w:rsidR="007B1703" w:rsidRPr="00D650CD">
        <w:rPr>
          <w:sz w:val="22"/>
        </w:rPr>
        <w:t xml:space="preserve">one or more </w:t>
      </w:r>
      <w:r w:rsidR="00C57489" w:rsidRPr="00D650CD">
        <w:rPr>
          <w:sz w:val="22"/>
        </w:rPr>
        <w:t>regions.</w:t>
      </w:r>
    </w:p>
    <w:p w14:paraId="7B47FD08" w14:textId="6CB6DAFF" w:rsidR="0000410A" w:rsidRPr="00D650CD" w:rsidRDefault="0000410A" w:rsidP="0000410A">
      <w:pPr>
        <w:tabs>
          <w:tab w:val="left" w:pos="900"/>
        </w:tabs>
        <w:spacing w:before="120" w:after="120"/>
        <w:ind w:left="1440"/>
      </w:pPr>
      <w:r w:rsidRPr="00D650CD">
        <w:t xml:space="preserve">Note: if needed, a Contractor may be requested to provide services to a neighboring jurisdiction as needed or for continuity of care or upon recommendation by the case worker, upon SSA approval. </w:t>
      </w:r>
    </w:p>
    <w:p w14:paraId="1635D195" w14:textId="77777777" w:rsidR="0002415F" w:rsidRPr="00D650CD" w:rsidRDefault="0002415F" w:rsidP="0002415F">
      <w:pPr>
        <w:tabs>
          <w:tab w:val="left" w:pos="900"/>
        </w:tabs>
        <w:spacing w:before="120" w:after="120"/>
        <w:ind w:left="1440"/>
      </w:pPr>
    </w:p>
    <w:tbl>
      <w:tblPr>
        <w:tblStyle w:val="14"/>
        <w:tblW w:w="8715" w:type="dxa"/>
        <w:tblInd w:w="675" w:type="dxa"/>
        <w:tblBorders>
          <w:top w:val="nil"/>
          <w:left w:val="nil"/>
          <w:bottom w:val="nil"/>
          <w:right w:val="nil"/>
          <w:insideH w:val="nil"/>
          <w:insideV w:val="nil"/>
        </w:tblBorders>
        <w:tblLayout w:type="fixed"/>
        <w:tblLook w:val="0600" w:firstRow="0" w:lastRow="0" w:firstColumn="0" w:lastColumn="0" w:noHBand="1" w:noVBand="1"/>
      </w:tblPr>
      <w:tblGrid>
        <w:gridCol w:w="1125"/>
        <w:gridCol w:w="1875"/>
        <w:gridCol w:w="5715"/>
      </w:tblGrid>
      <w:tr w:rsidR="007B1703" w:rsidRPr="00D650CD" w14:paraId="4952F556" w14:textId="77777777" w:rsidTr="00B936E9">
        <w:trPr>
          <w:trHeight w:val="285"/>
        </w:trPr>
        <w:tc>
          <w:tcPr>
            <w:tcW w:w="1125" w:type="dxa"/>
            <w:tcBorders>
              <w:top w:val="single" w:sz="6" w:space="0" w:color="000000"/>
              <w:left w:val="single" w:sz="6" w:space="0" w:color="000000"/>
              <w:bottom w:val="single" w:sz="6" w:space="0" w:color="000000"/>
              <w:right w:val="single" w:sz="6" w:space="0" w:color="000000"/>
            </w:tcBorders>
            <w:shd w:val="clear" w:color="auto" w:fill="000000"/>
            <w:tcMar>
              <w:top w:w="0" w:type="dxa"/>
              <w:left w:w="100" w:type="dxa"/>
              <w:bottom w:w="0" w:type="dxa"/>
              <w:right w:w="100" w:type="dxa"/>
            </w:tcMar>
          </w:tcPr>
          <w:p w14:paraId="2D07BA48" w14:textId="77777777" w:rsidR="007B1703" w:rsidRPr="00D650CD" w:rsidRDefault="007B1703" w:rsidP="007B1703">
            <w:pPr>
              <w:tabs>
                <w:tab w:val="left" w:pos="900"/>
              </w:tabs>
              <w:spacing w:before="240" w:line="276" w:lineRule="auto"/>
              <w:rPr>
                <w:sz w:val="18"/>
                <w:szCs w:val="18"/>
              </w:rPr>
            </w:pPr>
          </w:p>
        </w:tc>
        <w:tc>
          <w:tcPr>
            <w:tcW w:w="7590" w:type="dxa"/>
            <w:gridSpan w:val="2"/>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1C822F08" w14:textId="77777777" w:rsidR="007B1703" w:rsidRPr="00D650CD" w:rsidRDefault="007B1703" w:rsidP="007B1703">
            <w:pPr>
              <w:tabs>
                <w:tab w:val="left" w:pos="900"/>
              </w:tabs>
              <w:spacing w:before="240" w:line="276" w:lineRule="auto"/>
              <w:rPr>
                <w:b/>
                <w:color w:val="FFFFFF"/>
                <w:sz w:val="18"/>
                <w:szCs w:val="18"/>
              </w:rPr>
            </w:pPr>
            <w:r w:rsidRPr="00D650CD">
              <w:rPr>
                <w:color w:val="FFFFFF"/>
                <w:sz w:val="18"/>
                <w:szCs w:val="18"/>
              </w:rPr>
              <w:t xml:space="preserve">                                   </w:t>
            </w:r>
            <w:r w:rsidRPr="00D650CD">
              <w:rPr>
                <w:color w:val="FFFFFF"/>
                <w:sz w:val="18"/>
                <w:szCs w:val="18"/>
              </w:rPr>
              <w:tab/>
              <w:t xml:space="preserve"> </w:t>
            </w:r>
            <w:r w:rsidRPr="00D650CD">
              <w:rPr>
                <w:b/>
                <w:color w:val="FFFFFF"/>
                <w:sz w:val="18"/>
                <w:szCs w:val="18"/>
              </w:rPr>
              <w:t>Jurisdictions in each Region are:</w:t>
            </w:r>
          </w:p>
        </w:tc>
      </w:tr>
      <w:tr w:rsidR="007B1703" w:rsidRPr="00D650CD" w14:paraId="06BAE7C9" w14:textId="77777777" w:rsidTr="00B936E9">
        <w:trPr>
          <w:trHeight w:val="555"/>
        </w:trPr>
        <w:tc>
          <w:tcPr>
            <w:tcW w:w="11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E9ABD43" w14:textId="77777777" w:rsidR="007B1703" w:rsidRPr="00D650CD" w:rsidRDefault="007B1703" w:rsidP="007B1703">
            <w:pPr>
              <w:tabs>
                <w:tab w:val="left" w:pos="900"/>
              </w:tabs>
              <w:spacing w:before="240" w:line="276" w:lineRule="auto"/>
              <w:rPr>
                <w:b/>
                <w:sz w:val="18"/>
                <w:szCs w:val="18"/>
              </w:rPr>
            </w:pPr>
            <w:r w:rsidRPr="00D650CD">
              <w:rPr>
                <w:b/>
                <w:sz w:val="18"/>
                <w:szCs w:val="18"/>
              </w:rPr>
              <w:t>Region 1</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15B5EB9" w14:textId="77777777" w:rsidR="007B1703" w:rsidRPr="00D650CD" w:rsidRDefault="007B1703" w:rsidP="007B1703">
            <w:pPr>
              <w:tabs>
                <w:tab w:val="left" w:pos="900"/>
              </w:tabs>
              <w:spacing w:before="240" w:line="276" w:lineRule="auto"/>
              <w:rPr>
                <w:b/>
                <w:sz w:val="18"/>
                <w:szCs w:val="18"/>
              </w:rPr>
            </w:pPr>
            <w:r w:rsidRPr="00D650CD">
              <w:rPr>
                <w:b/>
                <w:sz w:val="18"/>
                <w:szCs w:val="18"/>
              </w:rPr>
              <w:t>Southern Maryland</w:t>
            </w:r>
          </w:p>
        </w:tc>
        <w:tc>
          <w:tcPr>
            <w:tcW w:w="5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94DBF92" w14:textId="41BD0B54" w:rsidR="007B1703" w:rsidRPr="00D650CD" w:rsidRDefault="007B1703" w:rsidP="007B1703">
            <w:pPr>
              <w:tabs>
                <w:tab w:val="left" w:pos="900"/>
              </w:tabs>
              <w:spacing w:before="240" w:line="276" w:lineRule="auto"/>
              <w:rPr>
                <w:b/>
                <w:sz w:val="18"/>
                <w:szCs w:val="18"/>
              </w:rPr>
            </w:pPr>
            <w:r w:rsidRPr="00D650CD">
              <w:rPr>
                <w:b/>
                <w:sz w:val="18"/>
                <w:szCs w:val="18"/>
              </w:rPr>
              <w:t xml:space="preserve">Calvert, Charles, Prince </w:t>
            </w:r>
            <w:r w:rsidR="00750D1D" w:rsidRPr="00D650CD">
              <w:rPr>
                <w:b/>
                <w:sz w:val="18"/>
                <w:szCs w:val="18"/>
              </w:rPr>
              <w:t>George’s,</w:t>
            </w:r>
            <w:r w:rsidRPr="00D650CD">
              <w:rPr>
                <w:b/>
                <w:sz w:val="18"/>
                <w:szCs w:val="18"/>
              </w:rPr>
              <w:t xml:space="preserve"> and St. Mary’s Counties</w:t>
            </w:r>
          </w:p>
        </w:tc>
      </w:tr>
      <w:tr w:rsidR="007B1703" w:rsidRPr="00D650CD" w14:paraId="7B1DD21F" w14:textId="77777777" w:rsidTr="00B936E9">
        <w:trPr>
          <w:trHeight w:val="924"/>
        </w:trPr>
        <w:tc>
          <w:tcPr>
            <w:tcW w:w="11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5AAFC8" w14:textId="77777777" w:rsidR="007B1703" w:rsidRPr="00D650CD" w:rsidRDefault="007B1703" w:rsidP="007B1703">
            <w:pPr>
              <w:tabs>
                <w:tab w:val="left" w:pos="900"/>
              </w:tabs>
              <w:spacing w:before="240" w:line="276" w:lineRule="auto"/>
              <w:rPr>
                <w:b/>
                <w:sz w:val="18"/>
                <w:szCs w:val="18"/>
              </w:rPr>
            </w:pPr>
            <w:r w:rsidRPr="00D650CD">
              <w:rPr>
                <w:b/>
                <w:sz w:val="18"/>
                <w:szCs w:val="18"/>
              </w:rPr>
              <w:t>Region 2</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1167A79" w14:textId="77777777" w:rsidR="007B1703" w:rsidRPr="00D650CD" w:rsidRDefault="007B1703" w:rsidP="007B1703">
            <w:pPr>
              <w:tabs>
                <w:tab w:val="left" w:pos="900"/>
              </w:tabs>
              <w:spacing w:before="240" w:line="276" w:lineRule="auto"/>
              <w:rPr>
                <w:b/>
                <w:sz w:val="18"/>
                <w:szCs w:val="18"/>
              </w:rPr>
            </w:pPr>
            <w:r w:rsidRPr="00D650CD">
              <w:rPr>
                <w:b/>
                <w:sz w:val="18"/>
                <w:szCs w:val="18"/>
              </w:rPr>
              <w:t>Central Maryland</w:t>
            </w:r>
          </w:p>
        </w:tc>
        <w:tc>
          <w:tcPr>
            <w:tcW w:w="5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665669A" w14:textId="72C77461" w:rsidR="007B1703" w:rsidRPr="00D650CD" w:rsidRDefault="007B1703" w:rsidP="007B1703">
            <w:pPr>
              <w:tabs>
                <w:tab w:val="left" w:pos="900"/>
              </w:tabs>
              <w:spacing w:before="240" w:line="276" w:lineRule="auto"/>
              <w:rPr>
                <w:b/>
                <w:sz w:val="18"/>
                <w:szCs w:val="18"/>
              </w:rPr>
            </w:pPr>
            <w:r w:rsidRPr="00D650CD">
              <w:rPr>
                <w:b/>
                <w:sz w:val="18"/>
                <w:szCs w:val="18"/>
              </w:rPr>
              <w:t xml:space="preserve"> Baltimore Co., Carroll, Harford, </w:t>
            </w:r>
            <w:r w:rsidR="00750D1D" w:rsidRPr="00D650CD">
              <w:rPr>
                <w:b/>
                <w:sz w:val="18"/>
                <w:szCs w:val="18"/>
              </w:rPr>
              <w:t>Howard,</w:t>
            </w:r>
            <w:r w:rsidRPr="00D650CD">
              <w:rPr>
                <w:b/>
                <w:sz w:val="18"/>
                <w:szCs w:val="18"/>
              </w:rPr>
              <w:t xml:space="preserve"> and Montgomery Counties</w:t>
            </w:r>
          </w:p>
        </w:tc>
      </w:tr>
      <w:tr w:rsidR="007B1703" w:rsidRPr="00D650CD" w14:paraId="60F5CF6A" w14:textId="77777777" w:rsidTr="00B936E9">
        <w:trPr>
          <w:trHeight w:val="731"/>
        </w:trPr>
        <w:tc>
          <w:tcPr>
            <w:tcW w:w="11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212E799" w14:textId="77777777" w:rsidR="007B1703" w:rsidRPr="00D650CD" w:rsidRDefault="007B1703" w:rsidP="007B1703">
            <w:pPr>
              <w:tabs>
                <w:tab w:val="left" w:pos="900"/>
              </w:tabs>
              <w:spacing w:before="240" w:line="276" w:lineRule="auto"/>
              <w:rPr>
                <w:b/>
                <w:sz w:val="18"/>
                <w:szCs w:val="18"/>
              </w:rPr>
            </w:pPr>
            <w:r w:rsidRPr="00D650CD">
              <w:rPr>
                <w:b/>
                <w:sz w:val="18"/>
                <w:szCs w:val="18"/>
              </w:rPr>
              <w:t>Region 3</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A4BA7A1" w14:textId="77777777" w:rsidR="007B1703" w:rsidRPr="00D650CD" w:rsidRDefault="007B1703" w:rsidP="007B1703">
            <w:pPr>
              <w:tabs>
                <w:tab w:val="left" w:pos="900"/>
              </w:tabs>
              <w:spacing w:before="240" w:line="276" w:lineRule="auto"/>
              <w:rPr>
                <w:b/>
                <w:sz w:val="18"/>
                <w:szCs w:val="18"/>
              </w:rPr>
            </w:pPr>
            <w:r w:rsidRPr="00D650CD">
              <w:rPr>
                <w:b/>
                <w:sz w:val="18"/>
                <w:szCs w:val="18"/>
              </w:rPr>
              <w:t>Western Maryland</w:t>
            </w:r>
          </w:p>
        </w:tc>
        <w:tc>
          <w:tcPr>
            <w:tcW w:w="5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6ABD87" w14:textId="77777777" w:rsidR="007B1703" w:rsidRPr="00D650CD" w:rsidRDefault="007B1703" w:rsidP="007B1703">
            <w:pPr>
              <w:tabs>
                <w:tab w:val="left" w:pos="900"/>
              </w:tabs>
              <w:spacing w:before="240" w:line="276" w:lineRule="auto"/>
              <w:rPr>
                <w:b/>
                <w:sz w:val="18"/>
                <w:szCs w:val="18"/>
              </w:rPr>
            </w:pPr>
            <w:r w:rsidRPr="00D650CD">
              <w:rPr>
                <w:b/>
                <w:sz w:val="18"/>
                <w:szCs w:val="18"/>
              </w:rPr>
              <w:t>Allegany, Frederick, Garrett, and Washington Counties</w:t>
            </w:r>
          </w:p>
        </w:tc>
      </w:tr>
      <w:tr w:rsidR="007B1703" w:rsidRPr="00D650CD" w14:paraId="17EB6EC2" w14:textId="77777777" w:rsidTr="00B936E9">
        <w:trPr>
          <w:trHeight w:val="285"/>
        </w:trPr>
        <w:tc>
          <w:tcPr>
            <w:tcW w:w="1125"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122FA96" w14:textId="77777777" w:rsidR="007B1703" w:rsidRPr="00D650CD" w:rsidRDefault="007B1703" w:rsidP="007B1703">
            <w:pPr>
              <w:tabs>
                <w:tab w:val="left" w:pos="900"/>
              </w:tabs>
              <w:spacing w:before="240" w:line="276" w:lineRule="auto"/>
              <w:rPr>
                <w:b/>
                <w:sz w:val="18"/>
                <w:szCs w:val="18"/>
              </w:rPr>
            </w:pPr>
            <w:r w:rsidRPr="00D650CD">
              <w:rPr>
                <w:b/>
                <w:sz w:val="18"/>
                <w:szCs w:val="18"/>
              </w:rPr>
              <w:t>Region 4</w:t>
            </w:r>
          </w:p>
        </w:tc>
        <w:tc>
          <w:tcPr>
            <w:tcW w:w="187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F4279B" w14:textId="77777777" w:rsidR="007B1703" w:rsidRPr="00D650CD" w:rsidRDefault="007B1703" w:rsidP="007B1703">
            <w:pPr>
              <w:tabs>
                <w:tab w:val="left" w:pos="900"/>
              </w:tabs>
              <w:spacing w:before="240" w:line="276" w:lineRule="auto"/>
              <w:rPr>
                <w:b/>
                <w:sz w:val="18"/>
                <w:szCs w:val="18"/>
              </w:rPr>
            </w:pPr>
            <w:r w:rsidRPr="00D650CD">
              <w:rPr>
                <w:b/>
                <w:sz w:val="18"/>
                <w:szCs w:val="18"/>
              </w:rPr>
              <w:t>Eastern Shore</w:t>
            </w:r>
          </w:p>
        </w:tc>
        <w:tc>
          <w:tcPr>
            <w:tcW w:w="571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2A03A5A" w14:textId="77777777" w:rsidR="007B1703" w:rsidRPr="00D650CD" w:rsidRDefault="007B1703" w:rsidP="007B1703">
            <w:pPr>
              <w:tabs>
                <w:tab w:val="left" w:pos="900"/>
              </w:tabs>
              <w:spacing w:before="240" w:line="276" w:lineRule="auto"/>
              <w:rPr>
                <w:b/>
                <w:sz w:val="18"/>
                <w:szCs w:val="18"/>
              </w:rPr>
            </w:pPr>
            <w:r w:rsidRPr="00D650CD">
              <w:rPr>
                <w:b/>
                <w:sz w:val="18"/>
                <w:szCs w:val="18"/>
              </w:rPr>
              <w:t>Caroline, Cecil, Dorchester, Kent, Queen Anne’s, Talbot, Somerset, Wicomico, and Worcester Counties</w:t>
            </w:r>
          </w:p>
        </w:tc>
      </w:tr>
    </w:tbl>
    <w:p w14:paraId="3B41DD5F" w14:textId="77777777" w:rsidR="007B1703" w:rsidRPr="00D650CD" w:rsidRDefault="007B1703" w:rsidP="007B1703">
      <w:pPr>
        <w:tabs>
          <w:tab w:val="left" w:pos="900"/>
        </w:tabs>
        <w:spacing w:before="120" w:after="120"/>
        <w:ind w:left="1440"/>
      </w:pPr>
    </w:p>
    <w:p w14:paraId="28D811B4" w14:textId="77777777" w:rsidR="000C7B73" w:rsidRPr="00D650CD" w:rsidRDefault="000C7B73" w:rsidP="00363CCF">
      <w:pPr>
        <w:numPr>
          <w:ilvl w:val="2"/>
          <w:numId w:val="65"/>
        </w:numPr>
        <w:tabs>
          <w:tab w:val="left" w:pos="900"/>
        </w:tabs>
        <w:spacing w:before="120" w:after="120"/>
        <w:ind w:left="1440"/>
      </w:pPr>
      <w:r w:rsidRPr="00D650CD">
        <w:rPr>
          <w:sz w:val="22"/>
        </w:rPr>
        <w:t>An Offeror, either directly or through its subcontractor(s), must be able to provide all goods and services and meet all of the requirements requested in this solicitation and the successful Offeror (the Contractor) shall remain responsible for Contract performance regardless of subcontractor participation in the work.</w:t>
      </w:r>
    </w:p>
    <w:p w14:paraId="042BE9FB" w14:textId="77777777" w:rsidR="000C7B73" w:rsidRPr="00D650CD" w:rsidRDefault="000C7B73" w:rsidP="00363CCF">
      <w:pPr>
        <w:numPr>
          <w:ilvl w:val="2"/>
          <w:numId w:val="65"/>
        </w:numPr>
        <w:tabs>
          <w:tab w:val="left" w:pos="900"/>
        </w:tabs>
        <w:spacing w:before="120" w:after="120"/>
        <w:ind w:left="1440"/>
      </w:pPr>
      <w:r w:rsidRPr="00D650CD">
        <w:rPr>
          <w:sz w:val="22"/>
        </w:rPr>
        <w:t>A Contract award does not ensure a Contractor will receive all or any State business under the Contract.</w:t>
      </w:r>
    </w:p>
    <w:p w14:paraId="23BBEF84" w14:textId="329913AE" w:rsidR="000C7B73" w:rsidRPr="00D650CD" w:rsidRDefault="000C7B73" w:rsidP="000C7B73">
      <w:pPr>
        <w:pStyle w:val="Heading2"/>
      </w:pPr>
      <w:bookmarkStart w:id="15" w:name="_Toc488066947"/>
      <w:bookmarkStart w:id="16" w:name="_Toc171338825"/>
      <w:r w:rsidRPr="00D650CD">
        <w:lastRenderedPageBreak/>
        <w:t>Background, Purpose</w:t>
      </w:r>
      <w:bookmarkEnd w:id="15"/>
      <w:r w:rsidR="00AF1F05" w:rsidRPr="00D650CD">
        <w:t>,</w:t>
      </w:r>
      <w:r w:rsidRPr="00D650CD">
        <w:t xml:space="preserve"> and Goals</w:t>
      </w:r>
      <w:bookmarkEnd w:id="16"/>
    </w:p>
    <w:p w14:paraId="7BE070AB" w14:textId="733A7467" w:rsidR="000C7B73" w:rsidRPr="00D650CD" w:rsidRDefault="000C7B73" w:rsidP="000C7B73">
      <w:pPr>
        <w:spacing w:before="120" w:after="120"/>
        <w:rPr>
          <w:sz w:val="22"/>
        </w:rPr>
      </w:pPr>
      <w:r w:rsidRPr="00D650CD">
        <w:rPr>
          <w:sz w:val="22"/>
        </w:rPr>
        <w:t>There</w:t>
      </w:r>
      <w:r w:rsidR="00661440" w:rsidRPr="00D650CD">
        <w:rPr>
          <w:sz w:val="22"/>
        </w:rPr>
        <w:t xml:space="preserve"> As of February 2024 there were</w:t>
      </w:r>
      <w:r w:rsidRPr="00D650CD">
        <w:rPr>
          <w:sz w:val="22"/>
        </w:rPr>
        <w:t xml:space="preserve"> approximately </w:t>
      </w:r>
      <w:r w:rsidR="00661440" w:rsidRPr="00D650CD">
        <w:rPr>
          <w:sz w:val="22"/>
        </w:rPr>
        <w:t>3,800</w:t>
      </w:r>
      <w:r w:rsidRPr="00D650CD">
        <w:rPr>
          <w:sz w:val="22"/>
        </w:rPr>
        <w:t xml:space="preserve"> children in foster care in Maryland. </w:t>
      </w:r>
      <w:r w:rsidR="00661440" w:rsidRPr="00D650CD">
        <w:rPr>
          <w:sz w:val="22"/>
        </w:rPr>
        <w:t xml:space="preserve">This </w:t>
      </w:r>
      <w:hyperlink r:id="rId17" w:history="1">
        <w:r w:rsidR="00661440" w:rsidRPr="00D650CD">
          <w:rPr>
            <w:rStyle w:val="Hyperlink"/>
            <w:sz w:val="22"/>
          </w:rPr>
          <w:t>link</w:t>
        </w:r>
      </w:hyperlink>
      <w:r w:rsidR="00661440" w:rsidRPr="00D650CD">
        <w:rPr>
          <w:sz w:val="22"/>
        </w:rPr>
        <w:t xml:space="preserve"> provides the most current information of active foster care cases by county.  </w:t>
      </w:r>
      <w:r w:rsidRPr="00D650CD">
        <w:rPr>
          <w:sz w:val="22"/>
        </w:rPr>
        <w:t xml:space="preserve"> </w:t>
      </w:r>
    </w:p>
    <w:p w14:paraId="6C4F4887" w14:textId="0201B555" w:rsidR="000C7B73" w:rsidRPr="00D650CD" w:rsidRDefault="000C7B73" w:rsidP="000C7B73">
      <w:pPr>
        <w:spacing w:before="120" w:after="120"/>
        <w:rPr>
          <w:sz w:val="22"/>
        </w:rPr>
      </w:pPr>
      <w:r w:rsidRPr="00D650CD">
        <w:rPr>
          <w:sz w:val="22"/>
        </w:rPr>
        <w:t xml:space="preserve">The 1:1 Services play an important role in supporting the safety, permanence and well-being of children placed in out-of-home care.  </w:t>
      </w:r>
      <w:r w:rsidR="00661440" w:rsidRPr="00D650CD">
        <w:rPr>
          <w:b/>
          <w:bCs/>
          <w:sz w:val="22"/>
          <w:u w:val="single"/>
        </w:rPr>
        <w:t xml:space="preserve">Attachment </w:t>
      </w:r>
      <w:r w:rsidR="00D06202" w:rsidRPr="00D650CD">
        <w:rPr>
          <w:b/>
          <w:bCs/>
          <w:sz w:val="22"/>
          <w:u w:val="single"/>
        </w:rPr>
        <w:t>R</w:t>
      </w:r>
      <w:r w:rsidR="00661440" w:rsidRPr="00D650CD">
        <w:rPr>
          <w:sz w:val="22"/>
        </w:rPr>
        <w:t xml:space="preserve"> provides the </w:t>
      </w:r>
      <w:r w:rsidR="00A61E6C" w:rsidRPr="00D650CD">
        <w:rPr>
          <w:sz w:val="22"/>
        </w:rPr>
        <w:t>average</w:t>
      </w:r>
      <w:r w:rsidR="00661440" w:rsidRPr="00D650CD">
        <w:rPr>
          <w:sz w:val="22"/>
        </w:rPr>
        <w:t xml:space="preserve"> number of </w:t>
      </w:r>
      <w:r w:rsidR="00793C0F" w:rsidRPr="00D650CD">
        <w:rPr>
          <w:sz w:val="22"/>
        </w:rPr>
        <w:t>youths</w:t>
      </w:r>
      <w:r w:rsidR="00661440" w:rsidRPr="00D650CD">
        <w:rPr>
          <w:sz w:val="22"/>
        </w:rPr>
        <w:t xml:space="preserve"> for </w:t>
      </w:r>
      <w:r w:rsidR="00A61E6C" w:rsidRPr="00D650CD">
        <w:rPr>
          <w:sz w:val="22"/>
        </w:rPr>
        <w:t xml:space="preserve">1:1 </w:t>
      </w:r>
      <w:r w:rsidR="00622803" w:rsidRPr="00D650CD">
        <w:rPr>
          <w:sz w:val="22"/>
        </w:rPr>
        <w:t>S</w:t>
      </w:r>
      <w:r w:rsidR="00A61E6C" w:rsidRPr="00D650CD">
        <w:rPr>
          <w:sz w:val="22"/>
        </w:rPr>
        <w:t xml:space="preserve">ervices </w:t>
      </w:r>
      <w:r w:rsidR="00E32E69" w:rsidRPr="00D650CD">
        <w:rPr>
          <w:sz w:val="22"/>
        </w:rPr>
        <w:t xml:space="preserve">any given time during </w:t>
      </w:r>
      <w:r w:rsidR="00A61E6C" w:rsidRPr="00D650CD">
        <w:rPr>
          <w:sz w:val="22"/>
        </w:rPr>
        <w:t>this past year</w:t>
      </w:r>
      <w:r w:rsidR="00661440" w:rsidRPr="00D650CD">
        <w:rPr>
          <w:sz w:val="22"/>
        </w:rPr>
        <w:t xml:space="preserve">.  </w:t>
      </w:r>
      <w:r w:rsidR="00C82869" w:rsidRPr="00D650CD">
        <w:rPr>
          <w:sz w:val="22"/>
        </w:rPr>
        <w:t>These</w:t>
      </w:r>
      <w:r w:rsidRPr="00D650CD">
        <w:rPr>
          <w:sz w:val="22"/>
        </w:rPr>
        <w:t xml:space="preserve"> services can also promote </w:t>
      </w:r>
      <w:r w:rsidR="0070711E" w:rsidRPr="00D650CD">
        <w:rPr>
          <w:sz w:val="22"/>
        </w:rPr>
        <w:t xml:space="preserve">the child’s </w:t>
      </w:r>
      <w:r w:rsidRPr="00D650CD">
        <w:rPr>
          <w:sz w:val="22"/>
        </w:rPr>
        <w:t xml:space="preserve">reunification </w:t>
      </w:r>
      <w:r w:rsidR="0070711E" w:rsidRPr="00D650CD">
        <w:rPr>
          <w:sz w:val="22"/>
        </w:rPr>
        <w:t xml:space="preserve">with their parents </w:t>
      </w:r>
      <w:r w:rsidRPr="00D650CD">
        <w:rPr>
          <w:sz w:val="22"/>
        </w:rPr>
        <w:t xml:space="preserve">and prevent future disruption and re-entry into care.  Given the added trauma and poor outcomes associated with placement disruptions, it is important for </w:t>
      </w:r>
      <w:r w:rsidR="00F03F7A" w:rsidRPr="00D650CD">
        <w:rPr>
          <w:sz w:val="22"/>
        </w:rPr>
        <w:t>the Department</w:t>
      </w:r>
      <w:r w:rsidRPr="00D650CD">
        <w:rPr>
          <w:sz w:val="22"/>
        </w:rPr>
        <w:t xml:space="preserve"> to develop and deliver effective 1:1 Services that can contribute to stabilizing out-of-home placements when they are needed. </w:t>
      </w:r>
      <w:r w:rsidR="00AC308D" w:rsidRPr="00D650CD">
        <w:rPr>
          <w:sz w:val="22"/>
        </w:rPr>
        <w:t xml:space="preserve">On occasion, a child may require additional staff supervision </w:t>
      </w:r>
      <w:r w:rsidR="00F03F7A" w:rsidRPr="00D650CD">
        <w:rPr>
          <w:sz w:val="22"/>
        </w:rPr>
        <w:t>from the 1</w:t>
      </w:r>
      <w:r w:rsidR="00AC308D" w:rsidRPr="00D650CD">
        <w:rPr>
          <w:sz w:val="22"/>
        </w:rPr>
        <w:t>:1 Services.</w:t>
      </w:r>
    </w:p>
    <w:p w14:paraId="530C045D" w14:textId="77777777" w:rsidR="00661440" w:rsidRPr="00D650CD" w:rsidRDefault="000C7B73" w:rsidP="00661440">
      <w:pPr>
        <w:widowControl w:val="0"/>
        <w:pBdr>
          <w:top w:val="nil"/>
          <w:left w:val="nil"/>
          <w:bottom w:val="nil"/>
          <w:right w:val="nil"/>
          <w:between w:val="nil"/>
        </w:pBdr>
        <w:rPr>
          <w:sz w:val="22"/>
        </w:rPr>
      </w:pPr>
      <w:r w:rsidRPr="00D650CD">
        <w:rPr>
          <w:sz w:val="22"/>
        </w:rPr>
        <w:t>The 1:1 Services are not intended to replace other professional treatment services that children and youth need</w:t>
      </w:r>
      <w:r w:rsidR="0070711E" w:rsidRPr="00D650CD">
        <w:rPr>
          <w:sz w:val="22"/>
        </w:rPr>
        <w:t xml:space="preserve">. These 1:1 Services are expected to last up to </w:t>
      </w:r>
      <w:r w:rsidR="00852D1A" w:rsidRPr="00D650CD">
        <w:rPr>
          <w:sz w:val="22"/>
        </w:rPr>
        <w:t>thirty (</w:t>
      </w:r>
      <w:r w:rsidR="0070711E" w:rsidRPr="00D650CD">
        <w:rPr>
          <w:sz w:val="22"/>
        </w:rPr>
        <w:t>30</w:t>
      </w:r>
      <w:r w:rsidR="00852D1A" w:rsidRPr="00D650CD">
        <w:rPr>
          <w:sz w:val="22"/>
        </w:rPr>
        <w:t>)</w:t>
      </w:r>
      <w:r w:rsidR="0070711E" w:rsidRPr="00D650CD">
        <w:rPr>
          <w:sz w:val="22"/>
        </w:rPr>
        <w:t xml:space="preserve"> days</w:t>
      </w:r>
      <w:r w:rsidR="00AF1F05" w:rsidRPr="00D650CD">
        <w:rPr>
          <w:sz w:val="22"/>
        </w:rPr>
        <w:t xml:space="preserve"> </w:t>
      </w:r>
      <w:r w:rsidR="00852D1A" w:rsidRPr="00D650CD">
        <w:rPr>
          <w:sz w:val="22"/>
        </w:rPr>
        <w:t xml:space="preserve">but </w:t>
      </w:r>
      <w:r w:rsidR="0070711E" w:rsidRPr="00D650CD">
        <w:rPr>
          <w:sz w:val="22"/>
        </w:rPr>
        <w:t xml:space="preserve">may be extended at the sole discretion </w:t>
      </w:r>
      <w:r w:rsidR="00F03F7A" w:rsidRPr="00D650CD">
        <w:rPr>
          <w:sz w:val="22"/>
        </w:rPr>
        <w:t>of the Department</w:t>
      </w:r>
      <w:r w:rsidR="0070711E" w:rsidRPr="00D650CD">
        <w:rPr>
          <w:sz w:val="22"/>
        </w:rPr>
        <w:t>.</w:t>
      </w:r>
      <w:r w:rsidR="00A61E6C" w:rsidRPr="00D650CD">
        <w:rPr>
          <w:sz w:val="22"/>
        </w:rPr>
        <w:t xml:space="preserve"> </w:t>
      </w:r>
      <w:r w:rsidR="00661440" w:rsidRPr="00D650CD">
        <w:rPr>
          <w:sz w:val="22"/>
        </w:rPr>
        <w:t>While the majority of children are placed in their home jurisdictions, providers may be required to provide services outside of their home jurisdictions.</w:t>
      </w:r>
    </w:p>
    <w:p w14:paraId="0B0BE44F" w14:textId="0F104E09" w:rsidR="00A84603" w:rsidRPr="00D650CD" w:rsidRDefault="00A84603" w:rsidP="00A84603">
      <w:pPr>
        <w:widowControl w:val="0"/>
        <w:pBdr>
          <w:top w:val="nil"/>
          <w:left w:val="nil"/>
          <w:bottom w:val="nil"/>
          <w:right w:val="nil"/>
          <w:between w:val="nil"/>
        </w:pBdr>
        <w:rPr>
          <w:rFonts w:ascii="Arial" w:eastAsia="Arial" w:hAnsi="Arial" w:cs="Arial"/>
          <w:color w:val="000000"/>
          <w:sz w:val="22"/>
        </w:rPr>
      </w:pPr>
    </w:p>
    <w:p w14:paraId="2EBCC05C" w14:textId="1D8E3613" w:rsidR="000C7B73" w:rsidRPr="00D650CD" w:rsidRDefault="00AF7B93" w:rsidP="000C7B73">
      <w:pPr>
        <w:tabs>
          <w:tab w:val="left" w:pos="900"/>
        </w:tabs>
        <w:spacing w:before="120" w:after="120"/>
        <w:rPr>
          <w:sz w:val="22"/>
        </w:rPr>
      </w:pPr>
      <w:r w:rsidRPr="00D650CD">
        <w:rPr>
          <w:sz w:val="22"/>
        </w:rPr>
        <w:t xml:space="preserve">The 1:1 </w:t>
      </w:r>
      <w:r w:rsidR="000C7B73" w:rsidRPr="00D650CD">
        <w:rPr>
          <w:sz w:val="22"/>
        </w:rPr>
        <w:t>Services provided are intended to</w:t>
      </w:r>
      <w:r w:rsidRPr="00D650CD">
        <w:rPr>
          <w:sz w:val="22"/>
        </w:rPr>
        <w:t xml:space="preserve"> decrease placement disruptions and promote</w:t>
      </w:r>
      <w:r w:rsidR="000C7B73" w:rsidRPr="00D650CD">
        <w:rPr>
          <w:sz w:val="22"/>
        </w:rPr>
        <w:t>:</w:t>
      </w:r>
    </w:p>
    <w:p w14:paraId="1A2C59E6" w14:textId="1AB3C61E" w:rsidR="000C7B73" w:rsidRPr="00D650CD" w:rsidRDefault="00AF7B93" w:rsidP="00363CCF">
      <w:pPr>
        <w:numPr>
          <w:ilvl w:val="0"/>
          <w:numId w:val="66"/>
        </w:numPr>
        <w:spacing w:before="120" w:after="120"/>
        <w:ind w:left="2160" w:hanging="360"/>
      </w:pPr>
      <w:r w:rsidRPr="00D650CD">
        <w:rPr>
          <w:sz w:val="22"/>
        </w:rPr>
        <w:t>S</w:t>
      </w:r>
      <w:r w:rsidR="000C7B73" w:rsidRPr="00D650CD">
        <w:rPr>
          <w:sz w:val="22"/>
        </w:rPr>
        <w:t>afety and stability</w:t>
      </w:r>
      <w:r w:rsidR="00F03F7A" w:rsidRPr="00D650CD">
        <w:rPr>
          <w:sz w:val="22"/>
        </w:rPr>
        <w:t>;</w:t>
      </w:r>
      <w:r w:rsidR="00622803" w:rsidRPr="00D650CD">
        <w:rPr>
          <w:sz w:val="22"/>
        </w:rPr>
        <w:t xml:space="preserve"> </w:t>
      </w:r>
    </w:p>
    <w:p w14:paraId="3281832E" w14:textId="50E4BEC9" w:rsidR="000C7B73" w:rsidRPr="00D650CD" w:rsidRDefault="00AF7B93" w:rsidP="00363CCF">
      <w:pPr>
        <w:numPr>
          <w:ilvl w:val="0"/>
          <w:numId w:val="66"/>
        </w:numPr>
        <w:spacing w:before="120" w:after="120"/>
        <w:ind w:left="2160" w:hanging="360"/>
        <w:rPr>
          <w:sz w:val="22"/>
        </w:rPr>
      </w:pPr>
      <w:r w:rsidRPr="00D650CD">
        <w:rPr>
          <w:sz w:val="22"/>
        </w:rPr>
        <w:t>C</w:t>
      </w:r>
      <w:r w:rsidR="000C7B73" w:rsidRPr="00D650CD">
        <w:rPr>
          <w:sz w:val="22"/>
        </w:rPr>
        <w:t>onflict de-escalation and conflict resolution;</w:t>
      </w:r>
      <w:r w:rsidRPr="00D650CD">
        <w:rPr>
          <w:sz w:val="22"/>
        </w:rPr>
        <w:t xml:space="preserve"> an</w:t>
      </w:r>
      <w:r w:rsidR="00E403CB" w:rsidRPr="00D650CD">
        <w:rPr>
          <w:sz w:val="22"/>
        </w:rPr>
        <w:t>d</w:t>
      </w:r>
    </w:p>
    <w:p w14:paraId="2D923F26" w14:textId="753A198E" w:rsidR="000C7B73" w:rsidRPr="00D650CD" w:rsidRDefault="00AF7B93" w:rsidP="00363CCF">
      <w:pPr>
        <w:numPr>
          <w:ilvl w:val="0"/>
          <w:numId w:val="66"/>
        </w:numPr>
        <w:spacing w:before="120" w:after="120"/>
        <w:ind w:left="2160" w:hanging="360"/>
        <w:rPr>
          <w:sz w:val="22"/>
        </w:rPr>
      </w:pPr>
      <w:r w:rsidRPr="00D650CD">
        <w:rPr>
          <w:sz w:val="22"/>
        </w:rPr>
        <w:t>A</w:t>
      </w:r>
      <w:r w:rsidR="000C7B73" w:rsidRPr="00D650CD">
        <w:rPr>
          <w:sz w:val="22"/>
        </w:rPr>
        <w:t>ge-appropriate behaviors, interpersonal communication and problem-solving</w:t>
      </w:r>
      <w:r w:rsidR="00470584" w:rsidRPr="00D650CD">
        <w:rPr>
          <w:sz w:val="22"/>
        </w:rPr>
        <w:t>.</w:t>
      </w:r>
    </w:p>
    <w:p w14:paraId="4346D8AF" w14:textId="77777777" w:rsidR="00A84603" w:rsidRPr="00D650CD" w:rsidRDefault="00A84603" w:rsidP="00A84603">
      <w:pPr>
        <w:spacing w:before="120" w:after="120"/>
        <w:ind w:left="2160"/>
        <w:rPr>
          <w:sz w:val="22"/>
        </w:rPr>
      </w:pPr>
      <w:bookmarkStart w:id="17" w:name="_Toc488066948"/>
    </w:p>
    <w:p w14:paraId="73E10318" w14:textId="30F2DFB9" w:rsidR="000C7B73" w:rsidRPr="00D650CD" w:rsidRDefault="000C7B73" w:rsidP="000C7B73">
      <w:pPr>
        <w:pStyle w:val="Heading3"/>
        <w:ind w:left="1440"/>
      </w:pPr>
      <w:r w:rsidRPr="00D650CD">
        <w:t>State Staff and Roles</w:t>
      </w:r>
    </w:p>
    <w:p w14:paraId="707D8A6E" w14:textId="104C53BC" w:rsidR="00CC61C4" w:rsidRPr="00D650CD" w:rsidRDefault="00CC61C4" w:rsidP="00AD6835">
      <w:pPr>
        <w:pStyle w:val="MDText1"/>
        <w:numPr>
          <w:ilvl w:val="0"/>
          <w:numId w:val="0"/>
        </w:numPr>
        <w:ind w:left="720"/>
      </w:pPr>
      <w:r w:rsidRPr="00D650CD">
        <w:t>In addition to the Procurement Officer and Contract Monitor, the State also includes the following staff</w:t>
      </w:r>
      <w:r w:rsidR="00470584" w:rsidRPr="00D650CD">
        <w:t xml:space="preserve"> </w:t>
      </w:r>
      <w:r w:rsidR="004124FA" w:rsidRPr="00D650CD">
        <w:t xml:space="preserve">who </w:t>
      </w:r>
      <w:r w:rsidR="00470584" w:rsidRPr="00D650CD">
        <w:t>is</w:t>
      </w:r>
      <w:r w:rsidRPr="00D650CD">
        <w:t xml:space="preserve"> responsible for the direction and acceptance of work performed under the RFP:</w:t>
      </w:r>
    </w:p>
    <w:p w14:paraId="1A40B7B7" w14:textId="2C63F207" w:rsidR="000C7B73" w:rsidRPr="00D650CD" w:rsidRDefault="000C7B73" w:rsidP="00363CCF">
      <w:pPr>
        <w:numPr>
          <w:ilvl w:val="0"/>
          <w:numId w:val="67"/>
        </w:numPr>
        <w:spacing w:before="120" w:after="120"/>
        <w:ind w:left="2160" w:hanging="360"/>
      </w:pPr>
      <w:r w:rsidRPr="00D650CD">
        <w:rPr>
          <w:sz w:val="22"/>
        </w:rPr>
        <w:t>1:1 Project Manager</w:t>
      </w:r>
      <w:r w:rsidR="008D52F2" w:rsidRPr="00D650CD">
        <w:rPr>
          <w:sz w:val="22"/>
        </w:rPr>
        <w:t xml:space="preserve"> </w:t>
      </w:r>
    </w:p>
    <w:p w14:paraId="3FD4B508" w14:textId="786CB065" w:rsidR="000C7B73" w:rsidRPr="00D650CD" w:rsidRDefault="000C7B73" w:rsidP="000C7B73">
      <w:pPr>
        <w:spacing w:before="120" w:after="120"/>
        <w:ind w:left="2160"/>
        <w:rPr>
          <w:sz w:val="22"/>
        </w:rPr>
      </w:pPr>
      <w:r w:rsidRPr="00D650CD">
        <w:rPr>
          <w:sz w:val="22"/>
        </w:rPr>
        <w:t xml:space="preserve">The Project Manager will serve as the </w:t>
      </w:r>
      <w:r w:rsidR="001C7CB0" w:rsidRPr="00D650CD">
        <w:rPr>
          <w:sz w:val="22"/>
        </w:rPr>
        <w:t xml:space="preserve">programmatic </w:t>
      </w:r>
      <w:r w:rsidRPr="00D650CD">
        <w:rPr>
          <w:sz w:val="22"/>
        </w:rPr>
        <w:t>point of contact</w:t>
      </w:r>
      <w:r w:rsidR="00034EC4" w:rsidRPr="00D650CD">
        <w:rPr>
          <w:sz w:val="22"/>
        </w:rPr>
        <w:t xml:space="preserve"> </w:t>
      </w:r>
      <w:r w:rsidRPr="00D650CD">
        <w:rPr>
          <w:sz w:val="22"/>
        </w:rPr>
        <w:t xml:space="preserve">for the Contractor </w:t>
      </w:r>
      <w:r w:rsidR="00E51BD9" w:rsidRPr="00D650CD">
        <w:rPr>
          <w:sz w:val="22"/>
        </w:rPr>
        <w:t>regarding</w:t>
      </w:r>
      <w:r w:rsidRPr="00D650CD">
        <w:rPr>
          <w:sz w:val="22"/>
        </w:rPr>
        <w:t xml:space="preserve"> the Contracts resulting from this RFP.</w:t>
      </w:r>
      <w:r w:rsidR="00A84603" w:rsidRPr="00D650CD">
        <w:rPr>
          <w:sz w:val="22"/>
        </w:rPr>
        <w:t xml:space="preserve"> </w:t>
      </w:r>
    </w:p>
    <w:p w14:paraId="2394ED2D" w14:textId="65D3ECDE" w:rsidR="00A84603" w:rsidRPr="00D650CD" w:rsidRDefault="00A84603" w:rsidP="00A84603">
      <w:pPr>
        <w:spacing w:before="120" w:after="120"/>
        <w:ind w:left="2160"/>
        <w:rPr>
          <w:sz w:val="22"/>
        </w:rPr>
      </w:pPr>
      <w:r w:rsidRPr="00D650CD">
        <w:rPr>
          <w:sz w:val="22"/>
        </w:rPr>
        <w:t xml:space="preserve">The 1:1 Project Manager will be responsible for the day-to-day requests for services and the operation of the 1:1 Services Contracts.  </w:t>
      </w:r>
    </w:p>
    <w:p w14:paraId="09844944" w14:textId="77777777" w:rsidR="000C7B73" w:rsidRPr="00D650CD" w:rsidRDefault="000C7B73" w:rsidP="000C7B73">
      <w:pPr>
        <w:pStyle w:val="Heading3"/>
        <w:ind w:left="1440"/>
      </w:pPr>
      <w:r w:rsidRPr="00D650CD">
        <w:t>Other State Responsibilities</w:t>
      </w:r>
    </w:p>
    <w:p w14:paraId="32FB6FEC" w14:textId="77777777" w:rsidR="000C7B73" w:rsidRPr="00D650CD" w:rsidRDefault="000C7B73" w:rsidP="00363CCF">
      <w:pPr>
        <w:numPr>
          <w:ilvl w:val="0"/>
          <w:numId w:val="68"/>
        </w:numPr>
        <w:spacing w:before="120" w:after="120"/>
        <w:ind w:left="2160" w:hanging="360"/>
      </w:pPr>
      <w:bookmarkStart w:id="18" w:name="_Toc495396446"/>
      <w:r w:rsidRPr="00D650CD">
        <w:rPr>
          <w:sz w:val="22"/>
        </w:rPr>
        <w:t xml:space="preserve">The State is responsible for providing required information, data, documentation, and test data to facilitate the Contractor’s performance of the work and will provide such additional assistance and services as is specifically set forth. </w:t>
      </w:r>
    </w:p>
    <w:p w14:paraId="1DF45227" w14:textId="231BDF06" w:rsidR="000C7B73" w:rsidRPr="00D650CD" w:rsidRDefault="000C7B73" w:rsidP="000C7B73">
      <w:pPr>
        <w:pStyle w:val="Heading2"/>
      </w:pPr>
      <w:bookmarkStart w:id="19" w:name="_Toc171338826"/>
      <w:r w:rsidRPr="00D650CD">
        <w:t>Responsibilities and Tasks</w:t>
      </w:r>
      <w:bookmarkEnd w:id="18"/>
      <w:bookmarkEnd w:id="19"/>
    </w:p>
    <w:p w14:paraId="41006BD3" w14:textId="77777777" w:rsidR="000C7B73" w:rsidRPr="00D650CD" w:rsidRDefault="000C7B73" w:rsidP="0053717D">
      <w:pPr>
        <w:pStyle w:val="Heading3"/>
        <w:ind w:left="1440"/>
      </w:pPr>
      <w:r w:rsidRPr="00D650CD">
        <w:t>Staffing</w:t>
      </w:r>
    </w:p>
    <w:p w14:paraId="48354655" w14:textId="1B5AC05B" w:rsidR="000C7B73" w:rsidRPr="00D650CD" w:rsidRDefault="000C7B73" w:rsidP="00911AB3">
      <w:pPr>
        <w:pStyle w:val="ListParagraph"/>
        <w:numPr>
          <w:ilvl w:val="0"/>
          <w:numId w:val="107"/>
        </w:numPr>
        <w:tabs>
          <w:tab w:val="left" w:pos="720"/>
        </w:tabs>
        <w:spacing w:before="120" w:after="120"/>
        <w:rPr>
          <w:sz w:val="22"/>
        </w:rPr>
      </w:pPr>
      <w:r w:rsidRPr="00D650CD">
        <w:rPr>
          <w:sz w:val="22"/>
        </w:rPr>
        <w:t>The Contractor shall</w:t>
      </w:r>
      <w:r w:rsidR="00314DDE" w:rsidRPr="00D650CD">
        <w:rPr>
          <w:sz w:val="22"/>
        </w:rPr>
        <w:t xml:space="preserve"> ensure that all 1:1 Services staff</w:t>
      </w:r>
      <w:r w:rsidRPr="00D650CD">
        <w:rPr>
          <w:sz w:val="22"/>
        </w:rPr>
        <w:t>:</w:t>
      </w:r>
    </w:p>
    <w:p w14:paraId="7B3BE9D9" w14:textId="77777777" w:rsidR="0029515D" w:rsidRPr="00D650CD" w:rsidRDefault="0029515D" w:rsidP="0029515D">
      <w:pPr>
        <w:pStyle w:val="ListParagraph"/>
        <w:tabs>
          <w:tab w:val="left" w:pos="720"/>
        </w:tabs>
        <w:spacing w:before="120" w:after="120"/>
        <w:rPr>
          <w:sz w:val="22"/>
        </w:rPr>
      </w:pPr>
    </w:p>
    <w:p w14:paraId="01538BD9" w14:textId="4DCB6368" w:rsidR="000C7B73" w:rsidRPr="00D650CD" w:rsidRDefault="00314DDE" w:rsidP="00484810">
      <w:pPr>
        <w:pStyle w:val="ListParagraph"/>
        <w:numPr>
          <w:ilvl w:val="0"/>
          <w:numId w:val="69"/>
        </w:numPr>
        <w:tabs>
          <w:tab w:val="left" w:pos="900"/>
        </w:tabs>
        <w:spacing w:before="120" w:after="200"/>
        <w:rPr>
          <w:sz w:val="22"/>
        </w:rPr>
      </w:pPr>
      <w:r w:rsidRPr="00D650CD">
        <w:rPr>
          <w:sz w:val="22"/>
        </w:rPr>
        <w:t>Are</w:t>
      </w:r>
      <w:r w:rsidR="000C7B73" w:rsidRPr="00D650CD">
        <w:rPr>
          <w:sz w:val="22"/>
        </w:rPr>
        <w:t xml:space="preserve"> at least 21 years of age, possess a valid driver’s license, pass a </w:t>
      </w:r>
      <w:r w:rsidR="00973EC0" w:rsidRPr="00D650CD">
        <w:rPr>
          <w:sz w:val="22"/>
        </w:rPr>
        <w:t xml:space="preserve">State and federal </w:t>
      </w:r>
      <w:r w:rsidR="000C7B73" w:rsidRPr="00D650CD">
        <w:rPr>
          <w:sz w:val="22"/>
        </w:rPr>
        <w:t>criminal background check</w:t>
      </w:r>
      <w:r w:rsidR="00CC0D64" w:rsidRPr="00D650CD">
        <w:rPr>
          <w:sz w:val="22"/>
        </w:rPr>
        <w:t xml:space="preserve"> and child welfare history screening</w:t>
      </w:r>
      <w:r w:rsidR="00973EC0" w:rsidRPr="00D650CD">
        <w:rPr>
          <w:sz w:val="22"/>
        </w:rPr>
        <w:t xml:space="preserve"> including fingerprints issued by the Criminal Justice Information System (CJIS)</w:t>
      </w:r>
      <w:r w:rsidR="000C7B73" w:rsidRPr="00D650CD">
        <w:rPr>
          <w:sz w:val="22"/>
        </w:rPr>
        <w:t xml:space="preserve"> and </w:t>
      </w:r>
      <w:r w:rsidR="0019560A" w:rsidRPr="00D650CD">
        <w:rPr>
          <w:sz w:val="22"/>
        </w:rPr>
        <w:t xml:space="preserve">meet the education and experience requirements in </w:t>
      </w:r>
      <w:r w:rsidRPr="00D650CD">
        <w:rPr>
          <w:b/>
          <w:bCs/>
          <w:sz w:val="22"/>
        </w:rPr>
        <w:t>S</w:t>
      </w:r>
      <w:r w:rsidR="0019560A" w:rsidRPr="00D650CD">
        <w:rPr>
          <w:b/>
          <w:bCs/>
          <w:sz w:val="22"/>
        </w:rPr>
        <w:t>ection 3.10.2.</w:t>
      </w:r>
    </w:p>
    <w:p w14:paraId="1528AE9F" w14:textId="57B58588" w:rsidR="000C7B73" w:rsidRPr="00D650CD" w:rsidRDefault="006C056B" w:rsidP="00484810">
      <w:pPr>
        <w:numPr>
          <w:ilvl w:val="0"/>
          <w:numId w:val="69"/>
        </w:numPr>
        <w:tabs>
          <w:tab w:val="left" w:pos="900"/>
        </w:tabs>
        <w:spacing w:before="120" w:after="200"/>
        <w:ind w:left="2347"/>
        <w:rPr>
          <w:sz w:val="22"/>
        </w:rPr>
      </w:pPr>
      <w:r w:rsidRPr="00D650CD">
        <w:rPr>
          <w:sz w:val="22"/>
        </w:rPr>
        <w:lastRenderedPageBreak/>
        <w:t>Are</w:t>
      </w:r>
      <w:r w:rsidR="000C7B73" w:rsidRPr="00D650CD">
        <w:rPr>
          <w:sz w:val="22"/>
        </w:rPr>
        <w:t xml:space="preserve"> proficient in English.</w:t>
      </w:r>
    </w:p>
    <w:p w14:paraId="54BFBC43" w14:textId="1D42E35C" w:rsidR="000C7B73" w:rsidRPr="00D650CD" w:rsidRDefault="006C056B" w:rsidP="00363CCF">
      <w:pPr>
        <w:numPr>
          <w:ilvl w:val="0"/>
          <w:numId w:val="69"/>
        </w:numPr>
        <w:tabs>
          <w:tab w:val="left" w:pos="900"/>
        </w:tabs>
        <w:spacing w:before="120" w:after="200"/>
        <w:rPr>
          <w:sz w:val="22"/>
        </w:rPr>
      </w:pPr>
      <w:r w:rsidRPr="00D650CD">
        <w:rPr>
          <w:sz w:val="22"/>
        </w:rPr>
        <w:t>Be</w:t>
      </w:r>
      <w:r w:rsidR="000C7B73" w:rsidRPr="00D650CD">
        <w:rPr>
          <w:sz w:val="22"/>
        </w:rPr>
        <w:t xml:space="preserve"> available to provide services 24 hours a day, 7 days a week.</w:t>
      </w:r>
    </w:p>
    <w:p w14:paraId="6093BE6B" w14:textId="77777777" w:rsidR="00044604" w:rsidRPr="00D650CD" w:rsidRDefault="006C056B" w:rsidP="00363CCF">
      <w:pPr>
        <w:numPr>
          <w:ilvl w:val="0"/>
          <w:numId w:val="69"/>
        </w:numPr>
        <w:tabs>
          <w:tab w:val="left" w:pos="900"/>
        </w:tabs>
        <w:spacing w:before="120" w:after="200"/>
        <w:rPr>
          <w:sz w:val="22"/>
        </w:rPr>
      </w:pPr>
      <w:r w:rsidRPr="00D650CD">
        <w:rPr>
          <w:color w:val="202124"/>
          <w:sz w:val="22"/>
          <w:shd w:val="clear" w:color="auto" w:fill="FFFFFF"/>
        </w:rPr>
        <w:t>R</w:t>
      </w:r>
      <w:r w:rsidR="003F04BF" w:rsidRPr="00D650CD">
        <w:rPr>
          <w:color w:val="202124"/>
          <w:sz w:val="22"/>
          <w:shd w:val="clear" w:color="auto" w:fill="FFFFFF"/>
        </w:rPr>
        <w:t xml:space="preserve">eceive training and certification in the following areas: Therapeutic Crisis Intervention; Crisis Prevention Intervention; and Safe Crisis Management, </w:t>
      </w:r>
      <w:r w:rsidR="00E403CB" w:rsidRPr="00D650CD">
        <w:rPr>
          <w:color w:val="202124"/>
          <w:sz w:val="22"/>
          <w:shd w:val="clear" w:color="auto" w:fill="FFFFFF"/>
        </w:rPr>
        <w:t xml:space="preserve">Medicine Management, and First Aid and CPR </w:t>
      </w:r>
      <w:r w:rsidR="003F04BF" w:rsidRPr="00D650CD">
        <w:rPr>
          <w:color w:val="202124"/>
          <w:sz w:val="22"/>
          <w:shd w:val="clear" w:color="auto" w:fill="FFFFFF"/>
        </w:rPr>
        <w:t>prior to providing any services.</w:t>
      </w:r>
      <w:r w:rsidR="00044604" w:rsidRPr="00D650CD">
        <w:rPr>
          <w:color w:val="202124"/>
          <w:sz w:val="22"/>
          <w:shd w:val="clear" w:color="auto" w:fill="FFFFFF"/>
        </w:rPr>
        <w:t xml:space="preserve"> </w:t>
      </w:r>
    </w:p>
    <w:p w14:paraId="5CF6DDFC" w14:textId="77777777" w:rsidR="00044604" w:rsidRPr="00D650CD" w:rsidRDefault="00044604" w:rsidP="00044604">
      <w:pPr>
        <w:tabs>
          <w:tab w:val="left" w:pos="900"/>
        </w:tabs>
        <w:spacing w:before="120" w:after="200"/>
        <w:ind w:left="2340"/>
        <w:rPr>
          <w:sz w:val="22"/>
        </w:rPr>
      </w:pPr>
    </w:p>
    <w:p w14:paraId="742A8327" w14:textId="3A966D17" w:rsidR="000C7B73" w:rsidRPr="00D650CD" w:rsidRDefault="00BC3177" w:rsidP="00363CCF">
      <w:pPr>
        <w:numPr>
          <w:ilvl w:val="0"/>
          <w:numId w:val="69"/>
        </w:numPr>
        <w:tabs>
          <w:tab w:val="left" w:pos="900"/>
        </w:tabs>
        <w:spacing w:before="120" w:after="200"/>
        <w:rPr>
          <w:sz w:val="22"/>
        </w:rPr>
      </w:pPr>
      <w:r w:rsidRPr="00D650CD">
        <w:rPr>
          <w:sz w:val="22"/>
        </w:rPr>
        <w:t>R</w:t>
      </w:r>
      <w:r w:rsidR="000C7B73" w:rsidRPr="00D650CD">
        <w:rPr>
          <w:sz w:val="22"/>
        </w:rPr>
        <w:t xml:space="preserve">eceive a minimum of two (2) in-service training programs annually on such topics as: child safety, trauma-informed care, crisis de-escalation, youth engagement and executive skills coaching.  Contractor shall maintain training documentation in its personnel records with copies submitted to the </w:t>
      </w:r>
      <w:r w:rsidR="001C7CB0" w:rsidRPr="00D650CD">
        <w:rPr>
          <w:sz w:val="22"/>
        </w:rPr>
        <w:t>Contract Monitor</w:t>
      </w:r>
      <w:r w:rsidR="000C7B73" w:rsidRPr="00D650CD">
        <w:rPr>
          <w:sz w:val="22"/>
        </w:rPr>
        <w:t xml:space="preserve"> by the 15th </w:t>
      </w:r>
      <w:r w:rsidRPr="00D650CD">
        <w:rPr>
          <w:sz w:val="22"/>
        </w:rPr>
        <w:t>Business Day</w:t>
      </w:r>
      <w:r w:rsidR="000C7B73" w:rsidRPr="00D650CD">
        <w:rPr>
          <w:sz w:val="22"/>
        </w:rPr>
        <w:t xml:space="preserve"> of each month for the previous month’s training. </w:t>
      </w:r>
    </w:p>
    <w:p w14:paraId="374F0518" w14:textId="3F81BA33" w:rsidR="00B213AF" w:rsidRPr="00D650CD" w:rsidRDefault="00B213AF" w:rsidP="00B213AF">
      <w:pPr>
        <w:pStyle w:val="ListParagraph"/>
        <w:numPr>
          <w:ilvl w:val="0"/>
          <w:numId w:val="69"/>
        </w:numPr>
        <w:tabs>
          <w:tab w:val="left" w:pos="900"/>
        </w:tabs>
        <w:spacing w:before="120" w:after="200"/>
        <w:rPr>
          <w:sz w:val="22"/>
        </w:rPr>
      </w:pPr>
      <w:r w:rsidRPr="00D650CD">
        <w:rPr>
          <w:color w:val="202124"/>
          <w:sz w:val="22"/>
          <w:shd w:val="clear" w:color="auto" w:fill="FFFFFF"/>
        </w:rPr>
        <w:t>Provide certification (proof) to the Department at the start of the Contract, and upon request, that all Staff have completed the required training classes</w:t>
      </w:r>
      <w:r w:rsidR="0014330F" w:rsidRPr="00D650CD">
        <w:rPr>
          <w:color w:val="202124"/>
          <w:sz w:val="22"/>
          <w:shd w:val="clear" w:color="auto" w:fill="FFFFFF"/>
        </w:rPr>
        <w:t>, background checks, fingerprinting and any other requirements of this RFP</w:t>
      </w:r>
      <w:r w:rsidRPr="00D650CD">
        <w:rPr>
          <w:color w:val="202124"/>
          <w:sz w:val="22"/>
          <w:shd w:val="clear" w:color="auto" w:fill="FFFFFF"/>
        </w:rPr>
        <w:t>.</w:t>
      </w:r>
    </w:p>
    <w:p w14:paraId="1DF668B4" w14:textId="101F5284" w:rsidR="000C7B73" w:rsidRPr="00D650CD" w:rsidRDefault="003A125E" w:rsidP="00363CCF">
      <w:pPr>
        <w:numPr>
          <w:ilvl w:val="0"/>
          <w:numId w:val="69"/>
        </w:numPr>
        <w:tabs>
          <w:tab w:val="left" w:pos="900"/>
        </w:tabs>
        <w:spacing w:before="120" w:after="200"/>
        <w:rPr>
          <w:sz w:val="22"/>
        </w:rPr>
      </w:pPr>
      <w:r w:rsidRPr="00D650CD">
        <w:rPr>
          <w:sz w:val="22"/>
        </w:rPr>
        <w:t xml:space="preserve">Receive </w:t>
      </w:r>
      <w:r w:rsidR="00BC3177" w:rsidRPr="00D650CD">
        <w:rPr>
          <w:sz w:val="22"/>
        </w:rPr>
        <w:t xml:space="preserve">weekly clinical supervision from a </w:t>
      </w:r>
      <w:r w:rsidR="0014330F" w:rsidRPr="00D650CD">
        <w:t>Licensed Certified Social Worker – Clinical (LCSW-C)</w:t>
      </w:r>
      <w:r w:rsidR="000C7B73" w:rsidRPr="00D650CD">
        <w:rPr>
          <w:sz w:val="22"/>
        </w:rPr>
        <w:t xml:space="preserve">.  </w:t>
      </w:r>
    </w:p>
    <w:p w14:paraId="111B8CD9" w14:textId="58C7DB6F" w:rsidR="000C7B73" w:rsidRPr="00D650CD" w:rsidRDefault="00BC3177" w:rsidP="00911AB3">
      <w:pPr>
        <w:pStyle w:val="Heading3"/>
        <w:numPr>
          <w:ilvl w:val="0"/>
          <w:numId w:val="107"/>
        </w:numPr>
        <w:tabs>
          <w:tab w:val="clear" w:pos="990"/>
        </w:tabs>
      </w:pPr>
      <w:r w:rsidRPr="00D650CD">
        <w:t>Care Coordinator</w:t>
      </w:r>
    </w:p>
    <w:p w14:paraId="69AB1D65" w14:textId="7CC7F852" w:rsidR="00B31AD3" w:rsidRPr="00D650CD" w:rsidRDefault="00B31AD3" w:rsidP="00B31AD3">
      <w:pPr>
        <w:pStyle w:val="MDText1"/>
        <w:numPr>
          <w:ilvl w:val="0"/>
          <w:numId w:val="0"/>
        </w:numPr>
        <w:ind w:left="1620"/>
      </w:pPr>
      <w:r w:rsidRPr="00D650CD">
        <w:t xml:space="preserve">The </w:t>
      </w:r>
      <w:r w:rsidR="0029515D" w:rsidRPr="00D650CD">
        <w:t>C</w:t>
      </w:r>
      <w:r w:rsidRPr="00D650CD">
        <w:t xml:space="preserve">ontractor shall identify a Care Coordinator to work with the 1:1 Project Manager and the Contract Monitor to communicate any changes or concerns with service delivery.  The Care Coordinator shall be available at the request </w:t>
      </w:r>
      <w:r w:rsidR="009B4C20" w:rsidRPr="00D650CD">
        <w:t xml:space="preserve">of </w:t>
      </w:r>
      <w:r w:rsidRPr="00D650CD">
        <w:t xml:space="preserve">the 1:1 Project Manager </w:t>
      </w:r>
      <w:r w:rsidR="005E08CB" w:rsidRPr="00D650CD">
        <w:t xml:space="preserve">and </w:t>
      </w:r>
      <w:r w:rsidRPr="00D650CD">
        <w:t xml:space="preserve">the Contract Monitor to attend meetings, discuss individual </w:t>
      </w:r>
      <w:r w:rsidR="00261727" w:rsidRPr="00D650CD">
        <w:t>cases,</w:t>
      </w:r>
      <w:r w:rsidRPr="00D650CD">
        <w:t xml:space="preserve"> and address concerns. Preferably, the Care Coordinator will not be the Clinical Project Manager</w:t>
      </w:r>
      <w:r w:rsidR="0029515D" w:rsidRPr="00D650CD">
        <w:t>.</w:t>
      </w:r>
    </w:p>
    <w:p w14:paraId="7B74682A" w14:textId="2046684C" w:rsidR="00B31AD3" w:rsidRPr="00D650CD" w:rsidRDefault="00A3376A" w:rsidP="00B31AD3">
      <w:pPr>
        <w:pStyle w:val="MDText1"/>
        <w:numPr>
          <w:ilvl w:val="0"/>
          <w:numId w:val="0"/>
        </w:numPr>
        <w:ind w:left="1620"/>
      </w:pPr>
      <w:r w:rsidRPr="00D650CD">
        <w:t>The</w:t>
      </w:r>
      <w:r w:rsidR="00B31AD3" w:rsidRPr="00D650CD">
        <w:t xml:space="preserve"> Care Coordinator </w:t>
      </w:r>
      <w:r w:rsidR="0053717D" w:rsidRPr="00D650CD">
        <w:t xml:space="preserve">shall </w:t>
      </w:r>
      <w:r w:rsidR="00B31AD3" w:rsidRPr="00D650CD">
        <w:t>assist with scheduling, record keeping, and assign children to 1:1 staff based on their clinical needs.</w:t>
      </w:r>
    </w:p>
    <w:p w14:paraId="65146E6A" w14:textId="039B4F47" w:rsidR="0029515D" w:rsidRPr="00D650CD" w:rsidRDefault="00B31AD3" w:rsidP="00911AB3">
      <w:pPr>
        <w:pStyle w:val="MDText1"/>
        <w:numPr>
          <w:ilvl w:val="0"/>
          <w:numId w:val="107"/>
        </w:numPr>
      </w:pPr>
      <w:r w:rsidRPr="00D650CD">
        <w:rPr>
          <w:b/>
          <w:bCs/>
        </w:rPr>
        <w:t>Clinical Project Manager</w:t>
      </w:r>
      <w:r w:rsidRPr="00D650CD">
        <w:t xml:space="preserve"> </w:t>
      </w:r>
    </w:p>
    <w:p w14:paraId="7C021D1E" w14:textId="5FB4BB04" w:rsidR="00B31AD3" w:rsidRPr="00D650CD" w:rsidRDefault="0029515D" w:rsidP="0029515D">
      <w:pPr>
        <w:pStyle w:val="MDText1"/>
        <w:numPr>
          <w:ilvl w:val="0"/>
          <w:numId w:val="0"/>
        </w:numPr>
        <w:ind w:left="720"/>
      </w:pPr>
      <w:r w:rsidRPr="00D650CD">
        <w:t>The Contractor shall identify a Clinical Project Manager who</w:t>
      </w:r>
      <w:r w:rsidR="00C37807" w:rsidRPr="00D650CD">
        <w:t xml:space="preserve"> shall be a</w:t>
      </w:r>
      <w:r w:rsidR="002241E9" w:rsidRPr="00D650CD">
        <w:rPr>
          <w:rFonts w:ascii="Roboto" w:hAnsi="Roboto"/>
          <w:color w:val="202124"/>
          <w:sz w:val="20"/>
          <w:szCs w:val="20"/>
          <w:shd w:val="clear" w:color="auto" w:fill="FFFFFF"/>
        </w:rPr>
        <w:t xml:space="preserve"> </w:t>
      </w:r>
      <w:r w:rsidR="002241E9" w:rsidRPr="00D650CD">
        <w:t xml:space="preserve">Licensed Certified Social Worker – Clinical </w:t>
      </w:r>
      <w:r w:rsidR="00C37807" w:rsidRPr="00D650CD">
        <w:t xml:space="preserve"> or greater and</w:t>
      </w:r>
      <w:r w:rsidRPr="00D650CD">
        <w:t xml:space="preserve"> will be responsible for </w:t>
      </w:r>
      <w:r w:rsidR="00B31AD3" w:rsidRPr="00D650CD">
        <w:t>review</w:t>
      </w:r>
      <w:r w:rsidRPr="00D650CD">
        <w:t xml:space="preserve">ing </w:t>
      </w:r>
      <w:r w:rsidR="00B31AD3" w:rsidRPr="00D650CD">
        <w:t xml:space="preserve">the child’s behavioral health plans and </w:t>
      </w:r>
      <w:r w:rsidR="009839CA" w:rsidRPr="00D650CD">
        <w:t xml:space="preserve">ensuring </w:t>
      </w:r>
      <w:r w:rsidR="00B31AD3" w:rsidRPr="00D650CD">
        <w:t xml:space="preserve">the proper treatment plans are in place and </w:t>
      </w:r>
      <w:r w:rsidR="009839CA" w:rsidRPr="00D650CD">
        <w:t xml:space="preserve">evaluating </w:t>
      </w:r>
      <w:r w:rsidR="00B31AD3" w:rsidRPr="00D650CD">
        <w:t xml:space="preserve">their progress. The Clinical Project Manager also provides clinical supervision to the 1:1 </w:t>
      </w:r>
      <w:r w:rsidRPr="00D650CD">
        <w:t xml:space="preserve">Services </w:t>
      </w:r>
      <w:r w:rsidR="00B31AD3" w:rsidRPr="00D650CD">
        <w:t>staff.</w:t>
      </w:r>
    </w:p>
    <w:p w14:paraId="574C2779" w14:textId="60391E59" w:rsidR="002241E9" w:rsidRPr="00D650CD" w:rsidRDefault="002241E9" w:rsidP="0029515D">
      <w:pPr>
        <w:pStyle w:val="MDText1"/>
        <w:numPr>
          <w:ilvl w:val="0"/>
          <w:numId w:val="0"/>
        </w:numPr>
        <w:ind w:left="720"/>
      </w:pPr>
      <w:r w:rsidRPr="00D650CD">
        <w:t>The Clinical Project Manager shall also be responsible to for ensuring training is provided to 1:1 staff on medication management</w:t>
      </w:r>
      <w:r w:rsidR="00E3439D" w:rsidRPr="00D650CD">
        <w:t>,</w:t>
      </w:r>
      <w:r w:rsidRPr="00D650CD">
        <w:t xml:space="preserve"> to include noted side effects that the youth may be experiencing</w:t>
      </w:r>
      <w:r w:rsidR="00E3439D" w:rsidRPr="00D650CD">
        <w:t>,</w:t>
      </w:r>
      <w:r w:rsidRPr="00D650CD">
        <w:t xml:space="preserve"> and ensure that such is communicated to the case </w:t>
      </w:r>
      <w:r w:rsidR="009F2B4E" w:rsidRPr="00D650CD">
        <w:t>worker.</w:t>
      </w:r>
    </w:p>
    <w:p w14:paraId="7C325B3C" w14:textId="5BBC1541" w:rsidR="00615C4F" w:rsidRPr="00D650CD" w:rsidRDefault="0029515D" w:rsidP="00B44772">
      <w:pPr>
        <w:pStyle w:val="Heading4"/>
        <w:numPr>
          <w:ilvl w:val="0"/>
          <w:numId w:val="0"/>
        </w:numPr>
        <w:rPr>
          <w:b/>
          <w:bCs/>
        </w:rPr>
      </w:pPr>
      <w:r w:rsidRPr="00D650CD">
        <w:rPr>
          <w:b/>
          <w:bCs/>
        </w:rPr>
        <w:t>2.3.2</w:t>
      </w:r>
      <w:r w:rsidRPr="00D650CD">
        <w:rPr>
          <w:b/>
          <w:bCs/>
        </w:rPr>
        <w:tab/>
      </w:r>
      <w:r w:rsidR="00615C4F" w:rsidRPr="00D650CD">
        <w:rPr>
          <w:b/>
          <w:bCs/>
        </w:rPr>
        <w:t xml:space="preserve">Referral Process  </w:t>
      </w:r>
    </w:p>
    <w:p w14:paraId="52C006E0" w14:textId="5FDFCD18" w:rsidR="00EF2ECF" w:rsidRPr="00D650CD" w:rsidRDefault="0029515D" w:rsidP="005615EB">
      <w:pPr>
        <w:pStyle w:val="MDText1"/>
        <w:numPr>
          <w:ilvl w:val="0"/>
          <w:numId w:val="0"/>
        </w:numPr>
        <w:ind w:left="1440" w:hanging="720"/>
        <w:rPr>
          <w:szCs w:val="22"/>
        </w:rPr>
      </w:pPr>
      <w:r w:rsidRPr="00D650CD">
        <w:rPr>
          <w:b/>
          <w:bCs/>
          <w:szCs w:val="22"/>
        </w:rPr>
        <w:t>2.3.2.1</w:t>
      </w:r>
      <w:r w:rsidRPr="00D650CD">
        <w:rPr>
          <w:szCs w:val="22"/>
        </w:rPr>
        <w:tab/>
      </w:r>
      <w:r w:rsidR="00615C4F" w:rsidRPr="00D650CD">
        <w:rPr>
          <w:szCs w:val="22"/>
        </w:rPr>
        <w:t>The 1:1 Project Manager or designee will request services from Contractors via phone call</w:t>
      </w:r>
      <w:r w:rsidR="003E0764" w:rsidRPr="00D650CD">
        <w:rPr>
          <w:szCs w:val="22"/>
        </w:rPr>
        <w:t xml:space="preserve"> and email</w:t>
      </w:r>
      <w:r w:rsidR="00615C4F" w:rsidRPr="00D650CD">
        <w:rPr>
          <w:szCs w:val="22"/>
        </w:rPr>
        <w:t xml:space="preserve">. </w:t>
      </w:r>
      <w:r w:rsidR="00C27D91" w:rsidRPr="00D650CD">
        <w:rPr>
          <w:szCs w:val="22"/>
        </w:rPr>
        <w:t xml:space="preserve">Services may be requested on a 24-hour basis, 7 days a week. Referral requests will be made to the first-ranked </w:t>
      </w:r>
      <w:r w:rsidR="00F130FA" w:rsidRPr="00D650CD">
        <w:rPr>
          <w:szCs w:val="22"/>
        </w:rPr>
        <w:t>Contractor</w:t>
      </w:r>
      <w:r w:rsidR="00C27D91" w:rsidRPr="00D650CD">
        <w:rPr>
          <w:szCs w:val="22"/>
        </w:rPr>
        <w:t xml:space="preserve"> in the </w:t>
      </w:r>
      <w:r w:rsidR="00E3439D" w:rsidRPr="00D650CD">
        <w:rPr>
          <w:szCs w:val="22"/>
        </w:rPr>
        <w:t>R</w:t>
      </w:r>
      <w:r w:rsidR="00C27D91" w:rsidRPr="00D650CD">
        <w:rPr>
          <w:szCs w:val="22"/>
        </w:rPr>
        <w:t xml:space="preserve">egion. </w:t>
      </w:r>
      <w:r w:rsidR="00F130FA" w:rsidRPr="00D650CD">
        <w:rPr>
          <w:szCs w:val="22"/>
        </w:rPr>
        <w:t>If the Contractor is not able to provide the requested services</w:t>
      </w:r>
      <w:r w:rsidR="00F02C67" w:rsidRPr="00D650CD">
        <w:rPr>
          <w:szCs w:val="22"/>
        </w:rPr>
        <w:t xml:space="preserve"> or is unresponsive</w:t>
      </w:r>
      <w:r w:rsidR="00F130FA" w:rsidRPr="00D650CD">
        <w:rPr>
          <w:szCs w:val="22"/>
        </w:rPr>
        <w:t>, the 1:1 Project Manager will request services from the next highest ranked Contractor</w:t>
      </w:r>
      <w:r w:rsidR="00E32E69" w:rsidRPr="00D650CD">
        <w:rPr>
          <w:szCs w:val="22"/>
        </w:rPr>
        <w:t>(s) until service</w:t>
      </w:r>
      <w:r w:rsidR="00150871" w:rsidRPr="00D650CD">
        <w:rPr>
          <w:szCs w:val="22"/>
        </w:rPr>
        <w:t xml:space="preserve">s are </w:t>
      </w:r>
      <w:r w:rsidR="00E32E69" w:rsidRPr="00D650CD">
        <w:rPr>
          <w:szCs w:val="22"/>
        </w:rPr>
        <w:t>confirmed</w:t>
      </w:r>
      <w:r w:rsidR="00F130FA" w:rsidRPr="00D650CD">
        <w:rPr>
          <w:szCs w:val="22"/>
        </w:rPr>
        <w:t xml:space="preserve">. </w:t>
      </w:r>
      <w:r w:rsidRPr="00D650CD">
        <w:rPr>
          <w:szCs w:val="22"/>
        </w:rPr>
        <w:t>T</w:t>
      </w:r>
      <w:r w:rsidR="00615C4F" w:rsidRPr="00D650CD">
        <w:rPr>
          <w:szCs w:val="22"/>
        </w:rPr>
        <w:t>he request</w:t>
      </w:r>
      <w:r w:rsidRPr="00D650CD">
        <w:rPr>
          <w:szCs w:val="22"/>
        </w:rPr>
        <w:t>, at a minimum,</w:t>
      </w:r>
      <w:r w:rsidR="00615C4F" w:rsidRPr="00D650CD">
        <w:rPr>
          <w:szCs w:val="22"/>
        </w:rPr>
        <w:t xml:space="preserve"> will specif</w:t>
      </w:r>
      <w:r w:rsidRPr="00D650CD">
        <w:rPr>
          <w:szCs w:val="22"/>
        </w:rPr>
        <w:t>y the following</w:t>
      </w:r>
      <w:r w:rsidR="00615C4F" w:rsidRPr="00D650CD">
        <w:rPr>
          <w:szCs w:val="22"/>
        </w:rPr>
        <w:t>:</w:t>
      </w:r>
    </w:p>
    <w:p w14:paraId="68F710EF" w14:textId="77777777" w:rsidR="000C7B73" w:rsidRPr="00D650CD" w:rsidRDefault="000C7B73" w:rsidP="00363CCF">
      <w:pPr>
        <w:pStyle w:val="ListParagraph"/>
        <w:numPr>
          <w:ilvl w:val="1"/>
          <w:numId w:val="65"/>
        </w:numPr>
        <w:tabs>
          <w:tab w:val="left" w:pos="990"/>
        </w:tabs>
        <w:spacing w:before="120" w:after="120"/>
        <w:contextualSpacing w:val="0"/>
        <w:rPr>
          <w:vanish/>
          <w:sz w:val="22"/>
        </w:rPr>
      </w:pPr>
    </w:p>
    <w:p w14:paraId="69519230" w14:textId="77777777" w:rsidR="000C7B73" w:rsidRPr="00D650CD" w:rsidRDefault="000C7B73" w:rsidP="00363CCF">
      <w:pPr>
        <w:pStyle w:val="ListParagraph"/>
        <w:numPr>
          <w:ilvl w:val="1"/>
          <w:numId w:val="65"/>
        </w:numPr>
        <w:tabs>
          <w:tab w:val="left" w:pos="990"/>
        </w:tabs>
        <w:spacing w:before="120" w:after="120"/>
        <w:contextualSpacing w:val="0"/>
        <w:rPr>
          <w:vanish/>
          <w:sz w:val="22"/>
        </w:rPr>
      </w:pPr>
    </w:p>
    <w:p w14:paraId="796234D1" w14:textId="77777777" w:rsidR="000C7B73" w:rsidRPr="00D650CD" w:rsidRDefault="000C7B73" w:rsidP="00363CCF">
      <w:pPr>
        <w:pStyle w:val="ListParagraph"/>
        <w:numPr>
          <w:ilvl w:val="2"/>
          <w:numId w:val="65"/>
        </w:numPr>
        <w:tabs>
          <w:tab w:val="left" w:pos="990"/>
        </w:tabs>
        <w:spacing w:before="120" w:after="120"/>
        <w:contextualSpacing w:val="0"/>
        <w:rPr>
          <w:vanish/>
          <w:sz w:val="22"/>
        </w:rPr>
      </w:pPr>
    </w:p>
    <w:p w14:paraId="47914005" w14:textId="77777777" w:rsidR="000C7B73" w:rsidRPr="00D650CD" w:rsidRDefault="000C7B73" w:rsidP="00363CCF">
      <w:pPr>
        <w:pStyle w:val="ListParagraph"/>
        <w:numPr>
          <w:ilvl w:val="2"/>
          <w:numId w:val="65"/>
        </w:numPr>
        <w:tabs>
          <w:tab w:val="left" w:pos="990"/>
        </w:tabs>
        <w:spacing w:before="120" w:after="120"/>
        <w:contextualSpacing w:val="0"/>
        <w:rPr>
          <w:vanish/>
          <w:sz w:val="22"/>
        </w:rPr>
      </w:pPr>
    </w:p>
    <w:p w14:paraId="1FBEE339" w14:textId="7D79C07B" w:rsidR="000C7B73" w:rsidRPr="00D650CD" w:rsidRDefault="00F15291" w:rsidP="0053717D">
      <w:pPr>
        <w:numPr>
          <w:ilvl w:val="0"/>
          <w:numId w:val="71"/>
        </w:numPr>
        <w:tabs>
          <w:tab w:val="left" w:pos="990"/>
        </w:tabs>
        <w:spacing w:after="200"/>
        <w:ind w:left="1800"/>
        <w:rPr>
          <w:sz w:val="22"/>
        </w:rPr>
      </w:pPr>
      <w:bookmarkStart w:id="20" w:name="_Hlk117253487"/>
      <w:r w:rsidRPr="00D650CD">
        <w:rPr>
          <w:sz w:val="22"/>
        </w:rPr>
        <w:t>N</w:t>
      </w:r>
      <w:r w:rsidR="000C7B73" w:rsidRPr="00D650CD">
        <w:rPr>
          <w:sz w:val="22"/>
        </w:rPr>
        <w:t>ame and age of the youth to receive 1:1 Services</w:t>
      </w:r>
      <w:r w:rsidRPr="00D650CD">
        <w:rPr>
          <w:sz w:val="22"/>
        </w:rPr>
        <w:t>;</w:t>
      </w:r>
      <w:r w:rsidR="00F03F7A" w:rsidRPr="00D650CD">
        <w:rPr>
          <w:sz w:val="22"/>
        </w:rPr>
        <w:t xml:space="preserve"> </w:t>
      </w:r>
    </w:p>
    <w:p w14:paraId="791FD6E6" w14:textId="78967567" w:rsidR="000C7B73" w:rsidRPr="00D650CD" w:rsidRDefault="00F15291" w:rsidP="0053717D">
      <w:pPr>
        <w:numPr>
          <w:ilvl w:val="0"/>
          <w:numId w:val="71"/>
        </w:numPr>
        <w:tabs>
          <w:tab w:val="left" w:pos="990"/>
        </w:tabs>
        <w:spacing w:after="200"/>
        <w:ind w:left="1800"/>
        <w:rPr>
          <w:sz w:val="22"/>
        </w:rPr>
      </w:pPr>
      <w:r w:rsidRPr="00D650CD">
        <w:rPr>
          <w:sz w:val="22"/>
        </w:rPr>
        <w:t>A</w:t>
      </w:r>
      <w:r w:rsidR="000C7B73" w:rsidRPr="00D650CD">
        <w:rPr>
          <w:sz w:val="22"/>
        </w:rPr>
        <w:t>ddress and time where the 1:1 Service is to be administered;</w:t>
      </w:r>
      <w:r w:rsidR="00F03F7A" w:rsidRPr="00D650CD">
        <w:rPr>
          <w:sz w:val="22"/>
        </w:rPr>
        <w:t xml:space="preserve"> </w:t>
      </w:r>
    </w:p>
    <w:p w14:paraId="5584238C" w14:textId="07822E5B" w:rsidR="000C7B73" w:rsidRPr="00D650CD" w:rsidRDefault="00F15291" w:rsidP="0053717D">
      <w:pPr>
        <w:numPr>
          <w:ilvl w:val="0"/>
          <w:numId w:val="71"/>
        </w:numPr>
        <w:tabs>
          <w:tab w:val="left" w:pos="990"/>
        </w:tabs>
        <w:spacing w:after="200"/>
        <w:ind w:left="1800"/>
        <w:rPr>
          <w:sz w:val="22"/>
        </w:rPr>
      </w:pPr>
      <w:r w:rsidRPr="00D650CD">
        <w:rPr>
          <w:sz w:val="22"/>
        </w:rPr>
        <w:t>C</w:t>
      </w:r>
      <w:r w:rsidR="000C7B73" w:rsidRPr="00D650CD">
        <w:rPr>
          <w:sz w:val="22"/>
        </w:rPr>
        <w:t xml:space="preserve">ontact information for the </w:t>
      </w:r>
      <w:r w:rsidR="00F03F7A" w:rsidRPr="00D650CD">
        <w:rPr>
          <w:sz w:val="22"/>
        </w:rPr>
        <w:t xml:space="preserve">Department </w:t>
      </w:r>
      <w:r w:rsidR="000C7B73" w:rsidRPr="00D650CD">
        <w:rPr>
          <w:sz w:val="22"/>
        </w:rPr>
        <w:t>case worker assigned to the youth</w:t>
      </w:r>
      <w:r w:rsidRPr="00D650CD">
        <w:rPr>
          <w:sz w:val="22"/>
        </w:rPr>
        <w:t>;</w:t>
      </w:r>
      <w:r w:rsidR="00F03F7A" w:rsidRPr="00D650CD">
        <w:rPr>
          <w:sz w:val="22"/>
        </w:rPr>
        <w:t xml:space="preserve"> </w:t>
      </w:r>
    </w:p>
    <w:p w14:paraId="4954A493" w14:textId="01AEFF18" w:rsidR="000C7B73" w:rsidRPr="00D650CD" w:rsidRDefault="00F15291" w:rsidP="0053717D">
      <w:pPr>
        <w:numPr>
          <w:ilvl w:val="0"/>
          <w:numId w:val="71"/>
        </w:numPr>
        <w:tabs>
          <w:tab w:val="left" w:pos="990"/>
        </w:tabs>
        <w:spacing w:after="200"/>
        <w:ind w:left="1800"/>
        <w:rPr>
          <w:sz w:val="22"/>
        </w:rPr>
      </w:pPr>
      <w:r w:rsidRPr="00D650CD">
        <w:rPr>
          <w:sz w:val="22"/>
        </w:rPr>
        <w:t>C</w:t>
      </w:r>
      <w:r w:rsidR="000C7B73" w:rsidRPr="00D650CD">
        <w:rPr>
          <w:sz w:val="22"/>
        </w:rPr>
        <w:t>ontact information for the current care provider</w:t>
      </w:r>
      <w:r w:rsidRPr="00D650CD">
        <w:rPr>
          <w:sz w:val="22"/>
        </w:rPr>
        <w:t>;</w:t>
      </w:r>
      <w:r w:rsidR="00F03F7A" w:rsidRPr="00D650CD">
        <w:rPr>
          <w:sz w:val="22"/>
        </w:rPr>
        <w:t xml:space="preserve"> </w:t>
      </w:r>
    </w:p>
    <w:p w14:paraId="4F3A78C3" w14:textId="5F1E9090" w:rsidR="000C7B73" w:rsidRPr="00D650CD" w:rsidRDefault="00F15291" w:rsidP="0053717D">
      <w:pPr>
        <w:numPr>
          <w:ilvl w:val="0"/>
          <w:numId w:val="71"/>
        </w:numPr>
        <w:tabs>
          <w:tab w:val="left" w:pos="990"/>
        </w:tabs>
        <w:spacing w:after="200"/>
        <w:ind w:left="1800"/>
        <w:rPr>
          <w:sz w:val="22"/>
        </w:rPr>
      </w:pPr>
      <w:r w:rsidRPr="00D650CD">
        <w:rPr>
          <w:sz w:val="22"/>
        </w:rPr>
        <w:t>B</w:t>
      </w:r>
      <w:r w:rsidR="000C7B73" w:rsidRPr="00D650CD">
        <w:rPr>
          <w:sz w:val="22"/>
        </w:rPr>
        <w:t>rief description of the issues necessitating 1:1 Services; and</w:t>
      </w:r>
    </w:p>
    <w:p w14:paraId="1137B71F" w14:textId="1388A82F" w:rsidR="000C7B73" w:rsidRPr="00D650CD" w:rsidRDefault="00F15291" w:rsidP="00B44772">
      <w:pPr>
        <w:numPr>
          <w:ilvl w:val="0"/>
          <w:numId w:val="71"/>
        </w:numPr>
        <w:tabs>
          <w:tab w:val="left" w:pos="990"/>
        </w:tabs>
        <w:spacing w:after="200"/>
        <w:ind w:left="1800"/>
        <w:rPr>
          <w:sz w:val="22"/>
        </w:rPr>
      </w:pPr>
      <w:r w:rsidRPr="00D650CD">
        <w:rPr>
          <w:sz w:val="22"/>
        </w:rPr>
        <w:t>T</w:t>
      </w:r>
      <w:r w:rsidR="004A6682" w:rsidRPr="00D650CD">
        <w:rPr>
          <w:sz w:val="22"/>
        </w:rPr>
        <w:t>he</w:t>
      </w:r>
      <w:r w:rsidR="000C7B73" w:rsidRPr="00D650CD">
        <w:rPr>
          <w:sz w:val="22"/>
        </w:rPr>
        <w:t xml:space="preserve"> Service Goal.</w:t>
      </w:r>
      <w:bookmarkEnd w:id="20"/>
    </w:p>
    <w:p w14:paraId="7CA8D0A9" w14:textId="6602903C" w:rsidR="00F15291" w:rsidRPr="00D650CD" w:rsidRDefault="00F15291" w:rsidP="00404B9D">
      <w:pPr>
        <w:tabs>
          <w:tab w:val="left" w:pos="990"/>
        </w:tabs>
        <w:spacing w:after="200"/>
        <w:ind w:left="1440" w:hanging="720"/>
        <w:rPr>
          <w:b/>
          <w:bCs/>
          <w:sz w:val="22"/>
        </w:rPr>
      </w:pPr>
      <w:r w:rsidRPr="00D650CD">
        <w:rPr>
          <w:b/>
          <w:bCs/>
          <w:sz w:val="22"/>
        </w:rPr>
        <w:t xml:space="preserve">2.3.2.2 </w:t>
      </w:r>
      <w:r w:rsidRPr="00D650CD">
        <w:rPr>
          <w:sz w:val="22"/>
        </w:rPr>
        <w:t>Upon receipt of the referral request, the Contractor shall:</w:t>
      </w:r>
    </w:p>
    <w:p w14:paraId="774EB107" w14:textId="6B76D6F7" w:rsidR="002F0B95" w:rsidRPr="00D650CD" w:rsidRDefault="002F0B95" w:rsidP="00B44772">
      <w:pPr>
        <w:numPr>
          <w:ilvl w:val="0"/>
          <w:numId w:val="105"/>
        </w:numPr>
        <w:tabs>
          <w:tab w:val="left" w:pos="990"/>
        </w:tabs>
        <w:spacing w:after="200"/>
        <w:ind w:left="1800"/>
        <w:rPr>
          <w:sz w:val="22"/>
        </w:rPr>
      </w:pPr>
      <w:r w:rsidRPr="00D650CD">
        <w:rPr>
          <w:sz w:val="22"/>
        </w:rPr>
        <w:t xml:space="preserve">Within </w:t>
      </w:r>
      <w:r w:rsidR="00C57489" w:rsidRPr="00D650CD">
        <w:rPr>
          <w:sz w:val="22"/>
        </w:rPr>
        <w:t>30 minutes</w:t>
      </w:r>
      <w:r w:rsidRPr="00D650CD">
        <w:rPr>
          <w:sz w:val="22"/>
        </w:rPr>
        <w:t xml:space="preserve"> of the initial referral, confirm that a 1:1 Services </w:t>
      </w:r>
      <w:r w:rsidR="0029515D" w:rsidRPr="00D650CD">
        <w:rPr>
          <w:sz w:val="22"/>
        </w:rPr>
        <w:t>s</w:t>
      </w:r>
      <w:r w:rsidRPr="00D650CD">
        <w:rPr>
          <w:sz w:val="22"/>
        </w:rPr>
        <w:t>taff member is able to provide 1:1 Services</w:t>
      </w:r>
      <w:r w:rsidR="009839CA" w:rsidRPr="00D650CD">
        <w:rPr>
          <w:sz w:val="22"/>
        </w:rPr>
        <w:t xml:space="preserve"> or decline the request for service</w:t>
      </w:r>
      <w:r w:rsidR="0029515D" w:rsidRPr="00D650CD">
        <w:rPr>
          <w:sz w:val="22"/>
        </w:rPr>
        <w:t>.</w:t>
      </w:r>
    </w:p>
    <w:p w14:paraId="20EA5E65" w14:textId="6182F7C2" w:rsidR="002F0B95" w:rsidRPr="00D650CD" w:rsidRDefault="002F0B95" w:rsidP="00B44772">
      <w:pPr>
        <w:numPr>
          <w:ilvl w:val="0"/>
          <w:numId w:val="105"/>
        </w:numPr>
        <w:tabs>
          <w:tab w:val="left" w:pos="990"/>
        </w:tabs>
        <w:spacing w:after="200"/>
        <w:ind w:left="1800"/>
        <w:rPr>
          <w:sz w:val="22"/>
        </w:rPr>
      </w:pPr>
      <w:r w:rsidRPr="00D650CD">
        <w:rPr>
          <w:sz w:val="22"/>
        </w:rPr>
        <w:t>Within two (2) hours of the initial referral, meet with the youth, the care provider (if present) and the caseworker (if present) and begin providing appropriate 1:1 Services for the youth</w:t>
      </w:r>
      <w:r w:rsidR="0029515D" w:rsidRPr="00D650CD">
        <w:rPr>
          <w:sz w:val="22"/>
        </w:rPr>
        <w:t>.</w:t>
      </w:r>
    </w:p>
    <w:p w14:paraId="5A33FE1D" w14:textId="3DC59EC7" w:rsidR="002F0B95" w:rsidRPr="00D650CD" w:rsidRDefault="002F0B95" w:rsidP="00B44772">
      <w:pPr>
        <w:numPr>
          <w:ilvl w:val="0"/>
          <w:numId w:val="105"/>
        </w:numPr>
        <w:tabs>
          <w:tab w:val="left" w:pos="990"/>
        </w:tabs>
        <w:spacing w:after="200"/>
        <w:ind w:left="1800"/>
        <w:rPr>
          <w:sz w:val="22"/>
        </w:rPr>
      </w:pPr>
      <w:r w:rsidRPr="00D650CD">
        <w:rPr>
          <w:sz w:val="22"/>
        </w:rPr>
        <w:t xml:space="preserve">Continue to provide 1:1 Services subsequent to the initial </w:t>
      </w:r>
      <w:r w:rsidR="005578DC" w:rsidRPr="00D650CD">
        <w:rPr>
          <w:sz w:val="22"/>
        </w:rPr>
        <w:t>visit</w:t>
      </w:r>
      <w:r w:rsidRPr="00D650CD">
        <w:rPr>
          <w:sz w:val="22"/>
        </w:rPr>
        <w:t>, on the dates and times requested by the 1:1 Project Manager</w:t>
      </w:r>
      <w:r w:rsidR="005578DC" w:rsidRPr="00D650CD">
        <w:rPr>
          <w:sz w:val="22"/>
        </w:rPr>
        <w:t>.</w:t>
      </w:r>
    </w:p>
    <w:p w14:paraId="38CAACE1" w14:textId="5ECF109C" w:rsidR="000C7B73" w:rsidRPr="00D650CD" w:rsidRDefault="000C7B73" w:rsidP="009839CA">
      <w:pPr>
        <w:pStyle w:val="Heading3"/>
        <w:numPr>
          <w:ilvl w:val="2"/>
          <w:numId w:val="65"/>
        </w:numPr>
        <w:tabs>
          <w:tab w:val="clear" w:pos="990"/>
          <w:tab w:val="left" w:pos="720"/>
        </w:tabs>
        <w:ind w:left="0" w:firstLine="0"/>
      </w:pPr>
      <w:r w:rsidRPr="00D650CD">
        <w:t>Conditions Governing Service Delivery</w:t>
      </w:r>
    </w:p>
    <w:p w14:paraId="525700EA" w14:textId="6B4F17C0" w:rsidR="000C7B73" w:rsidRPr="00D650CD" w:rsidRDefault="000C7B73" w:rsidP="000C7B73">
      <w:pPr>
        <w:tabs>
          <w:tab w:val="left" w:pos="720"/>
        </w:tabs>
        <w:spacing w:before="120" w:after="120"/>
      </w:pPr>
      <w:r w:rsidRPr="00D650CD">
        <w:rPr>
          <w:sz w:val="22"/>
        </w:rPr>
        <w:tab/>
        <w:t>The</w:t>
      </w:r>
      <w:r w:rsidRPr="00D650CD">
        <w:t xml:space="preserve"> Contractor shall:</w:t>
      </w:r>
    </w:p>
    <w:p w14:paraId="6ECAEE4A" w14:textId="4695B533" w:rsidR="000C7B73" w:rsidRPr="00D650CD" w:rsidRDefault="000C7B73" w:rsidP="00B44772">
      <w:pPr>
        <w:numPr>
          <w:ilvl w:val="0"/>
          <w:numId w:val="76"/>
        </w:numPr>
        <w:tabs>
          <w:tab w:val="left" w:pos="990"/>
        </w:tabs>
        <w:spacing w:after="200"/>
        <w:ind w:left="1800"/>
        <w:rPr>
          <w:sz w:val="22"/>
        </w:rPr>
      </w:pPr>
      <w:r w:rsidRPr="00D650CD">
        <w:rPr>
          <w:sz w:val="22"/>
        </w:rPr>
        <w:t>In the event th</w:t>
      </w:r>
      <w:r w:rsidR="001F2DB9" w:rsidRPr="00D650CD">
        <w:rPr>
          <w:sz w:val="22"/>
        </w:rPr>
        <w:t xml:space="preserve">e </w:t>
      </w:r>
      <w:r w:rsidRPr="00D650CD">
        <w:rPr>
          <w:sz w:val="22"/>
        </w:rPr>
        <w:t xml:space="preserve">service is not provided as scheduled, contact the 1:1 </w:t>
      </w:r>
      <w:r w:rsidR="005307C3" w:rsidRPr="00D650CD">
        <w:rPr>
          <w:sz w:val="22"/>
        </w:rPr>
        <w:t>Project Manager</w:t>
      </w:r>
      <w:r w:rsidRPr="00D650CD">
        <w:rPr>
          <w:sz w:val="22"/>
        </w:rPr>
        <w:t xml:space="preserve"> via telephone within one (1) hour following the agreed upon start time to explain the service failure.</w:t>
      </w:r>
      <w:r w:rsidR="005578DC" w:rsidRPr="00D650CD">
        <w:rPr>
          <w:sz w:val="22"/>
        </w:rPr>
        <w:t xml:space="preserve">  The Contractor shall provide a written explanation to the 1:1 Project Manager and the Contract Monitor within five (5) Business days of the service failure.</w:t>
      </w:r>
    </w:p>
    <w:p w14:paraId="7A24928D" w14:textId="622FBF5F" w:rsidR="000C7B73" w:rsidRPr="00D650CD" w:rsidRDefault="000C7B73" w:rsidP="00B44772">
      <w:pPr>
        <w:numPr>
          <w:ilvl w:val="0"/>
          <w:numId w:val="76"/>
        </w:numPr>
        <w:tabs>
          <w:tab w:val="left" w:pos="990"/>
        </w:tabs>
        <w:spacing w:after="200"/>
        <w:ind w:left="1800"/>
        <w:rPr>
          <w:sz w:val="22"/>
        </w:rPr>
      </w:pPr>
      <w:r w:rsidRPr="00D650CD">
        <w:rPr>
          <w:sz w:val="22"/>
        </w:rPr>
        <w:t xml:space="preserve">In the event the Contractor declines a request for service, provide written documentation to both the 1:1 </w:t>
      </w:r>
      <w:r w:rsidR="005307C3" w:rsidRPr="00D650CD">
        <w:rPr>
          <w:sz w:val="22"/>
        </w:rPr>
        <w:t>Project Manager</w:t>
      </w:r>
      <w:r w:rsidRPr="00D650CD">
        <w:rPr>
          <w:sz w:val="22"/>
        </w:rPr>
        <w:t xml:space="preserve"> and the Contract Monitor within five (5) </w:t>
      </w:r>
      <w:r w:rsidR="005578DC" w:rsidRPr="00D650CD">
        <w:rPr>
          <w:sz w:val="22"/>
        </w:rPr>
        <w:t>B</w:t>
      </w:r>
      <w:r w:rsidRPr="00D650CD">
        <w:rPr>
          <w:sz w:val="22"/>
        </w:rPr>
        <w:t xml:space="preserve">usiness days after declining a request for service.  The written documentation shall include an explanation for the declination.  Following either three (3) consecutive declinations or three (3) declinations within a three-month period, Contractor shall submit a Corrective Action Plan (CAP) to both the 1:1 </w:t>
      </w:r>
      <w:r w:rsidR="005307C3" w:rsidRPr="00D650CD">
        <w:rPr>
          <w:sz w:val="22"/>
        </w:rPr>
        <w:t>Project Manager</w:t>
      </w:r>
      <w:r w:rsidRPr="00D650CD">
        <w:rPr>
          <w:sz w:val="22"/>
        </w:rPr>
        <w:t xml:space="preserve"> and the Contract Monitor.  The Contractor shall submit the CAP within the timeframe indicated by the </w:t>
      </w:r>
      <w:r w:rsidR="001C7CB0" w:rsidRPr="00D650CD">
        <w:rPr>
          <w:sz w:val="22"/>
        </w:rPr>
        <w:t>Contract Monitor</w:t>
      </w:r>
      <w:r w:rsidRPr="00D650CD">
        <w:rPr>
          <w:sz w:val="22"/>
        </w:rPr>
        <w:t xml:space="preserve">. </w:t>
      </w:r>
    </w:p>
    <w:p w14:paraId="68172D39" w14:textId="73DD62C1" w:rsidR="000C7B73" w:rsidRPr="00D650CD" w:rsidRDefault="000C7B73" w:rsidP="00B44772">
      <w:pPr>
        <w:numPr>
          <w:ilvl w:val="0"/>
          <w:numId w:val="76"/>
        </w:numPr>
        <w:tabs>
          <w:tab w:val="left" w:pos="990"/>
        </w:tabs>
        <w:spacing w:after="200"/>
        <w:ind w:left="1800"/>
        <w:rPr>
          <w:sz w:val="22"/>
        </w:rPr>
      </w:pPr>
      <w:r w:rsidRPr="00D650CD">
        <w:rPr>
          <w:sz w:val="22"/>
        </w:rPr>
        <w:t xml:space="preserve">Notify the 1:1 </w:t>
      </w:r>
      <w:r w:rsidR="005307C3" w:rsidRPr="00D650CD">
        <w:rPr>
          <w:sz w:val="22"/>
        </w:rPr>
        <w:t>Project Manager</w:t>
      </w:r>
      <w:r w:rsidRPr="00D650CD">
        <w:rPr>
          <w:sz w:val="22"/>
        </w:rPr>
        <w:t xml:space="preserve"> of any incident where Contractor’s staff or a youth receiving 1:1 Services may have acted inappropriately (e.g., theft, damaged property, etc.) </w:t>
      </w:r>
      <w:r w:rsidR="008512C5" w:rsidRPr="00D650CD">
        <w:rPr>
          <w:sz w:val="22"/>
        </w:rPr>
        <w:t xml:space="preserve">immediately or no later than </w:t>
      </w:r>
      <w:r w:rsidRPr="00D650CD">
        <w:rPr>
          <w:sz w:val="22"/>
        </w:rPr>
        <w:t xml:space="preserve">by the close of business on the same day.  Contractor shall, by the close of business on the next business day following the incident, provide a written report to the 1:1 </w:t>
      </w:r>
      <w:r w:rsidR="005307C3" w:rsidRPr="00D650CD">
        <w:rPr>
          <w:sz w:val="22"/>
        </w:rPr>
        <w:t>Project Manager</w:t>
      </w:r>
      <w:r w:rsidRPr="00D650CD">
        <w:rPr>
          <w:sz w:val="22"/>
        </w:rPr>
        <w:t xml:space="preserve"> stating what occurred and the actions taken by the Contractor. </w:t>
      </w:r>
    </w:p>
    <w:p w14:paraId="5C2EC33D" w14:textId="08DE5DA9" w:rsidR="000C7B73" w:rsidRPr="00D650CD" w:rsidRDefault="000C7B73" w:rsidP="00B44772">
      <w:pPr>
        <w:numPr>
          <w:ilvl w:val="0"/>
          <w:numId w:val="76"/>
        </w:numPr>
        <w:tabs>
          <w:tab w:val="left" w:pos="990"/>
        </w:tabs>
        <w:spacing w:after="200"/>
        <w:ind w:left="1800"/>
        <w:rPr>
          <w:sz w:val="22"/>
        </w:rPr>
      </w:pPr>
      <w:r w:rsidRPr="00D650CD">
        <w:rPr>
          <w:sz w:val="22"/>
        </w:rPr>
        <w:t xml:space="preserve">Notify the 1:1 </w:t>
      </w:r>
      <w:r w:rsidR="005307C3" w:rsidRPr="00D650CD">
        <w:rPr>
          <w:sz w:val="22"/>
        </w:rPr>
        <w:t>Project Manager</w:t>
      </w:r>
      <w:r w:rsidRPr="00D650CD">
        <w:rPr>
          <w:sz w:val="22"/>
        </w:rPr>
        <w:t xml:space="preserve"> immediately if the youth, either voluntarily or involuntarily</w:t>
      </w:r>
      <w:r w:rsidR="009839CA" w:rsidRPr="00D650CD">
        <w:rPr>
          <w:sz w:val="22"/>
        </w:rPr>
        <w:t>,</w:t>
      </w:r>
      <w:r w:rsidRPr="00D650CD">
        <w:rPr>
          <w:sz w:val="22"/>
        </w:rPr>
        <w:t xml:space="preserve"> leaves the care and control of the 1:1 Service Provider or the youth’s legal custodian without consent, or if the youth exhibits behaviors or actions beyond the ability of the 1:1 Service Provider to </w:t>
      </w:r>
      <w:r w:rsidR="00F03F7A" w:rsidRPr="00D650CD">
        <w:rPr>
          <w:sz w:val="22"/>
        </w:rPr>
        <w:t>control effectively and safely</w:t>
      </w:r>
      <w:r w:rsidRPr="00D650CD">
        <w:rPr>
          <w:sz w:val="22"/>
        </w:rPr>
        <w:t>.</w:t>
      </w:r>
    </w:p>
    <w:p w14:paraId="1FB3DAE9" w14:textId="73C5D1C0" w:rsidR="009F2B4E" w:rsidRPr="00D650CD" w:rsidRDefault="000C7B73" w:rsidP="009F2B4E">
      <w:pPr>
        <w:numPr>
          <w:ilvl w:val="0"/>
          <w:numId w:val="76"/>
        </w:numPr>
        <w:tabs>
          <w:tab w:val="left" w:pos="990"/>
        </w:tabs>
        <w:spacing w:after="200"/>
        <w:ind w:left="1800"/>
        <w:rPr>
          <w:sz w:val="22"/>
        </w:rPr>
      </w:pPr>
      <w:r w:rsidRPr="00D650CD">
        <w:rPr>
          <w:sz w:val="22"/>
        </w:rPr>
        <w:lastRenderedPageBreak/>
        <w:t>Ensure its 1:1 Service Providers,</w:t>
      </w:r>
      <w:r w:rsidR="009F2B4E" w:rsidRPr="00D650CD">
        <w:rPr>
          <w:sz w:val="22"/>
        </w:rPr>
        <w:t xml:space="preserve"> follow procedures for </w:t>
      </w:r>
      <w:r w:rsidR="001E3C09" w:rsidRPr="00D650CD">
        <w:rPr>
          <w:sz w:val="22"/>
        </w:rPr>
        <w:t xml:space="preserve">mandated reporting </w:t>
      </w:r>
      <w:r w:rsidRPr="00D650CD">
        <w:rPr>
          <w:sz w:val="22"/>
        </w:rPr>
        <w:t xml:space="preserve">in the event they observe evidence of injury to a youth receiving 1:1 </w:t>
      </w:r>
      <w:r w:rsidR="004A6682" w:rsidRPr="00D650CD">
        <w:rPr>
          <w:sz w:val="22"/>
        </w:rPr>
        <w:t>Services or</w:t>
      </w:r>
      <w:r w:rsidRPr="00D650CD">
        <w:rPr>
          <w:sz w:val="22"/>
        </w:rPr>
        <w:t xml:space="preserve"> suspect that the youth is a victim of abuse or neglect, immediately report such information to their </w:t>
      </w:r>
      <w:r w:rsidR="00A9397C" w:rsidRPr="00D650CD">
        <w:rPr>
          <w:sz w:val="22"/>
        </w:rPr>
        <w:t xml:space="preserve">Clinical </w:t>
      </w:r>
      <w:r w:rsidR="005307C3" w:rsidRPr="00D650CD">
        <w:rPr>
          <w:sz w:val="22"/>
        </w:rPr>
        <w:t>Proje</w:t>
      </w:r>
      <w:r w:rsidR="00113785" w:rsidRPr="00D650CD">
        <w:rPr>
          <w:sz w:val="22"/>
        </w:rPr>
        <w:t>ct</w:t>
      </w:r>
      <w:r w:rsidR="005307C3" w:rsidRPr="00D650CD">
        <w:rPr>
          <w:sz w:val="22"/>
        </w:rPr>
        <w:t xml:space="preserve"> Manager</w:t>
      </w:r>
      <w:r w:rsidRPr="00D650CD">
        <w:rPr>
          <w:sz w:val="22"/>
        </w:rPr>
        <w:t xml:space="preserve">.  The </w:t>
      </w:r>
      <w:r w:rsidR="00A9397C" w:rsidRPr="00D650CD">
        <w:rPr>
          <w:sz w:val="22"/>
        </w:rPr>
        <w:t>Clinical</w:t>
      </w:r>
      <w:r w:rsidRPr="00D650CD">
        <w:rPr>
          <w:sz w:val="22"/>
        </w:rPr>
        <w:t xml:space="preserve"> </w:t>
      </w:r>
      <w:r w:rsidR="005307C3" w:rsidRPr="00D650CD">
        <w:rPr>
          <w:sz w:val="22"/>
        </w:rPr>
        <w:t>Project Manager</w:t>
      </w:r>
      <w:r w:rsidRPr="00D650CD">
        <w:rPr>
          <w:sz w:val="22"/>
        </w:rPr>
        <w:t xml:space="preserve"> shall immediately notify the 1:1 </w:t>
      </w:r>
      <w:r w:rsidR="005307C3" w:rsidRPr="00D650CD">
        <w:rPr>
          <w:sz w:val="22"/>
        </w:rPr>
        <w:t>Project Manager</w:t>
      </w:r>
      <w:r w:rsidRPr="00D650CD">
        <w:rPr>
          <w:sz w:val="22"/>
        </w:rPr>
        <w:t xml:space="preserve"> verbally when an incident is reported</w:t>
      </w:r>
      <w:r w:rsidR="00A9397C" w:rsidRPr="00D650CD">
        <w:rPr>
          <w:sz w:val="22"/>
        </w:rPr>
        <w:t xml:space="preserve"> and follow up with written documentation of the suspected abuse or neglect</w:t>
      </w:r>
      <w:r w:rsidR="00F7356E" w:rsidRPr="00D650CD">
        <w:rPr>
          <w:sz w:val="22"/>
        </w:rPr>
        <w:t xml:space="preserve"> or evidence of injury</w:t>
      </w:r>
      <w:r w:rsidRPr="00D650CD">
        <w:rPr>
          <w:sz w:val="22"/>
        </w:rPr>
        <w:t xml:space="preserve"> no later than the next business day following the verbal report.</w:t>
      </w:r>
    </w:p>
    <w:p w14:paraId="3A01F903" w14:textId="55E6F17A" w:rsidR="009F2B4E" w:rsidRPr="00D650CD" w:rsidRDefault="009F2B4E" w:rsidP="009F2B4E">
      <w:pPr>
        <w:pStyle w:val="NormalWeb"/>
        <w:spacing w:before="0" w:beforeAutospacing="0" w:after="200" w:afterAutospacing="0"/>
        <w:ind w:left="1710"/>
      </w:pPr>
      <w:r w:rsidRPr="00D650CD">
        <w:rPr>
          <w:color w:val="000000"/>
          <w:sz w:val="22"/>
          <w:szCs w:val="22"/>
        </w:rPr>
        <w:t xml:space="preserve">Report any alleged child abuse, neglect or other risk to youth health and safety to referring LDSS, </w:t>
      </w:r>
      <w:hyperlink r:id="rId18" w:history="1">
        <w:r w:rsidRPr="00D650CD">
          <w:rPr>
            <w:rStyle w:val="Hyperlink"/>
            <w:color w:val="1155CC"/>
            <w:sz w:val="22"/>
            <w:szCs w:val="22"/>
          </w:rPr>
          <w:t>Child Protective Services</w:t>
        </w:r>
      </w:hyperlink>
      <w:r w:rsidRPr="00D650CD">
        <w:rPr>
          <w:color w:val="000000"/>
          <w:sz w:val="22"/>
          <w:szCs w:val="22"/>
        </w:rPr>
        <w:t xml:space="preserve"> or 1-800-91 Prevent and  the SSA Contract Manager.  The </w:t>
      </w:r>
      <w:hyperlink r:id="rId19" w:history="1">
        <w:r w:rsidRPr="00D650CD">
          <w:rPr>
            <w:rStyle w:val="Hyperlink"/>
            <w:color w:val="1155CC"/>
            <w:sz w:val="22"/>
            <w:szCs w:val="22"/>
          </w:rPr>
          <w:t>Child Abuse and Neglect Reporting Form- 180</w:t>
        </w:r>
      </w:hyperlink>
      <w:r w:rsidRPr="00D650CD">
        <w:rPr>
          <w:color w:val="000000"/>
          <w:sz w:val="22"/>
          <w:szCs w:val="22"/>
        </w:rPr>
        <w:t xml:space="preserve"> should be submitted within 48 hours of making a verbal report.</w:t>
      </w:r>
    </w:p>
    <w:p w14:paraId="1CD32B7D" w14:textId="376DD57D" w:rsidR="000C7B73" w:rsidRPr="00D650CD" w:rsidRDefault="000C7B73" w:rsidP="00B44772">
      <w:pPr>
        <w:numPr>
          <w:ilvl w:val="0"/>
          <w:numId w:val="76"/>
        </w:numPr>
        <w:tabs>
          <w:tab w:val="left" w:pos="990"/>
        </w:tabs>
        <w:spacing w:after="200"/>
        <w:ind w:left="1800"/>
        <w:rPr>
          <w:sz w:val="22"/>
        </w:rPr>
      </w:pPr>
      <w:r w:rsidRPr="00D650CD">
        <w:rPr>
          <w:sz w:val="22"/>
        </w:rPr>
        <w:t xml:space="preserve">Ensure that services do not continue beyond the effective termination date provided by the 1:1 </w:t>
      </w:r>
      <w:r w:rsidR="005307C3" w:rsidRPr="00D650CD">
        <w:rPr>
          <w:sz w:val="22"/>
        </w:rPr>
        <w:t>Project Manager</w:t>
      </w:r>
      <w:r w:rsidRPr="00D650CD">
        <w:rPr>
          <w:sz w:val="22"/>
        </w:rPr>
        <w:t xml:space="preserve"> or designee</w:t>
      </w:r>
      <w:r w:rsidR="001F2DB9" w:rsidRPr="00D650CD">
        <w:rPr>
          <w:sz w:val="22"/>
        </w:rPr>
        <w:t xml:space="preserve"> without prior approval from the 1:1 Project Manager.</w:t>
      </w:r>
      <w:r w:rsidRPr="00D650CD">
        <w:rPr>
          <w:sz w:val="22"/>
        </w:rPr>
        <w:t xml:space="preserve"> </w:t>
      </w:r>
    </w:p>
    <w:p w14:paraId="6C381EBE" w14:textId="724E0B18" w:rsidR="000C7B73" w:rsidRPr="00D650CD" w:rsidRDefault="000C7B73" w:rsidP="00B44772">
      <w:pPr>
        <w:numPr>
          <w:ilvl w:val="0"/>
          <w:numId w:val="76"/>
        </w:numPr>
        <w:tabs>
          <w:tab w:val="left" w:pos="990"/>
        </w:tabs>
        <w:spacing w:after="200"/>
        <w:ind w:left="1800"/>
        <w:rPr>
          <w:sz w:val="22"/>
        </w:rPr>
      </w:pPr>
      <w:r w:rsidRPr="00D650CD">
        <w:rPr>
          <w:sz w:val="22"/>
        </w:rPr>
        <w:t>Not suspend, close, increase or reduce the hours or days of service without receiving</w:t>
      </w:r>
      <w:r w:rsidR="00AC77DF" w:rsidRPr="00D650CD">
        <w:rPr>
          <w:sz w:val="22"/>
        </w:rPr>
        <w:t xml:space="preserve"> approval or </w:t>
      </w:r>
      <w:r w:rsidRPr="00D650CD">
        <w:rPr>
          <w:sz w:val="22"/>
        </w:rPr>
        <w:t xml:space="preserve">new instructions from the 1:1 </w:t>
      </w:r>
      <w:r w:rsidR="005307C3" w:rsidRPr="00D650CD">
        <w:rPr>
          <w:sz w:val="22"/>
        </w:rPr>
        <w:t>Project Manager</w:t>
      </w:r>
      <w:r w:rsidRPr="00D650CD">
        <w:rPr>
          <w:sz w:val="22"/>
        </w:rPr>
        <w:t xml:space="preserve"> or designee. </w:t>
      </w:r>
    </w:p>
    <w:p w14:paraId="4000520A" w14:textId="77777777" w:rsidR="000C7B73" w:rsidRPr="00D650CD" w:rsidRDefault="000C7B73" w:rsidP="00B44772">
      <w:pPr>
        <w:numPr>
          <w:ilvl w:val="0"/>
          <w:numId w:val="76"/>
        </w:numPr>
        <w:tabs>
          <w:tab w:val="left" w:pos="990"/>
        </w:tabs>
        <w:spacing w:after="200"/>
        <w:ind w:left="1800"/>
        <w:rPr>
          <w:sz w:val="22"/>
        </w:rPr>
      </w:pPr>
      <w:r w:rsidRPr="00D650CD">
        <w:rPr>
          <w:sz w:val="22"/>
        </w:rPr>
        <w:t>Integrate and sustain trauma awareness, knowledge and skills into their practices and policies, which at minimum address the following:</w:t>
      </w:r>
    </w:p>
    <w:p w14:paraId="67581C94" w14:textId="53D79DEC" w:rsidR="000C7B73" w:rsidRPr="00D650CD" w:rsidRDefault="000C7B73" w:rsidP="00363CCF">
      <w:pPr>
        <w:numPr>
          <w:ilvl w:val="0"/>
          <w:numId w:val="74"/>
        </w:numPr>
        <w:tabs>
          <w:tab w:val="left" w:pos="1620"/>
        </w:tabs>
        <w:spacing w:after="200"/>
        <w:ind w:left="2520"/>
        <w:rPr>
          <w:sz w:val="22"/>
        </w:rPr>
      </w:pPr>
      <w:r w:rsidRPr="00D650CD">
        <w:rPr>
          <w:sz w:val="22"/>
        </w:rPr>
        <w:t xml:space="preserve">Recognizing the signs and symptoms of trauma in children and </w:t>
      </w:r>
      <w:r w:rsidR="004A6682" w:rsidRPr="00D650CD">
        <w:rPr>
          <w:sz w:val="22"/>
        </w:rPr>
        <w:t>youth</w:t>
      </w:r>
    </w:p>
    <w:p w14:paraId="3A4D3687" w14:textId="11D23E7B" w:rsidR="000C7B73" w:rsidRPr="00D650CD" w:rsidRDefault="000C7B73" w:rsidP="00363CCF">
      <w:pPr>
        <w:numPr>
          <w:ilvl w:val="0"/>
          <w:numId w:val="74"/>
        </w:numPr>
        <w:tabs>
          <w:tab w:val="left" w:pos="1620"/>
        </w:tabs>
        <w:spacing w:after="200"/>
        <w:ind w:left="2520"/>
        <w:rPr>
          <w:sz w:val="22"/>
        </w:rPr>
      </w:pPr>
      <w:r w:rsidRPr="00D650CD">
        <w:rPr>
          <w:sz w:val="22"/>
        </w:rPr>
        <w:t>Resisting re-traumatization</w:t>
      </w:r>
    </w:p>
    <w:p w14:paraId="3F31ADF0" w14:textId="49B39CB2" w:rsidR="000C7B73" w:rsidRPr="00D650CD" w:rsidRDefault="000C7B73" w:rsidP="00363CCF">
      <w:pPr>
        <w:numPr>
          <w:ilvl w:val="0"/>
          <w:numId w:val="74"/>
        </w:numPr>
        <w:tabs>
          <w:tab w:val="left" w:pos="1620"/>
        </w:tabs>
        <w:spacing w:after="200"/>
        <w:ind w:left="2520"/>
        <w:rPr>
          <w:sz w:val="22"/>
        </w:rPr>
      </w:pPr>
      <w:r w:rsidRPr="00D650CD">
        <w:rPr>
          <w:sz w:val="22"/>
        </w:rPr>
        <w:t>Facilitating recovery from trauma</w:t>
      </w:r>
    </w:p>
    <w:p w14:paraId="6FEAA24E" w14:textId="30809BD8" w:rsidR="000C7B73" w:rsidRPr="00D650CD" w:rsidRDefault="000C7B73" w:rsidP="00B44772">
      <w:pPr>
        <w:numPr>
          <w:ilvl w:val="0"/>
          <w:numId w:val="72"/>
        </w:numPr>
        <w:spacing w:after="200"/>
        <w:ind w:left="1800"/>
        <w:rPr>
          <w:sz w:val="22"/>
        </w:rPr>
      </w:pPr>
      <w:r w:rsidRPr="00D650CD">
        <w:rPr>
          <w:sz w:val="22"/>
        </w:rPr>
        <w:t xml:space="preserve">Ensure that 1:1 Service </w:t>
      </w:r>
      <w:r w:rsidR="00470584" w:rsidRPr="00D650CD">
        <w:rPr>
          <w:sz w:val="22"/>
        </w:rPr>
        <w:t>P</w:t>
      </w:r>
      <w:r w:rsidRPr="00D650CD">
        <w:rPr>
          <w:sz w:val="22"/>
        </w:rPr>
        <w:t>roviders observe, at a minimum, the following best practices when engaging with youth:</w:t>
      </w:r>
    </w:p>
    <w:p w14:paraId="17618D8A" w14:textId="77777777" w:rsidR="000C7B73" w:rsidRPr="00D650CD" w:rsidRDefault="000C7B73" w:rsidP="00363CCF">
      <w:pPr>
        <w:numPr>
          <w:ilvl w:val="0"/>
          <w:numId w:val="73"/>
        </w:numPr>
        <w:tabs>
          <w:tab w:val="left" w:pos="1620"/>
        </w:tabs>
        <w:spacing w:after="200"/>
        <w:ind w:left="2520"/>
        <w:rPr>
          <w:sz w:val="22"/>
        </w:rPr>
      </w:pPr>
      <w:r w:rsidRPr="00D650CD">
        <w:rPr>
          <w:sz w:val="22"/>
        </w:rPr>
        <w:t>Be on time to all engagements.</w:t>
      </w:r>
    </w:p>
    <w:p w14:paraId="147F9CB6" w14:textId="77777777" w:rsidR="000C7B73" w:rsidRPr="00D650CD" w:rsidRDefault="000C7B73" w:rsidP="00363CCF">
      <w:pPr>
        <w:numPr>
          <w:ilvl w:val="0"/>
          <w:numId w:val="73"/>
        </w:numPr>
        <w:tabs>
          <w:tab w:val="left" w:pos="1620"/>
        </w:tabs>
        <w:spacing w:after="200"/>
        <w:ind w:left="2520"/>
        <w:rPr>
          <w:sz w:val="22"/>
        </w:rPr>
      </w:pPr>
      <w:r w:rsidRPr="00D650CD">
        <w:rPr>
          <w:sz w:val="22"/>
        </w:rPr>
        <w:t>Introduce themselves to both the youth and caregiver (if present) and ask what they would like to be called.</w:t>
      </w:r>
    </w:p>
    <w:p w14:paraId="7EABA0B8" w14:textId="7DC59B3F" w:rsidR="000C7B73" w:rsidRPr="00D650CD" w:rsidRDefault="000C7B73" w:rsidP="00363CCF">
      <w:pPr>
        <w:numPr>
          <w:ilvl w:val="0"/>
          <w:numId w:val="73"/>
        </w:numPr>
        <w:tabs>
          <w:tab w:val="left" w:pos="1620"/>
        </w:tabs>
        <w:spacing w:after="200"/>
        <w:ind w:left="2520"/>
        <w:rPr>
          <w:sz w:val="22"/>
        </w:rPr>
      </w:pPr>
      <w:r w:rsidRPr="00D650CD">
        <w:rPr>
          <w:sz w:val="22"/>
        </w:rPr>
        <w:t xml:space="preserve">Respect the youth including their values, </w:t>
      </w:r>
      <w:r w:rsidR="00261727" w:rsidRPr="00D650CD">
        <w:rPr>
          <w:sz w:val="22"/>
        </w:rPr>
        <w:t>culture,</w:t>
      </w:r>
      <w:r w:rsidRPr="00D650CD">
        <w:rPr>
          <w:sz w:val="22"/>
        </w:rPr>
        <w:t xml:space="preserve"> and traditions.</w:t>
      </w:r>
    </w:p>
    <w:p w14:paraId="1941B24D" w14:textId="77777777" w:rsidR="000C7B73" w:rsidRPr="00D650CD" w:rsidRDefault="000C7B73" w:rsidP="00363CCF">
      <w:pPr>
        <w:numPr>
          <w:ilvl w:val="0"/>
          <w:numId w:val="73"/>
        </w:numPr>
        <w:tabs>
          <w:tab w:val="left" w:pos="1620"/>
        </w:tabs>
        <w:spacing w:after="200"/>
        <w:ind w:left="2520"/>
        <w:rPr>
          <w:sz w:val="22"/>
        </w:rPr>
      </w:pPr>
      <w:r w:rsidRPr="00D650CD">
        <w:rPr>
          <w:sz w:val="22"/>
        </w:rPr>
        <w:t>Explain to the youth the purpose of their engagement.</w:t>
      </w:r>
    </w:p>
    <w:p w14:paraId="0861E667" w14:textId="77777777" w:rsidR="000C7B73" w:rsidRPr="00D650CD" w:rsidRDefault="000C7B73" w:rsidP="00363CCF">
      <w:pPr>
        <w:numPr>
          <w:ilvl w:val="0"/>
          <w:numId w:val="73"/>
        </w:numPr>
        <w:tabs>
          <w:tab w:val="left" w:pos="1620"/>
        </w:tabs>
        <w:spacing w:after="200"/>
        <w:ind w:left="2520"/>
        <w:rPr>
          <w:sz w:val="22"/>
        </w:rPr>
      </w:pPr>
      <w:r w:rsidRPr="00D650CD">
        <w:rPr>
          <w:sz w:val="22"/>
        </w:rPr>
        <w:t>Talk directly to the youth.  Do not talk about the youth in the third person when they are present.</w:t>
      </w:r>
    </w:p>
    <w:p w14:paraId="2ED0BA43" w14:textId="75A83B80" w:rsidR="000C7B73" w:rsidRPr="00D650CD" w:rsidRDefault="000C7B73" w:rsidP="00363CCF">
      <w:pPr>
        <w:numPr>
          <w:ilvl w:val="0"/>
          <w:numId w:val="73"/>
        </w:numPr>
        <w:tabs>
          <w:tab w:val="left" w:pos="1620"/>
        </w:tabs>
        <w:spacing w:after="200"/>
        <w:ind w:left="2520"/>
        <w:rPr>
          <w:sz w:val="22"/>
        </w:rPr>
      </w:pPr>
      <w:r w:rsidRPr="00D650CD">
        <w:rPr>
          <w:sz w:val="22"/>
        </w:rPr>
        <w:t>Explain how they can or cannot help</w:t>
      </w:r>
      <w:r w:rsidR="00E37105" w:rsidRPr="00D650CD">
        <w:rPr>
          <w:sz w:val="22"/>
        </w:rPr>
        <w:t>,</w:t>
      </w:r>
      <w:r w:rsidRPr="00D650CD">
        <w:rPr>
          <w:sz w:val="22"/>
        </w:rPr>
        <w:t xml:space="preserve"> </w:t>
      </w:r>
      <w:r w:rsidR="00E37105" w:rsidRPr="00D650CD">
        <w:rPr>
          <w:sz w:val="22"/>
        </w:rPr>
        <w:t xml:space="preserve">based on their role as 1:1 Service Provider, </w:t>
      </w:r>
      <w:r w:rsidRPr="00D650CD">
        <w:rPr>
          <w:sz w:val="22"/>
        </w:rPr>
        <w:t>and the reasons why.</w:t>
      </w:r>
    </w:p>
    <w:p w14:paraId="188662B3" w14:textId="77777777" w:rsidR="000C7B73" w:rsidRPr="00D650CD" w:rsidRDefault="000C7B73" w:rsidP="00B44772">
      <w:pPr>
        <w:numPr>
          <w:ilvl w:val="0"/>
          <w:numId w:val="72"/>
        </w:numPr>
        <w:spacing w:after="200"/>
        <w:ind w:left="1800"/>
        <w:rPr>
          <w:sz w:val="22"/>
        </w:rPr>
      </w:pPr>
      <w:r w:rsidRPr="00D650CD">
        <w:rPr>
          <w:sz w:val="22"/>
        </w:rPr>
        <w:t xml:space="preserve">Ensure that its staff shall </w:t>
      </w:r>
      <w:r w:rsidRPr="00D650CD">
        <w:rPr>
          <w:b/>
          <w:bCs/>
          <w:sz w:val="22"/>
        </w:rPr>
        <w:t>not perform</w:t>
      </w:r>
      <w:r w:rsidRPr="00D650CD">
        <w:rPr>
          <w:sz w:val="22"/>
        </w:rPr>
        <w:t xml:space="preserve"> the following acts:</w:t>
      </w:r>
    </w:p>
    <w:p w14:paraId="76853601" w14:textId="1DC2635D" w:rsidR="000C7B73" w:rsidRPr="00D650CD" w:rsidRDefault="009839CA" w:rsidP="00363CCF">
      <w:pPr>
        <w:numPr>
          <w:ilvl w:val="0"/>
          <w:numId w:val="75"/>
        </w:numPr>
        <w:spacing w:after="200"/>
        <w:ind w:left="2520"/>
        <w:rPr>
          <w:sz w:val="22"/>
        </w:rPr>
      </w:pPr>
      <w:r w:rsidRPr="00D650CD">
        <w:rPr>
          <w:sz w:val="22"/>
        </w:rPr>
        <w:t>M</w:t>
      </w:r>
      <w:r w:rsidR="000C7B73" w:rsidRPr="00D650CD">
        <w:rPr>
          <w:sz w:val="22"/>
        </w:rPr>
        <w:t>ake judgements or give advice on medical or mental health problems</w:t>
      </w:r>
      <w:r w:rsidR="001F2DB9" w:rsidRPr="00D650CD">
        <w:rPr>
          <w:sz w:val="22"/>
        </w:rPr>
        <w:t>;</w:t>
      </w:r>
      <w:r w:rsidR="00F03F7A" w:rsidRPr="00D650CD">
        <w:rPr>
          <w:sz w:val="22"/>
        </w:rPr>
        <w:t xml:space="preserve"> and</w:t>
      </w:r>
    </w:p>
    <w:p w14:paraId="6F75C16B" w14:textId="79DB22DE" w:rsidR="000C7B73" w:rsidRPr="00D650CD" w:rsidRDefault="009839CA" w:rsidP="00363CCF">
      <w:pPr>
        <w:numPr>
          <w:ilvl w:val="0"/>
          <w:numId w:val="75"/>
        </w:numPr>
        <w:spacing w:after="200"/>
        <w:ind w:left="2520"/>
        <w:rPr>
          <w:sz w:val="22"/>
        </w:rPr>
      </w:pPr>
      <w:r w:rsidRPr="00D650CD">
        <w:rPr>
          <w:sz w:val="22"/>
        </w:rPr>
        <w:t>E</w:t>
      </w:r>
      <w:r w:rsidR="000C7B73" w:rsidRPr="00D650CD">
        <w:rPr>
          <w:sz w:val="22"/>
        </w:rPr>
        <w:t xml:space="preserve">ngage in, or encourage youth to engage in, any form of illegal, </w:t>
      </w:r>
      <w:r w:rsidR="00261727" w:rsidRPr="00D650CD">
        <w:rPr>
          <w:sz w:val="22"/>
        </w:rPr>
        <w:t>illicit,</w:t>
      </w:r>
      <w:r w:rsidR="000C7B73" w:rsidRPr="00D650CD">
        <w:rPr>
          <w:sz w:val="22"/>
        </w:rPr>
        <w:t xml:space="preserve"> or dangerous activity</w:t>
      </w:r>
      <w:r w:rsidR="001F2DB9" w:rsidRPr="00D650CD">
        <w:rPr>
          <w:sz w:val="22"/>
        </w:rPr>
        <w:t>;</w:t>
      </w:r>
      <w:r w:rsidR="00F03F7A" w:rsidRPr="00D650CD">
        <w:rPr>
          <w:sz w:val="22"/>
        </w:rPr>
        <w:t xml:space="preserve"> and</w:t>
      </w:r>
    </w:p>
    <w:p w14:paraId="138A05DB" w14:textId="2F290162" w:rsidR="000C7B73" w:rsidRPr="00D650CD" w:rsidRDefault="009839CA" w:rsidP="00363CCF">
      <w:pPr>
        <w:numPr>
          <w:ilvl w:val="0"/>
          <w:numId w:val="75"/>
        </w:numPr>
        <w:spacing w:after="200"/>
        <w:ind w:left="2520"/>
        <w:rPr>
          <w:sz w:val="22"/>
        </w:rPr>
      </w:pPr>
      <w:r w:rsidRPr="00D650CD">
        <w:rPr>
          <w:sz w:val="22"/>
        </w:rPr>
        <w:lastRenderedPageBreak/>
        <w:t>A</w:t>
      </w:r>
      <w:r w:rsidR="000C7B73" w:rsidRPr="00D650CD">
        <w:rPr>
          <w:sz w:val="22"/>
        </w:rPr>
        <w:t xml:space="preserve">llow youth to enter the staff person’s residence or the residence of any person not expressly authorized by the youth’s Care Provider, Case Worker, or the 1:1 </w:t>
      </w:r>
      <w:r w:rsidR="005307C3" w:rsidRPr="00D650CD">
        <w:rPr>
          <w:sz w:val="22"/>
        </w:rPr>
        <w:t>Project Manager</w:t>
      </w:r>
      <w:r w:rsidR="001F2DB9" w:rsidRPr="00D650CD">
        <w:rPr>
          <w:sz w:val="22"/>
        </w:rPr>
        <w:t>;</w:t>
      </w:r>
      <w:r w:rsidR="00F03F7A" w:rsidRPr="00D650CD">
        <w:rPr>
          <w:sz w:val="22"/>
        </w:rPr>
        <w:t xml:space="preserve"> and</w:t>
      </w:r>
    </w:p>
    <w:p w14:paraId="310F7043" w14:textId="53766A0B" w:rsidR="000C7B73" w:rsidRPr="00D650CD" w:rsidRDefault="009839CA" w:rsidP="00363CCF">
      <w:pPr>
        <w:numPr>
          <w:ilvl w:val="0"/>
          <w:numId w:val="75"/>
        </w:numPr>
        <w:spacing w:after="200"/>
        <w:ind w:left="2520"/>
        <w:rPr>
          <w:sz w:val="22"/>
        </w:rPr>
      </w:pPr>
      <w:r w:rsidRPr="00D650CD">
        <w:rPr>
          <w:sz w:val="22"/>
        </w:rPr>
        <w:t>E</w:t>
      </w:r>
      <w:r w:rsidR="000C7B73" w:rsidRPr="00D650CD">
        <w:rPr>
          <w:sz w:val="22"/>
        </w:rPr>
        <w:t>ncourage a youth to disrupt their placement for any reason, including but not limited to, disrupting the placement to necessitate additional 1:1 Services; and</w:t>
      </w:r>
    </w:p>
    <w:p w14:paraId="73E608AD" w14:textId="17102EDE" w:rsidR="00EA4BFC" w:rsidRPr="00D650CD" w:rsidRDefault="00EA4BFC" w:rsidP="00EA4BFC">
      <w:pPr>
        <w:pStyle w:val="CommentText"/>
        <w:spacing w:after="200"/>
        <w:ind w:left="2520" w:hanging="360"/>
        <w:rPr>
          <w:rFonts w:ascii="Times New Roman" w:hAnsi="Times New Roman"/>
          <w:sz w:val="22"/>
          <w:szCs w:val="22"/>
        </w:rPr>
      </w:pPr>
      <w:r w:rsidRPr="00D650CD">
        <w:rPr>
          <w:rFonts w:ascii="Times New Roman" w:hAnsi="Times New Roman"/>
          <w:sz w:val="22"/>
          <w:szCs w:val="22"/>
        </w:rPr>
        <w:t>5.</w:t>
      </w:r>
      <w:r w:rsidRPr="00D650CD">
        <w:rPr>
          <w:rFonts w:ascii="Times New Roman" w:hAnsi="Times New Roman"/>
          <w:sz w:val="22"/>
          <w:szCs w:val="22"/>
        </w:rPr>
        <w:tab/>
      </w:r>
      <w:r w:rsidR="001F2DB9" w:rsidRPr="00D650CD">
        <w:rPr>
          <w:rFonts w:ascii="Times New Roman" w:hAnsi="Times New Roman"/>
          <w:sz w:val="22"/>
          <w:szCs w:val="22"/>
        </w:rPr>
        <w:t>A</w:t>
      </w:r>
      <w:r w:rsidR="000C7B73" w:rsidRPr="00D650CD">
        <w:rPr>
          <w:rFonts w:ascii="Times New Roman" w:hAnsi="Times New Roman"/>
          <w:sz w:val="22"/>
          <w:szCs w:val="22"/>
        </w:rPr>
        <w:t>pply physical restraint to a youth.  “Physical restraint” means the use of physical force</w:t>
      </w:r>
      <w:r w:rsidRPr="00D650CD">
        <w:rPr>
          <w:rFonts w:ascii="Times New Roman" w:hAnsi="Times New Roman"/>
          <w:sz w:val="22"/>
          <w:szCs w:val="22"/>
        </w:rPr>
        <w:t xml:space="preserve">, </w:t>
      </w:r>
      <w:r w:rsidR="001F2DB9" w:rsidRPr="00D650CD">
        <w:rPr>
          <w:rFonts w:ascii="Times New Roman" w:hAnsi="Times New Roman"/>
          <w:sz w:val="22"/>
          <w:szCs w:val="22"/>
        </w:rPr>
        <w:t xml:space="preserve">with or </w:t>
      </w:r>
      <w:r w:rsidRPr="00D650CD">
        <w:rPr>
          <w:rFonts w:ascii="Times New Roman" w:hAnsi="Times New Roman"/>
          <w:sz w:val="22"/>
          <w:szCs w:val="22"/>
        </w:rPr>
        <w:t>without the use of any device or material, to restrict the free movement of all or a portion of a child's body.  Physical restraint does not include briefly holding a youth to calm or comfort the child; holding the child by the hand or arm to escort the child safely from one area to another; moving a disruptive child who is unwilling to leave an area when other methods such as counseling have been unsuccessful; or breaking up a fight. COMAR 14.31.06.</w:t>
      </w:r>
      <w:r w:rsidR="00BC7B7A" w:rsidRPr="00D650CD">
        <w:rPr>
          <w:rFonts w:ascii="Times New Roman" w:hAnsi="Times New Roman"/>
          <w:sz w:val="22"/>
          <w:szCs w:val="22"/>
        </w:rPr>
        <w:t>03</w:t>
      </w:r>
      <w:r w:rsidRPr="00D650CD">
        <w:rPr>
          <w:rFonts w:ascii="Times New Roman" w:hAnsi="Times New Roman"/>
          <w:sz w:val="22"/>
          <w:szCs w:val="22"/>
        </w:rPr>
        <w:t>.B(28).</w:t>
      </w:r>
    </w:p>
    <w:p w14:paraId="1E7198BF" w14:textId="3026C169" w:rsidR="000C7B73" w:rsidRPr="00D650CD" w:rsidRDefault="00EA4BFC" w:rsidP="00EA4BFC">
      <w:pPr>
        <w:pStyle w:val="CommentText"/>
        <w:ind w:left="720"/>
        <w:rPr>
          <w:rFonts w:ascii="Times New Roman" w:hAnsi="Times New Roman"/>
          <w:b/>
          <w:bCs/>
          <w:sz w:val="22"/>
          <w:szCs w:val="22"/>
        </w:rPr>
      </w:pPr>
      <w:r w:rsidRPr="00D650CD">
        <w:rPr>
          <w:rFonts w:ascii="Times New Roman" w:hAnsi="Times New Roman"/>
          <w:b/>
          <w:bCs/>
          <w:sz w:val="22"/>
          <w:szCs w:val="22"/>
        </w:rPr>
        <w:t>2.3.4</w:t>
      </w:r>
      <w:r w:rsidRPr="00D650CD">
        <w:rPr>
          <w:rFonts w:ascii="Times New Roman" w:hAnsi="Times New Roman"/>
          <w:b/>
          <w:bCs/>
          <w:sz w:val="22"/>
          <w:szCs w:val="22"/>
        </w:rPr>
        <w:tab/>
      </w:r>
      <w:r w:rsidR="000C7B73" w:rsidRPr="00D650CD">
        <w:rPr>
          <w:rFonts w:ascii="Times New Roman" w:hAnsi="Times New Roman"/>
          <w:b/>
          <w:bCs/>
          <w:sz w:val="22"/>
          <w:szCs w:val="22"/>
        </w:rPr>
        <w:t>Supervision and Support</w:t>
      </w:r>
    </w:p>
    <w:p w14:paraId="06FD9E33" w14:textId="713897F9" w:rsidR="000C7B73" w:rsidRPr="00D650CD" w:rsidRDefault="000C7B73" w:rsidP="000C7B73">
      <w:pPr>
        <w:pStyle w:val="MDText1"/>
        <w:numPr>
          <w:ilvl w:val="0"/>
          <w:numId w:val="0"/>
        </w:numPr>
        <w:ind w:left="1440"/>
        <w:rPr>
          <w:szCs w:val="22"/>
        </w:rPr>
      </w:pPr>
      <w:r w:rsidRPr="00D650CD">
        <w:rPr>
          <w:szCs w:val="22"/>
        </w:rPr>
        <w:t xml:space="preserve">The </w:t>
      </w:r>
      <w:r w:rsidR="00AD2A08" w:rsidRPr="00D650CD">
        <w:rPr>
          <w:szCs w:val="22"/>
        </w:rPr>
        <w:t>Contractor</w:t>
      </w:r>
      <w:r w:rsidRPr="00D650CD">
        <w:rPr>
          <w:szCs w:val="22"/>
        </w:rPr>
        <w:t xml:space="preserve"> shall provide supplemental support and supervision for an individual child in out-of-home placement</w:t>
      </w:r>
      <w:r w:rsidR="00577F9E" w:rsidRPr="00D650CD">
        <w:rPr>
          <w:szCs w:val="22"/>
        </w:rPr>
        <w:t xml:space="preserve"> </w:t>
      </w:r>
      <w:r w:rsidR="001F2DB9" w:rsidRPr="00D650CD">
        <w:rPr>
          <w:szCs w:val="22"/>
        </w:rPr>
        <w:t xml:space="preserve">setting </w:t>
      </w:r>
      <w:r w:rsidRPr="00D650CD">
        <w:rPr>
          <w:szCs w:val="22"/>
        </w:rPr>
        <w:t xml:space="preserve">in accordance with the youth’s Behavior Plan and Service Goal to resolve the current situation and maintain the placement for the youth. Plans shall be reviewed and updated at least every </w:t>
      </w:r>
      <w:r w:rsidR="00577F9E" w:rsidRPr="00D650CD">
        <w:rPr>
          <w:szCs w:val="22"/>
        </w:rPr>
        <w:t>thirty (</w:t>
      </w:r>
      <w:r w:rsidRPr="00D650CD">
        <w:rPr>
          <w:szCs w:val="22"/>
        </w:rPr>
        <w:t>30</w:t>
      </w:r>
      <w:r w:rsidR="00577F9E" w:rsidRPr="00D650CD">
        <w:rPr>
          <w:szCs w:val="22"/>
        </w:rPr>
        <w:t>)</w:t>
      </w:r>
      <w:r w:rsidRPr="00D650CD">
        <w:rPr>
          <w:szCs w:val="22"/>
        </w:rPr>
        <w:t xml:space="preserve"> days.</w:t>
      </w:r>
    </w:p>
    <w:p w14:paraId="4AAAB097" w14:textId="60AE3A52" w:rsidR="000C7B73" w:rsidRPr="00D650CD" w:rsidRDefault="0096671E" w:rsidP="00F859F3">
      <w:pPr>
        <w:pStyle w:val="Heading3"/>
        <w:numPr>
          <w:ilvl w:val="0"/>
          <w:numId w:val="0"/>
        </w:numPr>
        <w:tabs>
          <w:tab w:val="clear" w:pos="990"/>
          <w:tab w:val="left" w:pos="720"/>
        </w:tabs>
        <w:rPr>
          <w:szCs w:val="22"/>
        </w:rPr>
      </w:pPr>
      <w:r w:rsidRPr="00D650CD">
        <w:rPr>
          <w:szCs w:val="22"/>
        </w:rPr>
        <w:tab/>
        <w:t>2.3.5</w:t>
      </w:r>
      <w:r w:rsidRPr="00D650CD">
        <w:rPr>
          <w:szCs w:val="22"/>
        </w:rPr>
        <w:tab/>
      </w:r>
      <w:r w:rsidR="000C7B73" w:rsidRPr="00D650CD">
        <w:rPr>
          <w:szCs w:val="22"/>
        </w:rPr>
        <w:t>Crisis De-escalation</w:t>
      </w:r>
    </w:p>
    <w:p w14:paraId="11457530" w14:textId="14B8C50F" w:rsidR="000C7B73" w:rsidRPr="00D650CD" w:rsidRDefault="000C7B73" w:rsidP="000C7B73">
      <w:pPr>
        <w:pStyle w:val="MDText1"/>
        <w:numPr>
          <w:ilvl w:val="0"/>
          <w:numId w:val="0"/>
        </w:numPr>
        <w:ind w:left="1440"/>
        <w:rPr>
          <w:szCs w:val="22"/>
        </w:rPr>
      </w:pPr>
      <w:r w:rsidRPr="00D650CD">
        <w:rPr>
          <w:szCs w:val="22"/>
        </w:rPr>
        <w:t>The Contractor shall provide crisis de-escalation services that protect the health, safety</w:t>
      </w:r>
      <w:r w:rsidR="001F2DB9" w:rsidRPr="00D650CD">
        <w:rPr>
          <w:szCs w:val="22"/>
        </w:rPr>
        <w:t>,</w:t>
      </w:r>
      <w:r w:rsidRPr="00D650CD">
        <w:rPr>
          <w:szCs w:val="22"/>
        </w:rPr>
        <w:t xml:space="preserve"> and well-being of both the youth receiving 1:1 Services and the other individuals in the placement setting.  The following represents a nonexclusive list of de-escalation techniques:</w:t>
      </w:r>
    </w:p>
    <w:p w14:paraId="30AD6E3B" w14:textId="39BD7416" w:rsidR="000C7B73" w:rsidRPr="00D650CD" w:rsidRDefault="000C7B73" w:rsidP="00363CCF">
      <w:pPr>
        <w:numPr>
          <w:ilvl w:val="0"/>
          <w:numId w:val="77"/>
        </w:numPr>
        <w:tabs>
          <w:tab w:val="left" w:pos="990"/>
        </w:tabs>
        <w:spacing w:before="120"/>
        <w:ind w:left="2520"/>
        <w:rPr>
          <w:sz w:val="22"/>
        </w:rPr>
      </w:pPr>
      <w:r w:rsidRPr="00D650CD">
        <w:rPr>
          <w:sz w:val="22"/>
        </w:rPr>
        <w:t>Listen to the youth</w:t>
      </w:r>
      <w:r w:rsidR="00661440" w:rsidRPr="00D650CD">
        <w:rPr>
          <w:sz w:val="22"/>
        </w:rPr>
        <w:t>;</w:t>
      </w:r>
    </w:p>
    <w:p w14:paraId="086AA554" w14:textId="6CBCCC49" w:rsidR="000C7B73" w:rsidRPr="00D650CD" w:rsidRDefault="000C7B73" w:rsidP="00363CCF">
      <w:pPr>
        <w:numPr>
          <w:ilvl w:val="0"/>
          <w:numId w:val="77"/>
        </w:numPr>
        <w:tabs>
          <w:tab w:val="left" w:pos="990"/>
        </w:tabs>
        <w:spacing w:before="120"/>
        <w:ind w:left="2520"/>
        <w:rPr>
          <w:sz w:val="22"/>
        </w:rPr>
      </w:pPr>
      <w:r w:rsidRPr="00D650CD">
        <w:rPr>
          <w:sz w:val="22"/>
        </w:rPr>
        <w:t>Avoid judgmental comments</w:t>
      </w:r>
      <w:r w:rsidR="00661440" w:rsidRPr="00D650CD">
        <w:rPr>
          <w:sz w:val="22"/>
        </w:rPr>
        <w:t>;</w:t>
      </w:r>
    </w:p>
    <w:p w14:paraId="7E553D76" w14:textId="626A83FB" w:rsidR="000C7B73" w:rsidRPr="00D650CD" w:rsidRDefault="000C7B73" w:rsidP="00363CCF">
      <w:pPr>
        <w:numPr>
          <w:ilvl w:val="0"/>
          <w:numId w:val="77"/>
        </w:numPr>
        <w:tabs>
          <w:tab w:val="left" w:pos="990"/>
        </w:tabs>
        <w:spacing w:before="120"/>
        <w:ind w:left="2520"/>
        <w:rPr>
          <w:sz w:val="22"/>
        </w:rPr>
      </w:pPr>
      <w:r w:rsidRPr="00D650CD">
        <w:rPr>
          <w:sz w:val="22"/>
        </w:rPr>
        <w:t>Avoid arguing</w:t>
      </w:r>
      <w:r w:rsidR="00661440" w:rsidRPr="00D650CD">
        <w:rPr>
          <w:sz w:val="22"/>
        </w:rPr>
        <w:t>;</w:t>
      </w:r>
      <w:r w:rsidRPr="00D650CD">
        <w:rPr>
          <w:sz w:val="22"/>
        </w:rPr>
        <w:t xml:space="preserve"> </w:t>
      </w:r>
    </w:p>
    <w:p w14:paraId="2723CFAE" w14:textId="3C64FE73" w:rsidR="000C7B73" w:rsidRPr="00D650CD" w:rsidRDefault="000C7B73" w:rsidP="00363CCF">
      <w:pPr>
        <w:numPr>
          <w:ilvl w:val="0"/>
          <w:numId w:val="77"/>
        </w:numPr>
        <w:tabs>
          <w:tab w:val="left" w:pos="990"/>
        </w:tabs>
        <w:spacing w:before="120"/>
        <w:ind w:left="2520"/>
        <w:rPr>
          <w:sz w:val="22"/>
        </w:rPr>
      </w:pPr>
      <w:r w:rsidRPr="00D650CD">
        <w:rPr>
          <w:sz w:val="22"/>
        </w:rPr>
        <w:t>Express support and concern</w:t>
      </w:r>
      <w:r w:rsidR="00661440" w:rsidRPr="00D650CD">
        <w:rPr>
          <w:sz w:val="22"/>
        </w:rPr>
        <w:t>;</w:t>
      </w:r>
    </w:p>
    <w:p w14:paraId="23E30AC6" w14:textId="1FE5A894" w:rsidR="000C7B73" w:rsidRPr="00D650CD" w:rsidRDefault="000C7B73" w:rsidP="00363CCF">
      <w:pPr>
        <w:numPr>
          <w:ilvl w:val="0"/>
          <w:numId w:val="77"/>
        </w:numPr>
        <w:tabs>
          <w:tab w:val="left" w:pos="990"/>
        </w:tabs>
        <w:spacing w:before="120"/>
        <w:ind w:left="2520"/>
        <w:rPr>
          <w:sz w:val="22"/>
        </w:rPr>
      </w:pPr>
      <w:r w:rsidRPr="00D650CD">
        <w:rPr>
          <w:sz w:val="22"/>
        </w:rPr>
        <w:t>Ask how you can help</w:t>
      </w:r>
      <w:r w:rsidR="00661440" w:rsidRPr="00D650CD">
        <w:rPr>
          <w:sz w:val="22"/>
        </w:rPr>
        <w:t>; and</w:t>
      </w:r>
    </w:p>
    <w:p w14:paraId="5821091F" w14:textId="567CAD9C" w:rsidR="000C7B73" w:rsidRPr="00D650CD" w:rsidRDefault="000C7B73" w:rsidP="00363CCF">
      <w:pPr>
        <w:numPr>
          <w:ilvl w:val="0"/>
          <w:numId w:val="77"/>
        </w:numPr>
        <w:tabs>
          <w:tab w:val="left" w:pos="990"/>
        </w:tabs>
        <w:spacing w:before="120"/>
        <w:ind w:left="2520"/>
        <w:rPr>
          <w:sz w:val="22"/>
        </w:rPr>
      </w:pPr>
      <w:r w:rsidRPr="00D650CD">
        <w:rPr>
          <w:sz w:val="22"/>
        </w:rPr>
        <w:t>Give them space and do not make them feel trapped</w:t>
      </w:r>
      <w:r w:rsidR="00661440" w:rsidRPr="00D650CD">
        <w:rPr>
          <w:sz w:val="22"/>
        </w:rPr>
        <w:t>.</w:t>
      </w:r>
    </w:p>
    <w:p w14:paraId="58B50A44" w14:textId="77777777" w:rsidR="000C7B73" w:rsidRPr="00D650CD" w:rsidRDefault="000C7B73" w:rsidP="00911AB3">
      <w:pPr>
        <w:pStyle w:val="Heading3"/>
        <w:numPr>
          <w:ilvl w:val="2"/>
          <w:numId w:val="110"/>
        </w:numPr>
        <w:tabs>
          <w:tab w:val="clear" w:pos="990"/>
        </w:tabs>
        <w:ind w:left="630" w:firstLine="180"/>
      </w:pPr>
      <w:r w:rsidRPr="00D650CD">
        <w:t>Executive Skills Coaching</w:t>
      </w:r>
    </w:p>
    <w:p w14:paraId="3457C784" w14:textId="4A7DBC2F" w:rsidR="000C7B73" w:rsidRPr="00D650CD" w:rsidRDefault="000C7B73" w:rsidP="000C7B73">
      <w:pPr>
        <w:tabs>
          <w:tab w:val="left" w:pos="990"/>
        </w:tabs>
        <w:spacing w:before="120" w:after="120"/>
        <w:ind w:left="1440"/>
        <w:rPr>
          <w:sz w:val="22"/>
        </w:rPr>
      </w:pPr>
      <w:r w:rsidRPr="00D650CD">
        <w:rPr>
          <w:sz w:val="22"/>
        </w:rPr>
        <w:t xml:space="preserve">Executive Skills Coaching is provided to help youth avoid and de-escalate future crises.  The Contractor shall ensure that its 1:1 Service </w:t>
      </w:r>
      <w:r w:rsidR="00470584" w:rsidRPr="00D650CD">
        <w:rPr>
          <w:sz w:val="22"/>
        </w:rPr>
        <w:t>P</w:t>
      </w:r>
      <w:r w:rsidRPr="00D650CD">
        <w:rPr>
          <w:sz w:val="22"/>
        </w:rPr>
        <w:t>roviders are capable of performing all of the following when appropriate:</w:t>
      </w:r>
    </w:p>
    <w:p w14:paraId="268DF39D" w14:textId="05F41E56" w:rsidR="000C7B73" w:rsidRPr="00D650CD" w:rsidRDefault="000C7B73" w:rsidP="00363CCF">
      <w:pPr>
        <w:pStyle w:val="Heading5"/>
        <w:numPr>
          <w:ilvl w:val="0"/>
          <w:numId w:val="78"/>
        </w:numPr>
        <w:ind w:left="2520"/>
        <w:rPr>
          <w:rFonts w:ascii="Times New Roman" w:hAnsi="Times New Roman"/>
        </w:rPr>
      </w:pPr>
      <w:r w:rsidRPr="00D650CD">
        <w:rPr>
          <w:rFonts w:ascii="Times New Roman" w:hAnsi="Times New Roman"/>
          <w:color w:val="000000"/>
        </w:rPr>
        <w:t xml:space="preserve">Coaching youth to observe their own level of </w:t>
      </w:r>
      <w:r w:rsidR="004A6682" w:rsidRPr="00D650CD">
        <w:rPr>
          <w:rFonts w:ascii="Times New Roman" w:hAnsi="Times New Roman"/>
          <w:color w:val="000000"/>
        </w:rPr>
        <w:t>stress</w:t>
      </w:r>
      <w:r w:rsidR="00EC3193" w:rsidRPr="00D650CD">
        <w:rPr>
          <w:rFonts w:ascii="Times New Roman" w:hAnsi="Times New Roman"/>
          <w:color w:val="000000"/>
        </w:rPr>
        <w:t>;</w:t>
      </w:r>
      <w:r w:rsidR="00F03F7A" w:rsidRPr="00D650CD">
        <w:rPr>
          <w:rFonts w:ascii="Times New Roman" w:hAnsi="Times New Roman"/>
          <w:color w:val="000000"/>
        </w:rPr>
        <w:t xml:space="preserve"> and</w:t>
      </w:r>
    </w:p>
    <w:p w14:paraId="2EC78DA7" w14:textId="77777777" w:rsidR="000C7B73" w:rsidRPr="00D650CD" w:rsidRDefault="000C7B73" w:rsidP="00363CCF">
      <w:pPr>
        <w:pStyle w:val="Heading5"/>
        <w:numPr>
          <w:ilvl w:val="0"/>
          <w:numId w:val="78"/>
        </w:numPr>
        <w:ind w:left="2520"/>
        <w:rPr>
          <w:rFonts w:ascii="Times New Roman" w:hAnsi="Times New Roman"/>
        </w:rPr>
      </w:pPr>
      <w:r w:rsidRPr="00D650CD">
        <w:rPr>
          <w:rFonts w:ascii="Times New Roman" w:hAnsi="Times New Roman"/>
          <w:color w:val="000000"/>
        </w:rPr>
        <w:t>Practicing strategies that help the youth calm down and manage their emotions in an escalating situation; and</w:t>
      </w:r>
    </w:p>
    <w:p w14:paraId="3891FB50" w14:textId="612479DF" w:rsidR="000C7B73" w:rsidRPr="00D650CD" w:rsidRDefault="000C7B73" w:rsidP="00363CCF">
      <w:pPr>
        <w:pStyle w:val="Heading5"/>
        <w:numPr>
          <w:ilvl w:val="0"/>
          <w:numId w:val="78"/>
        </w:numPr>
        <w:ind w:left="2520"/>
        <w:rPr>
          <w:rFonts w:ascii="Times New Roman" w:hAnsi="Times New Roman"/>
        </w:rPr>
      </w:pPr>
      <w:bookmarkStart w:id="21" w:name="_bh9m7rwzfreq" w:colFirst="0" w:colLast="0"/>
      <w:bookmarkEnd w:id="21"/>
      <w:r w:rsidRPr="00D650CD">
        <w:rPr>
          <w:rFonts w:ascii="Times New Roman" w:hAnsi="Times New Roman"/>
          <w:color w:val="000000"/>
        </w:rPr>
        <w:t>Helping the youth identify and avoid situations that are likely to be overwhelming</w:t>
      </w:r>
      <w:r w:rsidR="00D244BD" w:rsidRPr="00D650CD">
        <w:rPr>
          <w:rFonts w:ascii="Times New Roman" w:hAnsi="Times New Roman"/>
          <w:color w:val="000000"/>
        </w:rPr>
        <w:t>.</w:t>
      </w:r>
    </w:p>
    <w:p w14:paraId="5362F604" w14:textId="2F48200E" w:rsidR="000C7B73" w:rsidRPr="00D650CD" w:rsidRDefault="00EC3193" w:rsidP="00911AB3">
      <w:pPr>
        <w:pStyle w:val="Heading3"/>
        <w:numPr>
          <w:ilvl w:val="2"/>
          <w:numId w:val="110"/>
        </w:numPr>
        <w:ind w:left="1440"/>
        <w:rPr>
          <w:szCs w:val="22"/>
        </w:rPr>
      </w:pPr>
      <w:r w:rsidRPr="00D650CD">
        <w:rPr>
          <w:szCs w:val="22"/>
        </w:rPr>
        <w:t>Additional</w:t>
      </w:r>
      <w:r w:rsidR="000C7B73" w:rsidRPr="00D650CD">
        <w:rPr>
          <w:szCs w:val="22"/>
        </w:rPr>
        <w:t xml:space="preserve"> </w:t>
      </w:r>
      <w:r w:rsidR="00E97D2B" w:rsidRPr="00D650CD">
        <w:rPr>
          <w:szCs w:val="22"/>
        </w:rPr>
        <w:t>Services</w:t>
      </w:r>
    </w:p>
    <w:p w14:paraId="1684DC02" w14:textId="10C18F86" w:rsidR="000C7B73" w:rsidRPr="00D650CD" w:rsidRDefault="000C7B73" w:rsidP="000C7B73">
      <w:pPr>
        <w:tabs>
          <w:tab w:val="left" w:pos="990"/>
        </w:tabs>
        <w:spacing w:before="120" w:after="120"/>
        <w:ind w:left="1440"/>
        <w:rPr>
          <w:sz w:val="22"/>
        </w:rPr>
      </w:pPr>
      <w:r w:rsidRPr="00D650CD">
        <w:rPr>
          <w:sz w:val="22"/>
        </w:rPr>
        <w:lastRenderedPageBreak/>
        <w:t xml:space="preserve">The 1:1 Service Provider shall engage youth in safe, </w:t>
      </w:r>
      <w:r w:rsidR="004A6682" w:rsidRPr="00D650CD">
        <w:rPr>
          <w:sz w:val="22"/>
        </w:rPr>
        <w:t>purposeful,</w:t>
      </w:r>
      <w:r w:rsidRPr="00D650CD">
        <w:rPr>
          <w:sz w:val="22"/>
        </w:rPr>
        <w:t xml:space="preserve"> and age-appropriate educational, artistic, athletic, recreational</w:t>
      </w:r>
      <w:r w:rsidR="00D244BD" w:rsidRPr="00D650CD">
        <w:rPr>
          <w:sz w:val="22"/>
        </w:rPr>
        <w:t>,</w:t>
      </w:r>
      <w:r w:rsidRPr="00D650CD">
        <w:rPr>
          <w:sz w:val="22"/>
        </w:rPr>
        <w:t xml:space="preserve"> or vocational activities when a youth’s emotional or behavioral needs prevent them from doing so alone and when participation supports the identified Service Goal. </w:t>
      </w:r>
    </w:p>
    <w:p w14:paraId="01F9096E" w14:textId="77777777" w:rsidR="000C7B73" w:rsidRPr="00D650CD" w:rsidRDefault="000C7B73" w:rsidP="00911AB3">
      <w:pPr>
        <w:pStyle w:val="Heading3"/>
        <w:numPr>
          <w:ilvl w:val="2"/>
          <w:numId w:val="110"/>
        </w:numPr>
        <w:ind w:left="1440"/>
        <w:rPr>
          <w:szCs w:val="22"/>
        </w:rPr>
      </w:pPr>
      <w:r w:rsidRPr="00D650CD">
        <w:rPr>
          <w:szCs w:val="22"/>
        </w:rPr>
        <w:t>Documentation and Record Keeping</w:t>
      </w:r>
    </w:p>
    <w:p w14:paraId="49EB6620" w14:textId="5BBB7A52" w:rsidR="000C7B73" w:rsidRPr="00D650CD" w:rsidRDefault="00E97D2B" w:rsidP="000C7B73">
      <w:pPr>
        <w:tabs>
          <w:tab w:val="left" w:pos="990"/>
        </w:tabs>
        <w:spacing w:before="120" w:after="120"/>
        <w:ind w:left="720"/>
        <w:rPr>
          <w:sz w:val="22"/>
        </w:rPr>
      </w:pPr>
      <w:r w:rsidRPr="00D650CD">
        <w:rPr>
          <w:sz w:val="22"/>
        </w:rPr>
        <w:t xml:space="preserve">The </w:t>
      </w:r>
      <w:r w:rsidR="000C7B73" w:rsidRPr="00D650CD">
        <w:rPr>
          <w:sz w:val="22"/>
        </w:rPr>
        <w:t>Contractor shall:</w:t>
      </w:r>
    </w:p>
    <w:p w14:paraId="66B9B710" w14:textId="6378D949" w:rsidR="000C7B73" w:rsidRPr="00D650CD" w:rsidRDefault="000C7B73" w:rsidP="00363CCF">
      <w:pPr>
        <w:numPr>
          <w:ilvl w:val="0"/>
          <w:numId w:val="79"/>
        </w:numPr>
        <w:spacing w:before="120" w:after="200"/>
        <w:ind w:left="2520"/>
        <w:rPr>
          <w:sz w:val="22"/>
        </w:rPr>
      </w:pPr>
      <w:r w:rsidRPr="00D650CD">
        <w:rPr>
          <w:sz w:val="22"/>
        </w:rPr>
        <w:t xml:space="preserve">Maintain </w:t>
      </w:r>
      <w:r w:rsidR="00EC3193" w:rsidRPr="00D650CD">
        <w:rPr>
          <w:sz w:val="22"/>
        </w:rPr>
        <w:t>a</w:t>
      </w:r>
      <w:r w:rsidRPr="00D650CD">
        <w:rPr>
          <w:sz w:val="22"/>
        </w:rPr>
        <w:t xml:space="preserve"> Service Record </w:t>
      </w:r>
      <w:r w:rsidR="00EC3193" w:rsidRPr="00D650CD">
        <w:rPr>
          <w:sz w:val="22"/>
        </w:rPr>
        <w:t>that shall include, at minimum, the name</w:t>
      </w:r>
      <w:r w:rsidR="009839CA" w:rsidRPr="00D650CD">
        <w:rPr>
          <w:sz w:val="22"/>
        </w:rPr>
        <w:t xml:space="preserve"> and </w:t>
      </w:r>
      <w:r w:rsidR="00B92E08" w:rsidRPr="00D650CD">
        <w:rPr>
          <w:sz w:val="22"/>
        </w:rPr>
        <w:t>date of birth (</w:t>
      </w:r>
      <w:r w:rsidR="009839CA" w:rsidRPr="00D650CD">
        <w:rPr>
          <w:sz w:val="22"/>
        </w:rPr>
        <w:t>DOB</w:t>
      </w:r>
      <w:r w:rsidR="00B92E08" w:rsidRPr="00D650CD">
        <w:rPr>
          <w:sz w:val="22"/>
        </w:rPr>
        <w:t>)</w:t>
      </w:r>
      <w:r w:rsidR="00EC3193" w:rsidRPr="00D650CD">
        <w:rPr>
          <w:sz w:val="22"/>
        </w:rPr>
        <w:t xml:space="preserve"> of the youth receiving services, the dates and times that services were provided and the name and contact information of the 1:1 Service Provider and the Clinical</w:t>
      </w:r>
      <w:r w:rsidR="00E97D2B" w:rsidRPr="00D650CD">
        <w:rPr>
          <w:sz w:val="22"/>
        </w:rPr>
        <w:t xml:space="preserve"> </w:t>
      </w:r>
      <w:r w:rsidR="005307C3" w:rsidRPr="00D650CD">
        <w:rPr>
          <w:sz w:val="22"/>
        </w:rPr>
        <w:t>Project Manager</w:t>
      </w:r>
      <w:r w:rsidRPr="00D650CD">
        <w:rPr>
          <w:sz w:val="22"/>
        </w:rPr>
        <w:t xml:space="preserve">. </w:t>
      </w:r>
      <w:r w:rsidR="00B21EC9" w:rsidRPr="00D650CD">
        <w:rPr>
          <w:sz w:val="22"/>
        </w:rPr>
        <w:t>Service Record shall be reconciled daily and delivered to the 1:1 Project Manager by the first of the month.</w:t>
      </w:r>
    </w:p>
    <w:p w14:paraId="7DB0BEB2" w14:textId="3189906F" w:rsidR="000C7B73" w:rsidRPr="00D650CD" w:rsidRDefault="000C7B73" w:rsidP="00363CCF">
      <w:pPr>
        <w:numPr>
          <w:ilvl w:val="0"/>
          <w:numId w:val="79"/>
        </w:numPr>
        <w:spacing w:before="120" w:after="200"/>
        <w:ind w:left="2520"/>
        <w:rPr>
          <w:sz w:val="22"/>
        </w:rPr>
      </w:pPr>
      <w:r w:rsidRPr="00D650CD">
        <w:rPr>
          <w:sz w:val="22"/>
        </w:rPr>
        <w:t xml:space="preserve">Within 24 hours of </w:t>
      </w:r>
      <w:r w:rsidR="00D244BD" w:rsidRPr="00D650CD">
        <w:rPr>
          <w:sz w:val="22"/>
        </w:rPr>
        <w:t xml:space="preserve">a </w:t>
      </w:r>
      <w:r w:rsidRPr="00D650CD">
        <w:rPr>
          <w:sz w:val="22"/>
        </w:rPr>
        <w:t xml:space="preserve">referral from </w:t>
      </w:r>
      <w:r w:rsidR="00913142" w:rsidRPr="00D650CD">
        <w:rPr>
          <w:sz w:val="22"/>
        </w:rPr>
        <w:t>the Department</w:t>
      </w:r>
      <w:r w:rsidRPr="00D650CD">
        <w:rPr>
          <w:sz w:val="22"/>
        </w:rPr>
        <w:t>, create (or update) the Service Record and create (or update) an individual Case File for each youth.</w:t>
      </w:r>
      <w:r w:rsidR="00660AC1" w:rsidRPr="00D650CD">
        <w:rPr>
          <w:sz w:val="22"/>
        </w:rPr>
        <w:br/>
      </w:r>
      <w:r w:rsidR="00660AC1" w:rsidRPr="00D650CD">
        <w:rPr>
          <w:sz w:val="22"/>
        </w:rPr>
        <w:br/>
        <w:t>The Case File shall, at minimum, include:</w:t>
      </w:r>
      <w:r w:rsidRPr="00D650CD">
        <w:rPr>
          <w:sz w:val="22"/>
        </w:rPr>
        <w:t xml:space="preserve"> </w:t>
      </w:r>
    </w:p>
    <w:p w14:paraId="47D7BB17" w14:textId="766C1BFB" w:rsidR="000C7B73" w:rsidRPr="00D650CD" w:rsidRDefault="000C7B73" w:rsidP="00363CCF">
      <w:pPr>
        <w:numPr>
          <w:ilvl w:val="1"/>
          <w:numId w:val="79"/>
        </w:numPr>
        <w:tabs>
          <w:tab w:val="left" w:pos="990"/>
        </w:tabs>
        <w:spacing w:before="120" w:after="200"/>
        <w:ind w:left="2880"/>
        <w:rPr>
          <w:sz w:val="22"/>
        </w:rPr>
      </w:pPr>
      <w:r w:rsidRPr="00D650CD">
        <w:rPr>
          <w:b/>
          <w:bCs/>
          <w:sz w:val="22"/>
        </w:rPr>
        <w:t xml:space="preserve"> Referral Form</w:t>
      </w:r>
      <w:r w:rsidRPr="00D650CD">
        <w:rPr>
          <w:sz w:val="22"/>
        </w:rPr>
        <w:t>(s)</w:t>
      </w:r>
    </w:p>
    <w:p w14:paraId="1588D161" w14:textId="77777777" w:rsidR="00967E50" w:rsidRPr="00D650CD" w:rsidRDefault="000C7B73" w:rsidP="00363CCF">
      <w:pPr>
        <w:numPr>
          <w:ilvl w:val="1"/>
          <w:numId w:val="79"/>
        </w:numPr>
        <w:tabs>
          <w:tab w:val="left" w:pos="990"/>
        </w:tabs>
        <w:spacing w:before="120" w:after="200"/>
        <w:ind w:left="2880"/>
        <w:rPr>
          <w:sz w:val="22"/>
        </w:rPr>
      </w:pPr>
      <w:r w:rsidRPr="00D650CD">
        <w:rPr>
          <w:b/>
          <w:bCs/>
          <w:sz w:val="22"/>
        </w:rPr>
        <w:t xml:space="preserve">Daily </w:t>
      </w:r>
      <w:r w:rsidR="00F353E7" w:rsidRPr="00D650CD">
        <w:rPr>
          <w:b/>
          <w:bCs/>
          <w:sz w:val="22"/>
        </w:rPr>
        <w:t xml:space="preserve">Contact </w:t>
      </w:r>
      <w:r w:rsidRPr="00D650CD">
        <w:rPr>
          <w:b/>
          <w:bCs/>
          <w:sz w:val="22"/>
        </w:rPr>
        <w:t>Reports</w:t>
      </w:r>
      <w:r w:rsidRPr="00D650CD">
        <w:rPr>
          <w:sz w:val="22"/>
        </w:rPr>
        <w:t xml:space="preserve"> of all contact that the 1:1 Service Provider has with the youth, Care Provider, Case </w:t>
      </w:r>
      <w:r w:rsidR="00913142" w:rsidRPr="00D650CD">
        <w:rPr>
          <w:sz w:val="22"/>
        </w:rPr>
        <w:t>Worker,</w:t>
      </w:r>
      <w:r w:rsidRPr="00D650CD">
        <w:rPr>
          <w:sz w:val="22"/>
        </w:rPr>
        <w:t xml:space="preserve"> and all other involved parties.  </w:t>
      </w:r>
      <w:r w:rsidR="00C37807" w:rsidRPr="00D650CD">
        <w:rPr>
          <w:sz w:val="22"/>
        </w:rPr>
        <w:t xml:space="preserve">The </w:t>
      </w:r>
      <w:r w:rsidRPr="00D650CD">
        <w:rPr>
          <w:sz w:val="22"/>
        </w:rPr>
        <w:t xml:space="preserve">Daily Reports shall be delivered to the 1:1 </w:t>
      </w:r>
      <w:r w:rsidR="005307C3" w:rsidRPr="00D650CD">
        <w:rPr>
          <w:sz w:val="22"/>
        </w:rPr>
        <w:t>Project Manager</w:t>
      </w:r>
      <w:r w:rsidRPr="00D650CD">
        <w:rPr>
          <w:sz w:val="22"/>
        </w:rPr>
        <w:t xml:space="preserve"> at the end of each week that the youth </w:t>
      </w:r>
      <w:r w:rsidR="00F03F7A" w:rsidRPr="00D650CD">
        <w:rPr>
          <w:sz w:val="22"/>
        </w:rPr>
        <w:t>receive</w:t>
      </w:r>
      <w:r w:rsidRPr="00D650CD">
        <w:rPr>
          <w:sz w:val="22"/>
        </w:rPr>
        <w:t xml:space="preserve"> 1:1 Services and shall include narrative descriptions of the youth’s daily functioning, information obtained from interactions with the youth, Care Providers and Caseworkers, information about the youth’s goals and challenges, and all services</w:t>
      </w:r>
      <w:r w:rsidR="00C37807" w:rsidRPr="00D650CD">
        <w:rPr>
          <w:sz w:val="22"/>
        </w:rPr>
        <w:t xml:space="preserve">, </w:t>
      </w:r>
      <w:r w:rsidRPr="00D650CD">
        <w:rPr>
          <w:sz w:val="22"/>
        </w:rPr>
        <w:t>activities</w:t>
      </w:r>
      <w:r w:rsidR="00C37807" w:rsidRPr="00D650CD">
        <w:rPr>
          <w:sz w:val="22"/>
        </w:rPr>
        <w:t>, and hours</w:t>
      </w:r>
      <w:r w:rsidRPr="00D650CD">
        <w:rPr>
          <w:sz w:val="22"/>
        </w:rPr>
        <w:t xml:space="preserve"> </w:t>
      </w:r>
      <w:r w:rsidR="00C37807" w:rsidRPr="00D650CD">
        <w:rPr>
          <w:sz w:val="22"/>
        </w:rPr>
        <w:t xml:space="preserve">spent each </w:t>
      </w:r>
      <w:r w:rsidRPr="00D650CD">
        <w:rPr>
          <w:sz w:val="22"/>
        </w:rPr>
        <w:t>day.</w:t>
      </w:r>
      <w:r w:rsidR="00967E50" w:rsidRPr="00D650CD">
        <w:rPr>
          <w:sz w:val="22"/>
        </w:rPr>
        <w:t xml:space="preserve"> </w:t>
      </w:r>
    </w:p>
    <w:p w14:paraId="2F13C8AC" w14:textId="0A82B32B" w:rsidR="00967E50" w:rsidRPr="00D650CD" w:rsidRDefault="00967E50" w:rsidP="00967E50">
      <w:pPr>
        <w:numPr>
          <w:ilvl w:val="1"/>
          <w:numId w:val="79"/>
        </w:numPr>
        <w:tabs>
          <w:tab w:val="left" w:pos="990"/>
        </w:tabs>
        <w:spacing w:before="120" w:after="200"/>
        <w:ind w:left="2880"/>
        <w:rPr>
          <w:sz w:val="22"/>
        </w:rPr>
      </w:pPr>
      <w:r w:rsidRPr="00D650CD">
        <w:rPr>
          <w:b/>
          <w:bCs/>
          <w:sz w:val="22"/>
        </w:rPr>
        <w:t xml:space="preserve">Medication Log </w:t>
      </w:r>
      <w:r w:rsidRPr="00D650CD">
        <w:rPr>
          <w:sz w:val="22"/>
        </w:rPr>
        <w:t>as needed, completed daily to document administration of medication as prescribed. The Medication Log shall be delivered to the 1:1 Project Manager at the end of each week that the youth receive 1:1 Services.</w:t>
      </w:r>
    </w:p>
    <w:p w14:paraId="0F035B6E" w14:textId="4349B214" w:rsidR="000C7B73" w:rsidRPr="00D650CD" w:rsidRDefault="000C7B73" w:rsidP="00363CCF">
      <w:pPr>
        <w:numPr>
          <w:ilvl w:val="1"/>
          <w:numId w:val="79"/>
        </w:numPr>
        <w:tabs>
          <w:tab w:val="left" w:pos="990"/>
        </w:tabs>
        <w:spacing w:before="120" w:after="200"/>
        <w:ind w:left="2880"/>
        <w:rPr>
          <w:sz w:val="22"/>
        </w:rPr>
      </w:pPr>
      <w:r w:rsidRPr="00D650CD">
        <w:rPr>
          <w:b/>
          <w:bCs/>
          <w:sz w:val="22"/>
        </w:rPr>
        <w:t>Behavior Plan</w:t>
      </w:r>
      <w:r w:rsidRPr="00D650CD">
        <w:rPr>
          <w:sz w:val="22"/>
        </w:rPr>
        <w:t xml:space="preserve">.  When a </w:t>
      </w:r>
      <w:r w:rsidR="00470584" w:rsidRPr="00D650CD">
        <w:rPr>
          <w:sz w:val="22"/>
        </w:rPr>
        <w:t>B</w:t>
      </w:r>
      <w:r w:rsidRPr="00D650CD">
        <w:rPr>
          <w:sz w:val="22"/>
        </w:rPr>
        <w:t xml:space="preserve">ehavior </w:t>
      </w:r>
      <w:r w:rsidR="00470584" w:rsidRPr="00D650CD">
        <w:rPr>
          <w:sz w:val="22"/>
        </w:rPr>
        <w:t>P</w:t>
      </w:r>
      <w:r w:rsidRPr="00D650CD">
        <w:rPr>
          <w:sz w:val="22"/>
        </w:rPr>
        <w:t xml:space="preserve">lan is available, Contractor shall obtain the plan from the 1:1 </w:t>
      </w:r>
      <w:r w:rsidR="005307C3" w:rsidRPr="00D650CD">
        <w:rPr>
          <w:sz w:val="22"/>
        </w:rPr>
        <w:t>Project Manager</w:t>
      </w:r>
      <w:r w:rsidRPr="00D650CD">
        <w:rPr>
          <w:sz w:val="22"/>
        </w:rPr>
        <w:t xml:space="preserve">, be familiar with it, incorporate it into their work with the youth and include it in the youth’s individual case file.  </w:t>
      </w:r>
      <w:r w:rsidR="00F03F7A" w:rsidRPr="00D650CD">
        <w:rPr>
          <w:sz w:val="22"/>
        </w:rPr>
        <w:t>If the</w:t>
      </w:r>
      <w:r w:rsidR="00913142" w:rsidRPr="00D650CD">
        <w:rPr>
          <w:sz w:val="22"/>
        </w:rPr>
        <w:t xml:space="preserve"> Department </w:t>
      </w:r>
      <w:r w:rsidRPr="00D650CD">
        <w:rPr>
          <w:sz w:val="22"/>
        </w:rPr>
        <w:t>does not have a Behavior Plan, the Contractor shall create one</w:t>
      </w:r>
      <w:r w:rsidR="00F353E7" w:rsidRPr="00D650CD">
        <w:rPr>
          <w:sz w:val="22"/>
        </w:rPr>
        <w:t xml:space="preserve"> within seven (7) days of the initial contact</w:t>
      </w:r>
      <w:r w:rsidRPr="00D650CD">
        <w:rPr>
          <w:sz w:val="22"/>
        </w:rPr>
        <w:t>.</w:t>
      </w:r>
      <w:r w:rsidR="00C6478C" w:rsidRPr="00D650CD">
        <w:rPr>
          <w:sz w:val="22"/>
        </w:rPr>
        <w:t xml:space="preserve"> Behavior Plan shall be reviewed and updated every thirty (30) days.</w:t>
      </w:r>
    </w:p>
    <w:p w14:paraId="0ED74EC6" w14:textId="601E2504" w:rsidR="000C7B73" w:rsidRPr="00D650CD" w:rsidRDefault="000C7B73" w:rsidP="00363CCF">
      <w:pPr>
        <w:numPr>
          <w:ilvl w:val="1"/>
          <w:numId w:val="79"/>
        </w:numPr>
        <w:tabs>
          <w:tab w:val="left" w:pos="990"/>
        </w:tabs>
        <w:spacing w:before="120" w:after="200"/>
        <w:ind w:left="2880"/>
        <w:rPr>
          <w:sz w:val="22"/>
        </w:rPr>
      </w:pPr>
      <w:r w:rsidRPr="00D650CD">
        <w:rPr>
          <w:b/>
          <w:bCs/>
          <w:sz w:val="22"/>
        </w:rPr>
        <w:t>Service Goal</w:t>
      </w:r>
      <w:r w:rsidRPr="00D650CD">
        <w:rPr>
          <w:sz w:val="22"/>
        </w:rPr>
        <w:t xml:space="preserve">.  The Service Goal must provide the rationale for how 1:1 Services will help resolve the current situation and support placement stability for the youth.  At </w:t>
      </w:r>
      <w:r w:rsidR="00470584" w:rsidRPr="00D650CD">
        <w:rPr>
          <w:sz w:val="22"/>
        </w:rPr>
        <w:t xml:space="preserve">a </w:t>
      </w:r>
      <w:r w:rsidRPr="00D650CD">
        <w:rPr>
          <w:sz w:val="22"/>
        </w:rPr>
        <w:t xml:space="preserve">minimum, </w:t>
      </w:r>
      <w:r w:rsidR="00470584" w:rsidRPr="00D650CD">
        <w:rPr>
          <w:sz w:val="22"/>
        </w:rPr>
        <w:t xml:space="preserve">the </w:t>
      </w:r>
      <w:r w:rsidRPr="00D650CD">
        <w:rPr>
          <w:sz w:val="22"/>
        </w:rPr>
        <w:t xml:space="preserve">Service Goal must be updated every </w:t>
      </w:r>
      <w:r w:rsidR="00C37807" w:rsidRPr="00D650CD">
        <w:rPr>
          <w:sz w:val="22"/>
        </w:rPr>
        <w:t>thirty (</w:t>
      </w:r>
      <w:r w:rsidRPr="00D650CD">
        <w:rPr>
          <w:sz w:val="22"/>
        </w:rPr>
        <w:t>30</w:t>
      </w:r>
      <w:r w:rsidR="00C37807" w:rsidRPr="00D650CD">
        <w:rPr>
          <w:sz w:val="22"/>
        </w:rPr>
        <w:t>)</w:t>
      </w:r>
      <w:r w:rsidRPr="00D650CD">
        <w:rPr>
          <w:sz w:val="22"/>
        </w:rPr>
        <w:t xml:space="preserve"> days.</w:t>
      </w:r>
    </w:p>
    <w:p w14:paraId="0A55AB58" w14:textId="77777777" w:rsidR="00661440" w:rsidRPr="00D650CD" w:rsidRDefault="00661440" w:rsidP="00661440">
      <w:pPr>
        <w:pStyle w:val="ListParagraph"/>
        <w:numPr>
          <w:ilvl w:val="0"/>
          <w:numId w:val="79"/>
        </w:numPr>
        <w:tabs>
          <w:tab w:val="left" w:pos="990"/>
        </w:tabs>
        <w:spacing w:before="120" w:after="200"/>
        <w:ind w:firstLine="720"/>
        <w:rPr>
          <w:sz w:val="22"/>
        </w:rPr>
      </w:pPr>
      <w:r w:rsidRPr="00D650CD">
        <w:rPr>
          <w:sz w:val="22"/>
        </w:rPr>
        <w:t>Additional Reports</w:t>
      </w:r>
    </w:p>
    <w:p w14:paraId="78DC3856" w14:textId="3C8BED10" w:rsidR="00661440" w:rsidRPr="00D650CD" w:rsidRDefault="00661440" w:rsidP="00661440">
      <w:pPr>
        <w:pStyle w:val="ListParagraph"/>
        <w:numPr>
          <w:ilvl w:val="3"/>
          <w:numId w:val="79"/>
        </w:numPr>
        <w:tabs>
          <w:tab w:val="left" w:pos="990"/>
        </w:tabs>
        <w:spacing w:before="120" w:after="200"/>
        <w:rPr>
          <w:sz w:val="22"/>
        </w:rPr>
      </w:pPr>
      <w:r w:rsidRPr="00D650CD">
        <w:rPr>
          <w:b/>
          <w:bCs/>
          <w:sz w:val="22"/>
        </w:rPr>
        <w:t>Quarterly Report</w:t>
      </w:r>
      <w:r w:rsidRPr="00D650CD">
        <w:rPr>
          <w:sz w:val="22"/>
        </w:rPr>
        <w:t xml:space="preserve">.  Assesses the impact that services have had on key performance indicators, including but not limited to, </w:t>
      </w:r>
      <w:r w:rsidRPr="00D650CD">
        <w:rPr>
          <w:sz w:val="22"/>
        </w:rPr>
        <w:lastRenderedPageBreak/>
        <w:t>reduction of problematic behaviors and number of placements stabilized.</w:t>
      </w:r>
    </w:p>
    <w:p w14:paraId="7B03A67F" w14:textId="616AD743" w:rsidR="00661440" w:rsidRPr="00D650CD" w:rsidRDefault="00661440" w:rsidP="00661440">
      <w:pPr>
        <w:pStyle w:val="ListParagraph"/>
        <w:numPr>
          <w:ilvl w:val="3"/>
          <w:numId w:val="79"/>
        </w:numPr>
        <w:tabs>
          <w:tab w:val="left" w:pos="990"/>
        </w:tabs>
        <w:spacing w:before="120" w:after="200"/>
        <w:rPr>
          <w:sz w:val="22"/>
        </w:rPr>
      </w:pPr>
      <w:r w:rsidRPr="00D650CD">
        <w:rPr>
          <w:b/>
          <w:bCs/>
          <w:sz w:val="22"/>
        </w:rPr>
        <w:t>Ad hoc</w:t>
      </w:r>
      <w:r w:rsidRPr="00D650CD">
        <w:rPr>
          <w:sz w:val="22"/>
        </w:rPr>
        <w:t xml:space="preserve">.  Provide any additional reports as requested by the Contract Monitor, as needed. </w:t>
      </w:r>
    </w:p>
    <w:p w14:paraId="61264999" w14:textId="69F99C05" w:rsidR="00661440" w:rsidRPr="00D650CD" w:rsidRDefault="00661440" w:rsidP="00661440">
      <w:pPr>
        <w:pStyle w:val="ListParagraph"/>
        <w:tabs>
          <w:tab w:val="left" w:pos="990"/>
        </w:tabs>
        <w:spacing w:before="120" w:after="200"/>
        <w:ind w:left="2160"/>
        <w:rPr>
          <w:sz w:val="22"/>
        </w:rPr>
      </w:pPr>
      <w:r w:rsidRPr="00D650CD">
        <w:rPr>
          <w:sz w:val="22"/>
        </w:rPr>
        <w:tab/>
      </w:r>
    </w:p>
    <w:p w14:paraId="74F5C42A" w14:textId="77777777" w:rsidR="000C7B73" w:rsidRPr="00D650CD" w:rsidRDefault="000C7B73" w:rsidP="00911AB3">
      <w:pPr>
        <w:pStyle w:val="Heading3"/>
        <w:numPr>
          <w:ilvl w:val="2"/>
          <w:numId w:val="110"/>
        </w:numPr>
        <w:ind w:left="1440"/>
        <w:rPr>
          <w:szCs w:val="22"/>
        </w:rPr>
      </w:pPr>
      <w:r w:rsidRPr="00D650CD">
        <w:rPr>
          <w:szCs w:val="22"/>
        </w:rPr>
        <w:t xml:space="preserve">Contract Monitoring  </w:t>
      </w:r>
    </w:p>
    <w:p w14:paraId="4E754011" w14:textId="17363752" w:rsidR="000C7B73" w:rsidRPr="00D650CD" w:rsidRDefault="00E97D2B" w:rsidP="00C7410A">
      <w:pPr>
        <w:tabs>
          <w:tab w:val="left" w:pos="990"/>
        </w:tabs>
        <w:spacing w:after="200"/>
        <w:ind w:left="720"/>
        <w:rPr>
          <w:sz w:val="22"/>
        </w:rPr>
      </w:pPr>
      <w:r w:rsidRPr="00D650CD">
        <w:rPr>
          <w:sz w:val="22"/>
        </w:rPr>
        <w:t xml:space="preserve">The </w:t>
      </w:r>
      <w:r w:rsidR="000C7B73" w:rsidRPr="00D650CD">
        <w:rPr>
          <w:sz w:val="22"/>
        </w:rPr>
        <w:t>Contractor shall:</w:t>
      </w:r>
    </w:p>
    <w:p w14:paraId="03279E73" w14:textId="77777777" w:rsidR="000C7B73" w:rsidRPr="00D650CD" w:rsidRDefault="000C7B73" w:rsidP="00363CCF">
      <w:pPr>
        <w:numPr>
          <w:ilvl w:val="1"/>
          <w:numId w:val="80"/>
        </w:numPr>
        <w:tabs>
          <w:tab w:val="left" w:pos="990"/>
        </w:tabs>
        <w:spacing w:after="200"/>
        <w:rPr>
          <w:sz w:val="22"/>
        </w:rPr>
      </w:pPr>
      <w:r w:rsidRPr="00D650CD">
        <w:rPr>
          <w:sz w:val="22"/>
        </w:rPr>
        <w:t>Comply with all processes and requests made by the Contract Monitor or designee in conducting monitoring oversight activities during the term of the Contract.</w:t>
      </w:r>
    </w:p>
    <w:p w14:paraId="21F66630" w14:textId="09E558BC" w:rsidR="000C7B73" w:rsidRPr="00D650CD" w:rsidRDefault="000C7B73" w:rsidP="00363CCF">
      <w:pPr>
        <w:numPr>
          <w:ilvl w:val="1"/>
          <w:numId w:val="80"/>
        </w:numPr>
        <w:tabs>
          <w:tab w:val="left" w:pos="990"/>
        </w:tabs>
        <w:spacing w:after="200"/>
        <w:rPr>
          <w:sz w:val="22"/>
        </w:rPr>
      </w:pPr>
      <w:r w:rsidRPr="00D650CD">
        <w:rPr>
          <w:sz w:val="22"/>
        </w:rPr>
        <w:t>Allow Contract Monitor or design</w:t>
      </w:r>
      <w:r w:rsidR="00C37807" w:rsidRPr="00D650CD">
        <w:rPr>
          <w:sz w:val="22"/>
        </w:rPr>
        <w:t>ated</w:t>
      </w:r>
      <w:r w:rsidRPr="00D650CD">
        <w:rPr>
          <w:sz w:val="22"/>
        </w:rPr>
        <w:t xml:space="preserve"> staff to complete scheduled and unscheduled site visits, as appropriate, to assess performance, contract compliance and report on delivery of services required under this Contract</w:t>
      </w:r>
      <w:r w:rsidR="00C37807" w:rsidRPr="00D650CD">
        <w:rPr>
          <w:sz w:val="22"/>
        </w:rPr>
        <w:t>.</w:t>
      </w:r>
    </w:p>
    <w:p w14:paraId="04BB1310" w14:textId="7EBD149D" w:rsidR="000C7B73" w:rsidRPr="00D650CD" w:rsidRDefault="000C7B73" w:rsidP="00911AB3">
      <w:pPr>
        <w:pStyle w:val="Heading2"/>
        <w:numPr>
          <w:ilvl w:val="1"/>
          <w:numId w:val="110"/>
        </w:numPr>
      </w:pPr>
      <w:bookmarkStart w:id="22" w:name="_Toc171338827"/>
      <w:bookmarkEnd w:id="17"/>
      <w:r w:rsidRPr="00D650CD">
        <w:t>Deliverables</w:t>
      </w:r>
      <w:bookmarkEnd w:id="22"/>
      <w:r w:rsidRPr="00D650CD">
        <w:t xml:space="preserve"> </w:t>
      </w:r>
    </w:p>
    <w:p w14:paraId="17D70C34" w14:textId="332F1179" w:rsidR="000C7B73" w:rsidRPr="00D650CD" w:rsidRDefault="000C7B73" w:rsidP="00F353E7">
      <w:pPr>
        <w:pStyle w:val="MDText1"/>
        <w:numPr>
          <w:ilvl w:val="0"/>
          <w:numId w:val="0"/>
        </w:numPr>
        <w:rPr>
          <w:b/>
          <w:bCs/>
          <w:szCs w:val="22"/>
        </w:rPr>
      </w:pPr>
      <w:r w:rsidRPr="00D650CD">
        <w:rPr>
          <w:b/>
          <w:bCs/>
          <w:szCs w:val="22"/>
        </w:rPr>
        <w:t>Deliverable Summary Table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2394"/>
      </w:tblGrid>
      <w:tr w:rsidR="000C7B73" w:rsidRPr="00D650CD" w14:paraId="476FFF82" w14:textId="77777777" w:rsidTr="00FC5448">
        <w:tc>
          <w:tcPr>
            <w:tcW w:w="2394" w:type="dxa"/>
            <w:shd w:val="clear" w:color="auto" w:fill="auto"/>
          </w:tcPr>
          <w:p w14:paraId="2FFBF3FE" w14:textId="77777777" w:rsidR="000C7B73" w:rsidRPr="00D650CD" w:rsidRDefault="000C7B73" w:rsidP="00FC5448">
            <w:pPr>
              <w:spacing w:before="60" w:after="60"/>
              <w:jc w:val="center"/>
              <w:rPr>
                <w:b/>
                <w:sz w:val="22"/>
              </w:rPr>
            </w:pPr>
            <w:r w:rsidRPr="00D650CD">
              <w:rPr>
                <w:b/>
                <w:sz w:val="22"/>
              </w:rPr>
              <w:t>ID #</w:t>
            </w:r>
          </w:p>
        </w:tc>
        <w:tc>
          <w:tcPr>
            <w:tcW w:w="2394" w:type="dxa"/>
            <w:shd w:val="clear" w:color="auto" w:fill="auto"/>
          </w:tcPr>
          <w:p w14:paraId="6FCC2D97" w14:textId="77777777" w:rsidR="000C7B73" w:rsidRPr="00D650CD" w:rsidRDefault="000C7B73" w:rsidP="00FC5448">
            <w:pPr>
              <w:spacing w:before="60" w:after="60"/>
              <w:jc w:val="center"/>
              <w:rPr>
                <w:b/>
                <w:sz w:val="22"/>
              </w:rPr>
            </w:pPr>
            <w:r w:rsidRPr="00D650CD">
              <w:rPr>
                <w:b/>
                <w:sz w:val="22"/>
              </w:rPr>
              <w:t>Deliverable Description</w:t>
            </w:r>
          </w:p>
        </w:tc>
        <w:tc>
          <w:tcPr>
            <w:tcW w:w="2394" w:type="dxa"/>
            <w:shd w:val="clear" w:color="auto" w:fill="auto"/>
          </w:tcPr>
          <w:p w14:paraId="06FDDD4A" w14:textId="77777777" w:rsidR="000C7B73" w:rsidRPr="00D650CD" w:rsidRDefault="000C7B73" w:rsidP="00FC5448">
            <w:pPr>
              <w:spacing w:before="60" w:after="60"/>
              <w:jc w:val="center"/>
              <w:rPr>
                <w:b/>
                <w:sz w:val="22"/>
              </w:rPr>
            </w:pPr>
            <w:r w:rsidRPr="00D650CD">
              <w:rPr>
                <w:b/>
                <w:sz w:val="22"/>
              </w:rPr>
              <w:t>Acceptance Criteria</w:t>
            </w:r>
          </w:p>
        </w:tc>
        <w:tc>
          <w:tcPr>
            <w:tcW w:w="2394" w:type="dxa"/>
            <w:shd w:val="clear" w:color="auto" w:fill="auto"/>
          </w:tcPr>
          <w:p w14:paraId="541F14DB" w14:textId="77777777" w:rsidR="000C7B73" w:rsidRPr="00D650CD" w:rsidRDefault="000C7B73" w:rsidP="00FC5448">
            <w:pPr>
              <w:spacing w:before="60" w:after="60"/>
              <w:jc w:val="center"/>
              <w:rPr>
                <w:b/>
                <w:sz w:val="22"/>
              </w:rPr>
            </w:pPr>
            <w:r w:rsidRPr="00D650CD">
              <w:rPr>
                <w:b/>
                <w:sz w:val="22"/>
              </w:rPr>
              <w:t>Due Date / Frequency</w:t>
            </w:r>
          </w:p>
        </w:tc>
      </w:tr>
      <w:tr w:rsidR="000C7B73" w:rsidRPr="00D650CD" w14:paraId="57E9621B" w14:textId="77777777" w:rsidTr="00FC5448">
        <w:tc>
          <w:tcPr>
            <w:tcW w:w="2394" w:type="dxa"/>
            <w:shd w:val="clear" w:color="auto" w:fill="auto"/>
          </w:tcPr>
          <w:p w14:paraId="2EA9F1EC" w14:textId="686880C0" w:rsidR="000C7B73" w:rsidRPr="00D650CD" w:rsidRDefault="000335CF" w:rsidP="00FC5448">
            <w:pPr>
              <w:rPr>
                <w:sz w:val="22"/>
              </w:rPr>
            </w:pPr>
            <w:r w:rsidRPr="00D650CD">
              <w:rPr>
                <w:sz w:val="22"/>
              </w:rPr>
              <w:t>2.3.8</w:t>
            </w:r>
            <w:r w:rsidR="00661440" w:rsidRPr="00D650CD">
              <w:rPr>
                <w:sz w:val="22"/>
              </w:rPr>
              <w:t>.</w:t>
            </w:r>
            <w:r w:rsidRPr="00D650CD">
              <w:rPr>
                <w:sz w:val="22"/>
              </w:rPr>
              <w:t>B</w:t>
            </w:r>
            <w:r w:rsidR="00356169" w:rsidRPr="00D650CD">
              <w:rPr>
                <w:sz w:val="22"/>
              </w:rPr>
              <w:t xml:space="preserve"> </w:t>
            </w:r>
          </w:p>
        </w:tc>
        <w:tc>
          <w:tcPr>
            <w:tcW w:w="2394" w:type="dxa"/>
            <w:shd w:val="clear" w:color="auto" w:fill="auto"/>
          </w:tcPr>
          <w:p w14:paraId="48B2C074" w14:textId="26EF7576" w:rsidR="000C7B73" w:rsidRPr="00D650CD" w:rsidRDefault="000C7B73" w:rsidP="00FC5448">
            <w:pPr>
              <w:rPr>
                <w:sz w:val="22"/>
              </w:rPr>
            </w:pPr>
            <w:r w:rsidRPr="00D650CD">
              <w:rPr>
                <w:sz w:val="22"/>
              </w:rPr>
              <w:t xml:space="preserve">Daily Contact Reports  </w:t>
            </w:r>
          </w:p>
        </w:tc>
        <w:tc>
          <w:tcPr>
            <w:tcW w:w="2394" w:type="dxa"/>
            <w:shd w:val="clear" w:color="auto" w:fill="auto"/>
          </w:tcPr>
          <w:p w14:paraId="0C8DF431" w14:textId="0E8F4516" w:rsidR="000C7B73" w:rsidRPr="00D650CD" w:rsidRDefault="00255C61" w:rsidP="00FC5448">
            <w:pPr>
              <w:rPr>
                <w:sz w:val="22"/>
              </w:rPr>
            </w:pPr>
            <w:r w:rsidRPr="00D650CD">
              <w:rPr>
                <w:sz w:val="22"/>
              </w:rPr>
              <w:t>W</w:t>
            </w:r>
            <w:r w:rsidR="000C7B73" w:rsidRPr="00D650CD">
              <w:rPr>
                <w:sz w:val="22"/>
              </w:rPr>
              <w:t>ritten report of all contact that the provider has with the child/youth, caregiver, caseworker and all other relevant parties</w:t>
            </w:r>
            <w:r w:rsidR="009F713F" w:rsidRPr="00D650CD">
              <w:rPr>
                <w:sz w:val="22"/>
              </w:rPr>
              <w:t>,</w:t>
            </w:r>
            <w:r w:rsidR="000C7B73" w:rsidRPr="00D650CD">
              <w:rPr>
                <w:sz w:val="22"/>
              </w:rPr>
              <w:t xml:space="preserve"> including narrative descriptions of the services and activities provided.  </w:t>
            </w:r>
          </w:p>
        </w:tc>
        <w:tc>
          <w:tcPr>
            <w:tcW w:w="2394" w:type="dxa"/>
            <w:shd w:val="clear" w:color="auto" w:fill="auto"/>
          </w:tcPr>
          <w:p w14:paraId="5429853D" w14:textId="1E699250" w:rsidR="000C7B73" w:rsidRPr="00D650CD" w:rsidRDefault="00255C61" w:rsidP="00FC5448">
            <w:pPr>
              <w:rPr>
                <w:sz w:val="22"/>
              </w:rPr>
            </w:pPr>
            <w:r w:rsidRPr="00D650CD">
              <w:rPr>
                <w:sz w:val="22"/>
              </w:rPr>
              <w:t>Daily w</w:t>
            </w:r>
            <w:r w:rsidR="000C7B73" w:rsidRPr="00D650CD">
              <w:rPr>
                <w:sz w:val="22"/>
              </w:rPr>
              <w:t>ritten within 24 hours of service delivery</w:t>
            </w:r>
            <w:r w:rsidR="00B24E23" w:rsidRPr="00D650CD">
              <w:rPr>
                <w:sz w:val="22"/>
              </w:rPr>
              <w:t xml:space="preserve"> and </w:t>
            </w:r>
            <w:r w:rsidR="000C7B73" w:rsidRPr="00D650CD">
              <w:rPr>
                <w:sz w:val="22"/>
              </w:rPr>
              <w:t xml:space="preserve">delivered to 1:1 </w:t>
            </w:r>
            <w:r w:rsidR="005307C3" w:rsidRPr="00D650CD">
              <w:rPr>
                <w:sz w:val="22"/>
              </w:rPr>
              <w:t>Project Manager</w:t>
            </w:r>
            <w:r w:rsidR="000C7B73" w:rsidRPr="00D650CD">
              <w:rPr>
                <w:sz w:val="22"/>
              </w:rPr>
              <w:t xml:space="preserve"> every Monday for the previous week’s services.</w:t>
            </w:r>
          </w:p>
        </w:tc>
      </w:tr>
      <w:tr w:rsidR="00113785" w:rsidRPr="00D650CD" w14:paraId="3E7E661C" w14:textId="77777777" w:rsidTr="00FC5448">
        <w:tc>
          <w:tcPr>
            <w:tcW w:w="2394" w:type="dxa"/>
            <w:shd w:val="clear" w:color="auto" w:fill="auto"/>
          </w:tcPr>
          <w:p w14:paraId="65867465" w14:textId="35543BB4" w:rsidR="00113785" w:rsidRPr="00D650CD" w:rsidRDefault="00113785" w:rsidP="00FC5448">
            <w:pPr>
              <w:rPr>
                <w:sz w:val="22"/>
              </w:rPr>
            </w:pPr>
            <w:r w:rsidRPr="00D650CD">
              <w:rPr>
                <w:sz w:val="22"/>
              </w:rPr>
              <w:t>2.3.8.B</w:t>
            </w:r>
          </w:p>
        </w:tc>
        <w:tc>
          <w:tcPr>
            <w:tcW w:w="2394" w:type="dxa"/>
            <w:shd w:val="clear" w:color="auto" w:fill="auto"/>
          </w:tcPr>
          <w:p w14:paraId="722C2386" w14:textId="3567E915" w:rsidR="00113785" w:rsidRPr="00D650CD" w:rsidRDefault="00113785" w:rsidP="00FC5448">
            <w:pPr>
              <w:rPr>
                <w:sz w:val="22"/>
              </w:rPr>
            </w:pPr>
            <w:r w:rsidRPr="00D650CD">
              <w:rPr>
                <w:sz w:val="22"/>
              </w:rPr>
              <w:t>Medication Log</w:t>
            </w:r>
          </w:p>
        </w:tc>
        <w:tc>
          <w:tcPr>
            <w:tcW w:w="2394" w:type="dxa"/>
            <w:shd w:val="clear" w:color="auto" w:fill="auto"/>
          </w:tcPr>
          <w:p w14:paraId="63AC45D7" w14:textId="4041ED35" w:rsidR="00113785" w:rsidRPr="00D650CD" w:rsidRDefault="009F2B4E" w:rsidP="00FC5448">
            <w:pPr>
              <w:rPr>
                <w:sz w:val="22"/>
              </w:rPr>
            </w:pPr>
            <w:r w:rsidRPr="00D650CD">
              <w:rPr>
                <w:sz w:val="22"/>
              </w:rPr>
              <w:t>As needed complete medication log documenting administration of medication as prescribed daily</w:t>
            </w:r>
          </w:p>
          <w:p w14:paraId="0C962D4C" w14:textId="77777777" w:rsidR="00113785" w:rsidRPr="00D650CD" w:rsidRDefault="00113785" w:rsidP="00FC5448">
            <w:pPr>
              <w:rPr>
                <w:sz w:val="22"/>
              </w:rPr>
            </w:pPr>
          </w:p>
          <w:p w14:paraId="2DD2946C" w14:textId="77777777" w:rsidR="00113785" w:rsidRPr="00D650CD" w:rsidRDefault="00113785" w:rsidP="00FC5448">
            <w:pPr>
              <w:rPr>
                <w:sz w:val="22"/>
              </w:rPr>
            </w:pPr>
          </w:p>
          <w:p w14:paraId="225BCDE8" w14:textId="77777777" w:rsidR="00113785" w:rsidRPr="00D650CD" w:rsidRDefault="00113785" w:rsidP="00FC5448">
            <w:pPr>
              <w:rPr>
                <w:sz w:val="22"/>
              </w:rPr>
            </w:pPr>
          </w:p>
        </w:tc>
        <w:tc>
          <w:tcPr>
            <w:tcW w:w="2394" w:type="dxa"/>
            <w:shd w:val="clear" w:color="auto" w:fill="auto"/>
          </w:tcPr>
          <w:p w14:paraId="66EAF367" w14:textId="77777777" w:rsidR="00113785" w:rsidRPr="00D650CD" w:rsidRDefault="009F2B4E" w:rsidP="00FC5448">
            <w:pPr>
              <w:rPr>
                <w:sz w:val="22"/>
              </w:rPr>
            </w:pPr>
            <w:r w:rsidRPr="00D650CD">
              <w:rPr>
                <w:sz w:val="22"/>
              </w:rPr>
              <w:t>Complete medication log daily</w:t>
            </w:r>
          </w:p>
          <w:p w14:paraId="29AF76EE" w14:textId="77777777" w:rsidR="009F2B4E" w:rsidRPr="00D650CD" w:rsidRDefault="009F2B4E" w:rsidP="00FC5448">
            <w:pPr>
              <w:rPr>
                <w:sz w:val="22"/>
              </w:rPr>
            </w:pPr>
          </w:p>
          <w:p w14:paraId="32F3E952" w14:textId="77777777" w:rsidR="009F2B4E" w:rsidRPr="00D650CD" w:rsidRDefault="009F2B4E" w:rsidP="00FC5448">
            <w:pPr>
              <w:rPr>
                <w:sz w:val="22"/>
              </w:rPr>
            </w:pPr>
            <w:r w:rsidRPr="00D650CD">
              <w:rPr>
                <w:sz w:val="22"/>
              </w:rPr>
              <w:t>Submit weekly to Clinical Project Manager for review</w:t>
            </w:r>
          </w:p>
          <w:p w14:paraId="56145884" w14:textId="77777777" w:rsidR="009F2B4E" w:rsidRPr="00D650CD" w:rsidRDefault="009F2B4E" w:rsidP="00FC5448">
            <w:pPr>
              <w:rPr>
                <w:sz w:val="22"/>
              </w:rPr>
            </w:pPr>
          </w:p>
          <w:p w14:paraId="36F70B6F" w14:textId="53FB1D23" w:rsidR="009F2B4E" w:rsidRPr="00D650CD" w:rsidRDefault="009F2B4E" w:rsidP="00FC5448">
            <w:pPr>
              <w:rPr>
                <w:sz w:val="22"/>
              </w:rPr>
            </w:pPr>
            <w:r w:rsidRPr="00D650CD">
              <w:rPr>
                <w:sz w:val="22"/>
              </w:rPr>
              <w:t xml:space="preserve">Clinical Project Manager will review and/or submit to </w:t>
            </w:r>
            <w:r w:rsidR="00B21EC9" w:rsidRPr="00D650CD">
              <w:rPr>
                <w:sz w:val="22"/>
              </w:rPr>
              <w:t>Project M</w:t>
            </w:r>
            <w:r w:rsidRPr="00D650CD">
              <w:rPr>
                <w:sz w:val="22"/>
              </w:rPr>
              <w:t>anager every 30 days</w:t>
            </w:r>
          </w:p>
        </w:tc>
      </w:tr>
      <w:tr w:rsidR="002C62F8" w:rsidRPr="00D650CD" w14:paraId="5E65AE13" w14:textId="77777777" w:rsidTr="00FC5448">
        <w:tc>
          <w:tcPr>
            <w:tcW w:w="2394" w:type="dxa"/>
            <w:shd w:val="clear" w:color="auto" w:fill="auto"/>
          </w:tcPr>
          <w:p w14:paraId="575A4A8B" w14:textId="19E77C28" w:rsidR="002C62F8" w:rsidRPr="00D650CD" w:rsidRDefault="00B21EC9" w:rsidP="00FC5448">
            <w:pPr>
              <w:rPr>
                <w:sz w:val="22"/>
              </w:rPr>
            </w:pPr>
            <w:r w:rsidRPr="00D650CD">
              <w:rPr>
                <w:sz w:val="22"/>
              </w:rPr>
              <w:t>2.3.8.B</w:t>
            </w:r>
          </w:p>
        </w:tc>
        <w:tc>
          <w:tcPr>
            <w:tcW w:w="2394" w:type="dxa"/>
            <w:shd w:val="clear" w:color="auto" w:fill="auto"/>
          </w:tcPr>
          <w:p w14:paraId="3DEA9C66" w14:textId="5222599C" w:rsidR="002C62F8" w:rsidRPr="00D650CD" w:rsidRDefault="002C62F8" w:rsidP="00FC5448">
            <w:pPr>
              <w:rPr>
                <w:sz w:val="22"/>
              </w:rPr>
            </w:pPr>
            <w:r w:rsidRPr="00D650CD">
              <w:rPr>
                <w:sz w:val="22"/>
              </w:rPr>
              <w:t>Weekly Summary</w:t>
            </w:r>
          </w:p>
        </w:tc>
        <w:tc>
          <w:tcPr>
            <w:tcW w:w="2394" w:type="dxa"/>
            <w:shd w:val="clear" w:color="auto" w:fill="auto"/>
          </w:tcPr>
          <w:p w14:paraId="7ECFB227" w14:textId="4F26EABD" w:rsidR="002C62F8" w:rsidRPr="00D650CD" w:rsidRDefault="002C62F8" w:rsidP="00FC5448">
            <w:pPr>
              <w:rPr>
                <w:sz w:val="22"/>
              </w:rPr>
            </w:pPr>
            <w:r w:rsidRPr="00D650CD">
              <w:rPr>
                <w:sz w:val="22"/>
              </w:rPr>
              <w:t xml:space="preserve">A written </w:t>
            </w:r>
            <w:r w:rsidR="009C777B" w:rsidRPr="00D650CD">
              <w:rPr>
                <w:sz w:val="22"/>
              </w:rPr>
              <w:t>weekly summary</w:t>
            </w:r>
            <w:r w:rsidRPr="00D650CD">
              <w:rPr>
                <w:sz w:val="22"/>
              </w:rPr>
              <w:t xml:space="preserve"> report of </w:t>
            </w:r>
            <w:r w:rsidR="00E66D67" w:rsidRPr="00D650CD">
              <w:rPr>
                <w:sz w:val="22"/>
              </w:rPr>
              <w:t xml:space="preserve">the </w:t>
            </w:r>
            <w:r w:rsidRPr="00D650CD">
              <w:rPr>
                <w:sz w:val="22"/>
              </w:rPr>
              <w:t xml:space="preserve">goals and objectives </w:t>
            </w:r>
            <w:r w:rsidR="00E66D67" w:rsidRPr="00D650CD">
              <w:rPr>
                <w:sz w:val="22"/>
              </w:rPr>
              <w:t>of</w:t>
            </w:r>
            <w:r w:rsidRPr="00D650CD">
              <w:rPr>
                <w:sz w:val="22"/>
              </w:rPr>
              <w:t xml:space="preserve"> the child/youth, caregiver, </w:t>
            </w:r>
            <w:r w:rsidR="00261727" w:rsidRPr="00D650CD">
              <w:rPr>
                <w:sz w:val="22"/>
              </w:rPr>
              <w:t>caseworker,</w:t>
            </w:r>
            <w:r w:rsidRPr="00D650CD">
              <w:rPr>
                <w:sz w:val="22"/>
              </w:rPr>
              <w:t xml:space="preserve"> and all other relevant parties</w:t>
            </w:r>
            <w:r w:rsidR="00CB1E8B" w:rsidRPr="00D650CD">
              <w:rPr>
                <w:sz w:val="22"/>
              </w:rPr>
              <w:t>.</w:t>
            </w:r>
          </w:p>
          <w:p w14:paraId="6C7ED017" w14:textId="7CB31F96" w:rsidR="002C62F8" w:rsidRPr="00D650CD" w:rsidRDefault="002C62F8" w:rsidP="00FC5448">
            <w:pPr>
              <w:rPr>
                <w:sz w:val="22"/>
              </w:rPr>
            </w:pPr>
          </w:p>
        </w:tc>
        <w:tc>
          <w:tcPr>
            <w:tcW w:w="2394" w:type="dxa"/>
            <w:shd w:val="clear" w:color="auto" w:fill="auto"/>
          </w:tcPr>
          <w:p w14:paraId="5801F6CB" w14:textId="788E847E" w:rsidR="002C62F8" w:rsidRPr="00D650CD" w:rsidRDefault="00255C61" w:rsidP="00FC5448">
            <w:pPr>
              <w:rPr>
                <w:sz w:val="22"/>
              </w:rPr>
            </w:pPr>
            <w:r w:rsidRPr="00D650CD">
              <w:rPr>
                <w:sz w:val="22"/>
              </w:rPr>
              <w:t>D</w:t>
            </w:r>
            <w:r w:rsidR="00CB1E8B" w:rsidRPr="00D650CD">
              <w:rPr>
                <w:sz w:val="22"/>
              </w:rPr>
              <w:t xml:space="preserve">elivered to 1:1 </w:t>
            </w:r>
            <w:r w:rsidR="005307C3" w:rsidRPr="00D650CD">
              <w:rPr>
                <w:sz w:val="22"/>
              </w:rPr>
              <w:t>Project Manager</w:t>
            </w:r>
            <w:r w:rsidR="00CB1E8B" w:rsidRPr="00D650CD">
              <w:rPr>
                <w:sz w:val="22"/>
              </w:rPr>
              <w:t xml:space="preserve"> every Monday</w:t>
            </w:r>
            <w:r w:rsidR="009C777B" w:rsidRPr="00D650CD">
              <w:rPr>
                <w:sz w:val="22"/>
              </w:rPr>
              <w:t xml:space="preserve">. </w:t>
            </w:r>
            <w:r w:rsidR="00CB1E8B" w:rsidRPr="00D650CD">
              <w:rPr>
                <w:sz w:val="22"/>
              </w:rPr>
              <w:t xml:space="preserve"> </w:t>
            </w:r>
          </w:p>
        </w:tc>
      </w:tr>
      <w:tr w:rsidR="000C7B73" w:rsidRPr="00D650CD" w14:paraId="663ABD25" w14:textId="77777777" w:rsidTr="00FC5448">
        <w:tc>
          <w:tcPr>
            <w:tcW w:w="2394" w:type="dxa"/>
            <w:shd w:val="clear" w:color="auto" w:fill="auto"/>
          </w:tcPr>
          <w:p w14:paraId="2F6583B2" w14:textId="229F4780" w:rsidR="000C7B73" w:rsidRPr="00D650CD" w:rsidRDefault="000335CF" w:rsidP="00FC5448">
            <w:pPr>
              <w:rPr>
                <w:sz w:val="22"/>
              </w:rPr>
            </w:pPr>
            <w:r w:rsidRPr="00D650CD">
              <w:rPr>
                <w:sz w:val="22"/>
              </w:rPr>
              <w:lastRenderedPageBreak/>
              <w:t>2.3.8</w:t>
            </w:r>
            <w:r w:rsidR="00661440" w:rsidRPr="00D650CD">
              <w:rPr>
                <w:sz w:val="22"/>
              </w:rPr>
              <w:t>.</w:t>
            </w:r>
            <w:r w:rsidRPr="00D650CD">
              <w:rPr>
                <w:sz w:val="22"/>
              </w:rPr>
              <w:t>B</w:t>
            </w:r>
          </w:p>
        </w:tc>
        <w:tc>
          <w:tcPr>
            <w:tcW w:w="2394" w:type="dxa"/>
            <w:shd w:val="clear" w:color="auto" w:fill="auto"/>
          </w:tcPr>
          <w:p w14:paraId="647A0DFE" w14:textId="77777777" w:rsidR="000C7B73" w:rsidRPr="00D650CD" w:rsidRDefault="000C7B73" w:rsidP="00FC5448">
            <w:pPr>
              <w:rPr>
                <w:sz w:val="22"/>
              </w:rPr>
            </w:pPr>
            <w:r w:rsidRPr="00D650CD">
              <w:rPr>
                <w:sz w:val="22"/>
              </w:rPr>
              <w:t>Behavior Plan</w:t>
            </w:r>
          </w:p>
        </w:tc>
        <w:tc>
          <w:tcPr>
            <w:tcW w:w="2394" w:type="dxa"/>
            <w:shd w:val="clear" w:color="auto" w:fill="auto"/>
          </w:tcPr>
          <w:p w14:paraId="3977AA4E" w14:textId="56D9160A" w:rsidR="000C7B73" w:rsidRPr="00D650CD" w:rsidRDefault="00255C61" w:rsidP="00FC5448">
            <w:pPr>
              <w:rPr>
                <w:sz w:val="22"/>
              </w:rPr>
            </w:pPr>
            <w:r w:rsidRPr="00D650CD">
              <w:rPr>
                <w:sz w:val="22"/>
              </w:rPr>
              <w:t xml:space="preserve">Create a </w:t>
            </w:r>
            <w:r w:rsidR="000C7B73" w:rsidRPr="00D650CD">
              <w:rPr>
                <w:sz w:val="22"/>
              </w:rPr>
              <w:t>Behavior Plan</w:t>
            </w:r>
            <w:r w:rsidRPr="00D650CD">
              <w:rPr>
                <w:sz w:val="22"/>
              </w:rPr>
              <w:t xml:space="preserve"> if one does not exist. Incorporate the Behavior Plan into the services provided to the youth and include it in the youth’s individual case file.  </w:t>
            </w:r>
          </w:p>
        </w:tc>
        <w:tc>
          <w:tcPr>
            <w:tcW w:w="2394" w:type="dxa"/>
            <w:shd w:val="clear" w:color="auto" w:fill="auto"/>
          </w:tcPr>
          <w:p w14:paraId="5CF59CB6" w14:textId="0F255070" w:rsidR="00B24E23" w:rsidRPr="00D650CD" w:rsidRDefault="00B24E23" w:rsidP="00FC5448">
            <w:pPr>
              <w:rPr>
                <w:sz w:val="22"/>
              </w:rPr>
            </w:pPr>
            <w:r w:rsidRPr="00D650CD">
              <w:rPr>
                <w:sz w:val="22"/>
              </w:rPr>
              <w:t>Create a Behavior Plan within 7 days</w:t>
            </w:r>
            <w:r w:rsidR="009F713F" w:rsidRPr="00D650CD">
              <w:rPr>
                <w:sz w:val="22"/>
              </w:rPr>
              <w:t xml:space="preserve"> </w:t>
            </w:r>
            <w:r w:rsidR="00255C61" w:rsidRPr="00D650CD">
              <w:rPr>
                <w:sz w:val="22"/>
              </w:rPr>
              <w:t xml:space="preserve">of initial visit </w:t>
            </w:r>
            <w:r w:rsidR="009F713F" w:rsidRPr="00D650CD">
              <w:rPr>
                <w:sz w:val="22"/>
              </w:rPr>
              <w:t>and submit to the 1:1 Project Manager</w:t>
            </w:r>
            <w:r w:rsidRPr="00D650CD">
              <w:rPr>
                <w:sz w:val="22"/>
              </w:rPr>
              <w:t>.</w:t>
            </w:r>
          </w:p>
          <w:p w14:paraId="738DA914" w14:textId="77777777" w:rsidR="00F353E7" w:rsidRPr="00D650CD" w:rsidRDefault="00F353E7" w:rsidP="00FC5448">
            <w:pPr>
              <w:rPr>
                <w:sz w:val="22"/>
              </w:rPr>
            </w:pPr>
          </w:p>
          <w:p w14:paraId="3ECD54CB" w14:textId="63AE2321" w:rsidR="00F353E7" w:rsidRPr="00D650CD" w:rsidRDefault="00F353E7" w:rsidP="00FC5448">
            <w:pPr>
              <w:rPr>
                <w:sz w:val="22"/>
              </w:rPr>
            </w:pPr>
            <w:r w:rsidRPr="00D650CD">
              <w:rPr>
                <w:sz w:val="22"/>
              </w:rPr>
              <w:t>Review and update every 30 days.</w:t>
            </w:r>
          </w:p>
        </w:tc>
      </w:tr>
      <w:tr w:rsidR="000C7B73" w:rsidRPr="00D650CD" w14:paraId="43BDC44B" w14:textId="77777777" w:rsidTr="00FC5448">
        <w:tc>
          <w:tcPr>
            <w:tcW w:w="2394" w:type="dxa"/>
            <w:shd w:val="clear" w:color="auto" w:fill="auto"/>
          </w:tcPr>
          <w:p w14:paraId="767726A1" w14:textId="50AC1A49" w:rsidR="000C7B73" w:rsidRPr="00D650CD" w:rsidRDefault="000335CF" w:rsidP="00FC5448">
            <w:pPr>
              <w:rPr>
                <w:sz w:val="22"/>
              </w:rPr>
            </w:pPr>
            <w:r w:rsidRPr="00D650CD">
              <w:rPr>
                <w:sz w:val="22"/>
              </w:rPr>
              <w:t>2.3.8</w:t>
            </w:r>
            <w:r w:rsidR="00661440" w:rsidRPr="00D650CD">
              <w:rPr>
                <w:sz w:val="22"/>
              </w:rPr>
              <w:t>.</w:t>
            </w:r>
            <w:r w:rsidRPr="00D650CD">
              <w:rPr>
                <w:sz w:val="22"/>
              </w:rPr>
              <w:t>B</w:t>
            </w:r>
          </w:p>
        </w:tc>
        <w:tc>
          <w:tcPr>
            <w:tcW w:w="2394" w:type="dxa"/>
            <w:shd w:val="clear" w:color="auto" w:fill="auto"/>
          </w:tcPr>
          <w:p w14:paraId="5411E7CC" w14:textId="77777777" w:rsidR="000C7B73" w:rsidRPr="00D650CD" w:rsidRDefault="000C7B73" w:rsidP="00FC5448">
            <w:pPr>
              <w:rPr>
                <w:sz w:val="22"/>
              </w:rPr>
            </w:pPr>
            <w:r w:rsidRPr="00D650CD">
              <w:rPr>
                <w:sz w:val="22"/>
              </w:rPr>
              <w:t>Service Goal</w:t>
            </w:r>
          </w:p>
        </w:tc>
        <w:tc>
          <w:tcPr>
            <w:tcW w:w="2394" w:type="dxa"/>
            <w:shd w:val="clear" w:color="auto" w:fill="auto"/>
          </w:tcPr>
          <w:p w14:paraId="4DF659F2" w14:textId="77777777" w:rsidR="000C7B73" w:rsidRPr="00D650CD" w:rsidRDefault="000C7B73" w:rsidP="00FC5448">
            <w:pPr>
              <w:rPr>
                <w:sz w:val="22"/>
              </w:rPr>
            </w:pPr>
            <w:r w:rsidRPr="00D650CD">
              <w:rPr>
                <w:sz w:val="22"/>
              </w:rPr>
              <w:t xml:space="preserve">The Service Goal must provide the rationale for how 1:1 Services will help resolve the current situation and support placement stability for the youth.  </w:t>
            </w:r>
          </w:p>
        </w:tc>
        <w:tc>
          <w:tcPr>
            <w:tcW w:w="2394" w:type="dxa"/>
            <w:shd w:val="clear" w:color="auto" w:fill="auto"/>
          </w:tcPr>
          <w:p w14:paraId="7EE574C6" w14:textId="518FE096" w:rsidR="000C7B73" w:rsidRPr="00D650CD" w:rsidRDefault="00D96B4F" w:rsidP="00FC5448">
            <w:pPr>
              <w:rPr>
                <w:sz w:val="22"/>
              </w:rPr>
            </w:pPr>
            <w:r w:rsidRPr="00D650CD">
              <w:rPr>
                <w:sz w:val="22"/>
              </w:rPr>
              <w:t>Updated</w:t>
            </w:r>
            <w:r w:rsidR="000C7B73" w:rsidRPr="00D650CD">
              <w:rPr>
                <w:sz w:val="22"/>
              </w:rPr>
              <w:t xml:space="preserve"> every 30 days.</w:t>
            </w:r>
          </w:p>
        </w:tc>
      </w:tr>
      <w:tr w:rsidR="000C7B73" w:rsidRPr="00D650CD" w14:paraId="0DBF65E3" w14:textId="77777777" w:rsidTr="00FC5448">
        <w:tc>
          <w:tcPr>
            <w:tcW w:w="2394" w:type="dxa"/>
            <w:shd w:val="clear" w:color="auto" w:fill="auto"/>
          </w:tcPr>
          <w:p w14:paraId="62204E88" w14:textId="452374AD" w:rsidR="000C7B73" w:rsidRPr="00D650CD" w:rsidRDefault="000335CF" w:rsidP="00FC5448">
            <w:pPr>
              <w:rPr>
                <w:sz w:val="22"/>
              </w:rPr>
            </w:pPr>
            <w:r w:rsidRPr="00D650CD">
              <w:rPr>
                <w:sz w:val="22"/>
              </w:rPr>
              <w:t>2.3.8</w:t>
            </w:r>
            <w:r w:rsidR="00661440" w:rsidRPr="00D650CD">
              <w:rPr>
                <w:sz w:val="22"/>
              </w:rPr>
              <w:t>.</w:t>
            </w:r>
            <w:r w:rsidRPr="00D650CD">
              <w:rPr>
                <w:sz w:val="22"/>
              </w:rPr>
              <w:t>A</w:t>
            </w:r>
          </w:p>
        </w:tc>
        <w:tc>
          <w:tcPr>
            <w:tcW w:w="2394" w:type="dxa"/>
            <w:shd w:val="clear" w:color="auto" w:fill="auto"/>
          </w:tcPr>
          <w:p w14:paraId="7CAFC61D" w14:textId="77777777" w:rsidR="000C7B73" w:rsidRPr="00D650CD" w:rsidRDefault="000C7B73" w:rsidP="00FC5448">
            <w:pPr>
              <w:rPr>
                <w:sz w:val="22"/>
              </w:rPr>
            </w:pPr>
            <w:r w:rsidRPr="00D650CD">
              <w:rPr>
                <w:sz w:val="22"/>
              </w:rPr>
              <w:t>Service Record</w:t>
            </w:r>
          </w:p>
        </w:tc>
        <w:tc>
          <w:tcPr>
            <w:tcW w:w="2394" w:type="dxa"/>
            <w:shd w:val="clear" w:color="auto" w:fill="auto"/>
          </w:tcPr>
          <w:p w14:paraId="7E504C5B" w14:textId="206BCE16" w:rsidR="000C7B73" w:rsidRPr="00D650CD" w:rsidRDefault="00D96B4F" w:rsidP="00FC5448">
            <w:pPr>
              <w:rPr>
                <w:sz w:val="22"/>
              </w:rPr>
            </w:pPr>
            <w:r w:rsidRPr="00D650CD">
              <w:rPr>
                <w:sz w:val="22"/>
              </w:rPr>
              <w:t>C</w:t>
            </w:r>
            <w:r w:rsidR="000C7B73" w:rsidRPr="00D650CD">
              <w:rPr>
                <w:sz w:val="22"/>
              </w:rPr>
              <w:t>omprehensive record of all 1:1 Services provided</w:t>
            </w:r>
            <w:r w:rsidRPr="00D650CD">
              <w:rPr>
                <w:sz w:val="22"/>
              </w:rPr>
              <w:t>,</w:t>
            </w:r>
            <w:r w:rsidR="000C7B73" w:rsidRPr="00D650CD">
              <w:rPr>
                <w:sz w:val="22"/>
              </w:rPr>
              <w:t xml:space="preserve"> including the names and DOBs of the children/youth receiving services, the </w:t>
            </w:r>
            <w:r w:rsidR="00D43010" w:rsidRPr="00D650CD">
              <w:rPr>
                <w:sz w:val="22"/>
              </w:rPr>
              <w:t>dates,</w:t>
            </w:r>
            <w:r w:rsidR="000C7B73" w:rsidRPr="00D650CD">
              <w:rPr>
                <w:sz w:val="22"/>
              </w:rPr>
              <w:t xml:space="preserve"> </w:t>
            </w:r>
            <w:r w:rsidR="00255C61" w:rsidRPr="00D650CD">
              <w:rPr>
                <w:sz w:val="22"/>
              </w:rPr>
              <w:t xml:space="preserve">and hours </w:t>
            </w:r>
            <w:r w:rsidR="000C7B73" w:rsidRPr="00D650CD">
              <w:rPr>
                <w:sz w:val="22"/>
              </w:rPr>
              <w:t>that services were provided</w:t>
            </w:r>
            <w:r w:rsidRPr="00D650CD">
              <w:rPr>
                <w:sz w:val="22"/>
              </w:rPr>
              <w:t>,</w:t>
            </w:r>
            <w:r w:rsidR="000C7B73" w:rsidRPr="00D650CD">
              <w:rPr>
                <w:sz w:val="22"/>
              </w:rPr>
              <w:t xml:space="preserve"> and the contact information of the provider and their </w:t>
            </w:r>
            <w:r w:rsidR="009F713F" w:rsidRPr="00D650CD">
              <w:rPr>
                <w:sz w:val="22"/>
              </w:rPr>
              <w:t xml:space="preserve">Clinical </w:t>
            </w:r>
            <w:r w:rsidR="005307C3" w:rsidRPr="00D650CD">
              <w:rPr>
                <w:sz w:val="22"/>
              </w:rPr>
              <w:t>Project Manager</w:t>
            </w:r>
            <w:r w:rsidR="00255C61" w:rsidRPr="00D650CD">
              <w:rPr>
                <w:sz w:val="22"/>
              </w:rPr>
              <w:t>.</w:t>
            </w:r>
          </w:p>
        </w:tc>
        <w:tc>
          <w:tcPr>
            <w:tcW w:w="2394" w:type="dxa"/>
            <w:shd w:val="clear" w:color="auto" w:fill="auto"/>
          </w:tcPr>
          <w:p w14:paraId="71B7D361" w14:textId="2E6A470E" w:rsidR="00237A46" w:rsidRPr="00D650CD" w:rsidRDefault="00237A46" w:rsidP="00973A2F">
            <w:pPr>
              <w:spacing w:after="120"/>
              <w:rPr>
                <w:sz w:val="22"/>
              </w:rPr>
            </w:pPr>
            <w:r w:rsidRPr="00D650CD">
              <w:rPr>
                <w:sz w:val="22"/>
              </w:rPr>
              <w:t>Create within 24 hours of referral</w:t>
            </w:r>
          </w:p>
          <w:p w14:paraId="30343BF8" w14:textId="77777777" w:rsidR="00237A46" w:rsidRPr="00D650CD" w:rsidRDefault="00237A46" w:rsidP="00973A2F">
            <w:pPr>
              <w:spacing w:after="120"/>
              <w:rPr>
                <w:sz w:val="22"/>
              </w:rPr>
            </w:pPr>
          </w:p>
          <w:p w14:paraId="698E28C8" w14:textId="683FCFC0" w:rsidR="000C7B73" w:rsidRPr="00D650CD" w:rsidRDefault="00D96B4F" w:rsidP="00973A2F">
            <w:pPr>
              <w:spacing w:after="120"/>
              <w:rPr>
                <w:sz w:val="22"/>
              </w:rPr>
            </w:pPr>
            <w:r w:rsidRPr="00D650CD">
              <w:rPr>
                <w:sz w:val="22"/>
              </w:rPr>
              <w:t>R</w:t>
            </w:r>
            <w:r w:rsidR="000C7B73" w:rsidRPr="00D650CD">
              <w:rPr>
                <w:sz w:val="22"/>
              </w:rPr>
              <w:t xml:space="preserve">econciled daily and delivered to the 1:1 </w:t>
            </w:r>
            <w:r w:rsidR="005307C3" w:rsidRPr="00D650CD">
              <w:rPr>
                <w:sz w:val="22"/>
              </w:rPr>
              <w:t>Project Manager</w:t>
            </w:r>
            <w:r w:rsidR="000C7B73" w:rsidRPr="00D650CD">
              <w:rPr>
                <w:sz w:val="22"/>
              </w:rPr>
              <w:t xml:space="preserve"> </w:t>
            </w:r>
            <w:r w:rsidRPr="00D650CD">
              <w:rPr>
                <w:sz w:val="22"/>
              </w:rPr>
              <w:t>by the first of the month</w:t>
            </w:r>
            <w:r w:rsidR="000C7B73" w:rsidRPr="00D650CD">
              <w:rPr>
                <w:sz w:val="22"/>
              </w:rPr>
              <w:t>.</w:t>
            </w:r>
          </w:p>
        </w:tc>
      </w:tr>
      <w:tr w:rsidR="000C7B73" w:rsidRPr="00D650CD" w14:paraId="2921913B" w14:textId="77777777" w:rsidTr="00FC5448">
        <w:tc>
          <w:tcPr>
            <w:tcW w:w="2394" w:type="dxa"/>
            <w:shd w:val="clear" w:color="auto" w:fill="auto"/>
          </w:tcPr>
          <w:p w14:paraId="02B47828" w14:textId="25632CB9" w:rsidR="000C7B73" w:rsidRPr="00D650CD" w:rsidRDefault="00661440" w:rsidP="00FC5448">
            <w:pPr>
              <w:rPr>
                <w:sz w:val="22"/>
              </w:rPr>
            </w:pPr>
            <w:r w:rsidRPr="00D650CD">
              <w:rPr>
                <w:sz w:val="22"/>
              </w:rPr>
              <w:t>2.3.8.C</w:t>
            </w:r>
          </w:p>
        </w:tc>
        <w:tc>
          <w:tcPr>
            <w:tcW w:w="2394" w:type="dxa"/>
            <w:shd w:val="clear" w:color="auto" w:fill="auto"/>
          </w:tcPr>
          <w:p w14:paraId="60723CF8" w14:textId="77777777" w:rsidR="000C7B73" w:rsidRPr="00D650CD" w:rsidRDefault="000C7B73" w:rsidP="00FC5448">
            <w:pPr>
              <w:rPr>
                <w:sz w:val="22"/>
              </w:rPr>
            </w:pPr>
            <w:r w:rsidRPr="00D650CD">
              <w:rPr>
                <w:sz w:val="22"/>
              </w:rPr>
              <w:t>Quarterly Reports</w:t>
            </w:r>
          </w:p>
        </w:tc>
        <w:tc>
          <w:tcPr>
            <w:tcW w:w="2394" w:type="dxa"/>
            <w:shd w:val="clear" w:color="auto" w:fill="auto"/>
          </w:tcPr>
          <w:p w14:paraId="1999D6E8" w14:textId="36E4B694" w:rsidR="000C7B73" w:rsidRPr="00D650CD" w:rsidRDefault="00973A2F" w:rsidP="00FC5448">
            <w:pPr>
              <w:rPr>
                <w:sz w:val="22"/>
              </w:rPr>
            </w:pPr>
            <w:r w:rsidRPr="00D650CD">
              <w:rPr>
                <w:sz w:val="22"/>
              </w:rPr>
              <w:t>A</w:t>
            </w:r>
            <w:r w:rsidR="000C7B73" w:rsidRPr="00D650CD">
              <w:rPr>
                <w:sz w:val="22"/>
              </w:rPr>
              <w:t>ssess</w:t>
            </w:r>
            <w:r w:rsidR="00D96B4F" w:rsidRPr="00D650CD">
              <w:rPr>
                <w:sz w:val="22"/>
              </w:rPr>
              <w:t>es</w:t>
            </w:r>
            <w:r w:rsidR="000C7B73" w:rsidRPr="00D650CD">
              <w:rPr>
                <w:sz w:val="22"/>
              </w:rPr>
              <w:t xml:space="preserve"> the impact that services have had on key performance indicators</w:t>
            </w:r>
            <w:r w:rsidR="00255C61" w:rsidRPr="00D650CD">
              <w:rPr>
                <w:sz w:val="22"/>
              </w:rPr>
              <w:t>,</w:t>
            </w:r>
            <w:r w:rsidR="000C7B73" w:rsidRPr="00D650CD">
              <w:rPr>
                <w:sz w:val="22"/>
              </w:rPr>
              <w:t xml:space="preserve"> including but not limited to</w:t>
            </w:r>
            <w:r w:rsidR="00255C61" w:rsidRPr="00D650CD">
              <w:rPr>
                <w:sz w:val="22"/>
              </w:rPr>
              <w:t>,</w:t>
            </w:r>
            <w:r w:rsidR="000C7B73" w:rsidRPr="00D650CD">
              <w:rPr>
                <w:sz w:val="22"/>
              </w:rPr>
              <w:t xml:space="preserve"> reduction of problematic behaviors and number of placements stabilized</w:t>
            </w:r>
            <w:r w:rsidR="00255C61" w:rsidRPr="00D650CD">
              <w:rPr>
                <w:sz w:val="22"/>
              </w:rPr>
              <w:t>.</w:t>
            </w:r>
          </w:p>
        </w:tc>
        <w:tc>
          <w:tcPr>
            <w:tcW w:w="2394" w:type="dxa"/>
            <w:shd w:val="clear" w:color="auto" w:fill="auto"/>
          </w:tcPr>
          <w:p w14:paraId="3DD64079" w14:textId="6C82982D" w:rsidR="000C7B73" w:rsidRPr="00D650CD" w:rsidRDefault="009F713F" w:rsidP="00973A2F">
            <w:pPr>
              <w:spacing w:after="120"/>
              <w:rPr>
                <w:sz w:val="22"/>
              </w:rPr>
            </w:pPr>
            <w:r w:rsidRPr="00D650CD">
              <w:rPr>
                <w:sz w:val="22"/>
              </w:rPr>
              <w:t>Delivered to the 1:1 Project Manager and the Contract Monitor on the s</w:t>
            </w:r>
            <w:r w:rsidR="000C7B73" w:rsidRPr="00D650CD">
              <w:rPr>
                <w:sz w:val="22"/>
              </w:rPr>
              <w:t xml:space="preserve">econd working Tuesday of each of the following months: </w:t>
            </w:r>
            <w:r w:rsidR="000C7B73" w:rsidRPr="00D650CD">
              <w:rPr>
                <w:sz w:val="22"/>
              </w:rPr>
              <w:br/>
              <w:t>January</w:t>
            </w:r>
          </w:p>
          <w:p w14:paraId="5F7432A7" w14:textId="77777777" w:rsidR="000C7B73" w:rsidRPr="00D650CD" w:rsidRDefault="000C7B73" w:rsidP="00FC5448">
            <w:pPr>
              <w:spacing w:before="120" w:after="120"/>
              <w:rPr>
                <w:sz w:val="22"/>
              </w:rPr>
            </w:pPr>
            <w:r w:rsidRPr="00D650CD">
              <w:rPr>
                <w:sz w:val="22"/>
              </w:rPr>
              <w:t>April</w:t>
            </w:r>
          </w:p>
          <w:p w14:paraId="07C82290" w14:textId="77777777" w:rsidR="000C7B73" w:rsidRPr="00D650CD" w:rsidRDefault="000C7B73" w:rsidP="00FC5448">
            <w:pPr>
              <w:spacing w:before="120" w:after="120"/>
              <w:rPr>
                <w:sz w:val="22"/>
              </w:rPr>
            </w:pPr>
            <w:r w:rsidRPr="00D650CD">
              <w:rPr>
                <w:sz w:val="22"/>
              </w:rPr>
              <w:t>July</w:t>
            </w:r>
          </w:p>
          <w:p w14:paraId="23E2A563" w14:textId="77777777" w:rsidR="000C7B73" w:rsidRPr="00D650CD" w:rsidRDefault="000C7B73" w:rsidP="00FC5448">
            <w:pPr>
              <w:spacing w:before="120" w:after="120"/>
              <w:rPr>
                <w:sz w:val="22"/>
              </w:rPr>
            </w:pPr>
            <w:r w:rsidRPr="00D650CD">
              <w:rPr>
                <w:sz w:val="22"/>
              </w:rPr>
              <w:t>October</w:t>
            </w:r>
          </w:p>
          <w:p w14:paraId="48EF8DD9" w14:textId="77777777" w:rsidR="000C7B73" w:rsidRPr="00D650CD" w:rsidRDefault="000C7B73" w:rsidP="00FC5448">
            <w:pPr>
              <w:spacing w:before="120" w:after="120"/>
              <w:rPr>
                <w:sz w:val="22"/>
              </w:rPr>
            </w:pPr>
          </w:p>
        </w:tc>
      </w:tr>
      <w:tr w:rsidR="00661440" w:rsidRPr="00D650CD" w14:paraId="225D0CBC" w14:textId="77777777" w:rsidTr="00FC5448">
        <w:tc>
          <w:tcPr>
            <w:tcW w:w="2394" w:type="dxa"/>
            <w:shd w:val="clear" w:color="auto" w:fill="auto"/>
          </w:tcPr>
          <w:p w14:paraId="1EEF2C53" w14:textId="2FE51450" w:rsidR="00661440" w:rsidRPr="00D650CD" w:rsidRDefault="00661440" w:rsidP="00FC5448">
            <w:pPr>
              <w:rPr>
                <w:sz w:val="22"/>
              </w:rPr>
            </w:pPr>
            <w:r w:rsidRPr="00D650CD">
              <w:rPr>
                <w:sz w:val="22"/>
              </w:rPr>
              <w:t>2.3.8.C</w:t>
            </w:r>
          </w:p>
        </w:tc>
        <w:tc>
          <w:tcPr>
            <w:tcW w:w="2394" w:type="dxa"/>
            <w:shd w:val="clear" w:color="auto" w:fill="auto"/>
          </w:tcPr>
          <w:p w14:paraId="58842F83" w14:textId="3F6B31F8" w:rsidR="00661440" w:rsidRPr="00D650CD" w:rsidRDefault="00661440" w:rsidP="00FC5448">
            <w:pPr>
              <w:rPr>
                <w:sz w:val="22"/>
              </w:rPr>
            </w:pPr>
            <w:r w:rsidRPr="00D650CD">
              <w:rPr>
                <w:sz w:val="22"/>
              </w:rPr>
              <w:t>Ad Hoc Reports</w:t>
            </w:r>
          </w:p>
        </w:tc>
        <w:tc>
          <w:tcPr>
            <w:tcW w:w="2394" w:type="dxa"/>
            <w:shd w:val="clear" w:color="auto" w:fill="auto"/>
          </w:tcPr>
          <w:p w14:paraId="621F99BE" w14:textId="70044B9D" w:rsidR="00661440" w:rsidRPr="00D650CD" w:rsidRDefault="00661440" w:rsidP="00FC5448">
            <w:pPr>
              <w:rPr>
                <w:sz w:val="22"/>
              </w:rPr>
            </w:pPr>
            <w:r w:rsidRPr="00D650CD">
              <w:rPr>
                <w:sz w:val="22"/>
              </w:rPr>
              <w:t>Additional reports as requested by the Contract Monitor</w:t>
            </w:r>
          </w:p>
        </w:tc>
        <w:tc>
          <w:tcPr>
            <w:tcW w:w="2394" w:type="dxa"/>
            <w:shd w:val="clear" w:color="auto" w:fill="auto"/>
          </w:tcPr>
          <w:p w14:paraId="7159F01A" w14:textId="22B77881" w:rsidR="00661440" w:rsidRPr="00D650CD" w:rsidRDefault="00661440" w:rsidP="00973A2F">
            <w:pPr>
              <w:spacing w:after="120"/>
              <w:rPr>
                <w:sz w:val="22"/>
              </w:rPr>
            </w:pPr>
            <w:r w:rsidRPr="00D650CD">
              <w:rPr>
                <w:sz w:val="22"/>
              </w:rPr>
              <w:t xml:space="preserve">As </w:t>
            </w:r>
            <w:r w:rsidR="00A601BC" w:rsidRPr="00D650CD">
              <w:rPr>
                <w:sz w:val="22"/>
              </w:rPr>
              <w:t>requested,</w:t>
            </w:r>
          </w:p>
        </w:tc>
      </w:tr>
    </w:tbl>
    <w:p w14:paraId="07CD3E48" w14:textId="77777777" w:rsidR="000C7B73" w:rsidRPr="00D650CD" w:rsidRDefault="000C7B73" w:rsidP="000C7B73">
      <w:pPr>
        <w:tabs>
          <w:tab w:val="left" w:pos="990"/>
        </w:tabs>
        <w:ind w:left="3984"/>
        <w:rPr>
          <w:b/>
          <w:sz w:val="22"/>
        </w:rPr>
      </w:pPr>
    </w:p>
    <w:p w14:paraId="67DB0C52" w14:textId="64E42CE0" w:rsidR="000C7B73" w:rsidRPr="00D650CD" w:rsidRDefault="000C7B73" w:rsidP="00911AB3">
      <w:pPr>
        <w:pStyle w:val="Heading3"/>
        <w:numPr>
          <w:ilvl w:val="2"/>
          <w:numId w:val="112"/>
        </w:numPr>
        <w:rPr>
          <w:b w:val="0"/>
          <w:szCs w:val="22"/>
        </w:rPr>
      </w:pPr>
      <w:r w:rsidRPr="00D650CD">
        <w:rPr>
          <w:szCs w:val="22"/>
        </w:rPr>
        <w:t>Performance Measures</w:t>
      </w:r>
    </w:p>
    <w:p w14:paraId="5974A085" w14:textId="77A439EC" w:rsidR="000C7B73" w:rsidRPr="00D650CD" w:rsidRDefault="000C7B73" w:rsidP="00553987">
      <w:pPr>
        <w:tabs>
          <w:tab w:val="left" w:pos="990"/>
        </w:tabs>
        <w:spacing w:before="120" w:after="120"/>
        <w:ind w:left="720"/>
        <w:rPr>
          <w:sz w:val="22"/>
        </w:rPr>
      </w:pPr>
      <w:r w:rsidRPr="00D650CD">
        <w:rPr>
          <w:sz w:val="22"/>
        </w:rPr>
        <w:t xml:space="preserve">The performance measures will be compiled and scored quarterly for each </w:t>
      </w:r>
      <w:r w:rsidR="000335CF" w:rsidRPr="00D650CD">
        <w:rPr>
          <w:sz w:val="22"/>
        </w:rPr>
        <w:t>B</w:t>
      </w:r>
      <w:r w:rsidRPr="00D650CD">
        <w:rPr>
          <w:sz w:val="22"/>
        </w:rPr>
        <w:t xml:space="preserve">ase </w:t>
      </w:r>
      <w:r w:rsidR="000335CF" w:rsidRPr="00D650CD">
        <w:rPr>
          <w:sz w:val="22"/>
        </w:rPr>
        <w:t>Y</w:t>
      </w:r>
      <w:r w:rsidRPr="00D650CD">
        <w:rPr>
          <w:sz w:val="22"/>
        </w:rPr>
        <w:t xml:space="preserve">ear of the Contract - after 3, 6, 9 and 12 months. Each Contractor who receives a Contract under this RFP will receive a performance score. </w:t>
      </w:r>
    </w:p>
    <w:p w14:paraId="6A3EFC62" w14:textId="6700DB94" w:rsidR="000C7B73" w:rsidRPr="00D650CD" w:rsidRDefault="000C7B73" w:rsidP="00553987">
      <w:pPr>
        <w:tabs>
          <w:tab w:val="left" w:pos="990"/>
        </w:tabs>
        <w:spacing w:before="120" w:after="120"/>
        <w:ind w:left="720"/>
        <w:rPr>
          <w:sz w:val="22"/>
        </w:rPr>
      </w:pPr>
      <w:r w:rsidRPr="00D650CD">
        <w:rPr>
          <w:sz w:val="22"/>
        </w:rPr>
        <w:lastRenderedPageBreak/>
        <w:t>While performance scores will be recorded each quarter, the Contract Monitor will evaluate the scores on an annual basis.  The Contractor will receive an annual performance score, which will be the average of all quarterly performance scores.</w:t>
      </w:r>
      <w:r w:rsidR="00344B79" w:rsidRPr="00D650CD">
        <w:rPr>
          <w:sz w:val="22"/>
        </w:rPr>
        <w:t xml:space="preserve"> A written assessment of this annual scoring will be shared with the company.</w:t>
      </w:r>
      <w:r w:rsidRPr="00D650CD">
        <w:rPr>
          <w:sz w:val="22"/>
        </w:rPr>
        <w:t xml:space="preserve">  </w:t>
      </w:r>
    </w:p>
    <w:p w14:paraId="0D65354A" w14:textId="49971E8F" w:rsidR="000C7B73" w:rsidRPr="00D650CD" w:rsidRDefault="000C7B73" w:rsidP="00553987">
      <w:pPr>
        <w:tabs>
          <w:tab w:val="left" w:pos="990"/>
        </w:tabs>
        <w:spacing w:before="120" w:after="120"/>
        <w:ind w:left="720"/>
        <w:rPr>
          <w:sz w:val="22"/>
        </w:rPr>
      </w:pPr>
      <w:r w:rsidRPr="00D650CD">
        <w:rPr>
          <w:sz w:val="22"/>
        </w:rPr>
        <w:t>Quarterly performance scores will be based on the following three (3) performance measures: Service Delivery, Deliverables</w:t>
      </w:r>
      <w:r w:rsidR="00553987" w:rsidRPr="00D650CD">
        <w:rPr>
          <w:sz w:val="22"/>
        </w:rPr>
        <w:t>,</w:t>
      </w:r>
      <w:r w:rsidRPr="00D650CD">
        <w:rPr>
          <w:sz w:val="22"/>
        </w:rPr>
        <w:t xml:space="preserve"> and Satisfaction Surveys</w:t>
      </w:r>
      <w:r w:rsidR="00553987" w:rsidRPr="00D650CD">
        <w:rPr>
          <w:sz w:val="22"/>
        </w:rPr>
        <w:t>.</w:t>
      </w:r>
      <w:r w:rsidRPr="00D650CD">
        <w:rPr>
          <w:sz w:val="22"/>
        </w:rPr>
        <w:t xml:space="preserve"> </w:t>
      </w:r>
      <w:r w:rsidR="00553987" w:rsidRPr="00D650CD">
        <w:rPr>
          <w:sz w:val="22"/>
        </w:rPr>
        <w:t>They</w:t>
      </w:r>
      <w:r w:rsidRPr="00D650CD">
        <w:rPr>
          <w:sz w:val="22"/>
        </w:rPr>
        <w:t xml:space="preserve"> will be weighted as shown in Chart A.</w:t>
      </w:r>
      <w:r w:rsidR="00344B79" w:rsidRPr="00D650CD">
        <w:rPr>
          <w:sz w:val="22"/>
        </w:rPr>
        <w:t xml:space="preserve"> A written assessment of this quarterly performance scoring will be shared with the company.  </w:t>
      </w:r>
    </w:p>
    <w:p w14:paraId="7EBA0AC1" w14:textId="77777777" w:rsidR="000C7B73" w:rsidRPr="00D650CD" w:rsidRDefault="000C7B73" w:rsidP="000C7B73">
      <w:pPr>
        <w:tabs>
          <w:tab w:val="left" w:pos="990"/>
        </w:tabs>
        <w:spacing w:before="120" w:after="120"/>
        <w:rPr>
          <w:b/>
          <w:bCs/>
          <w:sz w:val="22"/>
        </w:rPr>
      </w:pPr>
      <w:r w:rsidRPr="00D650CD">
        <w:rPr>
          <w:b/>
          <w:bCs/>
          <w:sz w:val="22"/>
        </w:rPr>
        <w:t>Chart A</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65"/>
        <w:gridCol w:w="2895"/>
        <w:gridCol w:w="2700"/>
      </w:tblGrid>
      <w:tr w:rsidR="000C7B73" w:rsidRPr="00D650CD" w14:paraId="51CFB1A3" w14:textId="77777777" w:rsidTr="00FC5448">
        <w:tc>
          <w:tcPr>
            <w:tcW w:w="3765" w:type="dxa"/>
            <w:shd w:val="clear" w:color="auto" w:fill="auto"/>
            <w:tcMar>
              <w:top w:w="100" w:type="dxa"/>
              <w:left w:w="100" w:type="dxa"/>
              <w:bottom w:w="100" w:type="dxa"/>
              <w:right w:w="100" w:type="dxa"/>
            </w:tcMar>
          </w:tcPr>
          <w:p w14:paraId="423B9B21"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Indicator</w:t>
            </w:r>
          </w:p>
        </w:tc>
        <w:tc>
          <w:tcPr>
            <w:tcW w:w="2895" w:type="dxa"/>
            <w:shd w:val="clear" w:color="auto" w:fill="auto"/>
            <w:tcMar>
              <w:top w:w="100" w:type="dxa"/>
              <w:left w:w="100" w:type="dxa"/>
              <w:bottom w:w="100" w:type="dxa"/>
              <w:right w:w="100" w:type="dxa"/>
            </w:tcMar>
          </w:tcPr>
          <w:p w14:paraId="03BB1523"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Performance Measure</w:t>
            </w:r>
          </w:p>
        </w:tc>
        <w:tc>
          <w:tcPr>
            <w:tcW w:w="2700" w:type="dxa"/>
            <w:shd w:val="clear" w:color="auto" w:fill="auto"/>
            <w:tcMar>
              <w:top w:w="100" w:type="dxa"/>
              <w:left w:w="100" w:type="dxa"/>
              <w:bottom w:w="100" w:type="dxa"/>
              <w:right w:w="100" w:type="dxa"/>
            </w:tcMar>
          </w:tcPr>
          <w:p w14:paraId="3B269284"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Total Available Points</w:t>
            </w:r>
          </w:p>
        </w:tc>
      </w:tr>
      <w:tr w:rsidR="000C7B73" w:rsidRPr="00D650CD" w14:paraId="64DFDB35" w14:textId="77777777" w:rsidTr="00FC5448">
        <w:tc>
          <w:tcPr>
            <w:tcW w:w="3765" w:type="dxa"/>
            <w:shd w:val="clear" w:color="auto" w:fill="auto"/>
            <w:tcMar>
              <w:top w:w="100" w:type="dxa"/>
              <w:left w:w="100" w:type="dxa"/>
              <w:bottom w:w="100" w:type="dxa"/>
              <w:right w:w="100" w:type="dxa"/>
            </w:tcMar>
          </w:tcPr>
          <w:p w14:paraId="27DE9255" w14:textId="77777777" w:rsidR="000C7B73" w:rsidRPr="00D650CD" w:rsidRDefault="000C7B73" w:rsidP="00363CCF">
            <w:pPr>
              <w:widowControl w:val="0"/>
              <w:numPr>
                <w:ilvl w:val="0"/>
                <w:numId w:val="81"/>
              </w:numPr>
              <w:pBdr>
                <w:top w:val="nil"/>
                <w:left w:val="nil"/>
                <w:bottom w:val="nil"/>
                <w:right w:val="nil"/>
                <w:between w:val="nil"/>
              </w:pBdr>
              <w:ind w:left="359" w:hanging="359"/>
              <w:rPr>
                <w:sz w:val="22"/>
              </w:rPr>
            </w:pPr>
            <w:r w:rsidRPr="00D650CD">
              <w:rPr>
                <w:sz w:val="22"/>
              </w:rPr>
              <w:t>Service Delivery (50%)</w:t>
            </w:r>
          </w:p>
        </w:tc>
        <w:tc>
          <w:tcPr>
            <w:tcW w:w="2895" w:type="dxa"/>
            <w:shd w:val="clear" w:color="auto" w:fill="auto"/>
            <w:tcMar>
              <w:top w:w="100" w:type="dxa"/>
              <w:left w:w="100" w:type="dxa"/>
              <w:bottom w:w="100" w:type="dxa"/>
              <w:right w:w="100" w:type="dxa"/>
            </w:tcMar>
          </w:tcPr>
          <w:p w14:paraId="5B4008A6" w14:textId="343A2807" w:rsidR="009F713F" w:rsidRPr="00D650CD" w:rsidRDefault="000C7B73" w:rsidP="00FC5448">
            <w:pPr>
              <w:widowControl w:val="0"/>
              <w:pBdr>
                <w:top w:val="nil"/>
                <w:left w:val="nil"/>
                <w:bottom w:val="nil"/>
                <w:right w:val="nil"/>
                <w:between w:val="nil"/>
              </w:pBdr>
              <w:rPr>
                <w:sz w:val="22"/>
              </w:rPr>
            </w:pPr>
            <w:r w:rsidRPr="00D650CD">
              <w:rPr>
                <w:sz w:val="22"/>
              </w:rPr>
              <w:t xml:space="preserve">Timely Response to </w:t>
            </w:r>
            <w:r w:rsidR="00237A46" w:rsidRPr="00D650CD">
              <w:rPr>
                <w:sz w:val="22"/>
              </w:rPr>
              <w:t>Initial Referral</w:t>
            </w:r>
          </w:p>
          <w:p w14:paraId="22532D1D" w14:textId="77777777" w:rsidR="009F713F" w:rsidRPr="00D650CD" w:rsidRDefault="009F713F" w:rsidP="00FC5448">
            <w:pPr>
              <w:widowControl w:val="0"/>
              <w:pBdr>
                <w:top w:val="nil"/>
                <w:left w:val="nil"/>
                <w:bottom w:val="nil"/>
                <w:right w:val="nil"/>
                <w:between w:val="nil"/>
              </w:pBdr>
              <w:rPr>
                <w:sz w:val="22"/>
              </w:rPr>
            </w:pPr>
          </w:p>
          <w:p w14:paraId="20A091BC" w14:textId="488B9233" w:rsidR="000C7B73" w:rsidRPr="00D650CD" w:rsidRDefault="009F713F" w:rsidP="00FC5448">
            <w:pPr>
              <w:widowControl w:val="0"/>
              <w:pBdr>
                <w:top w:val="nil"/>
                <w:left w:val="nil"/>
                <w:bottom w:val="nil"/>
                <w:right w:val="nil"/>
                <w:between w:val="nil"/>
              </w:pBdr>
              <w:rPr>
                <w:sz w:val="22"/>
              </w:rPr>
            </w:pPr>
            <w:r w:rsidRPr="00D650CD">
              <w:rPr>
                <w:sz w:val="22"/>
              </w:rPr>
              <w:t>O</w:t>
            </w:r>
            <w:r w:rsidR="000C7B73" w:rsidRPr="00D650CD">
              <w:rPr>
                <w:sz w:val="22"/>
              </w:rPr>
              <w:t>ngoing timely service delivery</w:t>
            </w:r>
          </w:p>
        </w:tc>
        <w:tc>
          <w:tcPr>
            <w:tcW w:w="2700" w:type="dxa"/>
            <w:shd w:val="clear" w:color="auto" w:fill="auto"/>
            <w:tcMar>
              <w:top w:w="100" w:type="dxa"/>
              <w:left w:w="100" w:type="dxa"/>
              <w:bottom w:w="100" w:type="dxa"/>
              <w:right w:w="100" w:type="dxa"/>
            </w:tcMar>
          </w:tcPr>
          <w:p w14:paraId="53CBB387" w14:textId="5017EE2D" w:rsidR="000C7B73" w:rsidRPr="00D650CD" w:rsidRDefault="009F713F" w:rsidP="00FC5448">
            <w:pPr>
              <w:widowControl w:val="0"/>
              <w:pBdr>
                <w:top w:val="nil"/>
                <w:left w:val="nil"/>
                <w:bottom w:val="nil"/>
                <w:right w:val="nil"/>
                <w:between w:val="nil"/>
              </w:pBdr>
              <w:jc w:val="center"/>
              <w:rPr>
                <w:sz w:val="22"/>
              </w:rPr>
            </w:pPr>
            <w:r w:rsidRPr="00D650CD">
              <w:rPr>
                <w:sz w:val="22"/>
              </w:rPr>
              <w:t>25</w:t>
            </w:r>
          </w:p>
          <w:p w14:paraId="2A7F777C" w14:textId="77777777" w:rsidR="00973A2F" w:rsidRPr="00D650CD" w:rsidRDefault="00973A2F" w:rsidP="00FC5448">
            <w:pPr>
              <w:widowControl w:val="0"/>
              <w:pBdr>
                <w:top w:val="nil"/>
                <w:left w:val="nil"/>
                <w:bottom w:val="nil"/>
                <w:right w:val="nil"/>
                <w:between w:val="nil"/>
              </w:pBdr>
              <w:jc w:val="center"/>
              <w:rPr>
                <w:sz w:val="22"/>
              </w:rPr>
            </w:pPr>
          </w:p>
          <w:p w14:paraId="19767C18" w14:textId="77777777" w:rsidR="00973A2F" w:rsidRPr="00D650CD" w:rsidRDefault="00973A2F" w:rsidP="00FC5448">
            <w:pPr>
              <w:widowControl w:val="0"/>
              <w:pBdr>
                <w:top w:val="nil"/>
                <w:left w:val="nil"/>
                <w:bottom w:val="nil"/>
                <w:right w:val="nil"/>
                <w:between w:val="nil"/>
              </w:pBdr>
              <w:jc w:val="center"/>
              <w:rPr>
                <w:sz w:val="22"/>
              </w:rPr>
            </w:pPr>
          </w:p>
          <w:p w14:paraId="30A6B041" w14:textId="77777777" w:rsidR="00973A2F" w:rsidRPr="00D650CD" w:rsidRDefault="00973A2F" w:rsidP="00FC5448">
            <w:pPr>
              <w:widowControl w:val="0"/>
              <w:pBdr>
                <w:top w:val="nil"/>
                <w:left w:val="nil"/>
                <w:bottom w:val="nil"/>
                <w:right w:val="nil"/>
                <w:between w:val="nil"/>
              </w:pBdr>
              <w:jc w:val="center"/>
              <w:rPr>
                <w:sz w:val="22"/>
              </w:rPr>
            </w:pPr>
          </w:p>
          <w:p w14:paraId="4B039E61" w14:textId="2FA6E4DD" w:rsidR="00973A2F" w:rsidRPr="00D650CD" w:rsidRDefault="00973A2F" w:rsidP="00FC5448">
            <w:pPr>
              <w:widowControl w:val="0"/>
              <w:pBdr>
                <w:top w:val="nil"/>
                <w:left w:val="nil"/>
                <w:bottom w:val="nil"/>
                <w:right w:val="nil"/>
                <w:between w:val="nil"/>
              </w:pBdr>
              <w:jc w:val="center"/>
              <w:rPr>
                <w:sz w:val="22"/>
              </w:rPr>
            </w:pPr>
            <w:r w:rsidRPr="00D650CD">
              <w:rPr>
                <w:sz w:val="22"/>
              </w:rPr>
              <w:t>25</w:t>
            </w:r>
          </w:p>
        </w:tc>
      </w:tr>
      <w:tr w:rsidR="000C7B73" w:rsidRPr="00D650CD" w14:paraId="5B353863" w14:textId="77777777" w:rsidTr="00FC5448">
        <w:tc>
          <w:tcPr>
            <w:tcW w:w="3765" w:type="dxa"/>
            <w:shd w:val="clear" w:color="auto" w:fill="auto"/>
            <w:tcMar>
              <w:top w:w="100" w:type="dxa"/>
              <w:left w:w="100" w:type="dxa"/>
              <w:bottom w:w="100" w:type="dxa"/>
              <w:right w:w="100" w:type="dxa"/>
            </w:tcMar>
          </w:tcPr>
          <w:p w14:paraId="7AE976A3" w14:textId="77777777" w:rsidR="000C7B73" w:rsidRPr="00D650CD" w:rsidRDefault="000C7B73" w:rsidP="00363CCF">
            <w:pPr>
              <w:widowControl w:val="0"/>
              <w:numPr>
                <w:ilvl w:val="0"/>
                <w:numId w:val="81"/>
              </w:numPr>
              <w:pBdr>
                <w:top w:val="nil"/>
                <w:left w:val="nil"/>
                <w:bottom w:val="nil"/>
                <w:right w:val="nil"/>
                <w:between w:val="nil"/>
              </w:pBdr>
              <w:ind w:left="359" w:hanging="359"/>
              <w:rPr>
                <w:sz w:val="22"/>
              </w:rPr>
            </w:pPr>
            <w:r w:rsidRPr="00D650CD">
              <w:rPr>
                <w:sz w:val="22"/>
              </w:rPr>
              <w:t>Deliverables (30%)</w:t>
            </w:r>
          </w:p>
        </w:tc>
        <w:tc>
          <w:tcPr>
            <w:tcW w:w="2895" w:type="dxa"/>
            <w:shd w:val="clear" w:color="auto" w:fill="auto"/>
            <w:tcMar>
              <w:top w:w="100" w:type="dxa"/>
              <w:left w:w="100" w:type="dxa"/>
              <w:bottom w:w="100" w:type="dxa"/>
              <w:right w:w="100" w:type="dxa"/>
            </w:tcMar>
          </w:tcPr>
          <w:p w14:paraId="69794B1E" w14:textId="36CD1498" w:rsidR="000C7B73" w:rsidRPr="00D650CD" w:rsidRDefault="000C7B73" w:rsidP="00FC5448">
            <w:pPr>
              <w:widowControl w:val="0"/>
              <w:pBdr>
                <w:top w:val="nil"/>
                <w:left w:val="nil"/>
                <w:bottom w:val="nil"/>
                <w:right w:val="nil"/>
                <w:between w:val="nil"/>
              </w:pBdr>
              <w:rPr>
                <w:sz w:val="22"/>
              </w:rPr>
            </w:pPr>
            <w:r w:rsidRPr="00D650CD">
              <w:rPr>
                <w:sz w:val="22"/>
              </w:rPr>
              <w:t>Timely submission of Weekly</w:t>
            </w:r>
            <w:r w:rsidR="00F5266B" w:rsidRPr="00D650CD">
              <w:rPr>
                <w:sz w:val="22"/>
              </w:rPr>
              <w:t xml:space="preserve"> Summary</w:t>
            </w:r>
          </w:p>
          <w:p w14:paraId="749BDAB7" w14:textId="77777777" w:rsidR="00255C61" w:rsidRPr="00D650CD" w:rsidRDefault="00255C61" w:rsidP="00FC5448">
            <w:pPr>
              <w:widowControl w:val="0"/>
              <w:pBdr>
                <w:top w:val="nil"/>
                <w:left w:val="nil"/>
                <w:bottom w:val="nil"/>
                <w:right w:val="nil"/>
                <w:between w:val="nil"/>
              </w:pBdr>
              <w:rPr>
                <w:sz w:val="22"/>
              </w:rPr>
            </w:pPr>
          </w:p>
          <w:p w14:paraId="6D439A22" w14:textId="77777777" w:rsidR="000C7B73" w:rsidRPr="00D650CD" w:rsidRDefault="000C7B73" w:rsidP="00FC5448">
            <w:pPr>
              <w:widowControl w:val="0"/>
              <w:pBdr>
                <w:top w:val="nil"/>
                <w:left w:val="nil"/>
                <w:bottom w:val="nil"/>
                <w:right w:val="nil"/>
                <w:between w:val="nil"/>
              </w:pBdr>
              <w:rPr>
                <w:sz w:val="22"/>
              </w:rPr>
            </w:pPr>
            <w:r w:rsidRPr="00D650CD">
              <w:rPr>
                <w:sz w:val="22"/>
              </w:rPr>
              <w:t>Timely submission of Quarterly Reports</w:t>
            </w:r>
          </w:p>
        </w:tc>
        <w:tc>
          <w:tcPr>
            <w:tcW w:w="2700" w:type="dxa"/>
            <w:shd w:val="clear" w:color="auto" w:fill="auto"/>
            <w:tcMar>
              <w:top w:w="100" w:type="dxa"/>
              <w:left w:w="100" w:type="dxa"/>
              <w:bottom w:w="100" w:type="dxa"/>
              <w:right w:w="100" w:type="dxa"/>
            </w:tcMar>
          </w:tcPr>
          <w:p w14:paraId="557CFB31"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15</w:t>
            </w:r>
          </w:p>
          <w:p w14:paraId="36BD75EC" w14:textId="77777777" w:rsidR="000C7B73" w:rsidRPr="00D650CD" w:rsidRDefault="000C7B73" w:rsidP="00FC5448">
            <w:pPr>
              <w:widowControl w:val="0"/>
              <w:pBdr>
                <w:top w:val="nil"/>
                <w:left w:val="nil"/>
                <w:bottom w:val="nil"/>
                <w:right w:val="nil"/>
                <w:between w:val="nil"/>
              </w:pBdr>
              <w:jc w:val="center"/>
              <w:rPr>
                <w:sz w:val="22"/>
              </w:rPr>
            </w:pPr>
          </w:p>
          <w:p w14:paraId="1D61A086" w14:textId="77777777" w:rsidR="000C7B73" w:rsidRPr="00D650CD" w:rsidRDefault="000C7B73" w:rsidP="00FC5448">
            <w:pPr>
              <w:widowControl w:val="0"/>
              <w:pBdr>
                <w:top w:val="nil"/>
                <w:left w:val="nil"/>
                <w:bottom w:val="nil"/>
                <w:right w:val="nil"/>
                <w:between w:val="nil"/>
              </w:pBdr>
              <w:jc w:val="center"/>
              <w:rPr>
                <w:sz w:val="22"/>
              </w:rPr>
            </w:pPr>
          </w:p>
          <w:p w14:paraId="4557FA96"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15</w:t>
            </w:r>
          </w:p>
        </w:tc>
      </w:tr>
      <w:tr w:rsidR="000C7B73" w:rsidRPr="00D650CD" w14:paraId="5A2702C1" w14:textId="77777777" w:rsidTr="00FC5448">
        <w:tc>
          <w:tcPr>
            <w:tcW w:w="3765" w:type="dxa"/>
            <w:shd w:val="clear" w:color="auto" w:fill="auto"/>
            <w:tcMar>
              <w:top w:w="100" w:type="dxa"/>
              <w:left w:w="100" w:type="dxa"/>
              <w:bottom w:w="100" w:type="dxa"/>
              <w:right w:w="100" w:type="dxa"/>
            </w:tcMar>
          </w:tcPr>
          <w:p w14:paraId="23C11D63" w14:textId="77777777" w:rsidR="000C7B73" w:rsidRPr="00D650CD" w:rsidRDefault="000C7B73" w:rsidP="00363CCF">
            <w:pPr>
              <w:widowControl w:val="0"/>
              <w:numPr>
                <w:ilvl w:val="0"/>
                <w:numId w:val="81"/>
              </w:numPr>
              <w:pBdr>
                <w:top w:val="nil"/>
                <w:left w:val="nil"/>
                <w:bottom w:val="nil"/>
                <w:right w:val="nil"/>
                <w:between w:val="nil"/>
              </w:pBdr>
              <w:ind w:left="359" w:hanging="359"/>
              <w:rPr>
                <w:sz w:val="22"/>
              </w:rPr>
            </w:pPr>
            <w:r w:rsidRPr="00D650CD">
              <w:rPr>
                <w:sz w:val="22"/>
              </w:rPr>
              <w:t>Satisfaction Surveys (20%)</w:t>
            </w:r>
          </w:p>
        </w:tc>
        <w:tc>
          <w:tcPr>
            <w:tcW w:w="2895" w:type="dxa"/>
            <w:shd w:val="clear" w:color="auto" w:fill="auto"/>
            <w:tcMar>
              <w:top w:w="100" w:type="dxa"/>
              <w:left w:w="100" w:type="dxa"/>
              <w:bottom w:w="100" w:type="dxa"/>
              <w:right w:w="100" w:type="dxa"/>
            </w:tcMar>
          </w:tcPr>
          <w:p w14:paraId="42911643" w14:textId="77777777" w:rsidR="000C7B73" w:rsidRPr="00D650CD" w:rsidRDefault="000C7B73" w:rsidP="00FC5448">
            <w:pPr>
              <w:widowControl w:val="0"/>
              <w:pBdr>
                <w:top w:val="nil"/>
                <w:left w:val="nil"/>
                <w:bottom w:val="nil"/>
                <w:right w:val="nil"/>
                <w:between w:val="nil"/>
              </w:pBdr>
              <w:rPr>
                <w:sz w:val="22"/>
              </w:rPr>
            </w:pPr>
            <w:r w:rsidRPr="00D650CD">
              <w:rPr>
                <w:sz w:val="22"/>
              </w:rPr>
              <w:t xml:space="preserve">Care Provider Satisfaction Survey </w:t>
            </w:r>
          </w:p>
          <w:p w14:paraId="530FE420" w14:textId="77777777" w:rsidR="000C7B73" w:rsidRPr="00D650CD" w:rsidRDefault="000C7B73" w:rsidP="00FC5448">
            <w:pPr>
              <w:widowControl w:val="0"/>
              <w:pBdr>
                <w:top w:val="nil"/>
                <w:left w:val="nil"/>
                <w:bottom w:val="nil"/>
                <w:right w:val="nil"/>
                <w:between w:val="nil"/>
              </w:pBdr>
              <w:rPr>
                <w:sz w:val="22"/>
              </w:rPr>
            </w:pPr>
          </w:p>
          <w:p w14:paraId="23AF8D06" w14:textId="106B8BD5" w:rsidR="000C7B73" w:rsidRPr="00D650CD" w:rsidRDefault="000C7B73" w:rsidP="00FC5448">
            <w:pPr>
              <w:widowControl w:val="0"/>
              <w:pBdr>
                <w:top w:val="nil"/>
                <w:left w:val="nil"/>
                <w:bottom w:val="nil"/>
                <w:right w:val="nil"/>
                <w:between w:val="nil"/>
              </w:pBdr>
              <w:rPr>
                <w:sz w:val="22"/>
              </w:rPr>
            </w:pPr>
            <w:r w:rsidRPr="00D650CD">
              <w:rPr>
                <w:sz w:val="22"/>
              </w:rPr>
              <w:t>Satisfaction Survey</w:t>
            </w:r>
          </w:p>
        </w:tc>
        <w:tc>
          <w:tcPr>
            <w:tcW w:w="2700" w:type="dxa"/>
            <w:shd w:val="clear" w:color="auto" w:fill="auto"/>
            <w:tcMar>
              <w:top w:w="100" w:type="dxa"/>
              <w:left w:w="100" w:type="dxa"/>
              <w:bottom w:w="100" w:type="dxa"/>
              <w:right w:w="100" w:type="dxa"/>
            </w:tcMar>
          </w:tcPr>
          <w:p w14:paraId="20C1DA27"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10</w:t>
            </w:r>
          </w:p>
          <w:p w14:paraId="47DABBC5" w14:textId="77777777" w:rsidR="000C7B73" w:rsidRPr="00D650CD" w:rsidRDefault="000C7B73" w:rsidP="00FC5448">
            <w:pPr>
              <w:widowControl w:val="0"/>
              <w:pBdr>
                <w:top w:val="nil"/>
                <w:left w:val="nil"/>
                <w:bottom w:val="nil"/>
                <w:right w:val="nil"/>
                <w:between w:val="nil"/>
              </w:pBdr>
              <w:jc w:val="center"/>
              <w:rPr>
                <w:sz w:val="22"/>
              </w:rPr>
            </w:pPr>
          </w:p>
          <w:p w14:paraId="2D6257D9" w14:textId="77777777" w:rsidR="000C7B73" w:rsidRPr="00D650CD" w:rsidRDefault="000C7B73" w:rsidP="00FC5448">
            <w:pPr>
              <w:widowControl w:val="0"/>
              <w:pBdr>
                <w:top w:val="nil"/>
                <w:left w:val="nil"/>
                <w:bottom w:val="nil"/>
                <w:right w:val="nil"/>
                <w:between w:val="nil"/>
              </w:pBdr>
              <w:jc w:val="center"/>
              <w:rPr>
                <w:sz w:val="22"/>
              </w:rPr>
            </w:pPr>
          </w:p>
          <w:p w14:paraId="30D0ED29"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10</w:t>
            </w:r>
          </w:p>
        </w:tc>
      </w:tr>
      <w:tr w:rsidR="000C7B73" w:rsidRPr="00D650CD" w14:paraId="67F7D97F" w14:textId="77777777" w:rsidTr="00FC5448">
        <w:trPr>
          <w:trHeight w:val="440"/>
        </w:trPr>
        <w:tc>
          <w:tcPr>
            <w:tcW w:w="6660" w:type="dxa"/>
            <w:gridSpan w:val="2"/>
            <w:shd w:val="clear" w:color="auto" w:fill="auto"/>
            <w:tcMar>
              <w:top w:w="100" w:type="dxa"/>
              <w:left w:w="100" w:type="dxa"/>
              <w:bottom w:w="100" w:type="dxa"/>
              <w:right w:w="100" w:type="dxa"/>
            </w:tcMar>
          </w:tcPr>
          <w:p w14:paraId="25A17D2F" w14:textId="77777777" w:rsidR="000C7B73" w:rsidRPr="00D650CD" w:rsidRDefault="000C7B73" w:rsidP="00FC5448">
            <w:pPr>
              <w:widowControl w:val="0"/>
              <w:pBdr>
                <w:top w:val="nil"/>
                <w:left w:val="nil"/>
                <w:bottom w:val="nil"/>
                <w:right w:val="nil"/>
                <w:between w:val="nil"/>
              </w:pBdr>
              <w:jc w:val="right"/>
              <w:rPr>
                <w:b/>
                <w:sz w:val="22"/>
              </w:rPr>
            </w:pPr>
            <w:r w:rsidRPr="00D650CD">
              <w:rPr>
                <w:b/>
                <w:sz w:val="22"/>
              </w:rPr>
              <w:t>TOTAL</w:t>
            </w:r>
          </w:p>
        </w:tc>
        <w:tc>
          <w:tcPr>
            <w:tcW w:w="2700" w:type="dxa"/>
            <w:shd w:val="clear" w:color="auto" w:fill="auto"/>
            <w:tcMar>
              <w:top w:w="100" w:type="dxa"/>
              <w:left w:w="100" w:type="dxa"/>
              <w:bottom w:w="100" w:type="dxa"/>
              <w:right w:w="100" w:type="dxa"/>
            </w:tcMar>
          </w:tcPr>
          <w:p w14:paraId="3F4C2A19"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100</w:t>
            </w:r>
          </w:p>
        </w:tc>
      </w:tr>
    </w:tbl>
    <w:p w14:paraId="2A5FC3DD" w14:textId="670C1FED" w:rsidR="000C7B73" w:rsidRPr="00D650CD" w:rsidRDefault="004A4175" w:rsidP="000C7B73">
      <w:pPr>
        <w:tabs>
          <w:tab w:val="left" w:pos="990"/>
        </w:tabs>
        <w:spacing w:before="120" w:after="120"/>
        <w:rPr>
          <w:b/>
          <w:bCs/>
          <w:sz w:val="22"/>
        </w:rPr>
      </w:pPr>
      <w:r w:rsidRPr="00D650CD">
        <w:rPr>
          <w:sz w:val="22"/>
        </w:rPr>
        <w:tab/>
      </w:r>
      <w:r w:rsidRPr="00D650CD">
        <w:rPr>
          <w:b/>
          <w:bCs/>
          <w:sz w:val="22"/>
        </w:rPr>
        <w:t>2.</w:t>
      </w:r>
      <w:r w:rsidR="00676771" w:rsidRPr="00D650CD">
        <w:rPr>
          <w:b/>
          <w:bCs/>
          <w:sz w:val="22"/>
        </w:rPr>
        <w:t xml:space="preserve">4.2 </w:t>
      </w:r>
      <w:r w:rsidRPr="00D650CD">
        <w:rPr>
          <w:b/>
          <w:bCs/>
          <w:sz w:val="22"/>
        </w:rPr>
        <w:tab/>
        <w:t>Service Delivery shall be calculated be adding the Contractor’s Timely Response Rate for Initial Referrals and their Timely Service Delivery Rate.</w:t>
      </w:r>
      <w:r w:rsidR="009F713F" w:rsidRPr="00D650CD">
        <w:rPr>
          <w:b/>
          <w:bCs/>
          <w:sz w:val="22"/>
        </w:rPr>
        <w:t xml:space="preserve"> </w:t>
      </w:r>
    </w:p>
    <w:p w14:paraId="2625F3F1" w14:textId="77777777" w:rsidR="004A4175" w:rsidRPr="00D650CD" w:rsidRDefault="004A4175" w:rsidP="000C7B73">
      <w:pPr>
        <w:tabs>
          <w:tab w:val="left" w:pos="990"/>
        </w:tabs>
        <w:spacing w:before="120" w:after="120"/>
        <w:rPr>
          <w:b/>
          <w:bCs/>
          <w:sz w:val="22"/>
        </w:rPr>
      </w:pPr>
    </w:p>
    <w:p w14:paraId="3053015C" w14:textId="0602EB3B" w:rsidR="000C7B73" w:rsidRPr="00D650CD" w:rsidRDefault="000C7B73" w:rsidP="000C7B73">
      <w:pPr>
        <w:tabs>
          <w:tab w:val="left" w:pos="990"/>
        </w:tabs>
        <w:spacing w:before="120" w:after="120"/>
        <w:rPr>
          <w:b/>
          <w:bCs/>
          <w:sz w:val="22"/>
        </w:rPr>
      </w:pPr>
      <w:r w:rsidRPr="00D650CD">
        <w:rPr>
          <w:b/>
          <w:bCs/>
          <w:sz w:val="22"/>
        </w:rPr>
        <w:t>Chart B - Initial Referral Scoring Rubric</w:t>
      </w:r>
      <w:r w:rsidR="00B864E7" w:rsidRPr="00D650CD">
        <w:rPr>
          <w:b/>
          <w:bCs/>
          <w:sz w:val="22"/>
        </w:rPr>
        <w:t xml:space="preserve"> (25 pts)</w:t>
      </w:r>
      <w:r w:rsidRPr="00D650CD">
        <w:rPr>
          <w:b/>
          <w:bCs/>
          <w:sz w:val="22"/>
        </w:rPr>
        <w:tab/>
      </w:r>
    </w:p>
    <w:tbl>
      <w:tblPr>
        <w:tblW w:w="9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40"/>
        <w:gridCol w:w="3060"/>
        <w:gridCol w:w="3060"/>
      </w:tblGrid>
      <w:tr w:rsidR="00CB3F63" w:rsidRPr="00D650CD" w14:paraId="0DAA2161" w14:textId="56540CEE" w:rsidTr="00CB3F63">
        <w:tc>
          <w:tcPr>
            <w:tcW w:w="3140" w:type="dxa"/>
            <w:shd w:val="clear" w:color="auto" w:fill="auto"/>
            <w:tcMar>
              <w:top w:w="100" w:type="dxa"/>
              <w:left w:w="100" w:type="dxa"/>
              <w:bottom w:w="100" w:type="dxa"/>
              <w:right w:w="100" w:type="dxa"/>
            </w:tcMar>
          </w:tcPr>
          <w:p w14:paraId="7B67FA43" w14:textId="77777777" w:rsidR="00CB3F63" w:rsidRPr="00D650CD" w:rsidRDefault="00CB3F63" w:rsidP="00CB3F63">
            <w:pPr>
              <w:widowControl w:val="0"/>
              <w:pBdr>
                <w:top w:val="nil"/>
                <w:left w:val="nil"/>
                <w:bottom w:val="nil"/>
                <w:right w:val="nil"/>
                <w:between w:val="nil"/>
              </w:pBdr>
              <w:jc w:val="center"/>
              <w:rPr>
                <w:b/>
                <w:sz w:val="22"/>
              </w:rPr>
            </w:pPr>
            <w:r w:rsidRPr="00D650CD">
              <w:rPr>
                <w:b/>
                <w:sz w:val="22"/>
              </w:rPr>
              <w:t>Timely Response Rate</w:t>
            </w:r>
          </w:p>
        </w:tc>
        <w:tc>
          <w:tcPr>
            <w:tcW w:w="3060" w:type="dxa"/>
            <w:shd w:val="clear" w:color="auto" w:fill="auto"/>
            <w:tcMar>
              <w:top w:w="100" w:type="dxa"/>
              <w:left w:w="100" w:type="dxa"/>
              <w:bottom w:w="100" w:type="dxa"/>
              <w:right w:w="100" w:type="dxa"/>
            </w:tcMar>
          </w:tcPr>
          <w:p w14:paraId="5EF8E65B" w14:textId="77777777" w:rsidR="00CB3F63" w:rsidRPr="00D650CD" w:rsidRDefault="00CB3F63" w:rsidP="00CB3F63">
            <w:pPr>
              <w:widowControl w:val="0"/>
              <w:pBdr>
                <w:top w:val="nil"/>
                <w:left w:val="nil"/>
                <w:bottom w:val="nil"/>
                <w:right w:val="nil"/>
                <w:between w:val="nil"/>
              </w:pBdr>
              <w:jc w:val="center"/>
              <w:rPr>
                <w:b/>
                <w:sz w:val="22"/>
              </w:rPr>
            </w:pPr>
            <w:r w:rsidRPr="00D650CD">
              <w:rPr>
                <w:b/>
                <w:sz w:val="22"/>
              </w:rPr>
              <w:t>Total Available Points</w:t>
            </w:r>
          </w:p>
        </w:tc>
        <w:tc>
          <w:tcPr>
            <w:tcW w:w="3060" w:type="dxa"/>
          </w:tcPr>
          <w:p w14:paraId="7180EED5" w14:textId="1C2166D9" w:rsidR="00CB3F63" w:rsidRPr="00D650CD" w:rsidRDefault="00CB3F63" w:rsidP="00CB3F63">
            <w:pPr>
              <w:widowControl w:val="0"/>
              <w:pBdr>
                <w:top w:val="nil"/>
                <w:left w:val="nil"/>
                <w:bottom w:val="nil"/>
                <w:right w:val="nil"/>
                <w:between w:val="nil"/>
              </w:pBdr>
              <w:jc w:val="center"/>
              <w:rPr>
                <w:b/>
                <w:sz w:val="22"/>
              </w:rPr>
            </w:pPr>
            <w:r w:rsidRPr="00D650CD">
              <w:rPr>
                <w:b/>
                <w:sz w:val="22"/>
              </w:rPr>
              <w:t>Rating Period</w:t>
            </w:r>
          </w:p>
        </w:tc>
      </w:tr>
      <w:tr w:rsidR="008E173F" w:rsidRPr="00D650CD" w14:paraId="14031EED" w14:textId="7A57628D" w:rsidTr="00CB3F63">
        <w:trPr>
          <w:trHeight w:val="1401"/>
        </w:trPr>
        <w:tc>
          <w:tcPr>
            <w:tcW w:w="3140" w:type="dxa"/>
            <w:shd w:val="clear" w:color="auto" w:fill="auto"/>
            <w:tcMar>
              <w:top w:w="100" w:type="dxa"/>
              <w:left w:w="100" w:type="dxa"/>
              <w:bottom w:w="100" w:type="dxa"/>
              <w:right w:w="100" w:type="dxa"/>
            </w:tcMar>
          </w:tcPr>
          <w:p w14:paraId="52CF446E"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100%</w:t>
            </w:r>
          </w:p>
        </w:tc>
        <w:tc>
          <w:tcPr>
            <w:tcW w:w="3060" w:type="dxa"/>
            <w:shd w:val="clear" w:color="auto" w:fill="auto"/>
            <w:tcMar>
              <w:top w:w="100" w:type="dxa"/>
              <w:left w:w="100" w:type="dxa"/>
              <w:bottom w:w="100" w:type="dxa"/>
              <w:right w:w="100" w:type="dxa"/>
            </w:tcMar>
          </w:tcPr>
          <w:p w14:paraId="748100A8"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25</w:t>
            </w:r>
          </w:p>
        </w:tc>
        <w:tc>
          <w:tcPr>
            <w:tcW w:w="3060" w:type="dxa"/>
            <w:vMerge w:val="restart"/>
          </w:tcPr>
          <w:p w14:paraId="49878D3A" w14:textId="77777777" w:rsidR="008E173F" w:rsidRPr="00D650CD" w:rsidRDefault="008E173F" w:rsidP="00CB3F63">
            <w:pPr>
              <w:widowControl w:val="0"/>
              <w:jc w:val="center"/>
              <w:rPr>
                <w:sz w:val="22"/>
              </w:rPr>
            </w:pPr>
          </w:p>
          <w:p w14:paraId="442AFED4" w14:textId="77777777" w:rsidR="008E173F" w:rsidRPr="00D650CD" w:rsidRDefault="008E173F" w:rsidP="00CB3F63">
            <w:pPr>
              <w:widowControl w:val="0"/>
              <w:jc w:val="center"/>
              <w:rPr>
                <w:sz w:val="22"/>
              </w:rPr>
            </w:pPr>
          </w:p>
          <w:p w14:paraId="29FE919B" w14:textId="77777777" w:rsidR="008E173F" w:rsidRPr="00D650CD" w:rsidRDefault="008E173F" w:rsidP="00CB3F63">
            <w:pPr>
              <w:widowControl w:val="0"/>
              <w:jc w:val="center"/>
              <w:rPr>
                <w:sz w:val="22"/>
              </w:rPr>
            </w:pPr>
          </w:p>
          <w:p w14:paraId="0FAE8F24" w14:textId="5E4C2399" w:rsidR="008E173F" w:rsidRPr="00D650CD" w:rsidRDefault="008E173F" w:rsidP="00CB3F63">
            <w:pPr>
              <w:widowControl w:val="0"/>
              <w:jc w:val="center"/>
              <w:rPr>
                <w:sz w:val="22"/>
              </w:rPr>
            </w:pPr>
            <w:r w:rsidRPr="00D650CD">
              <w:rPr>
                <w:sz w:val="22"/>
              </w:rPr>
              <w:t>Quarterly</w:t>
            </w:r>
          </w:p>
          <w:p w14:paraId="36B60FAD" w14:textId="77777777" w:rsidR="008E173F" w:rsidRPr="00D650CD" w:rsidRDefault="008E173F" w:rsidP="00CB3F63">
            <w:pPr>
              <w:widowControl w:val="0"/>
              <w:jc w:val="center"/>
              <w:rPr>
                <w:sz w:val="22"/>
              </w:rPr>
            </w:pPr>
            <w:r w:rsidRPr="00D650CD">
              <w:rPr>
                <w:sz w:val="22"/>
              </w:rPr>
              <w:t>July - September</w:t>
            </w:r>
          </w:p>
          <w:p w14:paraId="01843126" w14:textId="77777777" w:rsidR="008E173F" w:rsidRPr="00D650CD" w:rsidRDefault="008E173F" w:rsidP="00CB3F63">
            <w:pPr>
              <w:widowControl w:val="0"/>
              <w:jc w:val="center"/>
              <w:rPr>
                <w:sz w:val="22"/>
              </w:rPr>
            </w:pPr>
            <w:r w:rsidRPr="00D650CD">
              <w:rPr>
                <w:sz w:val="22"/>
              </w:rPr>
              <w:t>October - December</w:t>
            </w:r>
          </w:p>
          <w:p w14:paraId="475E355A" w14:textId="77777777" w:rsidR="008E173F" w:rsidRPr="00D650CD" w:rsidRDefault="008E173F" w:rsidP="00CB3F63">
            <w:pPr>
              <w:widowControl w:val="0"/>
              <w:jc w:val="center"/>
              <w:rPr>
                <w:sz w:val="22"/>
              </w:rPr>
            </w:pPr>
            <w:r w:rsidRPr="00D650CD">
              <w:rPr>
                <w:sz w:val="22"/>
              </w:rPr>
              <w:t>January - March</w:t>
            </w:r>
          </w:p>
          <w:p w14:paraId="0431A088" w14:textId="77777777" w:rsidR="008E173F" w:rsidRPr="00D650CD" w:rsidRDefault="008E173F" w:rsidP="00CB3F63">
            <w:pPr>
              <w:widowControl w:val="0"/>
              <w:jc w:val="center"/>
              <w:rPr>
                <w:sz w:val="22"/>
              </w:rPr>
            </w:pPr>
            <w:r w:rsidRPr="00D650CD">
              <w:rPr>
                <w:sz w:val="22"/>
              </w:rPr>
              <w:t>April - June</w:t>
            </w:r>
          </w:p>
          <w:p w14:paraId="056CC120" w14:textId="77777777" w:rsidR="008E173F" w:rsidRPr="00D650CD" w:rsidRDefault="008E173F" w:rsidP="00CB3F63">
            <w:pPr>
              <w:widowControl w:val="0"/>
              <w:pBdr>
                <w:top w:val="nil"/>
                <w:left w:val="nil"/>
                <w:bottom w:val="nil"/>
                <w:right w:val="nil"/>
                <w:between w:val="nil"/>
              </w:pBdr>
              <w:jc w:val="center"/>
              <w:rPr>
                <w:sz w:val="22"/>
              </w:rPr>
            </w:pPr>
          </w:p>
        </w:tc>
      </w:tr>
      <w:tr w:rsidR="008E173F" w:rsidRPr="00D650CD" w14:paraId="5818270B" w14:textId="38398C84" w:rsidTr="00CB3F63">
        <w:tc>
          <w:tcPr>
            <w:tcW w:w="3140" w:type="dxa"/>
            <w:shd w:val="clear" w:color="auto" w:fill="auto"/>
            <w:tcMar>
              <w:top w:w="100" w:type="dxa"/>
              <w:left w:w="100" w:type="dxa"/>
              <w:bottom w:w="100" w:type="dxa"/>
              <w:right w:w="100" w:type="dxa"/>
            </w:tcMar>
          </w:tcPr>
          <w:p w14:paraId="56C6212B"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90% - 99%</w:t>
            </w:r>
          </w:p>
        </w:tc>
        <w:tc>
          <w:tcPr>
            <w:tcW w:w="3060" w:type="dxa"/>
            <w:shd w:val="clear" w:color="auto" w:fill="auto"/>
            <w:tcMar>
              <w:top w:w="100" w:type="dxa"/>
              <w:left w:w="100" w:type="dxa"/>
              <w:bottom w:w="100" w:type="dxa"/>
              <w:right w:w="100" w:type="dxa"/>
            </w:tcMar>
          </w:tcPr>
          <w:p w14:paraId="09F35BDF"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20</w:t>
            </w:r>
          </w:p>
        </w:tc>
        <w:tc>
          <w:tcPr>
            <w:tcW w:w="3060" w:type="dxa"/>
            <w:vMerge/>
          </w:tcPr>
          <w:p w14:paraId="12D07E05" w14:textId="77777777" w:rsidR="008E173F" w:rsidRPr="00D650CD" w:rsidRDefault="008E173F" w:rsidP="00CB3F63">
            <w:pPr>
              <w:widowControl w:val="0"/>
              <w:pBdr>
                <w:top w:val="nil"/>
                <w:left w:val="nil"/>
                <w:bottom w:val="nil"/>
                <w:right w:val="nil"/>
                <w:between w:val="nil"/>
              </w:pBdr>
              <w:jc w:val="center"/>
              <w:rPr>
                <w:sz w:val="22"/>
              </w:rPr>
            </w:pPr>
          </w:p>
        </w:tc>
      </w:tr>
      <w:tr w:rsidR="008E173F" w:rsidRPr="00D650CD" w14:paraId="3093D59B" w14:textId="637F4607" w:rsidTr="00CB3F63">
        <w:tc>
          <w:tcPr>
            <w:tcW w:w="3140" w:type="dxa"/>
            <w:shd w:val="clear" w:color="auto" w:fill="auto"/>
            <w:tcMar>
              <w:top w:w="100" w:type="dxa"/>
              <w:left w:w="100" w:type="dxa"/>
              <w:bottom w:w="100" w:type="dxa"/>
              <w:right w:w="100" w:type="dxa"/>
            </w:tcMar>
          </w:tcPr>
          <w:p w14:paraId="319EB135"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80% - 89%</w:t>
            </w:r>
          </w:p>
        </w:tc>
        <w:tc>
          <w:tcPr>
            <w:tcW w:w="3060" w:type="dxa"/>
            <w:shd w:val="clear" w:color="auto" w:fill="auto"/>
            <w:tcMar>
              <w:top w:w="100" w:type="dxa"/>
              <w:left w:w="100" w:type="dxa"/>
              <w:bottom w:w="100" w:type="dxa"/>
              <w:right w:w="100" w:type="dxa"/>
            </w:tcMar>
          </w:tcPr>
          <w:p w14:paraId="3000FA6C"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15</w:t>
            </w:r>
          </w:p>
        </w:tc>
        <w:tc>
          <w:tcPr>
            <w:tcW w:w="3060" w:type="dxa"/>
            <w:vMerge/>
          </w:tcPr>
          <w:p w14:paraId="24AE6DEF" w14:textId="77777777" w:rsidR="008E173F" w:rsidRPr="00D650CD" w:rsidRDefault="008E173F" w:rsidP="00CB3F63">
            <w:pPr>
              <w:widowControl w:val="0"/>
              <w:pBdr>
                <w:top w:val="nil"/>
                <w:left w:val="nil"/>
                <w:bottom w:val="nil"/>
                <w:right w:val="nil"/>
                <w:between w:val="nil"/>
              </w:pBdr>
              <w:jc w:val="center"/>
              <w:rPr>
                <w:sz w:val="22"/>
              </w:rPr>
            </w:pPr>
          </w:p>
        </w:tc>
      </w:tr>
      <w:tr w:rsidR="008E173F" w:rsidRPr="00D650CD" w14:paraId="501D7C2B" w14:textId="52BC392C" w:rsidTr="00CB3F63">
        <w:tc>
          <w:tcPr>
            <w:tcW w:w="3140" w:type="dxa"/>
            <w:shd w:val="clear" w:color="auto" w:fill="auto"/>
            <w:tcMar>
              <w:top w:w="100" w:type="dxa"/>
              <w:left w:w="100" w:type="dxa"/>
              <w:bottom w:w="100" w:type="dxa"/>
              <w:right w:w="100" w:type="dxa"/>
            </w:tcMar>
          </w:tcPr>
          <w:p w14:paraId="32766304"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lastRenderedPageBreak/>
              <w:t>70% - 79%</w:t>
            </w:r>
          </w:p>
        </w:tc>
        <w:tc>
          <w:tcPr>
            <w:tcW w:w="3060" w:type="dxa"/>
            <w:shd w:val="clear" w:color="auto" w:fill="auto"/>
            <w:tcMar>
              <w:top w:w="100" w:type="dxa"/>
              <w:left w:w="100" w:type="dxa"/>
              <w:bottom w:w="100" w:type="dxa"/>
              <w:right w:w="100" w:type="dxa"/>
            </w:tcMar>
          </w:tcPr>
          <w:p w14:paraId="02C163C7"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10</w:t>
            </w:r>
          </w:p>
        </w:tc>
        <w:tc>
          <w:tcPr>
            <w:tcW w:w="3060" w:type="dxa"/>
            <w:vMerge/>
          </w:tcPr>
          <w:p w14:paraId="19EA348A" w14:textId="77777777" w:rsidR="008E173F" w:rsidRPr="00D650CD" w:rsidRDefault="008E173F" w:rsidP="00CB3F63">
            <w:pPr>
              <w:widowControl w:val="0"/>
              <w:pBdr>
                <w:top w:val="nil"/>
                <w:left w:val="nil"/>
                <w:bottom w:val="nil"/>
                <w:right w:val="nil"/>
                <w:between w:val="nil"/>
              </w:pBdr>
              <w:jc w:val="center"/>
              <w:rPr>
                <w:sz w:val="22"/>
              </w:rPr>
            </w:pPr>
          </w:p>
        </w:tc>
      </w:tr>
      <w:tr w:rsidR="008E173F" w:rsidRPr="00D650CD" w14:paraId="6BA98A1F" w14:textId="48EE46A8" w:rsidTr="00CB3F63">
        <w:tc>
          <w:tcPr>
            <w:tcW w:w="3140" w:type="dxa"/>
            <w:shd w:val="clear" w:color="auto" w:fill="auto"/>
            <w:tcMar>
              <w:top w:w="100" w:type="dxa"/>
              <w:left w:w="100" w:type="dxa"/>
              <w:bottom w:w="100" w:type="dxa"/>
              <w:right w:w="100" w:type="dxa"/>
            </w:tcMar>
          </w:tcPr>
          <w:p w14:paraId="16316447"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Under 70%</w:t>
            </w:r>
          </w:p>
        </w:tc>
        <w:tc>
          <w:tcPr>
            <w:tcW w:w="3060" w:type="dxa"/>
            <w:shd w:val="clear" w:color="auto" w:fill="auto"/>
            <w:tcMar>
              <w:top w:w="100" w:type="dxa"/>
              <w:left w:w="100" w:type="dxa"/>
              <w:bottom w:w="100" w:type="dxa"/>
              <w:right w:w="100" w:type="dxa"/>
            </w:tcMar>
          </w:tcPr>
          <w:p w14:paraId="7FE0BC6C" w14:textId="77777777" w:rsidR="008E173F" w:rsidRPr="00D650CD" w:rsidRDefault="008E173F" w:rsidP="00CB3F63">
            <w:pPr>
              <w:widowControl w:val="0"/>
              <w:pBdr>
                <w:top w:val="nil"/>
                <w:left w:val="nil"/>
                <w:bottom w:val="nil"/>
                <w:right w:val="nil"/>
                <w:between w:val="nil"/>
              </w:pBdr>
              <w:jc w:val="center"/>
              <w:rPr>
                <w:sz w:val="22"/>
              </w:rPr>
            </w:pPr>
            <w:r w:rsidRPr="00D650CD">
              <w:rPr>
                <w:sz w:val="22"/>
              </w:rPr>
              <w:t>0</w:t>
            </w:r>
          </w:p>
        </w:tc>
        <w:tc>
          <w:tcPr>
            <w:tcW w:w="3060" w:type="dxa"/>
            <w:vMerge/>
          </w:tcPr>
          <w:p w14:paraId="78198188" w14:textId="77777777" w:rsidR="008E173F" w:rsidRPr="00D650CD" w:rsidRDefault="008E173F" w:rsidP="00CB3F63">
            <w:pPr>
              <w:widowControl w:val="0"/>
              <w:pBdr>
                <w:top w:val="nil"/>
                <w:left w:val="nil"/>
                <w:bottom w:val="nil"/>
                <w:right w:val="nil"/>
                <w:between w:val="nil"/>
              </w:pBdr>
              <w:jc w:val="center"/>
              <w:rPr>
                <w:sz w:val="22"/>
              </w:rPr>
            </w:pPr>
          </w:p>
        </w:tc>
      </w:tr>
    </w:tbl>
    <w:p w14:paraId="6224B016" w14:textId="77777777" w:rsidR="000C7B73" w:rsidRPr="00D650CD" w:rsidRDefault="000C7B73" w:rsidP="000C7B73">
      <w:pPr>
        <w:tabs>
          <w:tab w:val="left" w:pos="990"/>
        </w:tabs>
        <w:spacing w:before="120" w:after="120"/>
        <w:rPr>
          <w:sz w:val="22"/>
        </w:rPr>
      </w:pPr>
    </w:p>
    <w:p w14:paraId="7B58F829" w14:textId="1E4AF156" w:rsidR="00AE68B4" w:rsidRPr="00D650CD" w:rsidRDefault="000C7B73" w:rsidP="000C7B73">
      <w:pPr>
        <w:tabs>
          <w:tab w:val="left" w:pos="990"/>
        </w:tabs>
        <w:spacing w:before="120" w:after="120"/>
        <w:rPr>
          <w:sz w:val="22"/>
        </w:rPr>
      </w:pPr>
      <w:r w:rsidRPr="00D650CD">
        <w:rPr>
          <w:b/>
          <w:bCs/>
          <w:sz w:val="22"/>
        </w:rPr>
        <w:t>Chart C - Ongoing Service Scoring Rubric</w:t>
      </w:r>
      <w:r w:rsidR="00B864E7" w:rsidRPr="00D650CD">
        <w:rPr>
          <w:b/>
          <w:bCs/>
          <w:sz w:val="22"/>
        </w:rPr>
        <w:t xml:space="preserve"> (25 pts)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C7B73" w:rsidRPr="00D650CD" w14:paraId="0AFC4351" w14:textId="77777777" w:rsidTr="00FC5448">
        <w:tc>
          <w:tcPr>
            <w:tcW w:w="3120" w:type="dxa"/>
            <w:shd w:val="clear" w:color="auto" w:fill="auto"/>
            <w:tcMar>
              <w:top w:w="100" w:type="dxa"/>
              <w:left w:w="100" w:type="dxa"/>
              <w:bottom w:w="100" w:type="dxa"/>
              <w:right w:w="100" w:type="dxa"/>
            </w:tcMar>
          </w:tcPr>
          <w:p w14:paraId="4E41DCED" w14:textId="77777777" w:rsidR="000C7B73" w:rsidRPr="00D650CD" w:rsidRDefault="000C7B73" w:rsidP="00FC5448">
            <w:pPr>
              <w:widowControl w:val="0"/>
              <w:jc w:val="center"/>
              <w:rPr>
                <w:b/>
                <w:sz w:val="22"/>
              </w:rPr>
            </w:pPr>
            <w:r w:rsidRPr="00D650CD">
              <w:rPr>
                <w:b/>
                <w:sz w:val="22"/>
              </w:rPr>
              <w:t>Timely Service Delivery</w:t>
            </w:r>
          </w:p>
        </w:tc>
        <w:tc>
          <w:tcPr>
            <w:tcW w:w="3120" w:type="dxa"/>
            <w:shd w:val="clear" w:color="auto" w:fill="auto"/>
            <w:tcMar>
              <w:top w:w="100" w:type="dxa"/>
              <w:left w:w="100" w:type="dxa"/>
              <w:bottom w:w="100" w:type="dxa"/>
              <w:right w:w="100" w:type="dxa"/>
            </w:tcMar>
          </w:tcPr>
          <w:p w14:paraId="4FC54EBB" w14:textId="77777777" w:rsidR="000C7B73" w:rsidRPr="00D650CD" w:rsidRDefault="000C7B73" w:rsidP="00FC5448">
            <w:pPr>
              <w:widowControl w:val="0"/>
              <w:jc w:val="center"/>
              <w:rPr>
                <w:b/>
                <w:sz w:val="22"/>
              </w:rPr>
            </w:pPr>
            <w:r w:rsidRPr="00D650CD">
              <w:rPr>
                <w:b/>
                <w:sz w:val="22"/>
              </w:rPr>
              <w:t>Total Points</w:t>
            </w:r>
          </w:p>
        </w:tc>
        <w:tc>
          <w:tcPr>
            <w:tcW w:w="3120" w:type="dxa"/>
            <w:shd w:val="clear" w:color="auto" w:fill="auto"/>
            <w:tcMar>
              <w:top w:w="100" w:type="dxa"/>
              <w:left w:w="100" w:type="dxa"/>
              <w:bottom w:w="100" w:type="dxa"/>
              <w:right w:w="100" w:type="dxa"/>
            </w:tcMar>
          </w:tcPr>
          <w:p w14:paraId="5F6A4595" w14:textId="77777777" w:rsidR="000C7B73" w:rsidRPr="00D650CD" w:rsidRDefault="000C7B73" w:rsidP="00FC5448">
            <w:pPr>
              <w:widowControl w:val="0"/>
              <w:jc w:val="center"/>
              <w:rPr>
                <w:b/>
                <w:sz w:val="22"/>
              </w:rPr>
            </w:pPr>
            <w:r w:rsidRPr="00D650CD">
              <w:rPr>
                <w:b/>
                <w:sz w:val="22"/>
              </w:rPr>
              <w:t>Rating Period</w:t>
            </w:r>
          </w:p>
        </w:tc>
      </w:tr>
      <w:tr w:rsidR="000C7B73" w:rsidRPr="00D650CD" w14:paraId="1633970D" w14:textId="77777777" w:rsidTr="00FC5448">
        <w:trPr>
          <w:trHeight w:val="440"/>
        </w:trPr>
        <w:tc>
          <w:tcPr>
            <w:tcW w:w="3120" w:type="dxa"/>
            <w:shd w:val="clear" w:color="auto" w:fill="auto"/>
            <w:tcMar>
              <w:top w:w="100" w:type="dxa"/>
              <w:left w:w="100" w:type="dxa"/>
              <w:bottom w:w="100" w:type="dxa"/>
              <w:right w:w="100" w:type="dxa"/>
            </w:tcMar>
          </w:tcPr>
          <w:p w14:paraId="0AAF3A45" w14:textId="77777777" w:rsidR="000C7B73" w:rsidRPr="00D650CD" w:rsidRDefault="000C7B73" w:rsidP="00FC5448">
            <w:pPr>
              <w:widowControl w:val="0"/>
              <w:jc w:val="center"/>
              <w:rPr>
                <w:sz w:val="22"/>
              </w:rPr>
            </w:pPr>
            <w:r w:rsidRPr="00D650CD">
              <w:rPr>
                <w:sz w:val="22"/>
              </w:rPr>
              <w:t>100%</w:t>
            </w:r>
          </w:p>
        </w:tc>
        <w:tc>
          <w:tcPr>
            <w:tcW w:w="3120" w:type="dxa"/>
            <w:shd w:val="clear" w:color="auto" w:fill="auto"/>
            <w:tcMar>
              <w:top w:w="100" w:type="dxa"/>
              <w:left w:w="100" w:type="dxa"/>
              <w:bottom w:w="100" w:type="dxa"/>
              <w:right w:w="100" w:type="dxa"/>
            </w:tcMar>
          </w:tcPr>
          <w:p w14:paraId="7F5B133F" w14:textId="77777777" w:rsidR="000C7B73" w:rsidRPr="00D650CD" w:rsidRDefault="000C7B73" w:rsidP="00FC5448">
            <w:pPr>
              <w:widowControl w:val="0"/>
              <w:jc w:val="center"/>
              <w:rPr>
                <w:sz w:val="22"/>
              </w:rPr>
            </w:pPr>
            <w:r w:rsidRPr="00D650CD">
              <w:rPr>
                <w:sz w:val="22"/>
              </w:rPr>
              <w:t>25</w:t>
            </w:r>
          </w:p>
        </w:tc>
        <w:tc>
          <w:tcPr>
            <w:tcW w:w="3120" w:type="dxa"/>
            <w:vMerge w:val="restart"/>
            <w:shd w:val="clear" w:color="auto" w:fill="auto"/>
            <w:tcMar>
              <w:top w:w="100" w:type="dxa"/>
              <w:left w:w="100" w:type="dxa"/>
              <w:bottom w:w="100" w:type="dxa"/>
              <w:right w:w="100" w:type="dxa"/>
            </w:tcMar>
          </w:tcPr>
          <w:p w14:paraId="63FE6234" w14:textId="77777777" w:rsidR="000C7B73" w:rsidRPr="00D650CD" w:rsidRDefault="000C7B73" w:rsidP="00FC5448">
            <w:pPr>
              <w:widowControl w:val="0"/>
              <w:jc w:val="center"/>
              <w:rPr>
                <w:sz w:val="22"/>
              </w:rPr>
            </w:pPr>
          </w:p>
          <w:p w14:paraId="310A4AB8" w14:textId="77777777" w:rsidR="000C7B73" w:rsidRPr="00D650CD" w:rsidRDefault="000C7B73" w:rsidP="00FC5448">
            <w:pPr>
              <w:widowControl w:val="0"/>
              <w:jc w:val="center"/>
              <w:rPr>
                <w:sz w:val="22"/>
              </w:rPr>
            </w:pPr>
            <w:r w:rsidRPr="00D650CD">
              <w:rPr>
                <w:sz w:val="22"/>
              </w:rPr>
              <w:t>Quarterly</w:t>
            </w:r>
          </w:p>
          <w:p w14:paraId="72E148E9" w14:textId="77777777" w:rsidR="000C7B73" w:rsidRPr="00D650CD" w:rsidRDefault="000C7B73" w:rsidP="00FC5448">
            <w:pPr>
              <w:widowControl w:val="0"/>
              <w:jc w:val="center"/>
              <w:rPr>
                <w:sz w:val="22"/>
              </w:rPr>
            </w:pPr>
            <w:r w:rsidRPr="00D650CD">
              <w:rPr>
                <w:sz w:val="22"/>
              </w:rPr>
              <w:t>July - September</w:t>
            </w:r>
          </w:p>
          <w:p w14:paraId="47B70B34" w14:textId="77777777" w:rsidR="000C7B73" w:rsidRPr="00D650CD" w:rsidRDefault="000C7B73" w:rsidP="00FC5448">
            <w:pPr>
              <w:widowControl w:val="0"/>
              <w:jc w:val="center"/>
              <w:rPr>
                <w:sz w:val="22"/>
              </w:rPr>
            </w:pPr>
            <w:r w:rsidRPr="00D650CD">
              <w:rPr>
                <w:sz w:val="22"/>
              </w:rPr>
              <w:t>October - December</w:t>
            </w:r>
          </w:p>
          <w:p w14:paraId="5435ADC5" w14:textId="77777777" w:rsidR="000C7B73" w:rsidRPr="00D650CD" w:rsidRDefault="000C7B73" w:rsidP="00FC5448">
            <w:pPr>
              <w:widowControl w:val="0"/>
              <w:jc w:val="center"/>
              <w:rPr>
                <w:sz w:val="22"/>
              </w:rPr>
            </w:pPr>
            <w:r w:rsidRPr="00D650CD">
              <w:rPr>
                <w:sz w:val="22"/>
              </w:rPr>
              <w:t>January - March</w:t>
            </w:r>
          </w:p>
          <w:p w14:paraId="2A583D47" w14:textId="77777777" w:rsidR="000C7B73" w:rsidRPr="00D650CD" w:rsidRDefault="000C7B73" w:rsidP="00FC5448">
            <w:pPr>
              <w:widowControl w:val="0"/>
              <w:jc w:val="center"/>
              <w:rPr>
                <w:sz w:val="22"/>
              </w:rPr>
            </w:pPr>
            <w:r w:rsidRPr="00D650CD">
              <w:rPr>
                <w:sz w:val="22"/>
              </w:rPr>
              <w:t>April - June</w:t>
            </w:r>
          </w:p>
        </w:tc>
      </w:tr>
      <w:tr w:rsidR="000C7B73" w:rsidRPr="00D650CD" w14:paraId="7B1B8A34" w14:textId="77777777" w:rsidTr="00FC5448">
        <w:trPr>
          <w:trHeight w:val="440"/>
        </w:trPr>
        <w:tc>
          <w:tcPr>
            <w:tcW w:w="3120" w:type="dxa"/>
            <w:shd w:val="clear" w:color="auto" w:fill="auto"/>
            <w:tcMar>
              <w:top w:w="100" w:type="dxa"/>
              <w:left w:w="100" w:type="dxa"/>
              <w:bottom w:w="100" w:type="dxa"/>
              <w:right w:w="100" w:type="dxa"/>
            </w:tcMar>
          </w:tcPr>
          <w:p w14:paraId="5436816C" w14:textId="77777777" w:rsidR="000C7B73" w:rsidRPr="00D650CD" w:rsidRDefault="000C7B73" w:rsidP="00FC5448">
            <w:pPr>
              <w:widowControl w:val="0"/>
              <w:jc w:val="center"/>
              <w:rPr>
                <w:sz w:val="22"/>
              </w:rPr>
            </w:pPr>
            <w:r w:rsidRPr="00D650CD">
              <w:rPr>
                <w:sz w:val="22"/>
              </w:rPr>
              <w:t>90% - 99%</w:t>
            </w:r>
          </w:p>
        </w:tc>
        <w:tc>
          <w:tcPr>
            <w:tcW w:w="3120" w:type="dxa"/>
            <w:shd w:val="clear" w:color="auto" w:fill="auto"/>
            <w:tcMar>
              <w:top w:w="100" w:type="dxa"/>
              <w:left w:w="100" w:type="dxa"/>
              <w:bottom w:w="100" w:type="dxa"/>
              <w:right w:w="100" w:type="dxa"/>
            </w:tcMar>
          </w:tcPr>
          <w:p w14:paraId="4A0FF2D0" w14:textId="77777777" w:rsidR="000C7B73" w:rsidRPr="00D650CD" w:rsidRDefault="000C7B73" w:rsidP="00FC5448">
            <w:pPr>
              <w:widowControl w:val="0"/>
              <w:jc w:val="center"/>
              <w:rPr>
                <w:sz w:val="22"/>
              </w:rPr>
            </w:pPr>
            <w:r w:rsidRPr="00D650CD">
              <w:rPr>
                <w:sz w:val="22"/>
              </w:rPr>
              <w:t>20</w:t>
            </w:r>
          </w:p>
        </w:tc>
        <w:tc>
          <w:tcPr>
            <w:tcW w:w="3120" w:type="dxa"/>
            <w:vMerge/>
            <w:shd w:val="clear" w:color="auto" w:fill="auto"/>
            <w:tcMar>
              <w:top w:w="100" w:type="dxa"/>
              <w:left w:w="100" w:type="dxa"/>
              <w:bottom w:w="100" w:type="dxa"/>
              <w:right w:w="100" w:type="dxa"/>
            </w:tcMar>
          </w:tcPr>
          <w:p w14:paraId="60E2E296" w14:textId="77777777" w:rsidR="000C7B73" w:rsidRPr="00D650CD" w:rsidRDefault="000C7B73" w:rsidP="00FC5448">
            <w:pPr>
              <w:widowControl w:val="0"/>
              <w:jc w:val="center"/>
              <w:rPr>
                <w:sz w:val="22"/>
              </w:rPr>
            </w:pPr>
          </w:p>
        </w:tc>
      </w:tr>
      <w:tr w:rsidR="000C7B73" w:rsidRPr="00D650CD" w14:paraId="16835E4B" w14:textId="77777777" w:rsidTr="00FC5448">
        <w:trPr>
          <w:trHeight w:val="440"/>
        </w:trPr>
        <w:tc>
          <w:tcPr>
            <w:tcW w:w="3120" w:type="dxa"/>
            <w:shd w:val="clear" w:color="auto" w:fill="auto"/>
            <w:tcMar>
              <w:top w:w="100" w:type="dxa"/>
              <w:left w:w="100" w:type="dxa"/>
              <w:bottom w:w="100" w:type="dxa"/>
              <w:right w:w="100" w:type="dxa"/>
            </w:tcMar>
          </w:tcPr>
          <w:p w14:paraId="6A91D470" w14:textId="77777777" w:rsidR="000C7B73" w:rsidRPr="00D650CD" w:rsidRDefault="000C7B73" w:rsidP="00FC5448">
            <w:pPr>
              <w:widowControl w:val="0"/>
              <w:jc w:val="center"/>
              <w:rPr>
                <w:sz w:val="22"/>
              </w:rPr>
            </w:pPr>
            <w:r w:rsidRPr="00D650CD">
              <w:rPr>
                <w:sz w:val="22"/>
              </w:rPr>
              <w:t>80% - 89%</w:t>
            </w:r>
          </w:p>
        </w:tc>
        <w:tc>
          <w:tcPr>
            <w:tcW w:w="3120" w:type="dxa"/>
            <w:shd w:val="clear" w:color="auto" w:fill="auto"/>
            <w:tcMar>
              <w:top w:w="100" w:type="dxa"/>
              <w:left w:w="100" w:type="dxa"/>
              <w:bottom w:w="100" w:type="dxa"/>
              <w:right w:w="100" w:type="dxa"/>
            </w:tcMar>
          </w:tcPr>
          <w:p w14:paraId="778FCE16" w14:textId="77777777" w:rsidR="000C7B73" w:rsidRPr="00D650CD" w:rsidRDefault="000C7B73" w:rsidP="00FC5448">
            <w:pPr>
              <w:widowControl w:val="0"/>
              <w:jc w:val="center"/>
              <w:rPr>
                <w:sz w:val="22"/>
              </w:rPr>
            </w:pPr>
            <w:r w:rsidRPr="00D650CD">
              <w:rPr>
                <w:sz w:val="22"/>
              </w:rPr>
              <w:t>15</w:t>
            </w:r>
          </w:p>
        </w:tc>
        <w:tc>
          <w:tcPr>
            <w:tcW w:w="3120" w:type="dxa"/>
            <w:vMerge/>
            <w:shd w:val="clear" w:color="auto" w:fill="auto"/>
            <w:tcMar>
              <w:top w:w="100" w:type="dxa"/>
              <w:left w:w="100" w:type="dxa"/>
              <w:bottom w:w="100" w:type="dxa"/>
              <w:right w:w="100" w:type="dxa"/>
            </w:tcMar>
          </w:tcPr>
          <w:p w14:paraId="62E2166E" w14:textId="77777777" w:rsidR="000C7B73" w:rsidRPr="00D650CD" w:rsidRDefault="000C7B73" w:rsidP="00FC5448">
            <w:pPr>
              <w:widowControl w:val="0"/>
              <w:jc w:val="center"/>
              <w:rPr>
                <w:sz w:val="22"/>
              </w:rPr>
            </w:pPr>
          </w:p>
        </w:tc>
      </w:tr>
      <w:tr w:rsidR="000C7B73" w:rsidRPr="00D650CD" w14:paraId="1058FBB9" w14:textId="77777777" w:rsidTr="00FC5448">
        <w:trPr>
          <w:trHeight w:val="440"/>
        </w:trPr>
        <w:tc>
          <w:tcPr>
            <w:tcW w:w="3120" w:type="dxa"/>
            <w:shd w:val="clear" w:color="auto" w:fill="auto"/>
            <w:tcMar>
              <w:top w:w="100" w:type="dxa"/>
              <w:left w:w="100" w:type="dxa"/>
              <w:bottom w:w="100" w:type="dxa"/>
              <w:right w:w="100" w:type="dxa"/>
            </w:tcMar>
          </w:tcPr>
          <w:p w14:paraId="48C51F0A" w14:textId="77777777" w:rsidR="000C7B73" w:rsidRPr="00D650CD" w:rsidRDefault="000C7B73" w:rsidP="00FC5448">
            <w:pPr>
              <w:widowControl w:val="0"/>
              <w:jc w:val="center"/>
              <w:rPr>
                <w:sz w:val="22"/>
              </w:rPr>
            </w:pPr>
            <w:r w:rsidRPr="00D650CD">
              <w:rPr>
                <w:sz w:val="22"/>
              </w:rPr>
              <w:t>70% - 79%</w:t>
            </w:r>
          </w:p>
        </w:tc>
        <w:tc>
          <w:tcPr>
            <w:tcW w:w="3120" w:type="dxa"/>
            <w:shd w:val="clear" w:color="auto" w:fill="auto"/>
            <w:tcMar>
              <w:top w:w="100" w:type="dxa"/>
              <w:left w:w="100" w:type="dxa"/>
              <w:bottom w:w="100" w:type="dxa"/>
              <w:right w:w="100" w:type="dxa"/>
            </w:tcMar>
          </w:tcPr>
          <w:p w14:paraId="4D449A86" w14:textId="77777777" w:rsidR="000C7B73" w:rsidRPr="00D650CD" w:rsidRDefault="000C7B73" w:rsidP="00FC5448">
            <w:pPr>
              <w:widowControl w:val="0"/>
              <w:jc w:val="center"/>
              <w:rPr>
                <w:sz w:val="22"/>
              </w:rPr>
            </w:pPr>
            <w:r w:rsidRPr="00D650CD">
              <w:rPr>
                <w:sz w:val="22"/>
              </w:rPr>
              <w:t>10</w:t>
            </w:r>
          </w:p>
        </w:tc>
        <w:tc>
          <w:tcPr>
            <w:tcW w:w="3120" w:type="dxa"/>
            <w:vMerge/>
            <w:shd w:val="clear" w:color="auto" w:fill="auto"/>
            <w:tcMar>
              <w:top w:w="100" w:type="dxa"/>
              <w:left w:w="100" w:type="dxa"/>
              <w:bottom w:w="100" w:type="dxa"/>
              <w:right w:w="100" w:type="dxa"/>
            </w:tcMar>
          </w:tcPr>
          <w:p w14:paraId="5BE8E2FD" w14:textId="77777777" w:rsidR="000C7B73" w:rsidRPr="00D650CD" w:rsidRDefault="000C7B73" w:rsidP="00FC5448">
            <w:pPr>
              <w:widowControl w:val="0"/>
              <w:jc w:val="center"/>
              <w:rPr>
                <w:sz w:val="22"/>
              </w:rPr>
            </w:pPr>
          </w:p>
        </w:tc>
      </w:tr>
      <w:tr w:rsidR="000C7B73" w:rsidRPr="00D650CD" w14:paraId="2D6A1C0C" w14:textId="77777777" w:rsidTr="00FC5448">
        <w:trPr>
          <w:trHeight w:val="440"/>
        </w:trPr>
        <w:tc>
          <w:tcPr>
            <w:tcW w:w="3120" w:type="dxa"/>
            <w:shd w:val="clear" w:color="auto" w:fill="auto"/>
            <w:tcMar>
              <w:top w:w="100" w:type="dxa"/>
              <w:left w:w="100" w:type="dxa"/>
              <w:bottom w:w="100" w:type="dxa"/>
              <w:right w:w="100" w:type="dxa"/>
            </w:tcMar>
          </w:tcPr>
          <w:p w14:paraId="40BDACB1" w14:textId="77777777" w:rsidR="000C7B73" w:rsidRPr="00D650CD" w:rsidRDefault="000C7B73" w:rsidP="00FC5448">
            <w:pPr>
              <w:widowControl w:val="0"/>
              <w:jc w:val="center"/>
              <w:rPr>
                <w:sz w:val="22"/>
              </w:rPr>
            </w:pPr>
            <w:r w:rsidRPr="00D650CD">
              <w:rPr>
                <w:sz w:val="22"/>
              </w:rPr>
              <w:t>Under 70%</w:t>
            </w:r>
          </w:p>
        </w:tc>
        <w:tc>
          <w:tcPr>
            <w:tcW w:w="3120" w:type="dxa"/>
            <w:shd w:val="clear" w:color="auto" w:fill="auto"/>
            <w:tcMar>
              <w:top w:w="100" w:type="dxa"/>
              <w:left w:w="100" w:type="dxa"/>
              <w:bottom w:w="100" w:type="dxa"/>
              <w:right w:w="100" w:type="dxa"/>
            </w:tcMar>
          </w:tcPr>
          <w:p w14:paraId="4796DCE4" w14:textId="77777777" w:rsidR="000C7B73" w:rsidRPr="00D650CD" w:rsidRDefault="000C7B73" w:rsidP="00FC5448">
            <w:pPr>
              <w:widowControl w:val="0"/>
              <w:jc w:val="center"/>
              <w:rPr>
                <w:sz w:val="22"/>
              </w:rPr>
            </w:pPr>
            <w:r w:rsidRPr="00D650CD">
              <w:rPr>
                <w:sz w:val="22"/>
              </w:rPr>
              <w:t>0</w:t>
            </w:r>
          </w:p>
        </w:tc>
        <w:tc>
          <w:tcPr>
            <w:tcW w:w="3120" w:type="dxa"/>
            <w:vMerge/>
            <w:shd w:val="clear" w:color="auto" w:fill="auto"/>
            <w:tcMar>
              <w:top w:w="100" w:type="dxa"/>
              <w:left w:w="100" w:type="dxa"/>
              <w:bottom w:w="100" w:type="dxa"/>
              <w:right w:w="100" w:type="dxa"/>
            </w:tcMar>
          </w:tcPr>
          <w:p w14:paraId="01A4E176" w14:textId="77777777" w:rsidR="000C7B73" w:rsidRPr="00D650CD" w:rsidRDefault="000C7B73" w:rsidP="00FC5448">
            <w:pPr>
              <w:widowControl w:val="0"/>
              <w:jc w:val="center"/>
              <w:rPr>
                <w:sz w:val="22"/>
              </w:rPr>
            </w:pPr>
          </w:p>
        </w:tc>
      </w:tr>
    </w:tbl>
    <w:p w14:paraId="7D4165A8" w14:textId="30A9C899" w:rsidR="000C7B73" w:rsidRPr="00D650CD" w:rsidRDefault="00B26930" w:rsidP="000C7B73">
      <w:pPr>
        <w:tabs>
          <w:tab w:val="left" w:pos="990"/>
        </w:tabs>
        <w:spacing w:before="120" w:after="200"/>
        <w:rPr>
          <w:sz w:val="22"/>
        </w:rPr>
      </w:pPr>
      <w:r w:rsidRPr="00D650CD">
        <w:rPr>
          <w:b/>
          <w:bCs/>
          <w:sz w:val="22"/>
        </w:rPr>
        <w:tab/>
        <w:t>2.</w:t>
      </w:r>
      <w:r w:rsidR="00676771" w:rsidRPr="00D650CD">
        <w:rPr>
          <w:b/>
          <w:bCs/>
          <w:sz w:val="22"/>
        </w:rPr>
        <w:t xml:space="preserve">4.3 </w:t>
      </w:r>
      <w:r w:rsidRPr="00D650CD">
        <w:rPr>
          <w:b/>
          <w:bCs/>
          <w:sz w:val="22"/>
        </w:rPr>
        <w:tab/>
        <w:t xml:space="preserve">Deliverables </w:t>
      </w:r>
    </w:p>
    <w:p w14:paraId="40EE80E8" w14:textId="6922BD40" w:rsidR="00B26930" w:rsidRPr="00D650CD" w:rsidRDefault="000C7B73" w:rsidP="000C7B73">
      <w:pPr>
        <w:tabs>
          <w:tab w:val="left" w:pos="990"/>
        </w:tabs>
        <w:spacing w:before="120" w:after="200"/>
        <w:rPr>
          <w:sz w:val="22"/>
        </w:rPr>
      </w:pPr>
      <w:r w:rsidRPr="00D650CD">
        <w:rPr>
          <w:b/>
          <w:bCs/>
          <w:sz w:val="22"/>
        </w:rPr>
        <w:t>Chart D - Deliverables Scoring Rubric</w:t>
      </w:r>
      <w:r w:rsidR="00B864E7" w:rsidRPr="00D650CD">
        <w:rPr>
          <w:b/>
          <w:bCs/>
          <w:sz w:val="22"/>
        </w:rPr>
        <w:t xml:space="preserve"> (15 pts)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120"/>
        <w:gridCol w:w="3120"/>
        <w:gridCol w:w="3120"/>
      </w:tblGrid>
      <w:tr w:rsidR="000C7B73" w:rsidRPr="00D650CD" w14:paraId="04DF524C" w14:textId="77777777" w:rsidTr="00D9768D">
        <w:tc>
          <w:tcPr>
            <w:tcW w:w="3120" w:type="dxa"/>
            <w:shd w:val="clear" w:color="auto" w:fill="auto"/>
            <w:tcMar>
              <w:top w:w="100" w:type="dxa"/>
              <w:left w:w="100" w:type="dxa"/>
              <w:bottom w:w="100" w:type="dxa"/>
              <w:right w:w="100" w:type="dxa"/>
            </w:tcMar>
          </w:tcPr>
          <w:p w14:paraId="1D40B8E9"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Deliverable</w:t>
            </w:r>
          </w:p>
        </w:tc>
        <w:tc>
          <w:tcPr>
            <w:tcW w:w="3120" w:type="dxa"/>
            <w:shd w:val="clear" w:color="auto" w:fill="auto"/>
            <w:tcMar>
              <w:top w:w="100" w:type="dxa"/>
              <w:left w:w="100" w:type="dxa"/>
              <w:bottom w:w="100" w:type="dxa"/>
              <w:right w:w="100" w:type="dxa"/>
            </w:tcMar>
          </w:tcPr>
          <w:p w14:paraId="570274B2"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Total Points</w:t>
            </w:r>
          </w:p>
        </w:tc>
        <w:tc>
          <w:tcPr>
            <w:tcW w:w="3120" w:type="dxa"/>
            <w:shd w:val="clear" w:color="auto" w:fill="auto"/>
            <w:tcMar>
              <w:top w:w="100" w:type="dxa"/>
              <w:left w:w="100" w:type="dxa"/>
              <w:bottom w:w="100" w:type="dxa"/>
              <w:right w:w="100" w:type="dxa"/>
            </w:tcMar>
          </w:tcPr>
          <w:p w14:paraId="1443B765"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Rating Period</w:t>
            </w:r>
          </w:p>
        </w:tc>
      </w:tr>
      <w:tr w:rsidR="000C7B73" w:rsidRPr="00D650CD" w14:paraId="7B1A6756" w14:textId="77777777" w:rsidTr="00D9768D">
        <w:trPr>
          <w:trHeight w:val="440"/>
        </w:trPr>
        <w:tc>
          <w:tcPr>
            <w:tcW w:w="3120" w:type="dxa"/>
            <w:shd w:val="clear" w:color="auto" w:fill="auto"/>
            <w:tcMar>
              <w:top w:w="100" w:type="dxa"/>
              <w:left w:w="100" w:type="dxa"/>
              <w:bottom w:w="100" w:type="dxa"/>
              <w:right w:w="100" w:type="dxa"/>
            </w:tcMar>
          </w:tcPr>
          <w:p w14:paraId="0664CE5B" w14:textId="65E5DD96" w:rsidR="000C7B73" w:rsidRPr="00D650CD" w:rsidRDefault="000C7B73" w:rsidP="00FC5448">
            <w:pPr>
              <w:widowControl w:val="0"/>
              <w:pBdr>
                <w:top w:val="nil"/>
                <w:left w:val="nil"/>
                <w:bottom w:val="nil"/>
                <w:right w:val="nil"/>
                <w:between w:val="nil"/>
              </w:pBdr>
              <w:rPr>
                <w:sz w:val="22"/>
              </w:rPr>
            </w:pPr>
            <w:r w:rsidRPr="00D650CD">
              <w:rPr>
                <w:sz w:val="22"/>
              </w:rPr>
              <w:t xml:space="preserve">Timely Submission of Weekly </w:t>
            </w:r>
            <w:r w:rsidR="009E5055" w:rsidRPr="00D650CD">
              <w:rPr>
                <w:sz w:val="22"/>
              </w:rPr>
              <w:t>Summary</w:t>
            </w:r>
          </w:p>
        </w:tc>
        <w:tc>
          <w:tcPr>
            <w:tcW w:w="3120" w:type="dxa"/>
            <w:shd w:val="clear" w:color="auto" w:fill="auto"/>
            <w:tcMar>
              <w:top w:w="100" w:type="dxa"/>
              <w:left w:w="100" w:type="dxa"/>
              <w:bottom w:w="100" w:type="dxa"/>
              <w:right w:w="100" w:type="dxa"/>
            </w:tcMar>
          </w:tcPr>
          <w:p w14:paraId="644D3AFE"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90%-100% On Time = 15 pts</w:t>
            </w:r>
          </w:p>
          <w:p w14:paraId="01DD1C7C" w14:textId="77777777" w:rsidR="000C7B73" w:rsidRPr="00D650CD" w:rsidRDefault="000C7B73" w:rsidP="00FC5448">
            <w:pPr>
              <w:widowControl w:val="0"/>
              <w:pBdr>
                <w:top w:val="nil"/>
                <w:left w:val="nil"/>
                <w:bottom w:val="nil"/>
                <w:right w:val="nil"/>
                <w:between w:val="nil"/>
              </w:pBdr>
              <w:jc w:val="center"/>
              <w:rPr>
                <w:sz w:val="22"/>
              </w:rPr>
            </w:pPr>
          </w:p>
          <w:p w14:paraId="1A9A7E57"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80%-90% On Time = 10 pts</w:t>
            </w:r>
          </w:p>
          <w:p w14:paraId="33ED996A" w14:textId="77777777" w:rsidR="000C7B73" w:rsidRPr="00D650CD" w:rsidRDefault="000C7B73" w:rsidP="00FC5448">
            <w:pPr>
              <w:widowControl w:val="0"/>
              <w:pBdr>
                <w:top w:val="nil"/>
                <w:left w:val="nil"/>
                <w:bottom w:val="nil"/>
                <w:right w:val="nil"/>
                <w:between w:val="nil"/>
              </w:pBdr>
              <w:jc w:val="center"/>
              <w:rPr>
                <w:sz w:val="22"/>
              </w:rPr>
            </w:pPr>
          </w:p>
          <w:p w14:paraId="3D233EC4"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70%-80% On Time = 5 pts</w:t>
            </w:r>
          </w:p>
          <w:p w14:paraId="0C2BB515" w14:textId="77777777" w:rsidR="000C7B73" w:rsidRPr="00D650CD" w:rsidRDefault="000C7B73" w:rsidP="00FC5448">
            <w:pPr>
              <w:widowControl w:val="0"/>
              <w:pBdr>
                <w:top w:val="nil"/>
                <w:left w:val="nil"/>
                <w:bottom w:val="nil"/>
                <w:right w:val="nil"/>
                <w:between w:val="nil"/>
              </w:pBdr>
              <w:jc w:val="center"/>
              <w:rPr>
                <w:sz w:val="22"/>
              </w:rPr>
            </w:pPr>
          </w:p>
          <w:p w14:paraId="03CE8BDF"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&lt;70% On Time = 0 points</w:t>
            </w:r>
          </w:p>
        </w:tc>
        <w:tc>
          <w:tcPr>
            <w:tcW w:w="3120" w:type="dxa"/>
            <w:vMerge w:val="restart"/>
            <w:shd w:val="clear" w:color="auto" w:fill="auto"/>
            <w:tcMar>
              <w:top w:w="100" w:type="dxa"/>
              <w:left w:w="100" w:type="dxa"/>
              <w:bottom w:w="100" w:type="dxa"/>
              <w:right w:w="100" w:type="dxa"/>
            </w:tcMar>
          </w:tcPr>
          <w:p w14:paraId="25D8A80E" w14:textId="77777777" w:rsidR="000C7B73" w:rsidRPr="00D650CD" w:rsidRDefault="000C7B73" w:rsidP="00FC5448">
            <w:pPr>
              <w:widowControl w:val="0"/>
              <w:jc w:val="center"/>
              <w:rPr>
                <w:sz w:val="22"/>
              </w:rPr>
            </w:pPr>
          </w:p>
          <w:p w14:paraId="03B3E3DA" w14:textId="77777777" w:rsidR="000C7B73" w:rsidRPr="00D650CD" w:rsidRDefault="000C7B73" w:rsidP="00FC5448">
            <w:pPr>
              <w:widowControl w:val="0"/>
              <w:jc w:val="center"/>
              <w:rPr>
                <w:sz w:val="22"/>
              </w:rPr>
            </w:pPr>
          </w:p>
          <w:p w14:paraId="2738CF9B" w14:textId="77777777" w:rsidR="000C7B73" w:rsidRPr="00D650CD" w:rsidRDefault="000C7B73" w:rsidP="00FC5448">
            <w:pPr>
              <w:widowControl w:val="0"/>
              <w:jc w:val="center"/>
              <w:rPr>
                <w:sz w:val="22"/>
              </w:rPr>
            </w:pPr>
          </w:p>
          <w:p w14:paraId="498123A2" w14:textId="77777777" w:rsidR="000C7B73" w:rsidRPr="00D650CD" w:rsidRDefault="000C7B73" w:rsidP="00FC5448">
            <w:pPr>
              <w:widowControl w:val="0"/>
              <w:jc w:val="center"/>
              <w:rPr>
                <w:sz w:val="22"/>
              </w:rPr>
            </w:pPr>
          </w:p>
          <w:p w14:paraId="7A40CBC6" w14:textId="77777777" w:rsidR="000C7B73" w:rsidRPr="00D650CD" w:rsidRDefault="000C7B73" w:rsidP="00FC5448">
            <w:pPr>
              <w:widowControl w:val="0"/>
              <w:jc w:val="center"/>
              <w:rPr>
                <w:sz w:val="22"/>
              </w:rPr>
            </w:pPr>
            <w:r w:rsidRPr="00D650CD">
              <w:rPr>
                <w:sz w:val="22"/>
              </w:rPr>
              <w:t>Quarterly</w:t>
            </w:r>
          </w:p>
          <w:p w14:paraId="22D6678A" w14:textId="77777777" w:rsidR="000C7B73" w:rsidRPr="00D650CD" w:rsidRDefault="000C7B73" w:rsidP="00FC5448">
            <w:pPr>
              <w:widowControl w:val="0"/>
              <w:jc w:val="center"/>
              <w:rPr>
                <w:sz w:val="22"/>
              </w:rPr>
            </w:pPr>
            <w:r w:rsidRPr="00D650CD">
              <w:rPr>
                <w:sz w:val="22"/>
              </w:rPr>
              <w:t>July - September</w:t>
            </w:r>
          </w:p>
          <w:p w14:paraId="164ECF4F" w14:textId="77777777" w:rsidR="000C7B73" w:rsidRPr="00D650CD" w:rsidRDefault="000C7B73" w:rsidP="00FC5448">
            <w:pPr>
              <w:widowControl w:val="0"/>
              <w:jc w:val="center"/>
              <w:rPr>
                <w:sz w:val="22"/>
              </w:rPr>
            </w:pPr>
            <w:r w:rsidRPr="00D650CD">
              <w:rPr>
                <w:sz w:val="22"/>
              </w:rPr>
              <w:t>October - December</w:t>
            </w:r>
          </w:p>
          <w:p w14:paraId="6873C9B0" w14:textId="77777777" w:rsidR="000C7B73" w:rsidRPr="00D650CD" w:rsidRDefault="000C7B73" w:rsidP="00FC5448">
            <w:pPr>
              <w:widowControl w:val="0"/>
              <w:jc w:val="center"/>
              <w:rPr>
                <w:sz w:val="22"/>
              </w:rPr>
            </w:pPr>
            <w:r w:rsidRPr="00D650CD">
              <w:rPr>
                <w:sz w:val="22"/>
              </w:rPr>
              <w:t>January - March</w:t>
            </w:r>
          </w:p>
          <w:p w14:paraId="3D0D436C" w14:textId="77777777" w:rsidR="000C7B73" w:rsidRPr="00D650CD" w:rsidRDefault="000C7B73" w:rsidP="00FC5448">
            <w:pPr>
              <w:widowControl w:val="0"/>
              <w:jc w:val="center"/>
              <w:rPr>
                <w:sz w:val="22"/>
              </w:rPr>
            </w:pPr>
            <w:r w:rsidRPr="00D650CD">
              <w:rPr>
                <w:sz w:val="22"/>
              </w:rPr>
              <w:t>April - June</w:t>
            </w:r>
          </w:p>
          <w:p w14:paraId="40E061F2" w14:textId="77777777" w:rsidR="000C7B73" w:rsidRPr="00D650CD" w:rsidRDefault="000C7B73" w:rsidP="00FC5448">
            <w:pPr>
              <w:widowControl w:val="0"/>
              <w:pBdr>
                <w:top w:val="nil"/>
                <w:left w:val="nil"/>
                <w:bottom w:val="nil"/>
                <w:right w:val="nil"/>
                <w:between w:val="nil"/>
              </w:pBdr>
              <w:rPr>
                <w:sz w:val="22"/>
              </w:rPr>
            </w:pPr>
          </w:p>
        </w:tc>
      </w:tr>
      <w:tr w:rsidR="000C7B73" w:rsidRPr="00D650CD" w14:paraId="60477DC7" w14:textId="77777777" w:rsidTr="00D9768D">
        <w:trPr>
          <w:trHeight w:val="440"/>
        </w:trPr>
        <w:tc>
          <w:tcPr>
            <w:tcW w:w="3120" w:type="dxa"/>
            <w:shd w:val="clear" w:color="auto" w:fill="auto"/>
            <w:tcMar>
              <w:top w:w="100" w:type="dxa"/>
              <w:left w:w="100" w:type="dxa"/>
              <w:bottom w:w="100" w:type="dxa"/>
              <w:right w:w="100" w:type="dxa"/>
            </w:tcMar>
          </w:tcPr>
          <w:p w14:paraId="3EFB5A0F" w14:textId="77777777" w:rsidR="000C7B73" w:rsidRPr="00D650CD" w:rsidRDefault="000C7B73" w:rsidP="00FC5448">
            <w:pPr>
              <w:widowControl w:val="0"/>
              <w:pBdr>
                <w:top w:val="nil"/>
                <w:left w:val="nil"/>
                <w:bottom w:val="nil"/>
                <w:right w:val="nil"/>
                <w:between w:val="nil"/>
              </w:pBdr>
              <w:rPr>
                <w:sz w:val="22"/>
              </w:rPr>
            </w:pPr>
            <w:r w:rsidRPr="00D650CD">
              <w:rPr>
                <w:sz w:val="22"/>
              </w:rPr>
              <w:t>Timely Submission of Quarterly Reports</w:t>
            </w:r>
          </w:p>
        </w:tc>
        <w:tc>
          <w:tcPr>
            <w:tcW w:w="3120" w:type="dxa"/>
            <w:shd w:val="clear" w:color="auto" w:fill="auto"/>
            <w:tcMar>
              <w:top w:w="100" w:type="dxa"/>
              <w:left w:w="100" w:type="dxa"/>
              <w:bottom w:w="100" w:type="dxa"/>
              <w:right w:w="100" w:type="dxa"/>
            </w:tcMar>
          </w:tcPr>
          <w:p w14:paraId="4BBAC931" w14:textId="77777777" w:rsidR="000C7B73" w:rsidRPr="00D650CD" w:rsidRDefault="000C7B73" w:rsidP="00FC5448">
            <w:pPr>
              <w:widowControl w:val="0"/>
              <w:pBdr>
                <w:top w:val="nil"/>
                <w:left w:val="nil"/>
                <w:bottom w:val="nil"/>
                <w:right w:val="nil"/>
                <w:between w:val="nil"/>
              </w:pBdr>
              <w:spacing w:after="200"/>
              <w:jc w:val="center"/>
              <w:rPr>
                <w:sz w:val="22"/>
              </w:rPr>
            </w:pPr>
            <w:r w:rsidRPr="00D650CD">
              <w:rPr>
                <w:sz w:val="22"/>
              </w:rPr>
              <w:t>On Time = 15 pts</w:t>
            </w:r>
          </w:p>
          <w:p w14:paraId="57C52B2D" w14:textId="77777777" w:rsidR="000C7B73" w:rsidRPr="00D650CD" w:rsidRDefault="000C7B73" w:rsidP="00FC5448">
            <w:pPr>
              <w:widowControl w:val="0"/>
              <w:pBdr>
                <w:top w:val="nil"/>
                <w:left w:val="nil"/>
                <w:bottom w:val="nil"/>
                <w:right w:val="nil"/>
                <w:between w:val="nil"/>
              </w:pBdr>
              <w:spacing w:after="200"/>
              <w:jc w:val="center"/>
              <w:rPr>
                <w:sz w:val="22"/>
              </w:rPr>
            </w:pPr>
            <w:r w:rsidRPr="00D650CD">
              <w:rPr>
                <w:sz w:val="22"/>
              </w:rPr>
              <w:t>Late (1-59 days) = 10 pts</w:t>
            </w:r>
          </w:p>
          <w:p w14:paraId="42163709" w14:textId="77777777" w:rsidR="000C7B73" w:rsidRPr="00D650CD" w:rsidRDefault="000C7B73" w:rsidP="00FC5448">
            <w:pPr>
              <w:widowControl w:val="0"/>
              <w:pBdr>
                <w:top w:val="nil"/>
                <w:left w:val="nil"/>
                <w:bottom w:val="nil"/>
                <w:right w:val="nil"/>
                <w:between w:val="nil"/>
              </w:pBdr>
              <w:spacing w:after="200"/>
              <w:jc w:val="center"/>
              <w:rPr>
                <w:sz w:val="22"/>
              </w:rPr>
            </w:pPr>
            <w:r w:rsidRPr="00D650CD">
              <w:rPr>
                <w:sz w:val="22"/>
              </w:rPr>
              <w:t xml:space="preserve">Late (&gt;60 days) = 0 pts </w:t>
            </w:r>
          </w:p>
        </w:tc>
        <w:tc>
          <w:tcPr>
            <w:tcW w:w="3120" w:type="dxa"/>
            <w:vMerge/>
            <w:shd w:val="clear" w:color="auto" w:fill="auto"/>
            <w:tcMar>
              <w:top w:w="100" w:type="dxa"/>
              <w:left w:w="100" w:type="dxa"/>
              <w:bottom w:w="100" w:type="dxa"/>
              <w:right w:w="100" w:type="dxa"/>
            </w:tcMar>
          </w:tcPr>
          <w:p w14:paraId="694A3E5E" w14:textId="77777777" w:rsidR="000C7B73" w:rsidRPr="00D650CD" w:rsidRDefault="000C7B73" w:rsidP="00FC5448">
            <w:pPr>
              <w:widowControl w:val="0"/>
              <w:pBdr>
                <w:top w:val="nil"/>
                <w:left w:val="nil"/>
                <w:bottom w:val="nil"/>
                <w:right w:val="nil"/>
                <w:between w:val="nil"/>
              </w:pBdr>
              <w:rPr>
                <w:sz w:val="22"/>
              </w:rPr>
            </w:pPr>
          </w:p>
        </w:tc>
      </w:tr>
    </w:tbl>
    <w:p w14:paraId="31B12F22" w14:textId="04F3A217" w:rsidR="000C7B73" w:rsidRPr="00D650CD" w:rsidRDefault="000C7B73" w:rsidP="000C7B73">
      <w:pPr>
        <w:tabs>
          <w:tab w:val="left" w:pos="990"/>
        </w:tabs>
        <w:spacing w:before="120" w:after="120"/>
        <w:rPr>
          <w:sz w:val="22"/>
        </w:rPr>
      </w:pPr>
    </w:p>
    <w:p w14:paraId="119E09E0" w14:textId="13483655" w:rsidR="00AD239E" w:rsidRPr="00D650CD" w:rsidRDefault="00AD239E" w:rsidP="007B4269">
      <w:pPr>
        <w:tabs>
          <w:tab w:val="left" w:pos="990"/>
        </w:tabs>
        <w:spacing w:before="120" w:after="120"/>
        <w:ind w:firstLine="990"/>
        <w:rPr>
          <w:sz w:val="22"/>
        </w:rPr>
      </w:pPr>
      <w:r w:rsidRPr="00D650CD">
        <w:rPr>
          <w:b/>
          <w:bCs/>
          <w:sz w:val="22"/>
        </w:rPr>
        <w:t>2.</w:t>
      </w:r>
      <w:r w:rsidR="00676771" w:rsidRPr="00D650CD">
        <w:rPr>
          <w:b/>
          <w:bCs/>
          <w:sz w:val="22"/>
        </w:rPr>
        <w:t xml:space="preserve">4.4 </w:t>
      </w:r>
      <w:r w:rsidRPr="00D650CD">
        <w:rPr>
          <w:b/>
          <w:bCs/>
          <w:sz w:val="22"/>
        </w:rPr>
        <w:tab/>
        <w:t xml:space="preserve">Satisfaction Surveys </w:t>
      </w:r>
    </w:p>
    <w:p w14:paraId="7E47C6A0" w14:textId="77777777" w:rsidR="000C7B73" w:rsidRPr="00D650CD" w:rsidRDefault="000C7B73" w:rsidP="00363CCF">
      <w:pPr>
        <w:numPr>
          <w:ilvl w:val="1"/>
          <w:numId w:val="83"/>
        </w:numPr>
        <w:tabs>
          <w:tab w:val="left" w:pos="990"/>
        </w:tabs>
        <w:spacing w:before="120" w:after="200"/>
        <w:rPr>
          <w:b/>
          <w:bCs/>
          <w:sz w:val="22"/>
        </w:rPr>
      </w:pPr>
      <w:r w:rsidRPr="00D650CD">
        <w:rPr>
          <w:b/>
          <w:bCs/>
          <w:sz w:val="22"/>
        </w:rPr>
        <w:t>Care Provider Satisfaction Survey (10 pts)</w:t>
      </w:r>
    </w:p>
    <w:p w14:paraId="229BEBA0" w14:textId="77777777" w:rsidR="000C7B73" w:rsidRPr="00D650CD" w:rsidRDefault="000C7B73" w:rsidP="000C7B73">
      <w:pPr>
        <w:tabs>
          <w:tab w:val="left" w:pos="990"/>
        </w:tabs>
        <w:spacing w:before="120" w:after="120"/>
        <w:ind w:left="1440"/>
        <w:rPr>
          <w:sz w:val="22"/>
        </w:rPr>
      </w:pPr>
      <w:r w:rsidRPr="00D650CD">
        <w:rPr>
          <w:sz w:val="22"/>
        </w:rPr>
        <w:t xml:space="preserve">The Care Provider Satisfaction survey will be used for monitoring 1:1 Service provider performance.  The survey will be completed by the out-of-home placement provider at the conclusion of the 1:1 Service engagement. </w:t>
      </w:r>
    </w:p>
    <w:p w14:paraId="3D5A980E" w14:textId="419E4214" w:rsidR="000C7B73" w:rsidRPr="00D650CD" w:rsidRDefault="000C7B73" w:rsidP="00CB3F63">
      <w:pPr>
        <w:tabs>
          <w:tab w:val="left" w:pos="990"/>
        </w:tabs>
        <w:spacing w:before="120" w:after="120"/>
        <w:ind w:left="1440"/>
        <w:rPr>
          <w:sz w:val="22"/>
        </w:rPr>
      </w:pPr>
      <w:r w:rsidRPr="00D650CD">
        <w:rPr>
          <w:b/>
          <w:bCs/>
          <w:sz w:val="22"/>
        </w:rPr>
        <w:lastRenderedPageBreak/>
        <w:t>NOTE:</w:t>
      </w:r>
      <w:r w:rsidRPr="00D650CD">
        <w:rPr>
          <w:sz w:val="22"/>
        </w:rPr>
        <w:t xml:space="preserve"> Contractors’ annual Performance Scores will not be negatively impacted due to Care Providers’ failure to return the survey.</w:t>
      </w:r>
    </w:p>
    <w:p w14:paraId="57881BB7" w14:textId="6A527DF2" w:rsidR="000C7B73" w:rsidRPr="00D650CD" w:rsidRDefault="000C7B73" w:rsidP="00363CCF">
      <w:pPr>
        <w:numPr>
          <w:ilvl w:val="1"/>
          <w:numId w:val="83"/>
        </w:numPr>
        <w:tabs>
          <w:tab w:val="left" w:pos="990"/>
        </w:tabs>
        <w:spacing w:before="120" w:after="120"/>
        <w:rPr>
          <w:b/>
          <w:bCs/>
          <w:sz w:val="22"/>
        </w:rPr>
      </w:pPr>
      <w:r w:rsidRPr="00D650CD">
        <w:rPr>
          <w:b/>
          <w:bCs/>
          <w:sz w:val="22"/>
        </w:rPr>
        <w:t>Satisfaction Survey (10 pts)</w:t>
      </w:r>
    </w:p>
    <w:p w14:paraId="1B9C1206" w14:textId="1C96A486" w:rsidR="000C7B73" w:rsidRPr="00D650CD" w:rsidRDefault="000C7B73" w:rsidP="000C7B73">
      <w:pPr>
        <w:tabs>
          <w:tab w:val="left" w:pos="990"/>
        </w:tabs>
        <w:spacing w:before="120" w:after="120"/>
        <w:ind w:left="1440"/>
        <w:rPr>
          <w:sz w:val="22"/>
        </w:rPr>
      </w:pPr>
      <w:r w:rsidRPr="00D650CD">
        <w:rPr>
          <w:sz w:val="22"/>
        </w:rPr>
        <w:t>The</w:t>
      </w:r>
      <w:r w:rsidR="00913142" w:rsidRPr="00D650CD">
        <w:rPr>
          <w:sz w:val="22"/>
        </w:rPr>
        <w:t xml:space="preserve"> </w:t>
      </w:r>
      <w:r w:rsidRPr="00D650CD">
        <w:rPr>
          <w:sz w:val="22"/>
        </w:rPr>
        <w:t>Satisfaction Survey will be used for monitoring the Contractor</w:t>
      </w:r>
      <w:r w:rsidR="00B864E7" w:rsidRPr="00D650CD">
        <w:rPr>
          <w:sz w:val="22"/>
        </w:rPr>
        <w:t>’</w:t>
      </w:r>
      <w:r w:rsidRPr="00D650CD">
        <w:rPr>
          <w:sz w:val="22"/>
        </w:rPr>
        <w:t xml:space="preserve">s performance.  The survey will be completed by the 1:1 </w:t>
      </w:r>
      <w:r w:rsidR="005307C3" w:rsidRPr="00D650CD">
        <w:rPr>
          <w:sz w:val="22"/>
        </w:rPr>
        <w:t>Project Manager</w:t>
      </w:r>
      <w:r w:rsidRPr="00D650CD">
        <w:rPr>
          <w:sz w:val="22"/>
        </w:rPr>
        <w:t xml:space="preserve"> or designee quarterly.  </w:t>
      </w:r>
    </w:p>
    <w:p w14:paraId="15658C24" w14:textId="77777777" w:rsidR="00D531A3" w:rsidRPr="00D650CD" w:rsidRDefault="00D531A3" w:rsidP="000C7B73">
      <w:pPr>
        <w:tabs>
          <w:tab w:val="left" w:pos="990"/>
        </w:tabs>
        <w:spacing w:before="120" w:after="200"/>
        <w:rPr>
          <w:b/>
          <w:bCs/>
          <w:sz w:val="22"/>
        </w:rPr>
      </w:pPr>
    </w:p>
    <w:p w14:paraId="4D32A111" w14:textId="54211D15" w:rsidR="000C7B73" w:rsidRPr="00D650CD" w:rsidRDefault="000C7B73" w:rsidP="000C7B73">
      <w:pPr>
        <w:tabs>
          <w:tab w:val="left" w:pos="990"/>
        </w:tabs>
        <w:spacing w:before="120" w:after="200"/>
        <w:rPr>
          <w:b/>
          <w:bCs/>
          <w:sz w:val="22"/>
        </w:rPr>
      </w:pPr>
      <w:r w:rsidRPr="00D650CD">
        <w:rPr>
          <w:b/>
          <w:bCs/>
          <w:sz w:val="22"/>
        </w:rPr>
        <w:t>Chart E - Satisfaction Survey Scoring Rubric</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C7B73" w:rsidRPr="00D650CD" w14:paraId="736CB674" w14:textId="77777777" w:rsidTr="00FC5448">
        <w:tc>
          <w:tcPr>
            <w:tcW w:w="3120" w:type="dxa"/>
            <w:shd w:val="clear" w:color="auto" w:fill="auto"/>
            <w:tcMar>
              <w:top w:w="100" w:type="dxa"/>
              <w:left w:w="100" w:type="dxa"/>
              <w:bottom w:w="100" w:type="dxa"/>
              <w:right w:w="100" w:type="dxa"/>
            </w:tcMar>
          </w:tcPr>
          <w:p w14:paraId="2A59ED48" w14:textId="77777777" w:rsidR="000C7B73" w:rsidRPr="00D650CD" w:rsidRDefault="000C7B73" w:rsidP="00FC5448">
            <w:pPr>
              <w:widowControl w:val="0"/>
              <w:jc w:val="center"/>
              <w:rPr>
                <w:b/>
                <w:sz w:val="22"/>
              </w:rPr>
            </w:pPr>
            <w:r w:rsidRPr="00D650CD">
              <w:rPr>
                <w:b/>
                <w:sz w:val="22"/>
              </w:rPr>
              <w:t>Survey</w:t>
            </w:r>
          </w:p>
        </w:tc>
        <w:tc>
          <w:tcPr>
            <w:tcW w:w="3120" w:type="dxa"/>
            <w:shd w:val="clear" w:color="auto" w:fill="auto"/>
            <w:tcMar>
              <w:top w:w="100" w:type="dxa"/>
              <w:left w:w="100" w:type="dxa"/>
              <w:bottom w:w="100" w:type="dxa"/>
              <w:right w:w="100" w:type="dxa"/>
            </w:tcMar>
          </w:tcPr>
          <w:p w14:paraId="56F0B068" w14:textId="77777777" w:rsidR="000C7B73" w:rsidRPr="00D650CD" w:rsidRDefault="000C7B73" w:rsidP="00FC5448">
            <w:pPr>
              <w:widowControl w:val="0"/>
              <w:jc w:val="center"/>
              <w:rPr>
                <w:b/>
                <w:sz w:val="22"/>
              </w:rPr>
            </w:pPr>
            <w:r w:rsidRPr="00D650CD">
              <w:rPr>
                <w:b/>
                <w:sz w:val="22"/>
              </w:rPr>
              <w:t>Total Points</w:t>
            </w:r>
          </w:p>
        </w:tc>
        <w:tc>
          <w:tcPr>
            <w:tcW w:w="3120" w:type="dxa"/>
            <w:shd w:val="clear" w:color="auto" w:fill="auto"/>
            <w:tcMar>
              <w:top w:w="100" w:type="dxa"/>
              <w:left w:w="100" w:type="dxa"/>
              <w:bottom w:w="100" w:type="dxa"/>
              <w:right w:w="100" w:type="dxa"/>
            </w:tcMar>
          </w:tcPr>
          <w:p w14:paraId="6AAC6A08" w14:textId="77777777" w:rsidR="000C7B73" w:rsidRPr="00D650CD" w:rsidRDefault="000C7B73" w:rsidP="00FC5448">
            <w:pPr>
              <w:widowControl w:val="0"/>
              <w:jc w:val="center"/>
              <w:rPr>
                <w:b/>
                <w:sz w:val="22"/>
              </w:rPr>
            </w:pPr>
            <w:r w:rsidRPr="00D650CD">
              <w:rPr>
                <w:b/>
                <w:sz w:val="22"/>
              </w:rPr>
              <w:t>Rating Period</w:t>
            </w:r>
          </w:p>
        </w:tc>
      </w:tr>
      <w:tr w:rsidR="000C7B73" w:rsidRPr="00D650CD" w14:paraId="1225F934" w14:textId="77777777" w:rsidTr="00D531A3">
        <w:trPr>
          <w:trHeight w:val="870"/>
        </w:trPr>
        <w:tc>
          <w:tcPr>
            <w:tcW w:w="3120" w:type="dxa"/>
            <w:shd w:val="clear" w:color="auto" w:fill="auto"/>
            <w:tcMar>
              <w:top w:w="100" w:type="dxa"/>
              <w:left w:w="100" w:type="dxa"/>
              <w:bottom w:w="100" w:type="dxa"/>
              <w:right w:w="100" w:type="dxa"/>
            </w:tcMar>
          </w:tcPr>
          <w:p w14:paraId="2CA08284" w14:textId="77777777" w:rsidR="000C7B73" w:rsidRPr="00D650CD" w:rsidRDefault="000C7B73" w:rsidP="00FC5448">
            <w:pPr>
              <w:widowControl w:val="0"/>
              <w:rPr>
                <w:sz w:val="22"/>
              </w:rPr>
            </w:pPr>
          </w:p>
          <w:p w14:paraId="24BBDDE4" w14:textId="77777777" w:rsidR="000C7B73" w:rsidRPr="00D650CD" w:rsidRDefault="000C7B73" w:rsidP="00FC5448">
            <w:pPr>
              <w:widowControl w:val="0"/>
              <w:rPr>
                <w:sz w:val="22"/>
              </w:rPr>
            </w:pPr>
          </w:p>
          <w:p w14:paraId="563C48CC" w14:textId="41249C42" w:rsidR="000C7B73" w:rsidRPr="00D650CD" w:rsidRDefault="000C7B73" w:rsidP="00FC5448">
            <w:pPr>
              <w:widowControl w:val="0"/>
              <w:rPr>
                <w:sz w:val="22"/>
              </w:rPr>
            </w:pPr>
            <w:r w:rsidRPr="00D650CD">
              <w:rPr>
                <w:sz w:val="22"/>
              </w:rPr>
              <w:t xml:space="preserve">Care Provider </w:t>
            </w:r>
          </w:p>
        </w:tc>
        <w:tc>
          <w:tcPr>
            <w:tcW w:w="3120" w:type="dxa"/>
            <w:shd w:val="clear" w:color="auto" w:fill="auto"/>
            <w:tcMar>
              <w:top w:w="100" w:type="dxa"/>
              <w:left w:w="100" w:type="dxa"/>
              <w:bottom w:w="100" w:type="dxa"/>
              <w:right w:w="100" w:type="dxa"/>
            </w:tcMar>
          </w:tcPr>
          <w:p w14:paraId="61C19333" w14:textId="77777777" w:rsidR="000C7B73" w:rsidRPr="00D650CD" w:rsidRDefault="000C7B73" w:rsidP="00FC5448">
            <w:pPr>
              <w:widowControl w:val="0"/>
              <w:jc w:val="center"/>
              <w:rPr>
                <w:sz w:val="22"/>
              </w:rPr>
            </w:pPr>
          </w:p>
          <w:p w14:paraId="5A38E43E" w14:textId="77777777" w:rsidR="000C7B73" w:rsidRPr="00D650CD" w:rsidRDefault="000C7B73" w:rsidP="00FC5448">
            <w:pPr>
              <w:widowControl w:val="0"/>
              <w:jc w:val="center"/>
              <w:rPr>
                <w:sz w:val="22"/>
              </w:rPr>
            </w:pPr>
            <w:r w:rsidRPr="00D650CD">
              <w:rPr>
                <w:sz w:val="22"/>
              </w:rPr>
              <w:t>Score of 50 - 41 = 10 pts</w:t>
            </w:r>
          </w:p>
          <w:p w14:paraId="5398FAC2" w14:textId="77777777" w:rsidR="000C7B73" w:rsidRPr="00D650CD" w:rsidRDefault="000C7B73" w:rsidP="00FC5448">
            <w:pPr>
              <w:widowControl w:val="0"/>
              <w:jc w:val="center"/>
              <w:rPr>
                <w:sz w:val="22"/>
              </w:rPr>
            </w:pPr>
            <w:r w:rsidRPr="00D650CD">
              <w:rPr>
                <w:sz w:val="22"/>
              </w:rPr>
              <w:t>Score of 40 - 31 = 5 pts</w:t>
            </w:r>
          </w:p>
          <w:p w14:paraId="2ED8D552" w14:textId="5C403127" w:rsidR="000C7B73" w:rsidRPr="00D650CD" w:rsidRDefault="000C7B73" w:rsidP="00FC5448">
            <w:pPr>
              <w:widowControl w:val="0"/>
              <w:jc w:val="center"/>
              <w:rPr>
                <w:sz w:val="22"/>
              </w:rPr>
            </w:pPr>
            <w:r w:rsidRPr="00D650CD">
              <w:rPr>
                <w:sz w:val="22"/>
              </w:rPr>
              <w:t xml:space="preserve">Score of 30 or </w:t>
            </w:r>
            <w:r w:rsidR="0097245B" w:rsidRPr="00D650CD">
              <w:rPr>
                <w:sz w:val="22"/>
              </w:rPr>
              <w:t>less =</w:t>
            </w:r>
            <w:r w:rsidRPr="00D650CD">
              <w:rPr>
                <w:sz w:val="22"/>
              </w:rPr>
              <w:t xml:space="preserve"> 0 pts</w:t>
            </w:r>
          </w:p>
          <w:p w14:paraId="4F7C7365" w14:textId="77777777" w:rsidR="000C7B73" w:rsidRPr="00D650CD" w:rsidRDefault="000C7B73" w:rsidP="00FC5448">
            <w:pPr>
              <w:widowControl w:val="0"/>
              <w:jc w:val="center"/>
              <w:rPr>
                <w:sz w:val="22"/>
              </w:rPr>
            </w:pPr>
          </w:p>
        </w:tc>
        <w:tc>
          <w:tcPr>
            <w:tcW w:w="3120" w:type="dxa"/>
            <w:vMerge w:val="restart"/>
            <w:shd w:val="clear" w:color="auto" w:fill="auto"/>
            <w:tcMar>
              <w:top w:w="100" w:type="dxa"/>
              <w:left w:w="100" w:type="dxa"/>
              <w:bottom w:w="100" w:type="dxa"/>
              <w:right w:w="100" w:type="dxa"/>
            </w:tcMar>
          </w:tcPr>
          <w:p w14:paraId="267ABE25" w14:textId="77777777" w:rsidR="000C7B73" w:rsidRPr="00D650CD" w:rsidRDefault="000C7B73" w:rsidP="00FC5448">
            <w:pPr>
              <w:widowControl w:val="0"/>
              <w:jc w:val="center"/>
              <w:rPr>
                <w:sz w:val="22"/>
              </w:rPr>
            </w:pPr>
            <w:r w:rsidRPr="00D650CD">
              <w:rPr>
                <w:sz w:val="22"/>
              </w:rPr>
              <w:t>Quarterly</w:t>
            </w:r>
          </w:p>
          <w:p w14:paraId="4DDD4777" w14:textId="77777777" w:rsidR="000C7B73" w:rsidRPr="00D650CD" w:rsidRDefault="000C7B73" w:rsidP="00FC5448">
            <w:pPr>
              <w:widowControl w:val="0"/>
              <w:jc w:val="center"/>
              <w:rPr>
                <w:sz w:val="22"/>
              </w:rPr>
            </w:pPr>
            <w:r w:rsidRPr="00D650CD">
              <w:rPr>
                <w:sz w:val="22"/>
              </w:rPr>
              <w:t>July - September</w:t>
            </w:r>
          </w:p>
          <w:p w14:paraId="3D0B78A5" w14:textId="77777777" w:rsidR="000C7B73" w:rsidRPr="00D650CD" w:rsidRDefault="000C7B73" w:rsidP="00FC5448">
            <w:pPr>
              <w:widowControl w:val="0"/>
              <w:jc w:val="center"/>
              <w:rPr>
                <w:sz w:val="22"/>
              </w:rPr>
            </w:pPr>
            <w:r w:rsidRPr="00D650CD">
              <w:rPr>
                <w:sz w:val="22"/>
              </w:rPr>
              <w:t>October - December</w:t>
            </w:r>
          </w:p>
          <w:p w14:paraId="7C2038AA" w14:textId="77777777" w:rsidR="000C7B73" w:rsidRPr="00D650CD" w:rsidRDefault="000C7B73" w:rsidP="00FC5448">
            <w:pPr>
              <w:widowControl w:val="0"/>
              <w:jc w:val="center"/>
              <w:rPr>
                <w:sz w:val="22"/>
              </w:rPr>
            </w:pPr>
            <w:r w:rsidRPr="00D650CD">
              <w:rPr>
                <w:sz w:val="22"/>
              </w:rPr>
              <w:t>January - March</w:t>
            </w:r>
          </w:p>
          <w:p w14:paraId="34F0BA40" w14:textId="3FAA2DEB" w:rsidR="000C7B73" w:rsidRPr="00D650CD" w:rsidRDefault="000C7B73" w:rsidP="00D531A3">
            <w:pPr>
              <w:widowControl w:val="0"/>
              <w:jc w:val="center"/>
              <w:rPr>
                <w:sz w:val="22"/>
              </w:rPr>
            </w:pPr>
            <w:r w:rsidRPr="00D650CD">
              <w:rPr>
                <w:sz w:val="22"/>
              </w:rPr>
              <w:t>April - June</w:t>
            </w:r>
          </w:p>
        </w:tc>
      </w:tr>
      <w:tr w:rsidR="000C7B73" w:rsidRPr="00D650CD" w14:paraId="316B1027" w14:textId="77777777" w:rsidTr="00FC5448">
        <w:trPr>
          <w:trHeight w:val="1541"/>
        </w:trPr>
        <w:tc>
          <w:tcPr>
            <w:tcW w:w="3120" w:type="dxa"/>
            <w:shd w:val="clear" w:color="auto" w:fill="auto"/>
            <w:tcMar>
              <w:top w:w="100" w:type="dxa"/>
              <w:left w:w="100" w:type="dxa"/>
              <w:bottom w:w="100" w:type="dxa"/>
              <w:right w:w="100" w:type="dxa"/>
            </w:tcMar>
          </w:tcPr>
          <w:p w14:paraId="55D5EC19" w14:textId="77777777" w:rsidR="000C7B73" w:rsidRPr="00D650CD" w:rsidRDefault="000C7B73" w:rsidP="00FC5448">
            <w:pPr>
              <w:widowControl w:val="0"/>
              <w:rPr>
                <w:sz w:val="22"/>
              </w:rPr>
            </w:pPr>
          </w:p>
          <w:p w14:paraId="0ACF5B5E" w14:textId="77777777" w:rsidR="000C7B73" w:rsidRPr="00D650CD" w:rsidRDefault="000C7B73" w:rsidP="00FC5448">
            <w:pPr>
              <w:widowControl w:val="0"/>
              <w:rPr>
                <w:sz w:val="22"/>
              </w:rPr>
            </w:pPr>
          </w:p>
          <w:p w14:paraId="4FF0E849" w14:textId="49BB62B7" w:rsidR="000C7B73" w:rsidRPr="00D650CD" w:rsidRDefault="00913142" w:rsidP="00FC5448">
            <w:pPr>
              <w:widowControl w:val="0"/>
              <w:rPr>
                <w:sz w:val="22"/>
              </w:rPr>
            </w:pPr>
            <w:r w:rsidRPr="00D650CD">
              <w:rPr>
                <w:sz w:val="22"/>
              </w:rPr>
              <w:t>Satisfaction Survey</w:t>
            </w:r>
          </w:p>
        </w:tc>
        <w:tc>
          <w:tcPr>
            <w:tcW w:w="3120" w:type="dxa"/>
            <w:shd w:val="clear" w:color="auto" w:fill="auto"/>
            <w:tcMar>
              <w:top w:w="100" w:type="dxa"/>
              <w:left w:w="100" w:type="dxa"/>
              <w:bottom w:w="100" w:type="dxa"/>
              <w:right w:w="100" w:type="dxa"/>
            </w:tcMar>
          </w:tcPr>
          <w:p w14:paraId="680C08C4" w14:textId="77777777" w:rsidR="000C7B73" w:rsidRPr="00D650CD" w:rsidRDefault="000C7B73" w:rsidP="00FC5448">
            <w:pPr>
              <w:widowControl w:val="0"/>
              <w:jc w:val="center"/>
              <w:rPr>
                <w:sz w:val="22"/>
              </w:rPr>
            </w:pPr>
          </w:p>
          <w:p w14:paraId="30B935A6" w14:textId="77777777" w:rsidR="000C7B73" w:rsidRPr="00D650CD" w:rsidRDefault="000C7B73" w:rsidP="00FC5448">
            <w:pPr>
              <w:widowControl w:val="0"/>
              <w:jc w:val="center"/>
              <w:rPr>
                <w:sz w:val="22"/>
              </w:rPr>
            </w:pPr>
            <w:r w:rsidRPr="00D650CD">
              <w:rPr>
                <w:sz w:val="22"/>
              </w:rPr>
              <w:t>Score of 50 - 41 = 10 pts</w:t>
            </w:r>
          </w:p>
          <w:p w14:paraId="4C4BF11A" w14:textId="77777777" w:rsidR="000C7B73" w:rsidRPr="00D650CD" w:rsidRDefault="000C7B73" w:rsidP="00FC5448">
            <w:pPr>
              <w:widowControl w:val="0"/>
              <w:jc w:val="center"/>
              <w:rPr>
                <w:sz w:val="22"/>
              </w:rPr>
            </w:pPr>
            <w:r w:rsidRPr="00D650CD">
              <w:rPr>
                <w:sz w:val="22"/>
              </w:rPr>
              <w:t>Score of 40 - 31 = 5 pts</w:t>
            </w:r>
          </w:p>
          <w:p w14:paraId="186D5D72" w14:textId="77777777" w:rsidR="000C7B73" w:rsidRPr="00D650CD" w:rsidRDefault="000C7B73" w:rsidP="00FC5448">
            <w:pPr>
              <w:widowControl w:val="0"/>
              <w:jc w:val="center"/>
              <w:rPr>
                <w:sz w:val="22"/>
              </w:rPr>
            </w:pPr>
            <w:r w:rsidRPr="00D650CD">
              <w:rPr>
                <w:sz w:val="22"/>
              </w:rPr>
              <w:t>Score of 30 or less = 0 pts</w:t>
            </w:r>
          </w:p>
        </w:tc>
        <w:tc>
          <w:tcPr>
            <w:tcW w:w="3120" w:type="dxa"/>
            <w:vMerge/>
            <w:shd w:val="clear" w:color="auto" w:fill="auto"/>
            <w:tcMar>
              <w:top w:w="100" w:type="dxa"/>
              <w:left w:w="100" w:type="dxa"/>
              <w:bottom w:w="100" w:type="dxa"/>
              <w:right w:w="100" w:type="dxa"/>
            </w:tcMar>
          </w:tcPr>
          <w:p w14:paraId="36A6A094" w14:textId="77777777" w:rsidR="000C7B73" w:rsidRPr="00D650CD" w:rsidRDefault="000C7B73" w:rsidP="00FC5448">
            <w:pPr>
              <w:widowControl w:val="0"/>
              <w:rPr>
                <w:sz w:val="22"/>
              </w:rPr>
            </w:pPr>
          </w:p>
        </w:tc>
      </w:tr>
    </w:tbl>
    <w:p w14:paraId="17FF3585" w14:textId="77777777" w:rsidR="007B4269" w:rsidRPr="00D650CD" w:rsidRDefault="007B4269" w:rsidP="007B4269">
      <w:pPr>
        <w:tabs>
          <w:tab w:val="left" w:pos="990"/>
        </w:tabs>
        <w:spacing w:before="120" w:after="120"/>
        <w:ind w:firstLine="990"/>
        <w:rPr>
          <w:b/>
          <w:bCs/>
          <w:sz w:val="22"/>
        </w:rPr>
      </w:pPr>
    </w:p>
    <w:p w14:paraId="73577F75" w14:textId="60185B5D" w:rsidR="000C7B73" w:rsidRPr="00D650CD" w:rsidRDefault="007B4269" w:rsidP="007B4269">
      <w:pPr>
        <w:tabs>
          <w:tab w:val="left" w:pos="990"/>
        </w:tabs>
        <w:spacing w:before="120" w:after="120"/>
        <w:ind w:firstLine="990"/>
        <w:rPr>
          <w:sz w:val="22"/>
        </w:rPr>
      </w:pPr>
      <w:r w:rsidRPr="00D650CD">
        <w:rPr>
          <w:b/>
          <w:bCs/>
          <w:sz w:val="22"/>
        </w:rPr>
        <w:t>2.</w:t>
      </w:r>
      <w:r w:rsidR="00676771" w:rsidRPr="00D650CD">
        <w:rPr>
          <w:b/>
          <w:bCs/>
          <w:sz w:val="22"/>
        </w:rPr>
        <w:t xml:space="preserve">4.5 </w:t>
      </w:r>
      <w:r w:rsidRPr="00D650CD">
        <w:rPr>
          <w:b/>
          <w:bCs/>
          <w:sz w:val="22"/>
        </w:rPr>
        <w:tab/>
        <w:t>Performance Measures – Annual Review</w:t>
      </w:r>
    </w:p>
    <w:p w14:paraId="64A90A29" w14:textId="6E256682" w:rsidR="000C7B73" w:rsidRPr="00D650CD" w:rsidRDefault="00913142" w:rsidP="007B4269">
      <w:pPr>
        <w:tabs>
          <w:tab w:val="left" w:pos="710"/>
        </w:tabs>
        <w:spacing w:before="120" w:after="120"/>
        <w:ind w:left="2160"/>
        <w:rPr>
          <w:bCs/>
          <w:sz w:val="22"/>
        </w:rPr>
      </w:pPr>
      <w:r w:rsidRPr="00D650CD">
        <w:rPr>
          <w:bCs/>
          <w:sz w:val="22"/>
        </w:rPr>
        <w:t>The Department</w:t>
      </w:r>
      <w:r w:rsidR="000C7B73" w:rsidRPr="00D650CD">
        <w:rPr>
          <w:bCs/>
          <w:sz w:val="22"/>
        </w:rPr>
        <w:t xml:space="preserve"> will conduct an annual review of the performance scores </w:t>
      </w:r>
      <w:r w:rsidR="00B864E7" w:rsidRPr="00D650CD">
        <w:rPr>
          <w:bCs/>
          <w:sz w:val="22"/>
        </w:rPr>
        <w:t xml:space="preserve">of </w:t>
      </w:r>
      <w:r w:rsidR="000C7B73" w:rsidRPr="00D650CD">
        <w:rPr>
          <w:bCs/>
          <w:sz w:val="22"/>
        </w:rPr>
        <w:t xml:space="preserve">each </w:t>
      </w:r>
      <w:r w:rsidR="00B864E7" w:rsidRPr="00D650CD">
        <w:rPr>
          <w:bCs/>
          <w:sz w:val="22"/>
        </w:rPr>
        <w:t>C</w:t>
      </w:r>
      <w:r w:rsidR="000C7B73" w:rsidRPr="00D650CD">
        <w:rPr>
          <w:bCs/>
          <w:sz w:val="22"/>
        </w:rPr>
        <w:t>ontractor.  Performance Reports will be sent to Contractors on an annual basis.</w:t>
      </w:r>
    </w:p>
    <w:p w14:paraId="43F7AED2" w14:textId="77777777" w:rsidR="000C7B73" w:rsidRPr="00D650CD" w:rsidRDefault="000C7B73" w:rsidP="000C7B73">
      <w:pPr>
        <w:tabs>
          <w:tab w:val="left" w:pos="710"/>
        </w:tabs>
        <w:spacing w:before="120" w:after="120"/>
        <w:ind w:left="719"/>
        <w:rPr>
          <w:b/>
          <w:sz w:val="22"/>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0"/>
        <w:gridCol w:w="4080"/>
        <w:gridCol w:w="2610"/>
      </w:tblGrid>
      <w:tr w:rsidR="000C7B73" w:rsidRPr="00D650CD" w14:paraId="18E64FEE" w14:textId="77777777" w:rsidTr="00FC5448">
        <w:trPr>
          <w:trHeight w:val="440"/>
        </w:trPr>
        <w:tc>
          <w:tcPr>
            <w:tcW w:w="9360" w:type="dxa"/>
            <w:gridSpan w:val="3"/>
            <w:shd w:val="clear" w:color="auto" w:fill="auto"/>
            <w:tcMar>
              <w:top w:w="100" w:type="dxa"/>
              <w:left w:w="100" w:type="dxa"/>
              <w:bottom w:w="100" w:type="dxa"/>
              <w:right w:w="100" w:type="dxa"/>
            </w:tcMar>
          </w:tcPr>
          <w:p w14:paraId="0FFA85A9"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Findings, Consequences and Goals for Annual Review</w:t>
            </w:r>
          </w:p>
        </w:tc>
      </w:tr>
      <w:tr w:rsidR="000C7B73" w:rsidRPr="00D650CD" w14:paraId="715D5E5E" w14:textId="77777777" w:rsidTr="00FC5448">
        <w:tc>
          <w:tcPr>
            <w:tcW w:w="2670" w:type="dxa"/>
            <w:shd w:val="clear" w:color="auto" w:fill="auto"/>
            <w:tcMar>
              <w:top w:w="100" w:type="dxa"/>
              <w:left w:w="100" w:type="dxa"/>
              <w:bottom w:w="100" w:type="dxa"/>
              <w:right w:w="100" w:type="dxa"/>
            </w:tcMar>
          </w:tcPr>
          <w:p w14:paraId="56952564"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Contract Year</w:t>
            </w:r>
          </w:p>
        </w:tc>
        <w:tc>
          <w:tcPr>
            <w:tcW w:w="4080" w:type="dxa"/>
            <w:shd w:val="clear" w:color="auto" w:fill="auto"/>
            <w:tcMar>
              <w:top w:w="100" w:type="dxa"/>
              <w:left w:w="100" w:type="dxa"/>
              <w:bottom w:w="100" w:type="dxa"/>
              <w:right w:w="100" w:type="dxa"/>
            </w:tcMar>
          </w:tcPr>
          <w:p w14:paraId="32C8558E"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Acceptable Level = 100 - 70 pts</w:t>
            </w:r>
          </w:p>
          <w:p w14:paraId="4A86F576"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Unacceptable Level = 69 or fewer pts</w:t>
            </w:r>
          </w:p>
        </w:tc>
        <w:tc>
          <w:tcPr>
            <w:tcW w:w="2610" w:type="dxa"/>
            <w:shd w:val="clear" w:color="auto" w:fill="auto"/>
            <w:tcMar>
              <w:top w:w="100" w:type="dxa"/>
              <w:left w:w="100" w:type="dxa"/>
              <w:bottom w:w="100" w:type="dxa"/>
              <w:right w:w="100" w:type="dxa"/>
            </w:tcMar>
          </w:tcPr>
          <w:p w14:paraId="368397A5" w14:textId="77777777" w:rsidR="000C7B73" w:rsidRPr="00D650CD" w:rsidRDefault="000C7B73" w:rsidP="00FC5448">
            <w:pPr>
              <w:widowControl w:val="0"/>
              <w:pBdr>
                <w:top w:val="nil"/>
                <w:left w:val="nil"/>
                <w:bottom w:val="nil"/>
                <w:right w:val="nil"/>
                <w:between w:val="nil"/>
              </w:pBdr>
              <w:jc w:val="center"/>
              <w:rPr>
                <w:b/>
                <w:sz w:val="22"/>
              </w:rPr>
            </w:pPr>
            <w:r w:rsidRPr="00D650CD">
              <w:rPr>
                <w:b/>
                <w:sz w:val="22"/>
              </w:rPr>
              <w:t>Reporting Quarters</w:t>
            </w:r>
          </w:p>
        </w:tc>
      </w:tr>
      <w:tr w:rsidR="000C7B73" w:rsidRPr="00D650CD" w14:paraId="51F1F403" w14:textId="77777777" w:rsidTr="00FC5448">
        <w:tc>
          <w:tcPr>
            <w:tcW w:w="2670" w:type="dxa"/>
            <w:shd w:val="clear" w:color="auto" w:fill="auto"/>
            <w:tcMar>
              <w:top w:w="100" w:type="dxa"/>
              <w:left w:w="100" w:type="dxa"/>
              <w:bottom w:w="100" w:type="dxa"/>
              <w:right w:w="100" w:type="dxa"/>
            </w:tcMar>
          </w:tcPr>
          <w:p w14:paraId="25FA3CA7" w14:textId="77777777" w:rsidR="000C7B73" w:rsidRPr="00D650CD" w:rsidRDefault="000C7B73" w:rsidP="00FC5448">
            <w:pPr>
              <w:widowControl w:val="0"/>
              <w:pBdr>
                <w:top w:val="nil"/>
                <w:left w:val="nil"/>
                <w:bottom w:val="nil"/>
                <w:right w:val="nil"/>
                <w:between w:val="nil"/>
              </w:pBdr>
              <w:jc w:val="center"/>
              <w:rPr>
                <w:sz w:val="22"/>
              </w:rPr>
            </w:pPr>
          </w:p>
          <w:p w14:paraId="0BF599EE"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 xml:space="preserve">Base Year 1 </w:t>
            </w:r>
          </w:p>
          <w:p w14:paraId="681EE8F8"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July 1 - June 30</w:t>
            </w:r>
          </w:p>
        </w:tc>
        <w:tc>
          <w:tcPr>
            <w:tcW w:w="4080" w:type="dxa"/>
            <w:shd w:val="clear" w:color="auto" w:fill="auto"/>
            <w:tcMar>
              <w:top w:w="100" w:type="dxa"/>
              <w:left w:w="100" w:type="dxa"/>
              <w:bottom w:w="100" w:type="dxa"/>
              <w:right w:w="100" w:type="dxa"/>
            </w:tcMar>
          </w:tcPr>
          <w:p w14:paraId="04DC6410"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Contractors that score 70 points and above in Base Year 1 shall continue to receive 1:1 Services requests.</w:t>
            </w:r>
          </w:p>
          <w:p w14:paraId="15F777DB" w14:textId="77777777" w:rsidR="000C7B73" w:rsidRPr="00D650CD" w:rsidRDefault="000C7B73" w:rsidP="00FC5448">
            <w:pPr>
              <w:widowControl w:val="0"/>
              <w:pBdr>
                <w:top w:val="nil"/>
                <w:left w:val="nil"/>
                <w:bottom w:val="nil"/>
                <w:right w:val="nil"/>
                <w:between w:val="nil"/>
              </w:pBdr>
              <w:jc w:val="center"/>
              <w:rPr>
                <w:sz w:val="22"/>
              </w:rPr>
            </w:pPr>
          </w:p>
          <w:p w14:paraId="51BDCF52" w14:textId="741820D7" w:rsidR="000C7B73" w:rsidRPr="00D650CD" w:rsidRDefault="000C7B73" w:rsidP="00FC5448">
            <w:pPr>
              <w:widowControl w:val="0"/>
              <w:pBdr>
                <w:top w:val="nil"/>
                <w:left w:val="nil"/>
                <w:bottom w:val="nil"/>
                <w:right w:val="nil"/>
                <w:between w:val="nil"/>
              </w:pBdr>
              <w:jc w:val="center"/>
              <w:rPr>
                <w:sz w:val="22"/>
              </w:rPr>
            </w:pPr>
            <w:r w:rsidRPr="00D650CD">
              <w:rPr>
                <w:sz w:val="22"/>
              </w:rPr>
              <w:t>Contractors that score 69 points or less shall be required to submit a CAP</w:t>
            </w:r>
            <w:r w:rsidR="00B864E7" w:rsidRPr="00D650CD">
              <w:rPr>
                <w:sz w:val="22"/>
              </w:rPr>
              <w:t>. Referrals</w:t>
            </w:r>
            <w:r w:rsidR="00D64E7F" w:rsidRPr="00D650CD">
              <w:rPr>
                <w:sz w:val="22"/>
              </w:rPr>
              <w:t xml:space="preserve"> or existing services</w:t>
            </w:r>
            <w:r w:rsidR="00B864E7" w:rsidRPr="00D650CD">
              <w:rPr>
                <w:sz w:val="22"/>
              </w:rPr>
              <w:t xml:space="preserve"> may be suspended during this time.</w:t>
            </w:r>
          </w:p>
        </w:tc>
        <w:tc>
          <w:tcPr>
            <w:tcW w:w="2610" w:type="dxa"/>
            <w:shd w:val="clear" w:color="auto" w:fill="auto"/>
            <w:tcMar>
              <w:top w:w="100" w:type="dxa"/>
              <w:left w:w="100" w:type="dxa"/>
              <w:bottom w:w="100" w:type="dxa"/>
              <w:right w:w="100" w:type="dxa"/>
            </w:tcMar>
          </w:tcPr>
          <w:p w14:paraId="79C7508E" w14:textId="77777777" w:rsidR="000C7B73" w:rsidRPr="00D650CD" w:rsidRDefault="000C7B73" w:rsidP="00FC5448">
            <w:pPr>
              <w:widowControl w:val="0"/>
              <w:pBdr>
                <w:top w:val="nil"/>
                <w:left w:val="nil"/>
                <w:bottom w:val="nil"/>
                <w:right w:val="nil"/>
                <w:between w:val="nil"/>
              </w:pBdr>
              <w:jc w:val="center"/>
              <w:rPr>
                <w:sz w:val="22"/>
              </w:rPr>
            </w:pPr>
          </w:p>
          <w:p w14:paraId="6E6A5AA2" w14:textId="77777777" w:rsidR="000C7B73" w:rsidRPr="00D650CD" w:rsidRDefault="000C7B73" w:rsidP="00FC5448">
            <w:pPr>
              <w:widowControl w:val="0"/>
              <w:pBdr>
                <w:top w:val="nil"/>
                <w:left w:val="nil"/>
                <w:bottom w:val="nil"/>
                <w:right w:val="nil"/>
                <w:between w:val="nil"/>
              </w:pBdr>
              <w:jc w:val="center"/>
              <w:rPr>
                <w:sz w:val="22"/>
              </w:rPr>
            </w:pPr>
          </w:p>
          <w:p w14:paraId="0123ED38"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1 through 4</w:t>
            </w:r>
          </w:p>
          <w:p w14:paraId="5A503444" w14:textId="77777777" w:rsidR="000C7B73" w:rsidRPr="00D650CD" w:rsidRDefault="000C7B73" w:rsidP="00FC5448">
            <w:pPr>
              <w:widowControl w:val="0"/>
              <w:pBdr>
                <w:top w:val="nil"/>
                <w:left w:val="nil"/>
                <w:bottom w:val="nil"/>
                <w:right w:val="nil"/>
                <w:between w:val="nil"/>
              </w:pBdr>
              <w:rPr>
                <w:sz w:val="22"/>
              </w:rPr>
            </w:pPr>
          </w:p>
        </w:tc>
      </w:tr>
      <w:tr w:rsidR="000C7B73" w:rsidRPr="00D650CD" w14:paraId="1A88F501" w14:textId="77777777" w:rsidTr="00FC5448">
        <w:tc>
          <w:tcPr>
            <w:tcW w:w="2670" w:type="dxa"/>
            <w:shd w:val="clear" w:color="auto" w:fill="auto"/>
            <w:tcMar>
              <w:top w:w="100" w:type="dxa"/>
              <w:left w:w="100" w:type="dxa"/>
              <w:bottom w:w="100" w:type="dxa"/>
              <w:right w:w="100" w:type="dxa"/>
            </w:tcMar>
          </w:tcPr>
          <w:p w14:paraId="4A2AFE31" w14:textId="77777777" w:rsidR="000C7B73" w:rsidRPr="00D650CD" w:rsidRDefault="000C7B73" w:rsidP="00FC5448">
            <w:pPr>
              <w:widowControl w:val="0"/>
              <w:pBdr>
                <w:top w:val="nil"/>
                <w:left w:val="nil"/>
                <w:bottom w:val="nil"/>
                <w:right w:val="nil"/>
                <w:between w:val="nil"/>
              </w:pBdr>
              <w:jc w:val="center"/>
              <w:rPr>
                <w:sz w:val="22"/>
              </w:rPr>
            </w:pPr>
          </w:p>
          <w:p w14:paraId="6E66753D" w14:textId="77777777" w:rsidR="000C7B73" w:rsidRPr="00D650CD" w:rsidRDefault="000C7B73" w:rsidP="00FC5448">
            <w:pPr>
              <w:widowControl w:val="0"/>
              <w:pBdr>
                <w:top w:val="nil"/>
                <w:left w:val="nil"/>
                <w:bottom w:val="nil"/>
                <w:right w:val="nil"/>
                <w:between w:val="nil"/>
              </w:pBdr>
              <w:jc w:val="center"/>
              <w:rPr>
                <w:sz w:val="22"/>
              </w:rPr>
            </w:pPr>
          </w:p>
          <w:p w14:paraId="6BACA463" w14:textId="77777777" w:rsidR="000C7B73" w:rsidRPr="00D650CD" w:rsidRDefault="000C7B73" w:rsidP="00FC5448">
            <w:pPr>
              <w:widowControl w:val="0"/>
              <w:pBdr>
                <w:top w:val="nil"/>
                <w:left w:val="nil"/>
                <w:bottom w:val="nil"/>
                <w:right w:val="nil"/>
                <w:between w:val="nil"/>
              </w:pBdr>
              <w:jc w:val="center"/>
              <w:rPr>
                <w:sz w:val="22"/>
              </w:rPr>
            </w:pPr>
          </w:p>
          <w:p w14:paraId="592B5449"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lastRenderedPageBreak/>
              <w:t>Base Year 2</w:t>
            </w:r>
          </w:p>
          <w:p w14:paraId="6E4D6B21"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July 1 - June 30</w:t>
            </w:r>
          </w:p>
        </w:tc>
        <w:tc>
          <w:tcPr>
            <w:tcW w:w="4080" w:type="dxa"/>
            <w:shd w:val="clear" w:color="auto" w:fill="auto"/>
            <w:tcMar>
              <w:top w:w="100" w:type="dxa"/>
              <w:left w:w="100" w:type="dxa"/>
              <w:bottom w:w="100" w:type="dxa"/>
              <w:right w:w="100" w:type="dxa"/>
            </w:tcMar>
          </w:tcPr>
          <w:p w14:paraId="2B13BF6F" w14:textId="77777777" w:rsidR="000C7B73" w:rsidRPr="00D650CD" w:rsidRDefault="000C7B73" w:rsidP="00FC5448">
            <w:pPr>
              <w:widowControl w:val="0"/>
              <w:jc w:val="center"/>
              <w:rPr>
                <w:sz w:val="22"/>
              </w:rPr>
            </w:pPr>
            <w:r w:rsidRPr="00D650CD">
              <w:rPr>
                <w:sz w:val="22"/>
              </w:rPr>
              <w:lastRenderedPageBreak/>
              <w:t>Contractors that score 70 points and above in Base Year 2 shall continue to receive 1:1 Services requests.</w:t>
            </w:r>
          </w:p>
          <w:p w14:paraId="2FA3D546" w14:textId="77777777" w:rsidR="000C7B73" w:rsidRPr="00D650CD" w:rsidRDefault="000C7B73" w:rsidP="00FC5448">
            <w:pPr>
              <w:widowControl w:val="0"/>
              <w:jc w:val="center"/>
              <w:rPr>
                <w:sz w:val="22"/>
              </w:rPr>
            </w:pPr>
          </w:p>
          <w:p w14:paraId="1451F6BC" w14:textId="43FB679E" w:rsidR="00B864E7" w:rsidRPr="00D650CD" w:rsidRDefault="000C7B73" w:rsidP="00FC5448">
            <w:pPr>
              <w:widowControl w:val="0"/>
              <w:jc w:val="center"/>
              <w:rPr>
                <w:sz w:val="22"/>
              </w:rPr>
            </w:pPr>
            <w:r w:rsidRPr="00D650CD">
              <w:rPr>
                <w:sz w:val="22"/>
              </w:rPr>
              <w:t xml:space="preserve">Contractors that score 69 points or less in Base Year 2 shall be required to submit a CAP. </w:t>
            </w:r>
            <w:r w:rsidR="00B864E7" w:rsidRPr="00D650CD">
              <w:rPr>
                <w:sz w:val="22"/>
              </w:rPr>
              <w:t>Referrals</w:t>
            </w:r>
            <w:r w:rsidR="00D64E7F" w:rsidRPr="00D650CD">
              <w:rPr>
                <w:sz w:val="22"/>
              </w:rPr>
              <w:t xml:space="preserve"> or existing services</w:t>
            </w:r>
            <w:r w:rsidR="00B864E7" w:rsidRPr="00D650CD">
              <w:rPr>
                <w:sz w:val="22"/>
              </w:rPr>
              <w:t xml:space="preserve"> may be suspended during this time. </w:t>
            </w:r>
          </w:p>
          <w:p w14:paraId="7EFE0CA7" w14:textId="4844B5C7" w:rsidR="000C7B73" w:rsidRPr="00D650CD" w:rsidRDefault="000C7B73" w:rsidP="00FC5448">
            <w:pPr>
              <w:widowControl w:val="0"/>
              <w:jc w:val="center"/>
              <w:rPr>
                <w:sz w:val="22"/>
              </w:rPr>
            </w:pPr>
            <w:r w:rsidRPr="00D650CD">
              <w:rPr>
                <w:sz w:val="22"/>
              </w:rPr>
              <w:t>Contractors that scored 69 points or less in Base Years 1 and 2 will require the Contractor to submit a CAP and no new 1:1 Service referrals.</w:t>
            </w:r>
            <w:r w:rsidR="00B864E7" w:rsidRPr="00D650CD">
              <w:rPr>
                <w:sz w:val="22"/>
              </w:rPr>
              <w:t xml:space="preserve">  C</w:t>
            </w:r>
            <w:r w:rsidRPr="00D650CD">
              <w:rPr>
                <w:sz w:val="22"/>
              </w:rPr>
              <w:t xml:space="preserve">ontracts </w:t>
            </w:r>
            <w:r w:rsidR="00B864E7" w:rsidRPr="00D650CD">
              <w:rPr>
                <w:sz w:val="22"/>
              </w:rPr>
              <w:t xml:space="preserve">may be </w:t>
            </w:r>
            <w:r w:rsidRPr="00D650CD">
              <w:rPr>
                <w:sz w:val="22"/>
              </w:rPr>
              <w:t>terminated</w:t>
            </w:r>
            <w:r w:rsidR="00D531A3" w:rsidRPr="00D650CD">
              <w:rPr>
                <w:sz w:val="22"/>
              </w:rPr>
              <w:t>,</w:t>
            </w:r>
            <w:r w:rsidRPr="00D650CD">
              <w:rPr>
                <w:sz w:val="22"/>
              </w:rPr>
              <w:t xml:space="preserve"> and the Contractor will not be able to </w:t>
            </w:r>
            <w:r w:rsidR="00B864E7" w:rsidRPr="00D650CD">
              <w:rPr>
                <w:sz w:val="22"/>
              </w:rPr>
              <w:t>respond to t</w:t>
            </w:r>
            <w:r w:rsidRPr="00D650CD">
              <w:rPr>
                <w:sz w:val="22"/>
              </w:rPr>
              <w:t>he next solicitation.</w:t>
            </w:r>
          </w:p>
        </w:tc>
        <w:tc>
          <w:tcPr>
            <w:tcW w:w="2610" w:type="dxa"/>
            <w:shd w:val="clear" w:color="auto" w:fill="auto"/>
            <w:tcMar>
              <w:top w:w="100" w:type="dxa"/>
              <w:left w:w="100" w:type="dxa"/>
              <w:bottom w:w="100" w:type="dxa"/>
              <w:right w:w="100" w:type="dxa"/>
            </w:tcMar>
          </w:tcPr>
          <w:p w14:paraId="73385947" w14:textId="77777777" w:rsidR="000C7B73" w:rsidRPr="00D650CD" w:rsidRDefault="000C7B73" w:rsidP="00FC5448">
            <w:pPr>
              <w:widowControl w:val="0"/>
              <w:pBdr>
                <w:top w:val="nil"/>
                <w:left w:val="nil"/>
                <w:bottom w:val="nil"/>
                <w:right w:val="nil"/>
                <w:between w:val="nil"/>
              </w:pBdr>
              <w:jc w:val="center"/>
              <w:rPr>
                <w:sz w:val="22"/>
              </w:rPr>
            </w:pPr>
          </w:p>
          <w:p w14:paraId="53C5E750" w14:textId="77777777" w:rsidR="000C7B73" w:rsidRPr="00D650CD" w:rsidRDefault="000C7B73" w:rsidP="00FC5448">
            <w:pPr>
              <w:widowControl w:val="0"/>
              <w:pBdr>
                <w:top w:val="nil"/>
                <w:left w:val="nil"/>
                <w:bottom w:val="nil"/>
                <w:right w:val="nil"/>
                <w:between w:val="nil"/>
              </w:pBdr>
              <w:jc w:val="center"/>
              <w:rPr>
                <w:sz w:val="22"/>
              </w:rPr>
            </w:pPr>
          </w:p>
          <w:p w14:paraId="6A47BEE7" w14:textId="77777777" w:rsidR="000C7B73" w:rsidRPr="00D650CD" w:rsidRDefault="000C7B73" w:rsidP="00FC5448">
            <w:pPr>
              <w:widowControl w:val="0"/>
              <w:pBdr>
                <w:top w:val="nil"/>
                <w:left w:val="nil"/>
                <w:bottom w:val="nil"/>
                <w:right w:val="nil"/>
                <w:between w:val="nil"/>
              </w:pBdr>
              <w:jc w:val="center"/>
              <w:rPr>
                <w:sz w:val="22"/>
              </w:rPr>
            </w:pPr>
          </w:p>
          <w:p w14:paraId="5D7391C3" w14:textId="77777777" w:rsidR="000C7B73" w:rsidRPr="00D650CD" w:rsidRDefault="000C7B73" w:rsidP="00FC5448">
            <w:pPr>
              <w:widowControl w:val="0"/>
              <w:pBdr>
                <w:top w:val="nil"/>
                <w:left w:val="nil"/>
                <w:bottom w:val="nil"/>
                <w:right w:val="nil"/>
                <w:between w:val="nil"/>
              </w:pBdr>
              <w:jc w:val="center"/>
              <w:rPr>
                <w:sz w:val="22"/>
              </w:rPr>
            </w:pPr>
          </w:p>
          <w:p w14:paraId="35ABCA9F"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5 through 8</w:t>
            </w:r>
          </w:p>
        </w:tc>
      </w:tr>
      <w:tr w:rsidR="000C7B73" w:rsidRPr="00D650CD" w14:paraId="271F7D84" w14:textId="77777777" w:rsidTr="00FC5448">
        <w:tc>
          <w:tcPr>
            <w:tcW w:w="2670" w:type="dxa"/>
            <w:shd w:val="clear" w:color="auto" w:fill="auto"/>
            <w:tcMar>
              <w:top w:w="100" w:type="dxa"/>
              <w:left w:w="100" w:type="dxa"/>
              <w:bottom w:w="100" w:type="dxa"/>
              <w:right w:w="100" w:type="dxa"/>
            </w:tcMar>
          </w:tcPr>
          <w:p w14:paraId="132BE688" w14:textId="77777777" w:rsidR="000C7B73" w:rsidRPr="00D650CD" w:rsidRDefault="000C7B73" w:rsidP="00FC5448">
            <w:pPr>
              <w:widowControl w:val="0"/>
              <w:pBdr>
                <w:top w:val="nil"/>
                <w:left w:val="nil"/>
                <w:bottom w:val="nil"/>
                <w:right w:val="nil"/>
                <w:between w:val="nil"/>
              </w:pBdr>
              <w:jc w:val="center"/>
              <w:rPr>
                <w:sz w:val="22"/>
              </w:rPr>
            </w:pPr>
          </w:p>
          <w:p w14:paraId="1637A79B" w14:textId="77777777" w:rsidR="000C7B73" w:rsidRPr="00D650CD" w:rsidRDefault="000C7B73" w:rsidP="00FC5448">
            <w:pPr>
              <w:widowControl w:val="0"/>
              <w:pBdr>
                <w:top w:val="nil"/>
                <w:left w:val="nil"/>
                <w:bottom w:val="nil"/>
                <w:right w:val="nil"/>
                <w:between w:val="nil"/>
              </w:pBdr>
              <w:jc w:val="center"/>
              <w:rPr>
                <w:sz w:val="22"/>
              </w:rPr>
            </w:pPr>
          </w:p>
          <w:p w14:paraId="7025A1A0" w14:textId="77777777" w:rsidR="000C7B73" w:rsidRPr="00D650CD" w:rsidRDefault="000C7B73" w:rsidP="00FC5448">
            <w:pPr>
              <w:widowControl w:val="0"/>
              <w:pBdr>
                <w:top w:val="nil"/>
                <w:left w:val="nil"/>
                <w:bottom w:val="nil"/>
                <w:right w:val="nil"/>
                <w:between w:val="nil"/>
              </w:pBdr>
              <w:jc w:val="center"/>
              <w:rPr>
                <w:sz w:val="22"/>
              </w:rPr>
            </w:pPr>
          </w:p>
          <w:p w14:paraId="6EB6596E" w14:textId="77777777" w:rsidR="000C7B73" w:rsidRPr="00D650CD" w:rsidRDefault="000C7B73" w:rsidP="00FC5448">
            <w:pPr>
              <w:widowControl w:val="0"/>
              <w:pBdr>
                <w:top w:val="nil"/>
                <w:left w:val="nil"/>
                <w:bottom w:val="nil"/>
                <w:right w:val="nil"/>
                <w:between w:val="nil"/>
              </w:pBdr>
              <w:jc w:val="center"/>
              <w:rPr>
                <w:sz w:val="22"/>
              </w:rPr>
            </w:pPr>
          </w:p>
          <w:p w14:paraId="6491B6C9" w14:textId="77777777" w:rsidR="000C7B73" w:rsidRPr="00D650CD" w:rsidRDefault="000C7B73" w:rsidP="00FC5448">
            <w:pPr>
              <w:widowControl w:val="0"/>
              <w:pBdr>
                <w:top w:val="nil"/>
                <w:left w:val="nil"/>
                <w:bottom w:val="nil"/>
                <w:right w:val="nil"/>
                <w:between w:val="nil"/>
              </w:pBdr>
              <w:jc w:val="center"/>
              <w:rPr>
                <w:sz w:val="22"/>
              </w:rPr>
            </w:pPr>
          </w:p>
          <w:p w14:paraId="451E3787"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Base Year 3</w:t>
            </w:r>
          </w:p>
          <w:p w14:paraId="33450F35" w14:textId="3872AAA1" w:rsidR="000C7B73" w:rsidRPr="00D650CD" w:rsidRDefault="000C7B73" w:rsidP="00FC5448">
            <w:pPr>
              <w:widowControl w:val="0"/>
              <w:pBdr>
                <w:top w:val="nil"/>
                <w:left w:val="nil"/>
                <w:bottom w:val="nil"/>
                <w:right w:val="nil"/>
                <w:between w:val="nil"/>
              </w:pBdr>
              <w:jc w:val="center"/>
              <w:rPr>
                <w:sz w:val="22"/>
              </w:rPr>
            </w:pPr>
            <w:r w:rsidRPr="00D650CD">
              <w:rPr>
                <w:sz w:val="22"/>
              </w:rPr>
              <w:t xml:space="preserve">July </w:t>
            </w:r>
            <w:r w:rsidR="00510A0D" w:rsidRPr="00D650CD">
              <w:rPr>
                <w:sz w:val="22"/>
              </w:rPr>
              <w:t>1</w:t>
            </w:r>
            <w:r w:rsidRPr="00D650CD">
              <w:rPr>
                <w:sz w:val="22"/>
              </w:rPr>
              <w:t xml:space="preserve"> - June 30</w:t>
            </w:r>
          </w:p>
        </w:tc>
        <w:tc>
          <w:tcPr>
            <w:tcW w:w="4080" w:type="dxa"/>
            <w:shd w:val="clear" w:color="auto" w:fill="auto"/>
            <w:tcMar>
              <w:top w:w="100" w:type="dxa"/>
              <w:left w:w="100" w:type="dxa"/>
              <w:bottom w:w="100" w:type="dxa"/>
              <w:right w:w="100" w:type="dxa"/>
            </w:tcMar>
          </w:tcPr>
          <w:p w14:paraId="7B6543EF" w14:textId="77777777" w:rsidR="000C7B73" w:rsidRPr="00D650CD" w:rsidRDefault="000C7B73" w:rsidP="00FC5448">
            <w:pPr>
              <w:widowControl w:val="0"/>
              <w:jc w:val="center"/>
              <w:rPr>
                <w:sz w:val="22"/>
              </w:rPr>
            </w:pPr>
            <w:r w:rsidRPr="00D650CD">
              <w:rPr>
                <w:sz w:val="22"/>
              </w:rPr>
              <w:t>Contractors that score 70 points and above in Base Year 3 shall continue to receive 1:1 Services requests.</w:t>
            </w:r>
          </w:p>
          <w:p w14:paraId="76EC264D" w14:textId="77777777" w:rsidR="000C7B73" w:rsidRPr="00D650CD" w:rsidRDefault="000C7B73" w:rsidP="00FC5448">
            <w:pPr>
              <w:widowControl w:val="0"/>
              <w:jc w:val="center"/>
              <w:rPr>
                <w:sz w:val="22"/>
              </w:rPr>
            </w:pPr>
          </w:p>
          <w:p w14:paraId="2DFC26F2" w14:textId="7F099DE8" w:rsidR="000C7B73" w:rsidRPr="00D650CD" w:rsidRDefault="000C7B73" w:rsidP="00FC5448">
            <w:pPr>
              <w:widowControl w:val="0"/>
              <w:jc w:val="center"/>
              <w:rPr>
                <w:sz w:val="22"/>
              </w:rPr>
            </w:pPr>
            <w:r w:rsidRPr="00D650CD">
              <w:rPr>
                <w:sz w:val="22"/>
              </w:rPr>
              <w:t xml:space="preserve">Contractors that score 69 points or less in Base Year 3 shall be required to submit a CAP. </w:t>
            </w:r>
            <w:r w:rsidR="00D4247F" w:rsidRPr="00D650CD">
              <w:rPr>
                <w:sz w:val="22"/>
              </w:rPr>
              <w:t>Referrals</w:t>
            </w:r>
            <w:r w:rsidR="00D64E7F" w:rsidRPr="00D650CD">
              <w:rPr>
                <w:sz w:val="22"/>
              </w:rPr>
              <w:t xml:space="preserve"> or existing services</w:t>
            </w:r>
            <w:r w:rsidR="00D4247F" w:rsidRPr="00D650CD">
              <w:rPr>
                <w:sz w:val="22"/>
              </w:rPr>
              <w:t xml:space="preserve"> may be suspended. </w:t>
            </w:r>
            <w:r w:rsidRPr="00D650CD">
              <w:rPr>
                <w:sz w:val="22"/>
              </w:rPr>
              <w:t>Contractors that scored 69 points or less in Base Years 2 and 3 will require the Contractor to submit a CAP and no new 1:1 Service referrals.</w:t>
            </w:r>
            <w:r w:rsidR="00D4247F" w:rsidRPr="00D650CD">
              <w:rPr>
                <w:sz w:val="22"/>
              </w:rPr>
              <w:t xml:space="preserve"> C</w:t>
            </w:r>
            <w:r w:rsidRPr="00D650CD">
              <w:rPr>
                <w:sz w:val="22"/>
              </w:rPr>
              <w:t xml:space="preserve">ontracts </w:t>
            </w:r>
            <w:r w:rsidR="00D4247F" w:rsidRPr="00D650CD">
              <w:rPr>
                <w:sz w:val="22"/>
              </w:rPr>
              <w:t xml:space="preserve">may be </w:t>
            </w:r>
            <w:r w:rsidRPr="00D650CD">
              <w:rPr>
                <w:sz w:val="22"/>
              </w:rPr>
              <w:t>terminated</w:t>
            </w:r>
            <w:r w:rsidR="00D531A3" w:rsidRPr="00D650CD">
              <w:rPr>
                <w:sz w:val="22"/>
              </w:rPr>
              <w:t>,</w:t>
            </w:r>
            <w:r w:rsidRPr="00D650CD">
              <w:rPr>
                <w:sz w:val="22"/>
              </w:rPr>
              <w:t xml:space="preserve"> and the Contractor will not be able to </w:t>
            </w:r>
            <w:r w:rsidR="00D4247F" w:rsidRPr="00D650CD">
              <w:rPr>
                <w:sz w:val="22"/>
              </w:rPr>
              <w:t xml:space="preserve">respond to </w:t>
            </w:r>
            <w:r w:rsidRPr="00D650CD">
              <w:rPr>
                <w:sz w:val="22"/>
              </w:rPr>
              <w:t>the next solicitation.</w:t>
            </w:r>
          </w:p>
        </w:tc>
        <w:tc>
          <w:tcPr>
            <w:tcW w:w="2610" w:type="dxa"/>
            <w:shd w:val="clear" w:color="auto" w:fill="auto"/>
            <w:tcMar>
              <w:top w:w="100" w:type="dxa"/>
              <w:left w:w="100" w:type="dxa"/>
              <w:bottom w:w="100" w:type="dxa"/>
              <w:right w:w="100" w:type="dxa"/>
            </w:tcMar>
          </w:tcPr>
          <w:p w14:paraId="3D6EDDD1" w14:textId="77777777" w:rsidR="000C7B73" w:rsidRPr="00D650CD" w:rsidRDefault="000C7B73" w:rsidP="00FC5448">
            <w:pPr>
              <w:widowControl w:val="0"/>
              <w:pBdr>
                <w:top w:val="nil"/>
                <w:left w:val="nil"/>
                <w:bottom w:val="nil"/>
                <w:right w:val="nil"/>
                <w:between w:val="nil"/>
              </w:pBdr>
              <w:jc w:val="center"/>
              <w:rPr>
                <w:sz w:val="22"/>
              </w:rPr>
            </w:pPr>
          </w:p>
          <w:p w14:paraId="614074D7" w14:textId="77777777" w:rsidR="000C7B73" w:rsidRPr="00D650CD" w:rsidRDefault="000C7B73" w:rsidP="00FC5448">
            <w:pPr>
              <w:widowControl w:val="0"/>
              <w:pBdr>
                <w:top w:val="nil"/>
                <w:left w:val="nil"/>
                <w:bottom w:val="nil"/>
                <w:right w:val="nil"/>
                <w:between w:val="nil"/>
              </w:pBdr>
              <w:jc w:val="center"/>
              <w:rPr>
                <w:sz w:val="22"/>
              </w:rPr>
            </w:pPr>
          </w:p>
          <w:p w14:paraId="00CF34C0" w14:textId="77777777" w:rsidR="000C7B73" w:rsidRPr="00D650CD" w:rsidRDefault="000C7B73" w:rsidP="00FC5448">
            <w:pPr>
              <w:widowControl w:val="0"/>
              <w:pBdr>
                <w:top w:val="nil"/>
                <w:left w:val="nil"/>
                <w:bottom w:val="nil"/>
                <w:right w:val="nil"/>
                <w:between w:val="nil"/>
              </w:pBdr>
              <w:jc w:val="center"/>
              <w:rPr>
                <w:sz w:val="22"/>
              </w:rPr>
            </w:pPr>
          </w:p>
          <w:p w14:paraId="282758A8" w14:textId="77777777" w:rsidR="000C7B73" w:rsidRPr="00D650CD" w:rsidRDefault="000C7B73" w:rsidP="00FC5448">
            <w:pPr>
              <w:widowControl w:val="0"/>
              <w:pBdr>
                <w:top w:val="nil"/>
                <w:left w:val="nil"/>
                <w:bottom w:val="nil"/>
                <w:right w:val="nil"/>
                <w:between w:val="nil"/>
              </w:pBdr>
              <w:jc w:val="center"/>
              <w:rPr>
                <w:sz w:val="22"/>
              </w:rPr>
            </w:pPr>
          </w:p>
          <w:p w14:paraId="0880F3A3" w14:textId="77777777" w:rsidR="000C7B73" w:rsidRPr="00D650CD" w:rsidRDefault="000C7B73" w:rsidP="00FC5448">
            <w:pPr>
              <w:widowControl w:val="0"/>
              <w:pBdr>
                <w:top w:val="nil"/>
                <w:left w:val="nil"/>
                <w:bottom w:val="nil"/>
                <w:right w:val="nil"/>
                <w:between w:val="nil"/>
              </w:pBdr>
              <w:jc w:val="center"/>
              <w:rPr>
                <w:sz w:val="22"/>
              </w:rPr>
            </w:pPr>
          </w:p>
          <w:p w14:paraId="560F6195" w14:textId="77777777" w:rsidR="000C7B73" w:rsidRPr="00D650CD" w:rsidRDefault="000C7B73" w:rsidP="00FC5448">
            <w:pPr>
              <w:widowControl w:val="0"/>
              <w:pBdr>
                <w:top w:val="nil"/>
                <w:left w:val="nil"/>
                <w:bottom w:val="nil"/>
                <w:right w:val="nil"/>
                <w:between w:val="nil"/>
              </w:pBdr>
              <w:jc w:val="center"/>
              <w:rPr>
                <w:sz w:val="22"/>
              </w:rPr>
            </w:pPr>
            <w:r w:rsidRPr="00D650CD">
              <w:rPr>
                <w:sz w:val="22"/>
              </w:rPr>
              <w:t>9 through 12</w:t>
            </w:r>
          </w:p>
        </w:tc>
      </w:tr>
      <w:tr w:rsidR="000C7B73" w:rsidRPr="00D650CD" w14:paraId="7A2DAAF6" w14:textId="77777777" w:rsidTr="00FC5448">
        <w:trPr>
          <w:trHeight w:val="440"/>
        </w:trPr>
        <w:tc>
          <w:tcPr>
            <w:tcW w:w="9360" w:type="dxa"/>
            <w:gridSpan w:val="3"/>
            <w:shd w:val="clear" w:color="auto" w:fill="auto"/>
            <w:tcMar>
              <w:top w:w="100" w:type="dxa"/>
              <w:left w:w="100" w:type="dxa"/>
              <w:bottom w:w="100" w:type="dxa"/>
              <w:right w:w="100" w:type="dxa"/>
            </w:tcMar>
          </w:tcPr>
          <w:p w14:paraId="7E1EEDCB" w14:textId="77777777" w:rsidR="000C7B73" w:rsidRPr="00D650CD" w:rsidRDefault="000C7B73" w:rsidP="00FC5448">
            <w:pPr>
              <w:widowControl w:val="0"/>
              <w:pBdr>
                <w:top w:val="nil"/>
                <w:left w:val="nil"/>
                <w:bottom w:val="nil"/>
                <w:right w:val="nil"/>
                <w:between w:val="nil"/>
              </w:pBdr>
              <w:rPr>
                <w:sz w:val="22"/>
              </w:rPr>
            </w:pPr>
            <w:r w:rsidRPr="00D650CD">
              <w:rPr>
                <w:sz w:val="22"/>
              </w:rPr>
              <w:t>Note:</w:t>
            </w:r>
          </w:p>
          <w:p w14:paraId="03957179" w14:textId="5390DC10" w:rsidR="000C7B73" w:rsidRPr="00D650CD" w:rsidRDefault="000C7B73" w:rsidP="00363CCF">
            <w:pPr>
              <w:widowControl w:val="0"/>
              <w:numPr>
                <w:ilvl w:val="0"/>
                <w:numId w:val="82"/>
              </w:numPr>
              <w:pBdr>
                <w:top w:val="nil"/>
                <w:left w:val="nil"/>
                <w:bottom w:val="nil"/>
                <w:right w:val="nil"/>
                <w:between w:val="nil"/>
              </w:pBdr>
              <w:rPr>
                <w:sz w:val="22"/>
              </w:rPr>
            </w:pPr>
            <w:r w:rsidRPr="00D650CD">
              <w:rPr>
                <w:sz w:val="22"/>
              </w:rPr>
              <w:t xml:space="preserve">Sixty (60) days after each </w:t>
            </w:r>
            <w:r w:rsidR="00D4247F" w:rsidRPr="00D650CD">
              <w:rPr>
                <w:sz w:val="22"/>
              </w:rPr>
              <w:t>B</w:t>
            </w:r>
            <w:r w:rsidRPr="00D650CD">
              <w:rPr>
                <w:sz w:val="22"/>
              </w:rPr>
              <w:t xml:space="preserve">ase </w:t>
            </w:r>
            <w:r w:rsidR="00D4247F" w:rsidRPr="00D650CD">
              <w:rPr>
                <w:sz w:val="22"/>
              </w:rPr>
              <w:t>Y</w:t>
            </w:r>
            <w:r w:rsidRPr="00D650CD">
              <w:rPr>
                <w:sz w:val="22"/>
              </w:rPr>
              <w:t>ear, Contractors will receive individual performance scores</w:t>
            </w:r>
            <w:r w:rsidR="00D531A3" w:rsidRPr="00D650CD">
              <w:rPr>
                <w:sz w:val="22"/>
              </w:rPr>
              <w:t>.</w:t>
            </w:r>
            <w:r w:rsidRPr="00D650CD">
              <w:rPr>
                <w:sz w:val="22"/>
              </w:rPr>
              <w:t xml:space="preserve"> and their ranking order compared to other Contractors.</w:t>
            </w:r>
          </w:p>
          <w:p w14:paraId="172ED1A7" w14:textId="77777777" w:rsidR="000C7B73" w:rsidRPr="00D650CD" w:rsidRDefault="000C7B73" w:rsidP="00363CCF">
            <w:pPr>
              <w:widowControl w:val="0"/>
              <w:numPr>
                <w:ilvl w:val="0"/>
                <w:numId w:val="82"/>
              </w:numPr>
              <w:pBdr>
                <w:top w:val="nil"/>
                <w:left w:val="nil"/>
                <w:bottom w:val="nil"/>
                <w:right w:val="nil"/>
                <w:between w:val="nil"/>
              </w:pBdr>
              <w:rPr>
                <w:sz w:val="22"/>
              </w:rPr>
            </w:pPr>
            <w:r w:rsidRPr="00D650CD">
              <w:rPr>
                <w:sz w:val="22"/>
              </w:rPr>
              <w:t>Contractors will be notified thirty (30) days prior to the new Base Year if any changes are made to the Performance Measures.</w:t>
            </w:r>
          </w:p>
        </w:tc>
      </w:tr>
    </w:tbl>
    <w:p w14:paraId="4504A185" w14:textId="2B269942" w:rsidR="000C7B73" w:rsidRPr="00D650CD" w:rsidRDefault="00694A78" w:rsidP="00676771">
      <w:pPr>
        <w:tabs>
          <w:tab w:val="left" w:pos="710"/>
        </w:tabs>
        <w:spacing w:before="120" w:after="120"/>
        <w:ind w:firstLine="810"/>
        <w:rPr>
          <w:b/>
          <w:sz w:val="22"/>
        </w:rPr>
      </w:pPr>
      <w:r w:rsidRPr="00D650CD">
        <w:rPr>
          <w:b/>
          <w:bCs/>
          <w:sz w:val="22"/>
        </w:rPr>
        <w:t>2.</w:t>
      </w:r>
      <w:r w:rsidR="00676771" w:rsidRPr="00D650CD">
        <w:rPr>
          <w:b/>
          <w:bCs/>
          <w:sz w:val="22"/>
        </w:rPr>
        <w:t xml:space="preserve">4.6     </w:t>
      </w:r>
      <w:r w:rsidRPr="00D650CD">
        <w:rPr>
          <w:b/>
          <w:bCs/>
          <w:sz w:val="22"/>
        </w:rPr>
        <w:t xml:space="preserve"> </w:t>
      </w:r>
      <w:r w:rsidRPr="00D650CD">
        <w:rPr>
          <w:b/>
          <w:bCs/>
          <w:sz w:val="22"/>
        </w:rPr>
        <w:tab/>
        <w:t>Corrective Action Plan</w:t>
      </w:r>
    </w:p>
    <w:p w14:paraId="0B5C418A" w14:textId="5EDD5C93" w:rsidR="000C7B73" w:rsidRPr="00D650CD" w:rsidRDefault="000C7B73" w:rsidP="00694A78">
      <w:pPr>
        <w:tabs>
          <w:tab w:val="left" w:pos="990"/>
        </w:tabs>
        <w:spacing w:before="120" w:after="120"/>
        <w:ind w:left="2160"/>
        <w:rPr>
          <w:sz w:val="22"/>
        </w:rPr>
      </w:pPr>
      <w:r w:rsidRPr="00D650CD">
        <w:rPr>
          <w:sz w:val="22"/>
        </w:rPr>
        <w:t xml:space="preserve">At any given time period, Contractors whose performance scores are 69 points or less will be required to submit a CAP to the 1:1 </w:t>
      </w:r>
      <w:r w:rsidR="001C7CB0" w:rsidRPr="00D650CD">
        <w:rPr>
          <w:sz w:val="22"/>
        </w:rPr>
        <w:t>Contract Monitor.</w:t>
      </w:r>
      <w:r w:rsidR="00D531A3" w:rsidRPr="00D650CD">
        <w:rPr>
          <w:sz w:val="22"/>
        </w:rPr>
        <w:t xml:space="preserve">  New referrals or existing services may be suspended until the CAP is accepted by the Department.</w:t>
      </w:r>
    </w:p>
    <w:bookmarkEnd w:id="12"/>
    <w:p w14:paraId="02CAAEB2" w14:textId="77777777" w:rsidR="001505CF" w:rsidRPr="00D650CD" w:rsidRDefault="001505CF" w:rsidP="001505CF">
      <w:pPr>
        <w:tabs>
          <w:tab w:val="left" w:pos="990"/>
        </w:tabs>
        <w:spacing w:before="120" w:after="120"/>
        <w:rPr>
          <w:sz w:val="22"/>
        </w:rPr>
      </w:pPr>
    </w:p>
    <w:p w14:paraId="602540A4" w14:textId="33D48345" w:rsidR="001505CF" w:rsidRPr="00D650CD" w:rsidRDefault="00D531A3" w:rsidP="00D531A3">
      <w:pPr>
        <w:pStyle w:val="MDText1"/>
        <w:numPr>
          <w:ilvl w:val="0"/>
          <w:numId w:val="0"/>
        </w:numPr>
        <w:jc w:val="center"/>
        <w:rPr>
          <w:b/>
          <w:bCs/>
          <w:szCs w:val="22"/>
        </w:rPr>
      </w:pPr>
      <w:r w:rsidRPr="00D650CD">
        <w:rPr>
          <w:b/>
          <w:bCs/>
          <w:szCs w:val="22"/>
        </w:rPr>
        <w:t>THE REMAINDER OF THIS PAGE IS INTENTIONALLY LEFT BLANK</w:t>
      </w:r>
    </w:p>
    <w:p w14:paraId="2A930846" w14:textId="10E07224" w:rsidR="00377D8B" w:rsidRPr="00D650CD" w:rsidRDefault="00644354" w:rsidP="00911AB3">
      <w:pPr>
        <w:pStyle w:val="Heading1"/>
        <w:numPr>
          <w:ilvl w:val="0"/>
          <w:numId w:val="111"/>
        </w:numPr>
      </w:pPr>
      <w:bookmarkStart w:id="23" w:name="_Toc488066956"/>
      <w:bookmarkStart w:id="24" w:name="_Toc171338828"/>
      <w:bookmarkEnd w:id="13"/>
      <w:bookmarkEnd w:id="14"/>
      <w:r w:rsidRPr="00D650CD">
        <w:lastRenderedPageBreak/>
        <w:t>Contractor Requirements: General</w:t>
      </w:r>
      <w:bookmarkEnd w:id="23"/>
      <w:bookmarkEnd w:id="24"/>
    </w:p>
    <w:p w14:paraId="585713F5" w14:textId="160D65A7" w:rsidR="00EC55A6" w:rsidRPr="00D650CD" w:rsidRDefault="000A333C" w:rsidP="00911AB3">
      <w:pPr>
        <w:pStyle w:val="Heading2"/>
        <w:numPr>
          <w:ilvl w:val="1"/>
          <w:numId w:val="113"/>
        </w:numPr>
      </w:pPr>
      <w:bookmarkStart w:id="25" w:name="_Toc488066957"/>
      <w:bookmarkStart w:id="26" w:name="_Toc171338829"/>
      <w:r w:rsidRPr="00D650CD">
        <w:t>Contract</w:t>
      </w:r>
      <w:r w:rsidR="008F3D0B" w:rsidRPr="00D650CD">
        <w:t xml:space="preserve"> </w:t>
      </w:r>
      <w:r w:rsidR="00EC55A6" w:rsidRPr="00D650CD">
        <w:t>Initiation Requirements</w:t>
      </w:r>
      <w:bookmarkEnd w:id="25"/>
      <w:bookmarkEnd w:id="26"/>
    </w:p>
    <w:p w14:paraId="722DD605" w14:textId="3283DB16" w:rsidR="00377D8B" w:rsidRPr="00D650CD" w:rsidRDefault="006C03EB" w:rsidP="008D3281">
      <w:pPr>
        <w:pStyle w:val="MDText0"/>
      </w:pPr>
      <w:r w:rsidRPr="00D650CD">
        <w:t xml:space="preserve">The Department shall hold a kick-off meeting in approximately ten (10) days following final approval of the Contract.  At a minimum, the Contractor’s </w:t>
      </w:r>
      <w:r w:rsidR="00DC18BA" w:rsidRPr="00D650CD">
        <w:t>Clinical Project Manager and Care Coordinator shall attend the kick</w:t>
      </w:r>
      <w:r w:rsidR="004017D4" w:rsidRPr="00D650CD">
        <w:t>-</w:t>
      </w:r>
      <w:r w:rsidR="00DC18BA" w:rsidRPr="00D650CD">
        <w:t xml:space="preserve">off meeting.  </w:t>
      </w:r>
    </w:p>
    <w:p w14:paraId="1F4E05BD" w14:textId="77777777" w:rsidR="00EC55A6" w:rsidRPr="00D650CD" w:rsidRDefault="00EC55A6" w:rsidP="00911AB3">
      <w:pPr>
        <w:pStyle w:val="Heading2"/>
        <w:numPr>
          <w:ilvl w:val="1"/>
          <w:numId w:val="113"/>
        </w:numPr>
      </w:pPr>
      <w:bookmarkStart w:id="27" w:name="_Toc473536806"/>
      <w:bookmarkStart w:id="28" w:name="_Toc488066958"/>
      <w:bookmarkStart w:id="29" w:name="_Toc171338830"/>
      <w:r w:rsidRPr="00D650CD">
        <w:t xml:space="preserve">End of </w:t>
      </w:r>
      <w:r w:rsidR="000A333C" w:rsidRPr="00D650CD">
        <w:t>Contract</w:t>
      </w:r>
      <w:r w:rsidR="009B2354" w:rsidRPr="00D650CD">
        <w:t xml:space="preserve"> </w:t>
      </w:r>
      <w:r w:rsidRPr="00D650CD">
        <w:t>Transition</w:t>
      </w:r>
      <w:bookmarkEnd w:id="27"/>
      <w:bookmarkEnd w:id="28"/>
      <w:bookmarkEnd w:id="29"/>
    </w:p>
    <w:p w14:paraId="79294760" w14:textId="6B9A7137" w:rsidR="006A05CD" w:rsidRPr="00D650CD" w:rsidRDefault="008A247B" w:rsidP="00911AB3">
      <w:pPr>
        <w:pStyle w:val="MDText1"/>
        <w:numPr>
          <w:ilvl w:val="2"/>
          <w:numId w:val="113"/>
        </w:numPr>
        <w:ind w:left="1440"/>
      </w:pPr>
      <w:r w:rsidRPr="00D650CD">
        <w:t xml:space="preserve">The Contractor shall provide transition assistance as requested by the State to facilitate the orderly transfer of services to the State or a follow-on contractor, for a period </w:t>
      </w:r>
      <w:r w:rsidR="006A05CD" w:rsidRPr="00D650CD">
        <w:t xml:space="preserve">up to </w:t>
      </w:r>
      <w:r w:rsidR="00C2601D" w:rsidRPr="00D650CD">
        <w:t>sixty (</w:t>
      </w:r>
      <w:r w:rsidR="006A05CD" w:rsidRPr="00D650CD">
        <w:t>60</w:t>
      </w:r>
      <w:r w:rsidR="00C2601D" w:rsidRPr="00D650CD">
        <w:t>)</w:t>
      </w:r>
      <w:r w:rsidR="006A05CD" w:rsidRPr="00D650CD">
        <w:t xml:space="preserve"> days prior to </w:t>
      </w:r>
      <w:r w:rsidR="000A333C" w:rsidRPr="00D650CD">
        <w:t>Contract</w:t>
      </w:r>
      <w:r w:rsidR="009B2354" w:rsidRPr="00D650CD">
        <w:t xml:space="preserve"> </w:t>
      </w:r>
      <w:r w:rsidR="006A05CD" w:rsidRPr="00D650CD">
        <w:t xml:space="preserve">end date, or the </w:t>
      </w:r>
      <w:r w:rsidRPr="00D650CD">
        <w:t>termination thereof</w:t>
      </w:r>
      <w:r w:rsidR="006A05CD" w:rsidRPr="00D650CD">
        <w:t>. Such transition efforts shall consist, not by way of limitation, of:</w:t>
      </w:r>
    </w:p>
    <w:p w14:paraId="3FA420F7" w14:textId="2C0F2087" w:rsidR="00377D8B" w:rsidRPr="00D650CD" w:rsidRDefault="006A05CD" w:rsidP="00363CCF">
      <w:pPr>
        <w:pStyle w:val="MDABC"/>
        <w:numPr>
          <w:ilvl w:val="0"/>
          <w:numId w:val="38"/>
        </w:numPr>
      </w:pPr>
      <w:r w:rsidRPr="00D650CD">
        <w:t>Provide additional services and support as requested to successfully complete the transition;</w:t>
      </w:r>
      <w:r w:rsidR="00F03F7A" w:rsidRPr="00D650CD">
        <w:t xml:space="preserve"> and</w:t>
      </w:r>
    </w:p>
    <w:p w14:paraId="16917D93" w14:textId="07D5417B" w:rsidR="00377D8B" w:rsidRPr="00D650CD" w:rsidRDefault="006A05CD" w:rsidP="00363CCF">
      <w:pPr>
        <w:pStyle w:val="MDABC"/>
        <w:numPr>
          <w:ilvl w:val="0"/>
          <w:numId w:val="38"/>
        </w:numPr>
      </w:pPr>
      <w:r w:rsidRPr="00D650CD">
        <w:t xml:space="preserve">Maintain the services called for by the </w:t>
      </w:r>
      <w:r w:rsidR="000A333C" w:rsidRPr="00D650CD">
        <w:rPr>
          <w:szCs w:val="24"/>
        </w:rPr>
        <w:t>Contract</w:t>
      </w:r>
      <w:r w:rsidR="009B2354" w:rsidRPr="00D650CD">
        <w:rPr>
          <w:szCs w:val="24"/>
        </w:rPr>
        <w:t xml:space="preserve"> </w:t>
      </w:r>
      <w:r w:rsidRPr="00D650CD">
        <w:t>at the required level of proficiency;</w:t>
      </w:r>
      <w:r w:rsidR="00F03F7A" w:rsidRPr="00D650CD">
        <w:t xml:space="preserve"> and</w:t>
      </w:r>
    </w:p>
    <w:p w14:paraId="668B1BB5" w14:textId="77777777" w:rsidR="006A05CD" w:rsidRPr="00D650CD" w:rsidRDefault="006A05CD" w:rsidP="00363CCF">
      <w:pPr>
        <w:pStyle w:val="MDABC"/>
        <w:numPr>
          <w:ilvl w:val="0"/>
          <w:numId w:val="38"/>
        </w:numPr>
      </w:pPr>
      <w:r w:rsidRPr="00D650CD">
        <w:t>Provide updated System Documentation</w:t>
      </w:r>
      <w:r w:rsidR="00203906" w:rsidRPr="00D650CD">
        <w:t xml:space="preserve"> (see Appendix 1)</w:t>
      </w:r>
      <w:r w:rsidRPr="00D650CD">
        <w:t>, as appropriate; and</w:t>
      </w:r>
    </w:p>
    <w:p w14:paraId="01B2EE83" w14:textId="77777777" w:rsidR="006A05CD" w:rsidRPr="00D650CD" w:rsidRDefault="006A05CD" w:rsidP="00363CCF">
      <w:pPr>
        <w:pStyle w:val="MDABC"/>
        <w:numPr>
          <w:ilvl w:val="0"/>
          <w:numId w:val="38"/>
        </w:numPr>
      </w:pPr>
      <w:r w:rsidRPr="00D650CD">
        <w:t>Provide c</w:t>
      </w:r>
      <w:r w:rsidR="00B90076" w:rsidRPr="00D650CD">
        <w:t>urrent o</w:t>
      </w:r>
      <w:r w:rsidRPr="00D650CD">
        <w:t xml:space="preserve">perating </w:t>
      </w:r>
      <w:r w:rsidR="00B90076" w:rsidRPr="00D650CD">
        <w:t>p</w:t>
      </w:r>
      <w:r w:rsidRPr="00D650CD">
        <w:t>rocedures (as appropriate).</w:t>
      </w:r>
      <w:r w:rsidR="005F42CC" w:rsidRPr="00D650CD">
        <w:t xml:space="preserve"> </w:t>
      </w:r>
    </w:p>
    <w:p w14:paraId="4874BF74" w14:textId="77777777" w:rsidR="002E417E" w:rsidRPr="00D650CD" w:rsidRDefault="006A05CD" w:rsidP="00911AB3">
      <w:pPr>
        <w:pStyle w:val="MDText1"/>
        <w:numPr>
          <w:ilvl w:val="2"/>
          <w:numId w:val="113"/>
        </w:numPr>
      </w:pPr>
      <w:r w:rsidRPr="00D650CD">
        <w:t xml:space="preserve">The Contractor shall work </w:t>
      </w:r>
      <w:r w:rsidR="002E417E" w:rsidRPr="00D650CD">
        <w:t>toward a prompt and timely transition, proceeding in accordance with the directions of the Contract Monitor</w:t>
      </w:r>
      <w:r w:rsidR="00AC29B8" w:rsidRPr="00D650CD">
        <w:t xml:space="preserve">. </w:t>
      </w:r>
      <w:r w:rsidR="002E417E" w:rsidRPr="00D650CD">
        <w:t>The Contract Monitor may provide the Contractor with additional instr</w:t>
      </w:r>
      <w:r w:rsidRPr="00D650CD">
        <w:t xml:space="preserve">uctions to meet </w:t>
      </w:r>
      <w:r w:rsidR="002E417E" w:rsidRPr="00D650CD">
        <w:t xml:space="preserve">specific transition requirements prior to the end of </w:t>
      </w:r>
      <w:r w:rsidR="009B2354" w:rsidRPr="00D650CD">
        <w:t xml:space="preserve">the </w:t>
      </w:r>
      <w:r w:rsidR="002E417E" w:rsidRPr="00D650CD">
        <w:t>Contract.</w:t>
      </w:r>
    </w:p>
    <w:p w14:paraId="41E190E5" w14:textId="77777777" w:rsidR="002E417E" w:rsidRPr="00D650CD" w:rsidRDefault="002E417E" w:rsidP="00911AB3">
      <w:pPr>
        <w:pStyle w:val="MDText1"/>
        <w:numPr>
          <w:ilvl w:val="2"/>
          <w:numId w:val="113"/>
        </w:numPr>
      </w:pPr>
      <w:r w:rsidRPr="00D650CD">
        <w:t>The Contractor shall ensure that all necessary knowledge and materials for the tasks completed are transferred to the custody of State personnel or a third party, as directed by the Contract Monitor.</w:t>
      </w:r>
    </w:p>
    <w:p w14:paraId="0580842D" w14:textId="5FB9520E" w:rsidR="002E417E" w:rsidRPr="00D650CD" w:rsidRDefault="002E417E" w:rsidP="00911AB3">
      <w:pPr>
        <w:pStyle w:val="MDText1"/>
        <w:numPr>
          <w:ilvl w:val="2"/>
          <w:numId w:val="113"/>
        </w:numPr>
      </w:pPr>
      <w:r w:rsidRPr="00D650CD">
        <w:t>The Contractor shall support end-of-</w:t>
      </w:r>
      <w:r w:rsidR="000A333C" w:rsidRPr="00D650CD">
        <w:t>Contract</w:t>
      </w:r>
      <w:r w:rsidR="009B2354" w:rsidRPr="00D650CD">
        <w:t xml:space="preserve"> </w:t>
      </w:r>
      <w:r w:rsidRPr="00D650CD">
        <w:t>transition efforts with technical and project support to include</w:t>
      </w:r>
      <w:r w:rsidR="00786719" w:rsidRPr="00D650CD">
        <w:t>,</w:t>
      </w:r>
      <w:r w:rsidRPr="00D650CD">
        <w:t xml:space="preserve"> but not be limited to:</w:t>
      </w:r>
    </w:p>
    <w:p w14:paraId="2E5B63CD" w14:textId="531DA969" w:rsidR="00377D8B" w:rsidRPr="00D650CD" w:rsidRDefault="002E417E" w:rsidP="00363CCF">
      <w:pPr>
        <w:pStyle w:val="MDABC"/>
        <w:numPr>
          <w:ilvl w:val="0"/>
          <w:numId w:val="32"/>
        </w:numPr>
      </w:pPr>
      <w:r w:rsidRPr="00D650CD">
        <w:t>The Contractor shall provide a draft Transition-Out Plan 120 Business Days in advance of Contract end date.</w:t>
      </w:r>
    </w:p>
    <w:p w14:paraId="031084D2" w14:textId="77777777" w:rsidR="00377D8B" w:rsidRPr="00D650CD" w:rsidRDefault="002E417E" w:rsidP="0011696B">
      <w:pPr>
        <w:pStyle w:val="MDABC"/>
      </w:pPr>
      <w:r w:rsidRPr="00D650CD">
        <w:t>The Transition-Out Plan shall address at a minimum the following areas:</w:t>
      </w:r>
    </w:p>
    <w:p w14:paraId="2BC41B7F" w14:textId="0731DC35" w:rsidR="00377D8B" w:rsidRPr="00D650CD" w:rsidRDefault="002E417E" w:rsidP="00363CCF">
      <w:pPr>
        <w:pStyle w:val="MDABC"/>
        <w:numPr>
          <w:ilvl w:val="1"/>
          <w:numId w:val="37"/>
        </w:numPr>
      </w:pPr>
      <w:r w:rsidRPr="00D650CD">
        <w:t xml:space="preserve">Any staffing concerns/issues related to the closeout of the </w:t>
      </w:r>
      <w:r w:rsidR="000A333C" w:rsidRPr="00D650CD">
        <w:rPr>
          <w:szCs w:val="24"/>
        </w:rPr>
        <w:t>Contract</w:t>
      </w:r>
      <w:r w:rsidR="00570415" w:rsidRPr="00D650CD">
        <w:t>.</w:t>
      </w:r>
    </w:p>
    <w:p w14:paraId="1D5F9B40" w14:textId="44662248" w:rsidR="00377D8B" w:rsidRPr="00D650CD" w:rsidRDefault="002E417E" w:rsidP="00363CCF">
      <w:pPr>
        <w:pStyle w:val="MDABC"/>
        <w:numPr>
          <w:ilvl w:val="1"/>
          <w:numId w:val="37"/>
        </w:numPr>
      </w:pPr>
      <w:r w:rsidRPr="00D650CD">
        <w:t>Communications and reporting process between the Contractor, the</w:t>
      </w:r>
      <w:r w:rsidR="00913142" w:rsidRPr="00D650CD">
        <w:t xml:space="preserve"> </w:t>
      </w:r>
      <w:r w:rsidR="00261727" w:rsidRPr="00D650CD">
        <w:t>Department,</w:t>
      </w:r>
      <w:r w:rsidR="004017D4" w:rsidRPr="00D650CD">
        <w:t xml:space="preserve"> </w:t>
      </w:r>
      <w:r w:rsidRPr="00D650CD">
        <w:t>and the Contract Monitor</w:t>
      </w:r>
      <w:r w:rsidR="00570415" w:rsidRPr="00D650CD">
        <w:t>.</w:t>
      </w:r>
    </w:p>
    <w:p w14:paraId="77D3B4FF" w14:textId="6DD3E2C6" w:rsidR="00377D8B" w:rsidRPr="00D650CD" w:rsidRDefault="002E417E" w:rsidP="00363CCF">
      <w:pPr>
        <w:pStyle w:val="MDABC"/>
        <w:numPr>
          <w:ilvl w:val="1"/>
          <w:numId w:val="37"/>
        </w:numPr>
      </w:pPr>
      <w:r w:rsidRPr="00D650CD">
        <w:t xml:space="preserve">Security </w:t>
      </w:r>
      <w:r w:rsidR="00E069B0" w:rsidRPr="00D650CD">
        <w:t>and system access</w:t>
      </w:r>
      <w:r w:rsidR="009D0A65" w:rsidRPr="00D650CD">
        <w:t xml:space="preserve"> review and closeout</w:t>
      </w:r>
      <w:r w:rsidR="00570415" w:rsidRPr="00D650CD">
        <w:t>.</w:t>
      </w:r>
    </w:p>
    <w:p w14:paraId="0FD3972C" w14:textId="7D5DF95E" w:rsidR="00377D8B" w:rsidRPr="00D650CD" w:rsidRDefault="002E417E" w:rsidP="00363CCF">
      <w:pPr>
        <w:pStyle w:val="MDABC"/>
        <w:numPr>
          <w:ilvl w:val="1"/>
          <w:numId w:val="37"/>
        </w:numPr>
      </w:pPr>
      <w:r w:rsidRPr="00D650CD">
        <w:t xml:space="preserve">Any hardware/software inventory or licensing including transfer of any point of contact for required software licenses to the </w:t>
      </w:r>
      <w:r w:rsidR="00913142" w:rsidRPr="00D650CD">
        <w:t xml:space="preserve">Department </w:t>
      </w:r>
      <w:r w:rsidR="00570415" w:rsidRPr="00D650CD">
        <w:t>or</w:t>
      </w:r>
      <w:r w:rsidRPr="00D650CD">
        <w:t xml:space="preserve"> a designe</w:t>
      </w:r>
      <w:r w:rsidR="00570415" w:rsidRPr="00D650CD">
        <w:t>e.</w:t>
      </w:r>
    </w:p>
    <w:p w14:paraId="435B2244" w14:textId="26F26D28" w:rsidR="00377D8B" w:rsidRPr="00D650CD" w:rsidRDefault="002E417E" w:rsidP="00363CCF">
      <w:pPr>
        <w:pStyle w:val="MDABC"/>
        <w:numPr>
          <w:ilvl w:val="1"/>
          <w:numId w:val="37"/>
        </w:numPr>
      </w:pPr>
      <w:r w:rsidRPr="00D650CD">
        <w:t xml:space="preserve">Any final training/orientation of </w:t>
      </w:r>
      <w:r w:rsidR="00913142" w:rsidRPr="00D650CD">
        <w:t xml:space="preserve">the Department </w:t>
      </w:r>
      <w:r w:rsidR="00570415" w:rsidRPr="00D650CD">
        <w:t>staff.</w:t>
      </w:r>
    </w:p>
    <w:p w14:paraId="1A3E55C9" w14:textId="14191EF5" w:rsidR="00377D8B" w:rsidRPr="00D650CD" w:rsidRDefault="002E417E" w:rsidP="00363CCF">
      <w:pPr>
        <w:pStyle w:val="MDABC"/>
        <w:numPr>
          <w:ilvl w:val="1"/>
          <w:numId w:val="37"/>
        </w:numPr>
      </w:pPr>
      <w:r w:rsidRPr="00D650CD">
        <w:t>Connectivity services provided, activities and approximate timelines required for Transition-Out</w:t>
      </w:r>
      <w:r w:rsidR="00570415" w:rsidRPr="00D650CD">
        <w:t>.</w:t>
      </w:r>
    </w:p>
    <w:p w14:paraId="646DB3A5" w14:textId="77777777" w:rsidR="00377D8B" w:rsidRPr="00D650CD" w:rsidRDefault="002E417E" w:rsidP="00363CCF">
      <w:pPr>
        <w:pStyle w:val="MDABC"/>
        <w:numPr>
          <w:ilvl w:val="1"/>
          <w:numId w:val="37"/>
        </w:numPr>
      </w:pPr>
      <w:r w:rsidRPr="00D650CD">
        <w:t>Knowledge transfer, to include:</w:t>
      </w:r>
    </w:p>
    <w:p w14:paraId="5F91A08C" w14:textId="69209656" w:rsidR="00377D8B" w:rsidRPr="00D650CD" w:rsidRDefault="002E417E" w:rsidP="00363CCF">
      <w:pPr>
        <w:pStyle w:val="MDABC"/>
        <w:numPr>
          <w:ilvl w:val="2"/>
          <w:numId w:val="37"/>
        </w:numPr>
      </w:pPr>
      <w:r w:rsidRPr="00D650CD">
        <w:lastRenderedPageBreak/>
        <w:t xml:space="preserve">A working knowledge of the current system environments as well as the general business practices of the </w:t>
      </w:r>
      <w:r w:rsidR="00913142" w:rsidRPr="00D650CD">
        <w:t>Department.</w:t>
      </w:r>
    </w:p>
    <w:p w14:paraId="70C9125E" w14:textId="40B29A80" w:rsidR="00377D8B" w:rsidRPr="00D650CD" w:rsidRDefault="002E417E" w:rsidP="00363CCF">
      <w:pPr>
        <w:pStyle w:val="MDABC"/>
        <w:numPr>
          <w:ilvl w:val="2"/>
          <w:numId w:val="37"/>
        </w:numPr>
      </w:pPr>
      <w:r w:rsidRPr="00D650CD">
        <w:t xml:space="preserve">Review with the </w:t>
      </w:r>
      <w:r w:rsidR="00913142" w:rsidRPr="00D650CD">
        <w:t>Department</w:t>
      </w:r>
      <w:r w:rsidRPr="00D650CD">
        <w:t xml:space="preserve"> procedures and practices that support the business process and current system environments</w:t>
      </w:r>
      <w:r w:rsidR="00570415" w:rsidRPr="00D650CD">
        <w:t>.</w:t>
      </w:r>
    </w:p>
    <w:p w14:paraId="6CD2957C" w14:textId="6599FB50" w:rsidR="00377D8B" w:rsidRPr="00D650CD" w:rsidRDefault="002E417E" w:rsidP="00363CCF">
      <w:pPr>
        <w:pStyle w:val="MDABC"/>
        <w:numPr>
          <w:ilvl w:val="2"/>
          <w:numId w:val="37"/>
        </w:numPr>
      </w:pPr>
      <w:r w:rsidRPr="00D650CD">
        <w:t xml:space="preserve">Working knowledge of all technical and functional matters associated with the Solution, its architecture, data file structure, interfaces, any batch programs, and any hardware or software tools utilized in the performance of </w:t>
      </w:r>
      <w:r w:rsidR="00C90071" w:rsidRPr="00D650CD">
        <w:t xml:space="preserve">the </w:t>
      </w:r>
      <w:r w:rsidR="000A333C" w:rsidRPr="00D650CD">
        <w:rPr>
          <w:szCs w:val="24"/>
        </w:rPr>
        <w:t>Contract</w:t>
      </w:r>
      <w:r w:rsidR="00570415" w:rsidRPr="00D650CD">
        <w:t>.</w:t>
      </w:r>
    </w:p>
    <w:p w14:paraId="65BDA144" w14:textId="633822D7" w:rsidR="00377D8B" w:rsidRPr="00D650CD" w:rsidRDefault="002E417E" w:rsidP="00363CCF">
      <w:pPr>
        <w:pStyle w:val="MDABC"/>
        <w:numPr>
          <w:ilvl w:val="2"/>
          <w:numId w:val="37"/>
        </w:numPr>
      </w:pPr>
      <w:r w:rsidRPr="00D650CD">
        <w:t xml:space="preserve">Documentation that lists and describes all hardware and software tools utilized in the performance of </w:t>
      </w:r>
      <w:r w:rsidR="00C90071" w:rsidRPr="00D650CD">
        <w:t xml:space="preserve">the </w:t>
      </w:r>
      <w:r w:rsidR="000A333C" w:rsidRPr="00D650CD">
        <w:rPr>
          <w:szCs w:val="24"/>
        </w:rPr>
        <w:t>Contract</w:t>
      </w:r>
      <w:r w:rsidR="00570415" w:rsidRPr="00D650CD">
        <w:t>.</w:t>
      </w:r>
    </w:p>
    <w:p w14:paraId="36E0AB35" w14:textId="6BDACDCE" w:rsidR="00377D8B" w:rsidRPr="00D650CD" w:rsidRDefault="002E417E" w:rsidP="00363CCF">
      <w:pPr>
        <w:pStyle w:val="MDABC"/>
        <w:numPr>
          <w:ilvl w:val="2"/>
          <w:numId w:val="37"/>
        </w:numPr>
      </w:pPr>
      <w:r w:rsidRPr="00D650CD">
        <w:t>A working knowledge of various utilities and corollary software products used in support and operation of the Solution</w:t>
      </w:r>
      <w:r w:rsidR="00570415" w:rsidRPr="00D650CD">
        <w:t>.</w:t>
      </w:r>
    </w:p>
    <w:p w14:paraId="6414F39B" w14:textId="77777777" w:rsidR="00377D8B" w:rsidRPr="00D650CD" w:rsidRDefault="002E417E" w:rsidP="00363CCF">
      <w:pPr>
        <w:pStyle w:val="MDABC"/>
        <w:numPr>
          <w:ilvl w:val="1"/>
          <w:numId w:val="37"/>
        </w:numPr>
      </w:pPr>
      <w:r w:rsidRPr="00D650CD">
        <w:t>Plans to complete tasks and any unfinished work items (including open change requests, and known bug/issues); and</w:t>
      </w:r>
    </w:p>
    <w:p w14:paraId="12D27BF8" w14:textId="77777777" w:rsidR="00377D8B" w:rsidRPr="00D650CD" w:rsidRDefault="002E417E" w:rsidP="00363CCF">
      <w:pPr>
        <w:pStyle w:val="MDABC"/>
        <w:numPr>
          <w:ilvl w:val="1"/>
          <w:numId w:val="37"/>
        </w:numPr>
      </w:pPr>
      <w:r w:rsidRPr="00D650CD">
        <w:t>Any risk factors with the timing and the Transition-Out schedule and transition process</w:t>
      </w:r>
      <w:r w:rsidR="00AC29B8" w:rsidRPr="00D650CD">
        <w:t xml:space="preserve">. </w:t>
      </w:r>
      <w:r w:rsidRPr="00D650CD">
        <w:t>The Contractor shall document any risk factors and suggested solutions.</w:t>
      </w:r>
    </w:p>
    <w:p w14:paraId="2FEA99D5" w14:textId="77777777" w:rsidR="00377D8B" w:rsidRPr="00D650CD" w:rsidRDefault="002E417E" w:rsidP="0011696B">
      <w:pPr>
        <w:pStyle w:val="MDABC"/>
      </w:pPr>
      <w:r w:rsidRPr="00D650CD">
        <w:t>The Contractor shall ensure all documentation and data including, but not limited to, System Documentation and current operating procedures, is current and complete with a hard and soft copy in a format prescribed by the Contract Monitor.</w:t>
      </w:r>
    </w:p>
    <w:p w14:paraId="561C57D2" w14:textId="71E50957" w:rsidR="002E417E" w:rsidRPr="00D650CD" w:rsidRDefault="002E417E" w:rsidP="0011696B">
      <w:pPr>
        <w:pStyle w:val="MDABC"/>
      </w:pPr>
      <w:r w:rsidRPr="00D650CD">
        <w:t xml:space="preserve">The Contractor shall provide copies of any current daily and weekly back-ups to the </w:t>
      </w:r>
      <w:r w:rsidR="00D43010" w:rsidRPr="00D650CD">
        <w:t>Department,</w:t>
      </w:r>
      <w:r w:rsidR="00261727" w:rsidRPr="00D650CD">
        <w:t xml:space="preserve"> </w:t>
      </w:r>
      <w:r w:rsidRPr="00D650CD">
        <w:t xml:space="preserve">or a third party as directed by the Contract Monitor as of the final date of transition, but no later than the final date of the </w:t>
      </w:r>
      <w:r w:rsidR="000A333C" w:rsidRPr="00D650CD">
        <w:rPr>
          <w:szCs w:val="24"/>
        </w:rPr>
        <w:t>Contract</w:t>
      </w:r>
      <w:r w:rsidRPr="00D650CD">
        <w:t>.</w:t>
      </w:r>
    </w:p>
    <w:p w14:paraId="1861EC28" w14:textId="77777777" w:rsidR="00377D8B" w:rsidRPr="00D650CD" w:rsidRDefault="002E417E" w:rsidP="0011696B">
      <w:pPr>
        <w:pStyle w:val="MDABC"/>
      </w:pPr>
      <w:r w:rsidRPr="00D650CD">
        <w:t xml:space="preserve">Access to any data or configurations of the furnished product and services shall be available after the expiration of the </w:t>
      </w:r>
      <w:r w:rsidR="000A333C" w:rsidRPr="00D650CD">
        <w:rPr>
          <w:szCs w:val="24"/>
        </w:rPr>
        <w:t>Contract</w:t>
      </w:r>
      <w:r w:rsidR="009B2354" w:rsidRPr="00D650CD">
        <w:rPr>
          <w:szCs w:val="24"/>
        </w:rPr>
        <w:t xml:space="preserve"> </w:t>
      </w:r>
      <w:r w:rsidRPr="00D650CD">
        <w:t xml:space="preserve">as described in </w:t>
      </w:r>
      <w:r w:rsidR="00F45EF5" w:rsidRPr="00D650CD">
        <w:rPr>
          <w:b/>
        </w:rPr>
        <w:t>Section 3.2.5</w:t>
      </w:r>
      <w:r w:rsidRPr="00D650CD">
        <w:t>.</w:t>
      </w:r>
      <w:r w:rsidR="005F42CC" w:rsidRPr="00D650CD">
        <w:t xml:space="preserve"> </w:t>
      </w:r>
    </w:p>
    <w:p w14:paraId="7FAD7E56" w14:textId="77777777" w:rsidR="004804BC" w:rsidRPr="00D650CD" w:rsidRDefault="004804BC" w:rsidP="00911AB3">
      <w:pPr>
        <w:pStyle w:val="Heading3"/>
        <w:numPr>
          <w:ilvl w:val="2"/>
          <w:numId w:val="113"/>
        </w:numPr>
      </w:pPr>
      <w:r w:rsidRPr="00D650CD">
        <w:t>Return and Maintenance of State Data</w:t>
      </w:r>
    </w:p>
    <w:p w14:paraId="24AB929C" w14:textId="2638EC26" w:rsidR="004804BC" w:rsidRPr="00D650CD" w:rsidRDefault="004804BC" w:rsidP="00363CCF">
      <w:pPr>
        <w:pStyle w:val="MDABC"/>
        <w:numPr>
          <w:ilvl w:val="0"/>
          <w:numId w:val="39"/>
        </w:numPr>
      </w:pPr>
      <w:r w:rsidRPr="00D650CD">
        <w:t xml:space="preserve">Upon termination or </w:t>
      </w:r>
      <w:r w:rsidR="00EA28F3" w:rsidRPr="00D650CD">
        <w:t xml:space="preserve">the expiration of the </w:t>
      </w:r>
      <w:r w:rsidR="000A333C" w:rsidRPr="00D650CD">
        <w:rPr>
          <w:szCs w:val="24"/>
        </w:rPr>
        <w:t>Contract</w:t>
      </w:r>
      <w:r w:rsidR="009B2354" w:rsidRPr="00D650CD">
        <w:rPr>
          <w:szCs w:val="24"/>
        </w:rPr>
        <w:t xml:space="preserve"> </w:t>
      </w:r>
      <w:r w:rsidR="00EA28F3" w:rsidRPr="00D650CD">
        <w:t>T</w:t>
      </w:r>
      <w:r w:rsidRPr="00D650CD">
        <w:t>erm, the Contractor shall: (</w:t>
      </w:r>
      <w:r w:rsidR="009A7DDC" w:rsidRPr="00D650CD">
        <w:t>1</w:t>
      </w:r>
      <w:r w:rsidRPr="00D650CD">
        <w:t>) return to the State all State data in either the form it was provided to the Contractor or in a mutually agreed format along with the schema necessary to read such data; (</w:t>
      </w:r>
      <w:r w:rsidR="009A7DDC" w:rsidRPr="00D650CD">
        <w:t>2</w:t>
      </w:r>
      <w:r w:rsidRPr="00D650CD">
        <w:t xml:space="preserve">) preserve, maintain, and protect all State data until the earlier of a direction by the State to delete such data or the expiration of 90 days (“the retention period”) from the date of termination or expiration of the </w:t>
      </w:r>
      <w:r w:rsidR="000A333C" w:rsidRPr="00D650CD">
        <w:rPr>
          <w:szCs w:val="24"/>
        </w:rPr>
        <w:t>Contract</w:t>
      </w:r>
      <w:r w:rsidR="009B2354" w:rsidRPr="00D650CD">
        <w:rPr>
          <w:szCs w:val="24"/>
        </w:rPr>
        <w:t xml:space="preserve"> </w:t>
      </w:r>
      <w:r w:rsidRPr="00D650CD">
        <w:t>term; (</w:t>
      </w:r>
      <w:r w:rsidR="009A7DDC" w:rsidRPr="00D650CD">
        <w:t>3</w:t>
      </w:r>
      <w:r w:rsidRPr="00D650CD">
        <w:t xml:space="preserve">) after the retention period, the Contractor shall securely dispose of and permanently delete all State data in all of its forms, such as disk, CD/DVD, backup tape and paper such that it is not recoverable, according to </w:t>
      </w:r>
      <w:r w:rsidR="00EA28F3" w:rsidRPr="00D650CD">
        <w:t>National Institute of Standards and Technology (</w:t>
      </w:r>
      <w:r w:rsidRPr="00D650CD">
        <w:t>NIST</w:t>
      </w:r>
      <w:r w:rsidR="00EA28F3" w:rsidRPr="00D650CD">
        <w:t>)</w:t>
      </w:r>
      <w:r w:rsidRPr="00D650CD">
        <w:t>-approved methods with certificates of destruction to be provided to the State; and (</w:t>
      </w:r>
      <w:r w:rsidR="009A7DDC" w:rsidRPr="00D650CD">
        <w:t>4</w:t>
      </w:r>
      <w:r w:rsidRPr="00D650CD">
        <w:t xml:space="preserve">) prepare an accurate accounting from which the State may reconcile all outstanding accounts. </w:t>
      </w:r>
    </w:p>
    <w:p w14:paraId="65243DD7" w14:textId="77777777" w:rsidR="004804BC" w:rsidRPr="00D650CD" w:rsidRDefault="004804BC" w:rsidP="00363CCF">
      <w:pPr>
        <w:pStyle w:val="MDABC"/>
        <w:numPr>
          <w:ilvl w:val="0"/>
          <w:numId w:val="39"/>
        </w:numPr>
      </w:pPr>
      <w:r w:rsidRPr="00D650CD">
        <w:t>During any period of service suspension, the Contractor shall maintain all State data in its then existing form</w:t>
      </w:r>
      <w:r w:rsidR="00EA28F3" w:rsidRPr="00D650CD">
        <w:t>, unless otherwise directed in writing by the Contract Monitor</w:t>
      </w:r>
      <w:r w:rsidRPr="00D650CD">
        <w:t>.</w:t>
      </w:r>
    </w:p>
    <w:p w14:paraId="3A6552C6" w14:textId="77777777" w:rsidR="00377D8B" w:rsidRPr="00D650CD" w:rsidRDefault="004804BC" w:rsidP="00363CCF">
      <w:pPr>
        <w:pStyle w:val="MDABC"/>
        <w:numPr>
          <w:ilvl w:val="0"/>
          <w:numId w:val="39"/>
        </w:numPr>
      </w:pPr>
      <w:r w:rsidRPr="00D650CD">
        <w:t>In addition to the foregoing, the State shall be entitled to any post-termination/expiration assistance generally made available by Contractor with respect to the services.</w:t>
      </w:r>
      <w:r w:rsidR="00EA28F3" w:rsidRPr="00D650CD">
        <w:t xml:space="preserve"> </w:t>
      </w:r>
    </w:p>
    <w:p w14:paraId="5C253E75" w14:textId="77777777" w:rsidR="003430F7" w:rsidRPr="00D650CD" w:rsidRDefault="003430F7" w:rsidP="00911AB3">
      <w:pPr>
        <w:pStyle w:val="Heading2"/>
        <w:numPr>
          <w:ilvl w:val="1"/>
          <w:numId w:val="113"/>
        </w:numPr>
      </w:pPr>
      <w:bookmarkStart w:id="30" w:name="_Toc488066959"/>
      <w:bookmarkStart w:id="31" w:name="_Toc171338831"/>
      <w:r w:rsidRPr="00D650CD">
        <w:lastRenderedPageBreak/>
        <w:t>Invoicing</w:t>
      </w:r>
      <w:bookmarkEnd w:id="30"/>
      <w:bookmarkEnd w:id="31"/>
    </w:p>
    <w:p w14:paraId="1BDA081D" w14:textId="77777777" w:rsidR="003430F7" w:rsidRPr="00D650CD" w:rsidRDefault="003430F7" w:rsidP="00911AB3">
      <w:pPr>
        <w:pStyle w:val="Heading3"/>
        <w:numPr>
          <w:ilvl w:val="2"/>
          <w:numId w:val="113"/>
        </w:numPr>
      </w:pPr>
      <w:r w:rsidRPr="00D650CD">
        <w:t>General</w:t>
      </w:r>
    </w:p>
    <w:p w14:paraId="4BBE4233" w14:textId="6FDD510D" w:rsidR="00480E82" w:rsidRPr="00D650CD" w:rsidRDefault="00480E82" w:rsidP="0002415F">
      <w:pPr>
        <w:pStyle w:val="MDABC"/>
        <w:numPr>
          <w:ilvl w:val="0"/>
          <w:numId w:val="84"/>
        </w:numPr>
      </w:pPr>
      <w:r w:rsidRPr="00D650CD">
        <w:t xml:space="preserve">The Contractor shall </w:t>
      </w:r>
      <w:r w:rsidR="00386EFE" w:rsidRPr="00D650CD">
        <w:t>submit</w:t>
      </w:r>
      <w:r w:rsidRPr="00D650CD">
        <w:t xml:space="preserve"> invoices in the manner designated by the Department or by the LDSS.  </w:t>
      </w:r>
    </w:p>
    <w:p w14:paraId="4ABC539C" w14:textId="2D0E153D" w:rsidR="00837391" w:rsidRPr="00D650CD" w:rsidRDefault="00837391" w:rsidP="0002415F">
      <w:pPr>
        <w:pStyle w:val="MDABC"/>
        <w:numPr>
          <w:ilvl w:val="0"/>
          <w:numId w:val="84"/>
        </w:numPr>
      </w:pPr>
      <w:r w:rsidRPr="00D650CD">
        <w:t>All invoices for services shall be verified by the Contractor as accurate at the time of submission.</w:t>
      </w:r>
    </w:p>
    <w:p w14:paraId="35E05B4B" w14:textId="7F8CB1D1" w:rsidR="00377D8B" w:rsidRPr="00D650CD" w:rsidRDefault="003023AD" w:rsidP="0011696B">
      <w:pPr>
        <w:pStyle w:val="MDABC"/>
      </w:pPr>
      <w:r w:rsidRPr="00D650CD">
        <w:t xml:space="preserve">An invoice not satisfying the requirements of a Proper Invoice (as defined at COMAR 21.06.09.01 and .02) </w:t>
      </w:r>
      <w:r w:rsidR="00837391" w:rsidRPr="00D650CD">
        <w:t>cannot be processed for payment.</w:t>
      </w:r>
      <w:r w:rsidR="00E804D8" w:rsidRPr="00D650CD">
        <w:t xml:space="preserve"> </w:t>
      </w:r>
      <w:r w:rsidRPr="00D650CD">
        <w:t xml:space="preserve">To be considered a </w:t>
      </w:r>
      <w:r w:rsidR="00E804D8" w:rsidRPr="00D650CD">
        <w:t xml:space="preserve">Proper Invoice, </w:t>
      </w:r>
      <w:r w:rsidRPr="00D650CD">
        <w:t>invoices</w:t>
      </w:r>
      <w:r w:rsidR="00E804D8" w:rsidRPr="00D650CD">
        <w:t xml:space="preserve"> must include the following information, without error</w:t>
      </w:r>
      <w:r w:rsidR="00EA06CE" w:rsidRPr="00D650CD">
        <w:t xml:space="preserve"> (also see Attachment Q  – Invoice)</w:t>
      </w:r>
      <w:r w:rsidR="00E804D8" w:rsidRPr="00D650CD">
        <w:t>:</w:t>
      </w:r>
      <w:r w:rsidR="00EA06CE" w:rsidRPr="00D650CD">
        <w:t xml:space="preserve"> </w:t>
      </w:r>
    </w:p>
    <w:p w14:paraId="7B1B1AFE" w14:textId="4EBCBA3E" w:rsidR="008D7C00" w:rsidRPr="00D650CD" w:rsidRDefault="008D7C00" w:rsidP="00363CCF">
      <w:pPr>
        <w:pStyle w:val="MDABC"/>
        <w:numPr>
          <w:ilvl w:val="1"/>
          <w:numId w:val="37"/>
        </w:numPr>
      </w:pPr>
      <w:r w:rsidRPr="00D650CD">
        <w:t>Contractor name and address</w:t>
      </w:r>
      <w:r w:rsidR="00570415" w:rsidRPr="00D650CD">
        <w:t>:</w:t>
      </w:r>
    </w:p>
    <w:p w14:paraId="59E77ECE" w14:textId="2E3758D4" w:rsidR="008D7C00" w:rsidRPr="00D650CD" w:rsidRDefault="008D7C00" w:rsidP="00363CCF">
      <w:pPr>
        <w:pStyle w:val="MDABC"/>
        <w:numPr>
          <w:ilvl w:val="1"/>
          <w:numId w:val="37"/>
        </w:numPr>
      </w:pPr>
      <w:r w:rsidRPr="00D650CD">
        <w:t>Remittance address</w:t>
      </w:r>
      <w:r w:rsidR="00570415" w:rsidRPr="00D650CD">
        <w:t>:</w:t>
      </w:r>
    </w:p>
    <w:p w14:paraId="20F87A7B" w14:textId="452F8857" w:rsidR="008D7C00" w:rsidRPr="00D650CD" w:rsidRDefault="008D7C00" w:rsidP="00363CCF">
      <w:pPr>
        <w:pStyle w:val="MDABC"/>
        <w:numPr>
          <w:ilvl w:val="1"/>
          <w:numId w:val="37"/>
        </w:numPr>
      </w:pPr>
      <w:r w:rsidRPr="00D650CD">
        <w:t>Federal taxpayer identification (FEIN) number,</w:t>
      </w:r>
      <w:r w:rsidR="00FA244F" w:rsidRPr="00D650CD">
        <w:t xml:space="preserve"> </w:t>
      </w:r>
      <w:r w:rsidRPr="00D650CD">
        <w:t>social security number, as appropriate</w:t>
      </w:r>
      <w:r w:rsidR="00570415" w:rsidRPr="00D650CD">
        <w:t>:</w:t>
      </w:r>
    </w:p>
    <w:p w14:paraId="777F8BC2" w14:textId="2338A0AB" w:rsidR="008D7C00" w:rsidRPr="00D650CD" w:rsidRDefault="008D7C00" w:rsidP="00363CCF">
      <w:pPr>
        <w:pStyle w:val="MDABC"/>
        <w:numPr>
          <w:ilvl w:val="1"/>
          <w:numId w:val="37"/>
        </w:numPr>
      </w:pPr>
      <w:r w:rsidRPr="00D650CD">
        <w:t>Invoice period (</w:t>
      </w:r>
      <w:r w:rsidR="00F03F7A" w:rsidRPr="00D650CD">
        <w:t>i.e.,</w:t>
      </w:r>
      <w:r w:rsidRPr="00D650CD">
        <w:t xml:space="preserve"> time </w:t>
      </w:r>
      <w:r w:rsidR="00570415" w:rsidRPr="00D650CD">
        <w:t>p</w:t>
      </w:r>
      <w:r w:rsidRPr="00D650CD">
        <w:t>eriod during which services covered by invoice were performed)</w:t>
      </w:r>
      <w:r w:rsidR="00570415" w:rsidRPr="00D650CD">
        <w:t>:</w:t>
      </w:r>
    </w:p>
    <w:p w14:paraId="732191D3" w14:textId="6BFA68F4" w:rsidR="008D7C00" w:rsidRPr="00D650CD" w:rsidRDefault="008D7C00" w:rsidP="00363CCF">
      <w:pPr>
        <w:pStyle w:val="MDABC"/>
        <w:numPr>
          <w:ilvl w:val="1"/>
          <w:numId w:val="37"/>
        </w:numPr>
      </w:pPr>
      <w:r w:rsidRPr="00D650CD">
        <w:t>Invoice date</w:t>
      </w:r>
      <w:r w:rsidR="00570415" w:rsidRPr="00D650CD">
        <w:t>:</w:t>
      </w:r>
    </w:p>
    <w:p w14:paraId="69E451B2" w14:textId="47E30380" w:rsidR="008D7C00" w:rsidRPr="00D650CD" w:rsidRDefault="008D7C00" w:rsidP="00363CCF">
      <w:pPr>
        <w:pStyle w:val="MDABC"/>
        <w:numPr>
          <w:ilvl w:val="1"/>
          <w:numId w:val="37"/>
        </w:numPr>
      </w:pPr>
      <w:r w:rsidRPr="00D650CD">
        <w:t>Invoice number</w:t>
      </w:r>
      <w:r w:rsidR="00570415" w:rsidRPr="00D650CD">
        <w:t>:</w:t>
      </w:r>
    </w:p>
    <w:p w14:paraId="771F1837" w14:textId="44BDB8D8" w:rsidR="008D7C00" w:rsidRPr="00D650CD" w:rsidRDefault="008D7C00" w:rsidP="00363CCF">
      <w:pPr>
        <w:pStyle w:val="MDABC"/>
        <w:numPr>
          <w:ilvl w:val="1"/>
          <w:numId w:val="37"/>
        </w:numPr>
      </w:pPr>
      <w:r w:rsidRPr="00D650CD">
        <w:t>State assigned Contract number</w:t>
      </w:r>
      <w:r w:rsidR="00570415" w:rsidRPr="00D650CD">
        <w:t>:</w:t>
      </w:r>
    </w:p>
    <w:p w14:paraId="7EF0EE29" w14:textId="0458CFE8" w:rsidR="008D7C00" w:rsidRPr="00D650CD" w:rsidRDefault="008D7C00" w:rsidP="00363CCF">
      <w:pPr>
        <w:pStyle w:val="MDABC"/>
        <w:numPr>
          <w:ilvl w:val="1"/>
          <w:numId w:val="37"/>
        </w:numPr>
      </w:pPr>
      <w:r w:rsidRPr="00D650CD">
        <w:t>State assigned (Blanket) Purchase Order number(s)</w:t>
      </w:r>
      <w:r w:rsidR="00570415" w:rsidRPr="00D650CD">
        <w:t>:</w:t>
      </w:r>
    </w:p>
    <w:p w14:paraId="7BEDA895" w14:textId="7C4D031F" w:rsidR="008D7C00" w:rsidRPr="00D650CD" w:rsidRDefault="008D7C00" w:rsidP="00363CCF">
      <w:pPr>
        <w:pStyle w:val="MDABC"/>
        <w:numPr>
          <w:ilvl w:val="1"/>
          <w:numId w:val="37"/>
        </w:numPr>
      </w:pPr>
      <w:r w:rsidRPr="00D650CD">
        <w:t>Goods or services provided</w:t>
      </w:r>
      <w:r w:rsidR="00255405" w:rsidRPr="00D650CD">
        <w:t xml:space="preserve">, to include the date, </w:t>
      </w:r>
      <w:r w:rsidR="00A601BC" w:rsidRPr="00D650CD">
        <w:t>time,</w:t>
      </w:r>
      <w:r w:rsidR="00255405" w:rsidRPr="00D650CD">
        <w:t xml:space="preserve"> and hours</w:t>
      </w:r>
      <w:r w:rsidR="00F859F3" w:rsidRPr="00D650CD">
        <w:t xml:space="preserve"> of service</w:t>
      </w:r>
      <w:r w:rsidR="00570415" w:rsidRPr="00D650CD">
        <w:t>:</w:t>
      </w:r>
    </w:p>
    <w:p w14:paraId="2014ADA1" w14:textId="5004FC29" w:rsidR="00255405" w:rsidRPr="00D650CD" w:rsidRDefault="00255405" w:rsidP="00363CCF">
      <w:pPr>
        <w:pStyle w:val="MDABC"/>
        <w:numPr>
          <w:ilvl w:val="1"/>
          <w:numId w:val="37"/>
        </w:numPr>
      </w:pPr>
      <w:r w:rsidRPr="00D650CD">
        <w:t>Client ID for each child:</w:t>
      </w:r>
    </w:p>
    <w:p w14:paraId="6769488C" w14:textId="77777777" w:rsidR="008D7C00" w:rsidRPr="00D650CD" w:rsidRDefault="008D7C00" w:rsidP="00363CCF">
      <w:pPr>
        <w:pStyle w:val="MDABC"/>
        <w:numPr>
          <w:ilvl w:val="1"/>
          <w:numId w:val="37"/>
        </w:numPr>
      </w:pPr>
      <w:r w:rsidRPr="00D650CD">
        <w:t>Amount due; and</w:t>
      </w:r>
    </w:p>
    <w:p w14:paraId="4D111CC4" w14:textId="77777777" w:rsidR="008D7C00" w:rsidRPr="00D650CD" w:rsidRDefault="008D7C00" w:rsidP="00363CCF">
      <w:pPr>
        <w:pStyle w:val="MDABC"/>
        <w:numPr>
          <w:ilvl w:val="1"/>
          <w:numId w:val="37"/>
        </w:numPr>
      </w:pPr>
      <w:r w:rsidRPr="00D650CD">
        <w:t>Any additional documentation required by regulation or the Contract.</w:t>
      </w:r>
    </w:p>
    <w:p w14:paraId="2489795A" w14:textId="77777777" w:rsidR="008D7C00" w:rsidRPr="00D650CD" w:rsidRDefault="008D7C00" w:rsidP="0011696B">
      <w:pPr>
        <w:pStyle w:val="MDABC"/>
      </w:pPr>
      <w:r w:rsidRPr="00D650CD">
        <w:t xml:space="preserve">Invoices that contain both fixed price and time and material items shall clearly identify </w:t>
      </w:r>
      <w:r w:rsidR="00B201A2" w:rsidRPr="00D650CD">
        <w:t xml:space="preserve">each </w:t>
      </w:r>
      <w:r w:rsidRPr="00D650CD">
        <w:t>item as either fixed price or time and material billing.</w:t>
      </w:r>
    </w:p>
    <w:p w14:paraId="4901259F" w14:textId="20DE1B66" w:rsidR="009F7CE4" w:rsidRPr="00D650CD" w:rsidRDefault="003430F7" w:rsidP="0011696B">
      <w:pPr>
        <w:pStyle w:val="MDABC"/>
      </w:pPr>
      <w:r w:rsidRPr="00D650CD">
        <w:t xml:space="preserve">The </w:t>
      </w:r>
      <w:r w:rsidR="00180283" w:rsidRPr="00D650CD">
        <w:t xml:space="preserve">Department </w:t>
      </w:r>
      <w:r w:rsidRPr="00D650CD">
        <w:t xml:space="preserve">reserves the right to reduce or withhold </w:t>
      </w:r>
      <w:r w:rsidR="000A333C" w:rsidRPr="00D650CD">
        <w:rPr>
          <w:szCs w:val="24"/>
        </w:rPr>
        <w:t>Contract</w:t>
      </w:r>
      <w:r w:rsidR="009B2354" w:rsidRPr="00D650CD">
        <w:rPr>
          <w:szCs w:val="24"/>
        </w:rPr>
        <w:t xml:space="preserve"> </w:t>
      </w:r>
      <w:r w:rsidRPr="00D650CD">
        <w:t>payment in the event the Contractor does not provide the</w:t>
      </w:r>
      <w:r w:rsidR="00AC29B8" w:rsidRPr="00D650CD">
        <w:t xml:space="preserve"> </w:t>
      </w:r>
      <w:r w:rsidR="00180283" w:rsidRPr="00D650CD">
        <w:t xml:space="preserve">Department </w:t>
      </w:r>
      <w:r w:rsidRPr="00D650CD">
        <w:t xml:space="preserve">with all required deliverables within the time frame specified in the </w:t>
      </w:r>
      <w:r w:rsidR="000A333C" w:rsidRPr="00D650CD">
        <w:rPr>
          <w:szCs w:val="24"/>
        </w:rPr>
        <w:t>Contract</w:t>
      </w:r>
      <w:r w:rsidR="009B2354" w:rsidRPr="00D650CD">
        <w:rPr>
          <w:szCs w:val="24"/>
        </w:rPr>
        <w:t xml:space="preserve"> </w:t>
      </w:r>
      <w:r w:rsidRPr="00D650CD">
        <w:t xml:space="preserve">or otherwise breaches the terms and conditions of the </w:t>
      </w:r>
      <w:r w:rsidR="000A333C" w:rsidRPr="00D650CD">
        <w:rPr>
          <w:szCs w:val="24"/>
        </w:rPr>
        <w:t>Contract</w:t>
      </w:r>
      <w:r w:rsidR="009B2354" w:rsidRPr="00D650CD">
        <w:rPr>
          <w:szCs w:val="24"/>
        </w:rPr>
        <w:t xml:space="preserve"> </w:t>
      </w:r>
      <w:r w:rsidRPr="00D650CD">
        <w:t xml:space="preserve">until such time as the Contractor brings itself into full compliance with the </w:t>
      </w:r>
      <w:r w:rsidR="000A333C" w:rsidRPr="00D650CD">
        <w:rPr>
          <w:szCs w:val="24"/>
        </w:rPr>
        <w:t>Contract</w:t>
      </w:r>
      <w:r w:rsidR="00AC29B8" w:rsidRPr="00D650CD">
        <w:t xml:space="preserve">. </w:t>
      </w:r>
    </w:p>
    <w:p w14:paraId="4C0D19E1" w14:textId="533F3216" w:rsidR="008D7C00" w:rsidRPr="00D650CD" w:rsidRDefault="008D7C00" w:rsidP="0011696B">
      <w:pPr>
        <w:pStyle w:val="MDABC"/>
      </w:pPr>
      <w:r w:rsidRPr="00D650CD">
        <w:t xml:space="preserve">Any action on the part of the </w:t>
      </w:r>
      <w:r w:rsidR="00180283" w:rsidRPr="00D650CD">
        <w:t>Department</w:t>
      </w:r>
      <w:r w:rsidRPr="00D650CD">
        <w:t xml:space="preserve"> or dispute of action by the Contractor, shall be in accordance with the provisions of Md. Code Ann., State Finance and Procurement Article §§ 15-215 through 15-223 and with COMAR 21.10.04.</w:t>
      </w:r>
    </w:p>
    <w:p w14:paraId="2DA6B3C4" w14:textId="2E1BC165" w:rsidR="00377D8B" w:rsidRPr="00D650CD" w:rsidRDefault="008D7C00" w:rsidP="0011696B">
      <w:pPr>
        <w:pStyle w:val="MDABC"/>
      </w:pPr>
      <w:r w:rsidRPr="00D650CD">
        <w:t xml:space="preserve">The State is generally exempt from federal excise taxes, Maryland sales and use taxes, District of Columbia sales taxes and transportation taxes. The </w:t>
      </w:r>
      <w:r w:rsidR="00570415" w:rsidRPr="00D650CD">
        <w:t>Contractor,</w:t>
      </w:r>
      <w:r w:rsidRPr="00D650CD">
        <w:t xml:space="preserve"> however, is not exempt from such sales and use taxes and may be liable for the same.</w:t>
      </w:r>
    </w:p>
    <w:p w14:paraId="6F4B36AC" w14:textId="77777777" w:rsidR="005857EB" w:rsidRPr="00D650CD" w:rsidRDefault="008D7C00" w:rsidP="0011696B">
      <w:pPr>
        <w:pStyle w:val="MDABC"/>
      </w:pPr>
      <w:r w:rsidRPr="00D650CD">
        <w:t xml:space="preserve">Invoices for final payment shall be clearly marked as “FINAL” and submitted when all work requirements have been completed and no further charges are to be </w:t>
      </w:r>
      <w:r w:rsidRPr="00D650CD">
        <w:lastRenderedPageBreak/>
        <w:t xml:space="preserve">incurred under the </w:t>
      </w:r>
      <w:r w:rsidR="000A333C" w:rsidRPr="00D650CD">
        <w:rPr>
          <w:szCs w:val="24"/>
        </w:rPr>
        <w:t>Contract</w:t>
      </w:r>
      <w:r w:rsidRPr="00D650CD">
        <w:t xml:space="preserve">. In no event shall any invoice be submitted later than 60 calendar days from the </w:t>
      </w:r>
      <w:r w:rsidR="000A333C" w:rsidRPr="00D650CD">
        <w:rPr>
          <w:szCs w:val="24"/>
        </w:rPr>
        <w:t>Contract</w:t>
      </w:r>
      <w:r w:rsidR="009B2354" w:rsidRPr="00D650CD">
        <w:rPr>
          <w:szCs w:val="24"/>
        </w:rPr>
        <w:t xml:space="preserve"> </w:t>
      </w:r>
      <w:r w:rsidRPr="00D650CD">
        <w:t>termination date.</w:t>
      </w:r>
    </w:p>
    <w:p w14:paraId="337D67D6" w14:textId="77777777" w:rsidR="003430F7" w:rsidRPr="00D650CD" w:rsidRDefault="003430F7" w:rsidP="00911AB3">
      <w:pPr>
        <w:pStyle w:val="Heading3"/>
        <w:numPr>
          <w:ilvl w:val="2"/>
          <w:numId w:val="113"/>
        </w:numPr>
      </w:pPr>
      <w:r w:rsidRPr="00D650CD">
        <w:t>Invoice Submission Schedule</w:t>
      </w:r>
    </w:p>
    <w:p w14:paraId="6D054040" w14:textId="77777777" w:rsidR="003430F7" w:rsidRPr="00D650CD" w:rsidRDefault="003430F7" w:rsidP="008D3281">
      <w:pPr>
        <w:pStyle w:val="MDText0"/>
      </w:pPr>
      <w:r w:rsidRPr="00D650CD">
        <w:t>The Contractor shall submit invoices in accordance with the following schedule:</w:t>
      </w:r>
    </w:p>
    <w:p w14:paraId="497A2377" w14:textId="201CBA3F" w:rsidR="0009504D" w:rsidRPr="00D650CD" w:rsidRDefault="0009504D" w:rsidP="00363CCF">
      <w:pPr>
        <w:pStyle w:val="ListParagraph"/>
        <w:numPr>
          <w:ilvl w:val="0"/>
          <w:numId w:val="85"/>
        </w:numPr>
        <w:spacing w:line="252" w:lineRule="auto"/>
        <w:ind w:right="63"/>
        <w:rPr>
          <w:sz w:val="22"/>
        </w:rPr>
      </w:pPr>
      <w:r w:rsidRPr="00D650CD">
        <w:rPr>
          <w:sz w:val="22"/>
        </w:rPr>
        <w:t>One invoice for all services provided during the contract initiation period (after the Notice To Proceed (NTP) is due no later than fifteen (15) calendar days.  The invoice for the contract initiation period should reflect the fixed price for that period provided on the Financial Proposal Forms (</w:t>
      </w:r>
      <w:r w:rsidRPr="00D650CD">
        <w:rPr>
          <w:b/>
          <w:sz w:val="22"/>
        </w:rPr>
        <w:t>Attachment B</w:t>
      </w:r>
      <w:r w:rsidR="00F836FB" w:rsidRPr="00D650CD">
        <w:rPr>
          <w:b/>
          <w:sz w:val="22"/>
        </w:rPr>
        <w:t>:)</w:t>
      </w:r>
      <w:r w:rsidRPr="00D650CD">
        <w:rPr>
          <w:sz w:val="22"/>
        </w:rPr>
        <w:t>, and no additional charges may be added.</w:t>
      </w:r>
    </w:p>
    <w:p w14:paraId="6DAF562F" w14:textId="77777777" w:rsidR="0009504D" w:rsidRPr="00D650CD" w:rsidRDefault="0009504D" w:rsidP="0009504D">
      <w:pPr>
        <w:pStyle w:val="ListParagraph"/>
        <w:spacing w:line="252" w:lineRule="auto"/>
        <w:ind w:left="1189" w:right="63"/>
        <w:rPr>
          <w:sz w:val="22"/>
        </w:rPr>
      </w:pPr>
    </w:p>
    <w:p w14:paraId="7A8A2DA0" w14:textId="5EF214E9" w:rsidR="0009504D" w:rsidRPr="00D650CD" w:rsidRDefault="0009504D" w:rsidP="00363CCF">
      <w:pPr>
        <w:pStyle w:val="ListParagraph"/>
        <w:numPr>
          <w:ilvl w:val="0"/>
          <w:numId w:val="85"/>
        </w:numPr>
        <w:spacing w:line="252" w:lineRule="auto"/>
        <w:ind w:right="63"/>
        <w:rPr>
          <w:sz w:val="22"/>
        </w:rPr>
      </w:pPr>
      <w:r w:rsidRPr="00D650CD">
        <w:rPr>
          <w:sz w:val="22"/>
        </w:rPr>
        <w:t xml:space="preserve">Invoices </w:t>
      </w:r>
      <w:r w:rsidR="00A54B87" w:rsidRPr="00D650CD">
        <w:rPr>
          <w:sz w:val="22"/>
        </w:rPr>
        <w:t xml:space="preserve">appropriate Local Department of Social Services </w:t>
      </w:r>
      <w:r w:rsidRPr="00D650CD">
        <w:rPr>
          <w:sz w:val="22"/>
        </w:rPr>
        <w:t xml:space="preserve">for all services provided after the </w:t>
      </w:r>
      <w:r w:rsidR="00F836FB" w:rsidRPr="00D650CD">
        <w:rPr>
          <w:sz w:val="22"/>
        </w:rPr>
        <w:t>15</w:t>
      </w:r>
      <w:r w:rsidR="00F836FB" w:rsidRPr="00D650CD">
        <w:rPr>
          <w:sz w:val="22"/>
          <w:vertAlign w:val="superscript"/>
        </w:rPr>
        <w:t>th</w:t>
      </w:r>
      <w:r w:rsidR="00F836FB" w:rsidRPr="00D650CD">
        <w:rPr>
          <w:sz w:val="22"/>
        </w:rPr>
        <w:t xml:space="preserve"> due </w:t>
      </w:r>
      <w:r w:rsidRPr="00D650CD">
        <w:rPr>
          <w:sz w:val="22"/>
        </w:rPr>
        <w:t>date are due by the 15th day of the month following the month in which services were performed.  Invoices for all services provided must reflect the fixed unit price for the applicable period provided on the Financial Proposal Form.</w:t>
      </w:r>
    </w:p>
    <w:p w14:paraId="22054A57" w14:textId="77777777" w:rsidR="0009504D" w:rsidRPr="00D650CD" w:rsidRDefault="0009504D" w:rsidP="0009504D">
      <w:pPr>
        <w:pStyle w:val="ListParagraph"/>
        <w:spacing w:line="252" w:lineRule="auto"/>
        <w:ind w:left="1189" w:right="63"/>
        <w:rPr>
          <w:sz w:val="22"/>
        </w:rPr>
      </w:pPr>
    </w:p>
    <w:p w14:paraId="3507AEC0" w14:textId="77777777" w:rsidR="003430F7" w:rsidRPr="00D650CD" w:rsidRDefault="003430F7" w:rsidP="00911AB3">
      <w:pPr>
        <w:pStyle w:val="Heading3"/>
        <w:numPr>
          <w:ilvl w:val="2"/>
          <w:numId w:val="113"/>
        </w:numPr>
      </w:pPr>
      <w:r w:rsidRPr="00D650CD">
        <w:t xml:space="preserve">For the purposes of </w:t>
      </w:r>
      <w:r w:rsidR="00C90071" w:rsidRPr="00D650CD">
        <w:t>the Contract</w:t>
      </w:r>
      <w:r w:rsidRPr="00D650CD">
        <w:t xml:space="preserve"> an amount will not be deemed due and payable if:</w:t>
      </w:r>
    </w:p>
    <w:p w14:paraId="02C7C9FB" w14:textId="40A4034B" w:rsidR="00377D8B" w:rsidRPr="00D650CD" w:rsidRDefault="003430F7" w:rsidP="00363CCF">
      <w:pPr>
        <w:pStyle w:val="MDABC"/>
        <w:numPr>
          <w:ilvl w:val="0"/>
          <w:numId w:val="40"/>
        </w:numPr>
      </w:pPr>
      <w:r w:rsidRPr="00D650CD">
        <w:t>The amount invoiced is inconsistent with the Contract</w:t>
      </w:r>
      <w:r w:rsidR="00570415" w:rsidRPr="00D650CD">
        <w:t>.</w:t>
      </w:r>
    </w:p>
    <w:p w14:paraId="459C4793" w14:textId="1AFCD4B6" w:rsidR="00377D8B" w:rsidRPr="00D650CD" w:rsidRDefault="003430F7" w:rsidP="00363CCF">
      <w:pPr>
        <w:pStyle w:val="MDABC"/>
        <w:numPr>
          <w:ilvl w:val="0"/>
          <w:numId w:val="40"/>
        </w:numPr>
      </w:pPr>
      <w:r w:rsidRPr="00D650CD">
        <w:t>The proper invoice has not been received by the party or office specified in the Contract</w:t>
      </w:r>
      <w:r w:rsidR="00570415" w:rsidRPr="00D650CD">
        <w:t>.</w:t>
      </w:r>
    </w:p>
    <w:p w14:paraId="17729E63" w14:textId="212E7272" w:rsidR="003430F7" w:rsidRPr="00D650CD" w:rsidRDefault="003430F7" w:rsidP="00363CCF">
      <w:pPr>
        <w:pStyle w:val="MDABC"/>
        <w:numPr>
          <w:ilvl w:val="0"/>
          <w:numId w:val="40"/>
        </w:numPr>
      </w:pPr>
      <w:r w:rsidRPr="00D650CD">
        <w:t xml:space="preserve">The invoice or performance is in </w:t>
      </w:r>
      <w:r w:rsidR="00AC2DA0" w:rsidRPr="00D650CD">
        <w:t>dispute,</w:t>
      </w:r>
      <w:r w:rsidRPr="00D650CD">
        <w:t xml:space="preserve"> or the Contractor has failed to otherwise comply with the provisions of the Contract</w:t>
      </w:r>
      <w:r w:rsidR="00570415" w:rsidRPr="00D650CD">
        <w:t>.</w:t>
      </w:r>
    </w:p>
    <w:p w14:paraId="2332E720" w14:textId="5FB84535" w:rsidR="00377D8B" w:rsidRPr="00D650CD" w:rsidRDefault="003430F7" w:rsidP="00363CCF">
      <w:pPr>
        <w:pStyle w:val="MDABC"/>
        <w:numPr>
          <w:ilvl w:val="0"/>
          <w:numId w:val="40"/>
        </w:numPr>
      </w:pPr>
      <w:r w:rsidRPr="00D650CD">
        <w:t>The item or services have not been accepted</w:t>
      </w:r>
      <w:r w:rsidR="00570415" w:rsidRPr="00D650CD">
        <w:t>.</w:t>
      </w:r>
    </w:p>
    <w:p w14:paraId="72D98213" w14:textId="6FA9B3DC" w:rsidR="00377D8B" w:rsidRPr="00D650CD" w:rsidRDefault="003430F7" w:rsidP="00363CCF">
      <w:pPr>
        <w:pStyle w:val="MDABC"/>
        <w:numPr>
          <w:ilvl w:val="0"/>
          <w:numId w:val="40"/>
        </w:numPr>
      </w:pPr>
      <w:r w:rsidRPr="00D650CD">
        <w:t>The quantity of items delivered is less than the quantity ordered</w:t>
      </w:r>
      <w:r w:rsidR="00570415" w:rsidRPr="00D650CD">
        <w:t>.</w:t>
      </w:r>
    </w:p>
    <w:p w14:paraId="1D600FBC" w14:textId="221C20D3" w:rsidR="00377D8B" w:rsidRPr="00D650CD" w:rsidRDefault="003430F7" w:rsidP="00363CCF">
      <w:pPr>
        <w:pStyle w:val="MDABC"/>
        <w:numPr>
          <w:ilvl w:val="0"/>
          <w:numId w:val="40"/>
        </w:numPr>
      </w:pPr>
      <w:r w:rsidRPr="00D650CD">
        <w:t>The items or services do not meet the quality requirements of the Contract</w:t>
      </w:r>
      <w:r w:rsidR="00570415" w:rsidRPr="00D650CD">
        <w:t>.</w:t>
      </w:r>
    </w:p>
    <w:p w14:paraId="09486A74" w14:textId="20A35975" w:rsidR="00377D8B" w:rsidRPr="00D650CD" w:rsidRDefault="003430F7" w:rsidP="00363CCF">
      <w:pPr>
        <w:pStyle w:val="MDABC"/>
        <w:numPr>
          <w:ilvl w:val="0"/>
          <w:numId w:val="40"/>
        </w:numPr>
      </w:pPr>
      <w:r w:rsidRPr="00D650CD">
        <w:t xml:space="preserve"> If the Contract provides for progress payments, the proper invoice for the progress payment has not been submitted pursuant to the schedule</w:t>
      </w:r>
      <w:r w:rsidR="00570415" w:rsidRPr="00D650CD">
        <w:t>.</w:t>
      </w:r>
    </w:p>
    <w:p w14:paraId="3A289EBC" w14:textId="77777777" w:rsidR="00377D8B" w:rsidRPr="00D650CD" w:rsidRDefault="003430F7" w:rsidP="00363CCF">
      <w:pPr>
        <w:pStyle w:val="MDABC"/>
        <w:numPr>
          <w:ilvl w:val="0"/>
          <w:numId w:val="40"/>
        </w:numPr>
      </w:pPr>
      <w:r w:rsidRPr="00D650CD">
        <w:t>If the Contract provides for withholding a retainage and the invoice is for the retainage, all stipulated conditions for release of the retainage have not been met</w:t>
      </w:r>
      <w:r w:rsidR="00E65865" w:rsidRPr="00D650CD">
        <w:t>; or</w:t>
      </w:r>
    </w:p>
    <w:p w14:paraId="435E6DC9" w14:textId="77777777" w:rsidR="003430F7" w:rsidRPr="00D650CD" w:rsidRDefault="003430F7" w:rsidP="00363CCF">
      <w:pPr>
        <w:pStyle w:val="MDABC"/>
        <w:numPr>
          <w:ilvl w:val="0"/>
          <w:numId w:val="40"/>
        </w:numPr>
      </w:pPr>
      <w:r w:rsidRPr="00D650CD">
        <w:t xml:space="preserve">The Contractor has not submitted satisfactory documentation or other evidence reasonably required by the Procurement Officer or by the </w:t>
      </w:r>
      <w:r w:rsidR="00E65865" w:rsidRPr="00D650CD">
        <w:t>C</w:t>
      </w:r>
      <w:r w:rsidRPr="00D650CD">
        <w:t xml:space="preserve">ontract concerning performance under the </w:t>
      </w:r>
      <w:r w:rsidR="00E65865" w:rsidRPr="00D650CD">
        <w:t>C</w:t>
      </w:r>
      <w:r w:rsidRPr="00D650CD">
        <w:t xml:space="preserve">ontract and compliance with its provisions. </w:t>
      </w:r>
    </w:p>
    <w:p w14:paraId="18A6898B" w14:textId="77777777" w:rsidR="003430F7" w:rsidRPr="00D650CD" w:rsidRDefault="003430F7" w:rsidP="00911AB3">
      <w:pPr>
        <w:pStyle w:val="Heading3"/>
        <w:numPr>
          <w:ilvl w:val="2"/>
          <w:numId w:val="113"/>
        </w:numPr>
      </w:pPr>
      <w:r w:rsidRPr="00D650CD">
        <w:t>Travel Reimbursement</w:t>
      </w:r>
    </w:p>
    <w:p w14:paraId="78E894BE" w14:textId="77777777" w:rsidR="000E48C5" w:rsidRPr="00D650CD" w:rsidRDefault="000E48C5" w:rsidP="008D3281">
      <w:pPr>
        <w:pStyle w:val="MDTableText0"/>
        <w:ind w:left="144"/>
      </w:pPr>
      <w:r w:rsidRPr="00D650CD">
        <w:t xml:space="preserve">Travel will not be reimbursed under this </w:t>
      </w:r>
      <w:r w:rsidR="000A333C" w:rsidRPr="00D650CD">
        <w:t>RFP</w:t>
      </w:r>
      <w:r w:rsidRPr="00D650CD">
        <w:t>.</w:t>
      </w:r>
    </w:p>
    <w:p w14:paraId="7F9AC73B" w14:textId="77777777" w:rsidR="006E354E" w:rsidRPr="00D650CD" w:rsidRDefault="006E354E" w:rsidP="00911AB3">
      <w:pPr>
        <w:pStyle w:val="Heading2"/>
        <w:numPr>
          <w:ilvl w:val="1"/>
          <w:numId w:val="113"/>
        </w:numPr>
      </w:pPr>
      <w:bookmarkStart w:id="32" w:name="_Toc473536805"/>
      <w:bookmarkStart w:id="33" w:name="_Toc488066960"/>
      <w:bookmarkStart w:id="34" w:name="_Toc171338832"/>
      <w:r w:rsidRPr="00D650CD">
        <w:t>Liquidated Damages</w:t>
      </w:r>
      <w:bookmarkEnd w:id="32"/>
      <w:bookmarkEnd w:id="33"/>
      <w:bookmarkEnd w:id="34"/>
    </w:p>
    <w:p w14:paraId="6FDA1A8B" w14:textId="77777777" w:rsidR="00313947" w:rsidRPr="00D650CD" w:rsidRDefault="00313947" w:rsidP="00911AB3">
      <w:pPr>
        <w:pStyle w:val="Heading3"/>
        <w:numPr>
          <w:ilvl w:val="2"/>
          <w:numId w:val="113"/>
        </w:numPr>
      </w:pPr>
      <w:bookmarkStart w:id="35" w:name="_Toc488066961"/>
      <w:r w:rsidRPr="00D650CD">
        <w:t>MBE Liquidated Damages</w:t>
      </w:r>
    </w:p>
    <w:p w14:paraId="3497499C" w14:textId="3D333259" w:rsidR="00313947" w:rsidRPr="00D650CD" w:rsidRDefault="00E42C80" w:rsidP="008D2855">
      <w:pPr>
        <w:pStyle w:val="MDText0"/>
      </w:pPr>
      <w:r w:rsidRPr="00D650CD">
        <w:t>MBE liquidated damages are identified in Attachment M.</w:t>
      </w:r>
    </w:p>
    <w:p w14:paraId="2AEFB4A6" w14:textId="77777777" w:rsidR="00025914" w:rsidRPr="00D650CD" w:rsidRDefault="00025914" w:rsidP="00911AB3">
      <w:pPr>
        <w:pStyle w:val="Heading3"/>
        <w:numPr>
          <w:ilvl w:val="2"/>
          <w:numId w:val="113"/>
        </w:numPr>
      </w:pPr>
      <w:r w:rsidRPr="00D650CD">
        <w:t>Liquidated Damages other than MBE  </w:t>
      </w:r>
    </w:p>
    <w:p w14:paraId="0850A796" w14:textId="77777777" w:rsidR="00025914" w:rsidRPr="00D650CD" w:rsidRDefault="005021E3" w:rsidP="00806809">
      <w:pPr>
        <w:pStyle w:val="MDText0"/>
      </w:pPr>
      <w:r w:rsidRPr="00D650CD">
        <w:t xml:space="preserve">THIS SECTION IS </w:t>
      </w:r>
      <w:r w:rsidR="003234FD" w:rsidRPr="00D650CD">
        <w:t>INAPPLICABLE</w:t>
      </w:r>
      <w:r w:rsidRPr="00D650CD">
        <w:t xml:space="preserve"> TO THIS RFP.</w:t>
      </w:r>
    </w:p>
    <w:p w14:paraId="1939E3C3" w14:textId="420BFC6A" w:rsidR="00FF7A6B" w:rsidRPr="00D650CD" w:rsidRDefault="009D0A65" w:rsidP="00911AB3">
      <w:pPr>
        <w:pStyle w:val="Heading2"/>
        <w:numPr>
          <w:ilvl w:val="1"/>
          <w:numId w:val="113"/>
        </w:numPr>
      </w:pPr>
      <w:bookmarkStart w:id="36" w:name="_Toc171338833"/>
      <w:r w:rsidRPr="00D650CD">
        <w:lastRenderedPageBreak/>
        <w:t>Disaster</w:t>
      </w:r>
      <w:r w:rsidR="0031756A" w:rsidRPr="00D650CD">
        <w:t xml:space="preserve"> Re</w:t>
      </w:r>
      <w:r w:rsidR="00910526" w:rsidRPr="00D650CD">
        <w:t>covery and Data</w:t>
      </w:r>
      <w:bookmarkEnd w:id="35"/>
      <w:bookmarkEnd w:id="36"/>
    </w:p>
    <w:p w14:paraId="5CE36124" w14:textId="77777777" w:rsidR="0075759E" w:rsidRPr="00D650CD" w:rsidRDefault="0075759E" w:rsidP="008D3281">
      <w:pPr>
        <w:pStyle w:val="MDText0"/>
      </w:pPr>
      <w:r w:rsidRPr="00D650CD">
        <w:t>The following requirements apply to the Contract:</w:t>
      </w:r>
    </w:p>
    <w:p w14:paraId="1A128FDA" w14:textId="77777777" w:rsidR="00910526" w:rsidRPr="00D650CD" w:rsidRDefault="00910526" w:rsidP="00911AB3">
      <w:pPr>
        <w:pStyle w:val="Heading3"/>
        <w:numPr>
          <w:ilvl w:val="2"/>
          <w:numId w:val="113"/>
        </w:numPr>
      </w:pPr>
      <w:r w:rsidRPr="00D650CD">
        <w:t>Redundancy, Data Backup and Disaster Recovery</w:t>
      </w:r>
      <w:r w:rsidR="00E65865" w:rsidRPr="00D650CD">
        <w:t xml:space="preserve"> </w:t>
      </w:r>
    </w:p>
    <w:p w14:paraId="552555A4" w14:textId="77777777" w:rsidR="00377D8B" w:rsidRPr="00D650CD" w:rsidRDefault="00C743D4" w:rsidP="00363CCF">
      <w:pPr>
        <w:pStyle w:val="MDABC"/>
        <w:numPr>
          <w:ilvl w:val="0"/>
          <w:numId w:val="41"/>
        </w:numPr>
      </w:pPr>
      <w:r w:rsidRPr="00D650CD">
        <w:t xml:space="preserve">Unless specified otherwise in the </w:t>
      </w:r>
      <w:r w:rsidR="000A333C" w:rsidRPr="00D650CD">
        <w:t>RFP</w:t>
      </w:r>
      <w:r w:rsidRPr="00D650CD">
        <w:t>, Contractor shall maintain or cause to be maintained disaster avoidance procedures designed to safeguard State data and other confidential information, Contractor’s processing capability and the availability of hosted services, in each case throughout the Contract term</w:t>
      </w:r>
      <w:r w:rsidR="00AC29B8" w:rsidRPr="00D650CD">
        <w:t xml:space="preserve">. </w:t>
      </w:r>
      <w:r w:rsidRPr="00D650CD">
        <w:t xml:space="preserve">Any force majeure provisions of </w:t>
      </w:r>
      <w:r w:rsidR="00C90071" w:rsidRPr="00D650CD">
        <w:t>the Contract</w:t>
      </w:r>
      <w:r w:rsidRPr="00D650CD">
        <w:t xml:space="preserve"> do not limit the Contractor’s obligations under this provision.</w:t>
      </w:r>
    </w:p>
    <w:p w14:paraId="14535E4E" w14:textId="77777777" w:rsidR="00377D8B" w:rsidRPr="00D650CD" w:rsidRDefault="00C743D4" w:rsidP="00363CCF">
      <w:pPr>
        <w:pStyle w:val="MDABC"/>
        <w:numPr>
          <w:ilvl w:val="0"/>
          <w:numId w:val="41"/>
        </w:numPr>
      </w:pPr>
      <w:r w:rsidRPr="00D650CD">
        <w:t xml:space="preserve">The Contractor shall have robust contingency and </w:t>
      </w:r>
      <w:r w:rsidR="00E65865" w:rsidRPr="00D650CD">
        <w:t>disaster recovery (</w:t>
      </w:r>
      <w:r w:rsidRPr="00D650CD">
        <w:t>DR</w:t>
      </w:r>
      <w:r w:rsidR="00E65865" w:rsidRPr="00D650CD">
        <w:t>)</w:t>
      </w:r>
      <w:r w:rsidRPr="00D650CD">
        <w:t xml:space="preserve"> plans in place to ensure that the services provided under </w:t>
      </w:r>
      <w:r w:rsidR="00C90071" w:rsidRPr="00D650CD">
        <w:t>the Contract</w:t>
      </w:r>
      <w:r w:rsidRPr="00D650CD">
        <w:t xml:space="preserve"> will be maintained in the event of disruption</w:t>
      </w:r>
      <w:r w:rsidR="00AC29B8" w:rsidRPr="00D650CD">
        <w:t xml:space="preserve"> </w:t>
      </w:r>
      <w:r w:rsidRPr="00D650CD">
        <w:t>to the Contractor/subcontractor’s operations (including, but not limited to, disruption to information technology systems), however caused.</w:t>
      </w:r>
    </w:p>
    <w:p w14:paraId="5D559520" w14:textId="77777777" w:rsidR="009F1B18" w:rsidRPr="00D650CD" w:rsidRDefault="00C743D4" w:rsidP="00363CCF">
      <w:pPr>
        <w:pStyle w:val="MDABC"/>
        <w:numPr>
          <w:ilvl w:val="1"/>
          <w:numId w:val="41"/>
        </w:numPr>
      </w:pPr>
      <w:r w:rsidRPr="00D650CD">
        <w:t xml:space="preserve">The Contractor shall furnish a DR site. </w:t>
      </w:r>
    </w:p>
    <w:p w14:paraId="3746CEB5" w14:textId="1143845A" w:rsidR="00377D8B" w:rsidRPr="00D650CD" w:rsidRDefault="00C743D4" w:rsidP="00363CCF">
      <w:pPr>
        <w:pStyle w:val="MDABC"/>
        <w:numPr>
          <w:ilvl w:val="1"/>
          <w:numId w:val="41"/>
        </w:numPr>
      </w:pPr>
      <w:r w:rsidRPr="00D650CD">
        <w:t>The DR site shall be at least 100 miles from the primary operations site and have the capacity to take over complete production volume in case the primary site becomes unresponsive.</w:t>
      </w:r>
    </w:p>
    <w:p w14:paraId="3274C6AD" w14:textId="77777777" w:rsidR="00377D8B" w:rsidRPr="00D650CD" w:rsidRDefault="00C743D4" w:rsidP="00363CCF">
      <w:pPr>
        <w:pStyle w:val="MDABC"/>
        <w:numPr>
          <w:ilvl w:val="0"/>
          <w:numId w:val="41"/>
        </w:numPr>
      </w:pPr>
      <w:r w:rsidRPr="00D650CD">
        <w:t xml:space="preserve">The contingency and DR plans must be designed to ensure that services under </w:t>
      </w:r>
      <w:r w:rsidR="00C90071" w:rsidRPr="00D650CD">
        <w:t>the Contract</w:t>
      </w:r>
      <w:r w:rsidRPr="00D650CD">
        <w:t xml:space="preserve"> are restored after a disruption within twenty-four (24)</w:t>
      </w:r>
      <w:r w:rsidR="00AC29B8" w:rsidRPr="00D650CD">
        <w:t xml:space="preserve"> </w:t>
      </w:r>
      <w:r w:rsidRPr="00D650CD">
        <w:t>hours from notification and a recovery point objective of one (1) hour or less prior to the outage in order to avoid unacceptable consequences due to the unavailability of services.</w:t>
      </w:r>
    </w:p>
    <w:p w14:paraId="44F6BB48" w14:textId="77777777" w:rsidR="00C743D4" w:rsidRPr="00D650CD" w:rsidRDefault="00C743D4" w:rsidP="00363CCF">
      <w:pPr>
        <w:pStyle w:val="MDABC"/>
        <w:numPr>
          <w:ilvl w:val="0"/>
          <w:numId w:val="41"/>
        </w:numPr>
      </w:pPr>
      <w:r w:rsidRPr="00D650CD">
        <w:t>The Contractor shall test the contingency/DR plans at least twice annually to identify any changes that need to be made to the plan(s) to ensure a minimum interruption of service</w:t>
      </w:r>
      <w:r w:rsidR="00AC29B8" w:rsidRPr="00D650CD">
        <w:t xml:space="preserve">. </w:t>
      </w:r>
      <w:r w:rsidRPr="00D650CD">
        <w:t>Coordination shall be made with the State to ensure limited system downtime when testing is conducted</w:t>
      </w:r>
      <w:r w:rsidR="00AC29B8" w:rsidRPr="00D650CD">
        <w:t xml:space="preserve">. </w:t>
      </w:r>
      <w:r w:rsidRPr="00D650CD">
        <w:t xml:space="preserve">At least one (1) annual test shall include backup media restoration and failover/fallback operations at the DR location. The Contractor shall send the </w:t>
      </w:r>
      <w:r w:rsidR="00467EDD" w:rsidRPr="00D650CD">
        <w:t>Contract Monitor</w:t>
      </w:r>
      <w:r w:rsidRPr="00D650CD">
        <w:t xml:space="preserve"> a notice of completion following completion of DR testing.</w:t>
      </w:r>
    </w:p>
    <w:p w14:paraId="487B8A3A" w14:textId="2D5459BC" w:rsidR="00910526" w:rsidRPr="00D650CD" w:rsidRDefault="00C743D4" w:rsidP="00363CCF">
      <w:pPr>
        <w:pStyle w:val="MDABC"/>
        <w:numPr>
          <w:ilvl w:val="0"/>
          <w:numId w:val="41"/>
        </w:numPr>
      </w:pPr>
      <w:r w:rsidRPr="00D650CD">
        <w:t xml:space="preserve">Such contingency and DR plans shall be available for the </w:t>
      </w:r>
      <w:r w:rsidR="00734BBD" w:rsidRPr="00D650CD">
        <w:t xml:space="preserve">Baltimore City Department of Social </w:t>
      </w:r>
      <w:r w:rsidR="00AF2765" w:rsidRPr="00D650CD">
        <w:t>Services</w:t>
      </w:r>
      <w:r w:rsidR="0089625A" w:rsidRPr="00D650CD">
        <w:t>/ Anne Arundel County Depa</w:t>
      </w:r>
      <w:r w:rsidR="00A942AC" w:rsidRPr="00D650CD">
        <w:t>rtment of Social Services</w:t>
      </w:r>
      <w:r w:rsidR="00AF2765" w:rsidRPr="00D650CD">
        <w:t xml:space="preserve"> to</w:t>
      </w:r>
      <w:r w:rsidRPr="00D650CD">
        <w:t xml:space="preserve"> inspect and practically test at any reasonable time, and subject to regular updating, revising, and testing throughout the term of the Contract. </w:t>
      </w:r>
    </w:p>
    <w:p w14:paraId="4672C171" w14:textId="77777777" w:rsidR="00FF7A6B" w:rsidRPr="00D650CD" w:rsidRDefault="0031756A" w:rsidP="00911AB3">
      <w:pPr>
        <w:pStyle w:val="Heading3"/>
        <w:numPr>
          <w:ilvl w:val="2"/>
          <w:numId w:val="113"/>
        </w:numPr>
      </w:pPr>
      <w:r w:rsidRPr="00D650CD">
        <w:t>Data Export</w:t>
      </w:r>
      <w:r w:rsidR="00910526" w:rsidRPr="00D650CD">
        <w:t>/Import</w:t>
      </w:r>
    </w:p>
    <w:p w14:paraId="018144EC" w14:textId="77777777" w:rsidR="00CE6557" w:rsidRPr="00D650CD" w:rsidRDefault="00CE6557" w:rsidP="00CE6557">
      <w:pPr>
        <w:pStyle w:val="MDABC"/>
        <w:numPr>
          <w:ilvl w:val="0"/>
          <w:numId w:val="0"/>
        </w:numPr>
        <w:ind w:left="720"/>
      </w:pPr>
      <w:r w:rsidRPr="00D650CD">
        <w:t>This section is not applicable to this RFP.</w:t>
      </w:r>
    </w:p>
    <w:p w14:paraId="7952C113" w14:textId="77777777" w:rsidR="00910526" w:rsidRPr="00D650CD" w:rsidRDefault="00910526" w:rsidP="00911AB3">
      <w:pPr>
        <w:pStyle w:val="Heading3"/>
        <w:numPr>
          <w:ilvl w:val="2"/>
          <w:numId w:val="113"/>
        </w:numPr>
      </w:pPr>
      <w:r w:rsidRPr="00D650CD">
        <w:t xml:space="preserve">Data </w:t>
      </w:r>
      <w:r w:rsidR="006723B1" w:rsidRPr="00D650CD">
        <w:t>Ownership</w:t>
      </w:r>
      <w:r w:rsidR="00273D6C" w:rsidRPr="00D650CD">
        <w:t xml:space="preserve"> and Access</w:t>
      </w:r>
    </w:p>
    <w:p w14:paraId="20FB5887" w14:textId="59B25255" w:rsidR="00273D6C" w:rsidRPr="00D650CD" w:rsidRDefault="00273D6C" w:rsidP="00363CCF">
      <w:pPr>
        <w:pStyle w:val="MDABC"/>
        <w:numPr>
          <w:ilvl w:val="0"/>
          <w:numId w:val="33"/>
        </w:numPr>
      </w:pPr>
      <w:r w:rsidRPr="00D650CD">
        <w:t xml:space="preserve">Data, </w:t>
      </w:r>
      <w:r w:rsidR="00F03F7A" w:rsidRPr="00D650CD">
        <w:t>databases,</w:t>
      </w:r>
      <w:r w:rsidRPr="00D650CD">
        <w:t xml:space="preserve"> and derived data products created, collected, manipulated, or directly purchased as part of </w:t>
      </w:r>
      <w:r w:rsidR="00F03F7A" w:rsidRPr="00D650CD">
        <w:t>an</w:t>
      </w:r>
      <w:r w:rsidRPr="00D650CD">
        <w:t xml:space="preserve"> </w:t>
      </w:r>
      <w:r w:rsidR="000A333C" w:rsidRPr="00D650CD">
        <w:t>RFP</w:t>
      </w:r>
      <w:r w:rsidRPr="00D650CD">
        <w:t xml:space="preserve"> </w:t>
      </w:r>
      <w:r w:rsidR="00241CE9" w:rsidRPr="00D650CD">
        <w:t>are</w:t>
      </w:r>
      <w:r w:rsidRPr="00D650CD">
        <w:t xml:space="preserve"> the property of the State</w:t>
      </w:r>
      <w:r w:rsidR="00AC29B8" w:rsidRPr="00D650CD">
        <w:t xml:space="preserve">. </w:t>
      </w:r>
      <w:r w:rsidRPr="00D650CD">
        <w:t xml:space="preserve">The purchasing State agency is considered the custodian of the data and shall determine the use, access, </w:t>
      </w:r>
      <w:r w:rsidR="00261727" w:rsidRPr="00D650CD">
        <w:t>distribution,</w:t>
      </w:r>
      <w:r w:rsidRPr="00D650CD">
        <w:t xml:space="preserve"> and other conditions based on appropriate State statutes and regulations.</w:t>
      </w:r>
    </w:p>
    <w:p w14:paraId="657FEF82" w14:textId="77777777" w:rsidR="00273D6C" w:rsidRPr="00D650CD" w:rsidRDefault="00273D6C" w:rsidP="0011696B">
      <w:pPr>
        <w:pStyle w:val="MDABC"/>
      </w:pPr>
      <w:r w:rsidRPr="00D650CD">
        <w:t xml:space="preserve">Public jurisdiction user accounts and public jurisdiction data shall not be accessed, except (1) in the course of data center operations, (2) in response to service or </w:t>
      </w:r>
      <w:r w:rsidRPr="00D650CD">
        <w:lastRenderedPageBreak/>
        <w:t>technical issues, (3) as required by the express terms of the Contract, including as necessary to perform the services hereunder or (4) at the State’s written request.</w:t>
      </w:r>
    </w:p>
    <w:p w14:paraId="78143E77" w14:textId="77777777" w:rsidR="00273D6C" w:rsidRPr="00D650CD" w:rsidRDefault="006E732E" w:rsidP="0011696B">
      <w:pPr>
        <w:pStyle w:val="MDABC"/>
      </w:pPr>
      <w:r w:rsidRPr="00D650CD">
        <w:t>The Contractor shall l</w:t>
      </w:r>
      <w:r w:rsidR="00273D6C" w:rsidRPr="00D650CD">
        <w:t>imit access to and possession of State data to only Contractor Personnel whose responsibilities reasonably require such access or possession and shall train such Contractor Personnel on the confidentiality obligations set forth herein.</w:t>
      </w:r>
    </w:p>
    <w:p w14:paraId="3BAD5F2E" w14:textId="640986DF" w:rsidR="007534E9" w:rsidRPr="00D650CD" w:rsidRDefault="007534E9" w:rsidP="0011696B">
      <w:pPr>
        <w:pStyle w:val="MDABC"/>
      </w:pPr>
      <w:r w:rsidRPr="00D650CD">
        <w:t xml:space="preserve">At no time shall any data or processes – that either belong to or are intended for the use of the State or its officers, </w:t>
      </w:r>
      <w:r w:rsidR="00F03F7A" w:rsidRPr="00D650CD">
        <w:t>agents,</w:t>
      </w:r>
      <w:r w:rsidRPr="00D650CD">
        <w:t xml:space="preserve"> or employees – be copied, </w:t>
      </w:r>
      <w:r w:rsidR="00261727" w:rsidRPr="00D650CD">
        <w:t>disclosed,</w:t>
      </w:r>
      <w:r w:rsidRPr="00D650CD">
        <w:t xml:space="preserve"> or retained by the Contractor or any party related to the Contractor for subsequent use in any transaction that does not include the State.</w:t>
      </w:r>
    </w:p>
    <w:p w14:paraId="05293C9C" w14:textId="77777777" w:rsidR="007534E9" w:rsidRPr="00D650CD" w:rsidRDefault="007534E9" w:rsidP="0011696B">
      <w:pPr>
        <w:pStyle w:val="MDABC"/>
      </w:pPr>
      <w:r w:rsidRPr="00D650CD">
        <w:t xml:space="preserve">The Contractor shall not use any information collected in connection with the services furnished under </w:t>
      </w:r>
      <w:r w:rsidR="00C90071" w:rsidRPr="00D650CD">
        <w:t>the Contract</w:t>
      </w:r>
      <w:r w:rsidRPr="00D650CD">
        <w:t xml:space="preserve"> for any purpose other than fulfilling such services.</w:t>
      </w:r>
      <w:r w:rsidR="00302EEF" w:rsidRPr="00D650CD">
        <w:t xml:space="preserve"> </w:t>
      </w:r>
    </w:p>
    <w:p w14:paraId="1A06D86F" w14:textId="77777777" w:rsidR="0075759E" w:rsidRPr="00D650CD" w:rsidRDefault="0075759E" w:rsidP="00911AB3">
      <w:pPr>
        <w:pStyle w:val="MDText1"/>
        <w:numPr>
          <w:ilvl w:val="2"/>
          <w:numId w:val="113"/>
        </w:numPr>
      </w:pPr>
      <w:r w:rsidRPr="00D650CD">
        <w:t>Provisions in Sections 3.5.1 – 3.5.3 shall survive expiration or termination of the Contract. Additionally, the Contractor shall flow down the provisions of Sections 3.5.1-3.5.3 (or the substance thereof) in all subcontracts.</w:t>
      </w:r>
    </w:p>
    <w:p w14:paraId="74BBFDF8" w14:textId="7427369C" w:rsidR="003424E9" w:rsidRPr="00D650CD" w:rsidRDefault="00644354" w:rsidP="00911AB3">
      <w:pPr>
        <w:pStyle w:val="Heading2"/>
        <w:numPr>
          <w:ilvl w:val="1"/>
          <w:numId w:val="113"/>
        </w:numPr>
      </w:pPr>
      <w:bookmarkStart w:id="37" w:name="_Toc488066962"/>
      <w:bookmarkStart w:id="38" w:name="_Toc171338834"/>
      <w:r w:rsidRPr="00D650CD">
        <w:t>Insurance Requirements</w:t>
      </w:r>
      <w:bookmarkEnd w:id="37"/>
      <w:bookmarkEnd w:id="38"/>
      <w:r w:rsidR="00AC29B8" w:rsidRPr="00D650CD">
        <w:t xml:space="preserve"> </w:t>
      </w:r>
    </w:p>
    <w:p w14:paraId="6B0B0775" w14:textId="77777777" w:rsidR="00377D8B" w:rsidRPr="00D650CD" w:rsidRDefault="00294139" w:rsidP="000823F8">
      <w:pPr>
        <w:pStyle w:val="MDInstruction"/>
      </w:pPr>
      <w:r w:rsidRPr="00D650CD">
        <w:rPr>
          <w:color w:val="auto"/>
        </w:rPr>
        <w:t>The Contractor shall maintain, at a minimum, the insurance coverages outlined below, or any minimum requirements established by law if higher, for the duration of the Contract, including option periods, if exercised:</w:t>
      </w:r>
    </w:p>
    <w:p w14:paraId="2129F0CB" w14:textId="77777777" w:rsidR="0029689F" w:rsidRPr="00D650CD" w:rsidRDefault="0029689F" w:rsidP="00911AB3">
      <w:pPr>
        <w:pStyle w:val="MDText1"/>
        <w:numPr>
          <w:ilvl w:val="2"/>
          <w:numId w:val="113"/>
        </w:numPr>
      </w:pPr>
      <w:r w:rsidRPr="00D650CD">
        <w:t>The following type(s) of insurance and minimum amount(s) of coverage are required:</w:t>
      </w:r>
    </w:p>
    <w:p w14:paraId="610754C4" w14:textId="77777777" w:rsidR="00B62431" w:rsidRPr="00D650CD" w:rsidRDefault="00294139" w:rsidP="00363CCF">
      <w:pPr>
        <w:pStyle w:val="MDABC"/>
        <w:numPr>
          <w:ilvl w:val="0"/>
          <w:numId w:val="42"/>
        </w:numPr>
      </w:pPr>
      <w:r w:rsidRPr="00D650CD">
        <w:t xml:space="preserve">Commercial General Liability - of $1,000,000 combined single limit per occurrence for bodily injury, property damage, and personal and advertising injury and $3,000,000 </w:t>
      </w:r>
      <w:r w:rsidR="00786C2D" w:rsidRPr="00D650CD">
        <w:t xml:space="preserve">annual </w:t>
      </w:r>
      <w:r w:rsidRPr="00D650CD">
        <w:t xml:space="preserve">aggregate.  The minimum limits required herein may be satisfied through any combination of primary and umbrella/excess liability policies. </w:t>
      </w:r>
    </w:p>
    <w:p w14:paraId="714BC5CE" w14:textId="77777777" w:rsidR="00294139" w:rsidRPr="00D650CD" w:rsidRDefault="00294139" w:rsidP="00363CCF">
      <w:pPr>
        <w:pStyle w:val="MDABC"/>
        <w:numPr>
          <w:ilvl w:val="0"/>
          <w:numId w:val="42"/>
        </w:numPr>
      </w:pPr>
      <w:r w:rsidRPr="00D650CD">
        <w:t xml:space="preserve">Errors and Omissions/Professional Liability - $1,000,000 per combined single limit per claim and $3,000,000 annual aggregate. </w:t>
      </w:r>
    </w:p>
    <w:p w14:paraId="02F0718A" w14:textId="27E84B4D" w:rsidR="005B56BD" w:rsidRPr="00D650CD" w:rsidRDefault="00004384" w:rsidP="00363CCF">
      <w:pPr>
        <w:pStyle w:val="MDABC"/>
        <w:numPr>
          <w:ilvl w:val="0"/>
          <w:numId w:val="42"/>
        </w:numPr>
      </w:pPr>
      <w:r w:rsidRPr="00D650CD">
        <w:t>Crime Insurance/</w:t>
      </w:r>
      <w:r w:rsidR="009E621D" w:rsidRPr="00D650CD">
        <w:t xml:space="preserve">Employee Theft Insurance - </w:t>
      </w:r>
      <w:r w:rsidRPr="00D650CD">
        <w:t>to cover employee theft with a minimum single loss limit of $1,000,000 per loss, and a minimum single loss retention not to exceed $10,000</w:t>
      </w:r>
      <w:r w:rsidR="009E621D" w:rsidRPr="00D650CD">
        <w:t xml:space="preserve">.  </w:t>
      </w:r>
      <w:r w:rsidR="009F1B18" w:rsidRPr="00D650CD">
        <w:t>T</w:t>
      </w:r>
      <w:r w:rsidR="009E621D" w:rsidRPr="00D650CD">
        <w:t>he State of Maryland</w:t>
      </w:r>
      <w:r w:rsidR="00E9140F" w:rsidRPr="00D650CD">
        <w:t>,</w:t>
      </w:r>
      <w:r w:rsidR="00FC172D" w:rsidRPr="00D650CD">
        <w:t xml:space="preserve"> </w:t>
      </w:r>
      <w:r w:rsidR="009E621D" w:rsidRPr="00D650CD">
        <w:t xml:space="preserve">the </w:t>
      </w:r>
      <w:r w:rsidR="00B52DDE" w:rsidRPr="00D650CD">
        <w:t>Baltimore City Department of Social Services</w:t>
      </w:r>
      <w:r w:rsidR="00E9140F" w:rsidRPr="00D650CD">
        <w:t xml:space="preserve"> and/or the Anne Arundel County Department of Social Services</w:t>
      </w:r>
      <w:r w:rsidR="00B52DDE" w:rsidRPr="00D650CD">
        <w:t xml:space="preserve"> </w:t>
      </w:r>
      <w:r w:rsidR="009E621D" w:rsidRPr="00D650CD">
        <w:t>should be added as a “loss payee.”</w:t>
      </w:r>
      <w:r w:rsidRPr="00D650CD">
        <w:t xml:space="preserve"> </w:t>
      </w:r>
    </w:p>
    <w:p w14:paraId="5D407ECB" w14:textId="77777777" w:rsidR="0029689F" w:rsidRPr="00D650CD" w:rsidRDefault="0029689F" w:rsidP="00363CCF">
      <w:pPr>
        <w:pStyle w:val="MDABC"/>
        <w:numPr>
          <w:ilvl w:val="0"/>
          <w:numId w:val="42"/>
        </w:numPr>
      </w:pPr>
      <w:r w:rsidRPr="00D650CD">
        <w:t xml:space="preserve">Cyber Security / Data Breach Insurance </w:t>
      </w:r>
      <w:r w:rsidR="00022160" w:rsidRPr="00D650CD">
        <w:t xml:space="preserve">– (For any service </w:t>
      </w:r>
      <w:r w:rsidR="00F86F30" w:rsidRPr="00D650CD">
        <w:t>offer</w:t>
      </w:r>
      <w:r w:rsidR="00022160" w:rsidRPr="00D650CD">
        <w:t>ing hosted by the Contractor)</w:t>
      </w:r>
      <w:r w:rsidRPr="00D650CD">
        <w:t xml:space="preserve"> ten million dollars ($10,000,000) per occurrence</w:t>
      </w:r>
      <w:r w:rsidR="00AC29B8" w:rsidRPr="00D650CD">
        <w:t xml:space="preserve">. </w:t>
      </w:r>
      <w:r w:rsidRPr="00D650CD">
        <w:t xml:space="preserve">The coverage must be valid at all locations where work is performed or data or other information concerning the State’s claimants or employers is processed or </w:t>
      </w:r>
      <w:r w:rsidR="00B824E3" w:rsidRPr="00D650CD">
        <w:t xml:space="preserve">stored. </w:t>
      </w:r>
    </w:p>
    <w:p w14:paraId="0E4D0C6A" w14:textId="77777777" w:rsidR="0029689F" w:rsidRPr="00D650CD" w:rsidRDefault="0029689F" w:rsidP="00363CCF">
      <w:pPr>
        <w:pStyle w:val="MDABC"/>
        <w:numPr>
          <w:ilvl w:val="0"/>
          <w:numId w:val="42"/>
        </w:numPr>
      </w:pPr>
      <w:r w:rsidRPr="00D650CD">
        <w:t>Worker’s Compensation - The Contractor shall maintain such insurance as necessary or as required under Workers’ Compensation Acts, the Longshore and Harbor Workers’ Compensation Act, and the Federal Employers’ Liability Act</w:t>
      </w:r>
      <w:r w:rsidR="00B201A2" w:rsidRPr="00D650CD">
        <w:t>, to not be less than</w:t>
      </w:r>
      <w:r w:rsidRPr="00D650CD">
        <w:t xml:space="preserve"> </w:t>
      </w:r>
      <w:r w:rsidR="00B201A2" w:rsidRPr="00D650CD">
        <w:t>o</w:t>
      </w:r>
      <w:r w:rsidRPr="00D650CD">
        <w:t>ne million dollars ($1,000,000) per occurrence (unless a state’s law requires a greater amount of coverage).</w:t>
      </w:r>
      <w:r w:rsidR="00B201A2" w:rsidRPr="00D650CD">
        <w:t xml:space="preserve"> Coverage must be valid in all states where work is performed.</w:t>
      </w:r>
    </w:p>
    <w:p w14:paraId="3CE200BF" w14:textId="77777777" w:rsidR="0029689F" w:rsidRPr="00D650CD" w:rsidRDefault="0029689F" w:rsidP="00363CCF">
      <w:pPr>
        <w:pStyle w:val="MDABC"/>
        <w:numPr>
          <w:ilvl w:val="0"/>
          <w:numId w:val="42"/>
        </w:numPr>
      </w:pPr>
      <w:r w:rsidRPr="00D650CD">
        <w:lastRenderedPageBreak/>
        <w:t xml:space="preserve">Automobile or Commercial Truck Insurance - The Contractor shall maintain Automobile or Commercial Truck Insurance (including owned, leased, hired, and non-owned </w:t>
      </w:r>
      <w:r w:rsidR="00B824E3" w:rsidRPr="00D650CD">
        <w:t>vehicles) as</w:t>
      </w:r>
      <w:r w:rsidRPr="00D650CD">
        <w:t xml:space="preserve"> appropriate with Liability, Collision, and PIP limits no less than those required by the State where the vehicle(s) is registered, but in no case less than those required by the State of </w:t>
      </w:r>
      <w:r w:rsidR="00B824E3" w:rsidRPr="00D650CD">
        <w:t xml:space="preserve">Maryland. </w:t>
      </w:r>
    </w:p>
    <w:p w14:paraId="454368BE" w14:textId="77777777" w:rsidR="009E621D" w:rsidRPr="00D650CD" w:rsidRDefault="009E621D" w:rsidP="00911AB3">
      <w:pPr>
        <w:pStyle w:val="MDText1"/>
        <w:numPr>
          <w:ilvl w:val="2"/>
          <w:numId w:val="113"/>
        </w:numPr>
      </w:pPr>
      <w:bookmarkStart w:id="39" w:name="_Toc488066963"/>
      <w:bookmarkStart w:id="40" w:name="_Ref489451628"/>
      <w:bookmarkStart w:id="41" w:name="_Ref489451660"/>
      <w:r w:rsidRPr="00D650CD">
        <w:t xml:space="preserve">The State shall be listed as an additional insured on the faces of the certificates associated with the coverages listed above, including umbrella policies, excluding Workers’ Compensation Insurance and professional liability.   </w:t>
      </w:r>
    </w:p>
    <w:p w14:paraId="46161432" w14:textId="77777777" w:rsidR="009E621D" w:rsidRPr="00D650CD" w:rsidRDefault="009E621D" w:rsidP="00911AB3">
      <w:pPr>
        <w:pStyle w:val="MDText1"/>
        <w:numPr>
          <w:ilvl w:val="2"/>
          <w:numId w:val="113"/>
        </w:numPr>
      </w:pPr>
      <w:r w:rsidRPr="00D650CD">
        <w:t xml:space="preserve">All insurance policies shall be endorsed to include a clause </w:t>
      </w:r>
      <w:r w:rsidR="003023AD" w:rsidRPr="00D650CD">
        <w:t>requiring</w:t>
      </w:r>
      <w:r w:rsidRPr="00D650CD">
        <w:t xml:space="preserve"> the insurance carrier provide the Procurement Officer, by certified mail, not less than 30 days’ advance notice of any non-renewal, cancellation, or expiration. The Contractor shall notify the Procurement Officer in writing, if policies are cancelled or not renewed within five (5) days of learning of such cancellation or nonrenewal. The Contractor shall provide evidence of replacement insurance coverage to the Procurement Officer at least 15 days prior to the expiration of the insurance policy then in effect.</w:t>
      </w:r>
    </w:p>
    <w:p w14:paraId="58118D77" w14:textId="77777777" w:rsidR="009E621D" w:rsidRPr="00D650CD" w:rsidRDefault="009E621D" w:rsidP="00911AB3">
      <w:pPr>
        <w:pStyle w:val="MDText1"/>
        <w:numPr>
          <w:ilvl w:val="2"/>
          <w:numId w:val="113"/>
        </w:numPr>
      </w:pPr>
      <w:r w:rsidRPr="00D650CD">
        <w:t xml:space="preserve">Any insurance furnished as a condition of </w:t>
      </w:r>
      <w:r w:rsidR="00C90071" w:rsidRPr="00D650CD">
        <w:t>the Contract</w:t>
      </w:r>
      <w:r w:rsidRPr="00D650CD">
        <w:t xml:space="preserve"> shall be issued by a company authorized to do business in the State.</w:t>
      </w:r>
    </w:p>
    <w:p w14:paraId="346CFD20" w14:textId="77777777" w:rsidR="009E621D" w:rsidRPr="00D650CD" w:rsidRDefault="009E621D" w:rsidP="00911AB3">
      <w:pPr>
        <w:pStyle w:val="MDText1"/>
        <w:numPr>
          <w:ilvl w:val="2"/>
          <w:numId w:val="113"/>
        </w:numPr>
      </w:pPr>
      <w:r w:rsidRPr="00D650CD">
        <w:t>The recommended awardee must provide current certificate(s) of insurance with the prescribed coverages, limits and requirements set forth in this section within five (5) Business Days from notice of recommended award. During the period of performance for multi-year contracts</w:t>
      </w:r>
      <w:r w:rsidR="00EE51BA" w:rsidRPr="00D650CD">
        <w:t>,</w:t>
      </w:r>
      <w:r w:rsidRPr="00D650CD">
        <w:t xml:space="preserve"> the Contractor shall provide certificates of insurance annually, or as otherwise directed by the Contract Monitor.</w:t>
      </w:r>
    </w:p>
    <w:p w14:paraId="543787DF" w14:textId="77777777" w:rsidR="009E621D" w:rsidRPr="00D650CD" w:rsidRDefault="009E621D" w:rsidP="00911AB3">
      <w:pPr>
        <w:pStyle w:val="MDText1"/>
        <w:numPr>
          <w:ilvl w:val="2"/>
          <w:numId w:val="113"/>
        </w:numPr>
      </w:pPr>
      <w:r w:rsidRPr="00D650CD">
        <w:t>Subcontractor Insurance</w:t>
      </w:r>
    </w:p>
    <w:p w14:paraId="71644848" w14:textId="77777777" w:rsidR="009E621D" w:rsidRPr="00D650CD" w:rsidRDefault="009E621D" w:rsidP="00E20331">
      <w:pPr>
        <w:pStyle w:val="MDText0"/>
        <w:ind w:left="990"/>
      </w:pPr>
      <w:r w:rsidRPr="00D650CD">
        <w:t>The Contractor shall require any subcontractors to obtain and maintain comparable levels of coverage and shall provide the Contract Monitor with the same documentation as is required of the Contractor.</w:t>
      </w:r>
    </w:p>
    <w:p w14:paraId="2F35DCEE" w14:textId="451A7210" w:rsidR="00377D8B" w:rsidRPr="00D650CD" w:rsidRDefault="009E1B56" w:rsidP="00911AB3">
      <w:pPr>
        <w:pStyle w:val="Heading2"/>
        <w:numPr>
          <w:ilvl w:val="1"/>
          <w:numId w:val="113"/>
        </w:numPr>
      </w:pPr>
      <w:bookmarkStart w:id="42" w:name="_Toc171338835"/>
      <w:r w:rsidRPr="00D650CD">
        <w:t>Security Requirements</w:t>
      </w:r>
      <w:bookmarkEnd w:id="39"/>
      <w:bookmarkEnd w:id="40"/>
      <w:bookmarkEnd w:id="41"/>
      <w:bookmarkEnd w:id="42"/>
    </w:p>
    <w:p w14:paraId="271A5640" w14:textId="77777777" w:rsidR="0075759E" w:rsidRPr="00D650CD" w:rsidRDefault="0075759E" w:rsidP="008D3281">
      <w:pPr>
        <w:pStyle w:val="MDText0"/>
      </w:pPr>
      <w:r w:rsidRPr="00D650CD">
        <w:t>The following requirements are applicable to the Contract:</w:t>
      </w:r>
    </w:p>
    <w:p w14:paraId="386BA74C" w14:textId="77777777" w:rsidR="003979F6" w:rsidRPr="00D650CD" w:rsidRDefault="003979F6" w:rsidP="00911AB3">
      <w:pPr>
        <w:pStyle w:val="Heading3"/>
        <w:numPr>
          <w:ilvl w:val="2"/>
          <w:numId w:val="113"/>
        </w:numPr>
      </w:pPr>
      <w:r w:rsidRPr="00D650CD">
        <w:t>Employee Identification</w:t>
      </w:r>
    </w:p>
    <w:p w14:paraId="14FDE47B" w14:textId="77777777" w:rsidR="003979F6" w:rsidRPr="00D650CD" w:rsidRDefault="003979F6" w:rsidP="00363CCF">
      <w:pPr>
        <w:pStyle w:val="MDABC"/>
        <w:numPr>
          <w:ilvl w:val="0"/>
          <w:numId w:val="43"/>
        </w:numPr>
      </w:pPr>
      <w:r w:rsidRPr="00D650CD">
        <w:t>Contractor Personnel shall display his or her company ID badge in a vis</w:t>
      </w:r>
      <w:r w:rsidR="00A771AB" w:rsidRPr="00D650CD">
        <w:t>ib</w:t>
      </w:r>
      <w:r w:rsidRPr="00D650CD">
        <w:t>l</w:t>
      </w:r>
      <w:r w:rsidR="00A771AB" w:rsidRPr="00D650CD">
        <w:t>e</w:t>
      </w:r>
      <w:r w:rsidRPr="00D650CD">
        <w:t xml:space="preserve"> location at all times while on State premises</w:t>
      </w:r>
      <w:r w:rsidR="00AC29B8" w:rsidRPr="00D650CD">
        <w:t xml:space="preserve">. </w:t>
      </w:r>
      <w:r w:rsidRPr="00D650CD">
        <w:t>Upon request of authorized State personnel, each Contractor Personnel shall provide additional photo identification.</w:t>
      </w:r>
    </w:p>
    <w:p w14:paraId="6B32FC4D" w14:textId="77777777" w:rsidR="003979F6" w:rsidRPr="00D650CD" w:rsidRDefault="003979F6" w:rsidP="00363CCF">
      <w:pPr>
        <w:pStyle w:val="MDABC"/>
        <w:numPr>
          <w:ilvl w:val="0"/>
          <w:numId w:val="43"/>
        </w:numPr>
      </w:pPr>
      <w:r w:rsidRPr="00D650CD">
        <w:t>Contractor Personnel shall cooperate with State site requirements</w:t>
      </w:r>
      <w:r w:rsidR="00BB62E4" w:rsidRPr="00D650CD">
        <w:t>, including</w:t>
      </w:r>
      <w:r w:rsidRPr="00D650CD">
        <w:t xml:space="preserve"> but not limited to</w:t>
      </w:r>
      <w:r w:rsidR="00BB62E4" w:rsidRPr="00D650CD">
        <w:t>,</w:t>
      </w:r>
      <w:r w:rsidRPr="00D650CD">
        <w:t xml:space="preserve"> being prepared to be escorted at all times, and providing information for State badge issuance.</w:t>
      </w:r>
    </w:p>
    <w:p w14:paraId="1E0609F7" w14:textId="77777777" w:rsidR="003979F6" w:rsidRPr="00D650CD" w:rsidRDefault="003979F6" w:rsidP="00363CCF">
      <w:pPr>
        <w:pStyle w:val="MDABC"/>
        <w:numPr>
          <w:ilvl w:val="0"/>
          <w:numId w:val="43"/>
        </w:numPr>
      </w:pPr>
      <w:r w:rsidRPr="00D650CD">
        <w:t xml:space="preserve">Contractor shall remove any Contractor Personnel from working on the Contract where the State determines, </w:t>
      </w:r>
      <w:r w:rsidR="00BB62E4" w:rsidRPr="00D650CD">
        <w:t>in</w:t>
      </w:r>
      <w:r w:rsidRPr="00D650CD">
        <w:t xml:space="preserve"> its sole discretion, that Contractor Personnel has not adhered to the Security requirements specified herein.</w:t>
      </w:r>
    </w:p>
    <w:p w14:paraId="68B90319" w14:textId="77777777" w:rsidR="00467EDD" w:rsidRPr="00D650CD" w:rsidRDefault="003979F6" w:rsidP="00363CCF">
      <w:pPr>
        <w:pStyle w:val="MDABC"/>
        <w:numPr>
          <w:ilvl w:val="0"/>
          <w:numId w:val="43"/>
        </w:numPr>
      </w:pPr>
      <w:r w:rsidRPr="00D650CD">
        <w:t>The State reserves the right to request that the Contractor submit proof of employment authorization of non-United States Citizens, prior to commencement of work under the Contract.</w:t>
      </w:r>
      <w:r w:rsidR="00467EDD" w:rsidRPr="00D650CD">
        <w:t xml:space="preserve"> </w:t>
      </w:r>
    </w:p>
    <w:p w14:paraId="1CB8C308" w14:textId="77777777" w:rsidR="003979F6" w:rsidRPr="00D650CD" w:rsidRDefault="009D298F" w:rsidP="00911AB3">
      <w:pPr>
        <w:pStyle w:val="Heading3"/>
        <w:numPr>
          <w:ilvl w:val="2"/>
          <w:numId w:val="113"/>
        </w:numPr>
      </w:pPr>
      <w:r w:rsidRPr="00D650CD">
        <w:lastRenderedPageBreak/>
        <w:t xml:space="preserve">Security Clearance / </w:t>
      </w:r>
      <w:r w:rsidR="003979F6" w:rsidRPr="00D650CD">
        <w:t>Criminal Background Check</w:t>
      </w:r>
    </w:p>
    <w:p w14:paraId="5944BFB3" w14:textId="5C3B4778" w:rsidR="00D45A15" w:rsidRPr="00D650CD" w:rsidRDefault="00D45A15" w:rsidP="00363CCF">
      <w:pPr>
        <w:pStyle w:val="MDABC"/>
        <w:numPr>
          <w:ilvl w:val="0"/>
          <w:numId w:val="87"/>
        </w:numPr>
      </w:pPr>
      <w:r w:rsidRPr="00D650CD">
        <w:rPr>
          <w:color w:val="000000" w:themeColor="text1"/>
        </w:rPr>
        <w:t xml:space="preserve">The Contractor shall obtain from each individual assigned to work on the Contract a statement permitting a </w:t>
      </w:r>
      <w:r w:rsidR="00807256" w:rsidRPr="00D650CD">
        <w:rPr>
          <w:color w:val="000000" w:themeColor="text1"/>
        </w:rPr>
        <w:t xml:space="preserve">nationwide </w:t>
      </w:r>
      <w:r w:rsidRPr="00D650CD">
        <w:rPr>
          <w:color w:val="000000" w:themeColor="text1"/>
        </w:rPr>
        <w:t>criminal background check</w:t>
      </w:r>
      <w:r w:rsidR="006E6522" w:rsidRPr="00D650CD">
        <w:rPr>
          <w:color w:val="000000" w:themeColor="text1"/>
        </w:rPr>
        <w:t xml:space="preserve"> and </w:t>
      </w:r>
      <w:r w:rsidR="006E6522" w:rsidRPr="00D650CD">
        <w:t>child welfare history screening</w:t>
      </w:r>
      <w:r w:rsidRPr="00D650CD">
        <w:rPr>
          <w:color w:val="000000" w:themeColor="text1"/>
        </w:rPr>
        <w:t>.  The Contractor shall secure at its own expense a Maryland State Police and</w:t>
      </w:r>
      <w:r w:rsidR="00807256" w:rsidRPr="00D650CD">
        <w:rPr>
          <w:color w:val="000000" w:themeColor="text1"/>
        </w:rPr>
        <w:t xml:space="preserve"> </w:t>
      </w:r>
      <w:r w:rsidR="00261727" w:rsidRPr="00D650CD">
        <w:rPr>
          <w:color w:val="000000" w:themeColor="text1"/>
        </w:rPr>
        <w:t>an</w:t>
      </w:r>
      <w:r w:rsidRPr="00D650CD">
        <w:rPr>
          <w:color w:val="000000" w:themeColor="text1"/>
        </w:rPr>
        <w:t xml:space="preserve"> FBI background check on all assigned employees and </w:t>
      </w:r>
      <w:r w:rsidRPr="00D650CD">
        <w:rPr>
          <w:bCs/>
          <w:color w:val="000000" w:themeColor="text1"/>
        </w:rPr>
        <w:t>all new employees prior to assignment</w:t>
      </w:r>
      <w:r w:rsidR="00807256" w:rsidRPr="00D650CD">
        <w:rPr>
          <w:bCs/>
          <w:color w:val="000000" w:themeColor="text1"/>
        </w:rPr>
        <w:t xml:space="preserve"> to include the following: CPS clearances done in every state that they lived in the last 5 years</w:t>
      </w:r>
      <w:r w:rsidR="00A942AC" w:rsidRPr="00D650CD">
        <w:rPr>
          <w:bCs/>
          <w:color w:val="000000" w:themeColor="text1"/>
        </w:rPr>
        <w:t xml:space="preserve"> and CJIS fingerprinting</w:t>
      </w:r>
      <w:r w:rsidR="00807256" w:rsidRPr="00D650CD">
        <w:rPr>
          <w:bCs/>
          <w:color w:val="000000" w:themeColor="text1"/>
        </w:rPr>
        <w:t>.</w:t>
      </w:r>
      <w:r w:rsidR="00807256" w:rsidRPr="00D650CD">
        <w:rPr>
          <w:b/>
          <w:color w:val="000000" w:themeColor="text1"/>
        </w:rPr>
        <w:t xml:space="preserve"> </w:t>
      </w:r>
    </w:p>
    <w:p w14:paraId="4707D491" w14:textId="4AF72967" w:rsidR="00D45A15" w:rsidRPr="00D650CD" w:rsidRDefault="00D45A15" w:rsidP="00D45A15">
      <w:pPr>
        <w:pStyle w:val="MDABC"/>
      </w:pPr>
      <w:r w:rsidRPr="00D650CD">
        <w:rPr>
          <w:color w:val="000000" w:themeColor="text1"/>
        </w:rPr>
        <w:t>The Contractor shall provide certification</w:t>
      </w:r>
      <w:r w:rsidR="00807256" w:rsidRPr="00D650CD">
        <w:rPr>
          <w:color w:val="000000" w:themeColor="text1"/>
        </w:rPr>
        <w:t xml:space="preserve"> (proof)</w:t>
      </w:r>
      <w:r w:rsidRPr="00D650CD">
        <w:rPr>
          <w:color w:val="000000" w:themeColor="text1"/>
        </w:rPr>
        <w:t xml:space="preserve"> </w:t>
      </w:r>
      <w:r w:rsidR="0051618F" w:rsidRPr="00D650CD">
        <w:rPr>
          <w:color w:val="000000" w:themeColor="text1"/>
        </w:rPr>
        <w:t xml:space="preserve">annually </w:t>
      </w:r>
      <w:r w:rsidRPr="00D650CD">
        <w:rPr>
          <w:color w:val="000000" w:themeColor="text1"/>
        </w:rPr>
        <w:t>to the Department that the Contractor has completed the required criminal background check described in this RFP for each required Contractor Personnel prior to assignment, certification that the Contractor Personnel have successfully passed this check, and, if requested, a copy of the criminal background check.</w:t>
      </w:r>
    </w:p>
    <w:p w14:paraId="6F13DF2C" w14:textId="54CE6FC3" w:rsidR="00D45A15" w:rsidRPr="00D650CD" w:rsidRDefault="00D45A15" w:rsidP="00D45A15">
      <w:pPr>
        <w:pStyle w:val="MDABC"/>
      </w:pPr>
      <w:r w:rsidRPr="00D650CD">
        <w:rPr>
          <w:color w:val="000000" w:themeColor="text1"/>
        </w:rPr>
        <w:t>Persons with a criminal record may not perform services under the Contract unless prior written approval is obtained from the Contract Monitor. The Contract Monitor reserves the right to reject any individual based upon the results of the background check. Decisions of the Contract Monitor as to acceptability of a candidate are final. The State reserves the right to refuse any individual Contractor Personnel to work on State premises, under State contracts, based upon certain specified criminal convictions, as specified by the State.</w:t>
      </w:r>
    </w:p>
    <w:p w14:paraId="0EA262E9" w14:textId="4CC1435C" w:rsidR="00BF5EB1" w:rsidRPr="00D650CD" w:rsidRDefault="00BF5EB1" w:rsidP="00D45A15">
      <w:pPr>
        <w:pStyle w:val="MDABC"/>
      </w:pPr>
      <w:r w:rsidRPr="00D650CD">
        <w:rPr>
          <w:color w:val="000000" w:themeColor="text1"/>
        </w:rPr>
        <w:t>Alleged Maltreaters are not allowed to work with children while the investigation is ongoing.</w:t>
      </w:r>
    </w:p>
    <w:p w14:paraId="2429D922" w14:textId="3F710D31" w:rsidR="00D45A15" w:rsidRPr="00D650CD" w:rsidRDefault="00D45A15" w:rsidP="00D45A15">
      <w:pPr>
        <w:pStyle w:val="MDABC"/>
      </w:pPr>
      <w:r w:rsidRPr="00D650CD">
        <w:rPr>
          <w:color w:val="000000" w:themeColor="text1"/>
        </w:rPr>
        <w:t>The CJIS criminal record check of each Contractor Personnel who will work under the Contract shall be reviewed by the Contractor for convictions of any of the following crimes described in the Annotated Code of Maryland, Criminal Law Article:</w:t>
      </w:r>
    </w:p>
    <w:p w14:paraId="747BB3A2" w14:textId="77777777" w:rsidR="00D45A15" w:rsidRPr="00D650CD" w:rsidRDefault="00D45A15" w:rsidP="00363CCF">
      <w:pPr>
        <w:pStyle w:val="Normal1"/>
        <w:numPr>
          <w:ilvl w:val="1"/>
          <w:numId w:val="86"/>
        </w:numPr>
        <w:pBdr>
          <w:top w:val="nil"/>
          <w:left w:val="nil"/>
          <w:bottom w:val="nil"/>
          <w:right w:val="nil"/>
          <w:between w:val="nil"/>
        </w:pBdr>
        <w:spacing w:before="120" w:after="120"/>
        <w:ind w:left="2790" w:hanging="630"/>
      </w:pPr>
      <w:r w:rsidRPr="00D650CD">
        <w:rPr>
          <w:color w:val="000000" w:themeColor="text1"/>
          <w:sz w:val="22"/>
          <w:szCs w:val="22"/>
        </w:rPr>
        <w:t>§§ 6-101 through 6-104, 6-201 through 6-205, 6-409 (various crimes against property);</w:t>
      </w:r>
    </w:p>
    <w:p w14:paraId="48A7363A" w14:textId="77777777" w:rsidR="00D45A15" w:rsidRPr="00D650CD" w:rsidRDefault="00D45A15" w:rsidP="00363CCF">
      <w:pPr>
        <w:pStyle w:val="Normal1"/>
        <w:numPr>
          <w:ilvl w:val="1"/>
          <w:numId w:val="86"/>
        </w:numPr>
        <w:pBdr>
          <w:top w:val="nil"/>
          <w:left w:val="nil"/>
          <w:bottom w:val="nil"/>
          <w:right w:val="nil"/>
          <w:between w:val="nil"/>
        </w:pBdr>
        <w:spacing w:before="120" w:after="120"/>
        <w:ind w:left="2790" w:hanging="630"/>
      </w:pPr>
      <w:r w:rsidRPr="00D650CD">
        <w:rPr>
          <w:color w:val="000000" w:themeColor="text1"/>
          <w:sz w:val="22"/>
          <w:szCs w:val="22"/>
        </w:rPr>
        <w:t>any crime within Title 7, Subtitle 1 (various crimes involving theft);</w:t>
      </w:r>
    </w:p>
    <w:p w14:paraId="51D829F5" w14:textId="77777777" w:rsidR="00D45A15" w:rsidRPr="00D650CD" w:rsidRDefault="00D45A15" w:rsidP="00363CCF">
      <w:pPr>
        <w:pStyle w:val="Normal1"/>
        <w:numPr>
          <w:ilvl w:val="1"/>
          <w:numId w:val="86"/>
        </w:numPr>
        <w:pBdr>
          <w:top w:val="nil"/>
          <w:left w:val="nil"/>
          <w:bottom w:val="nil"/>
          <w:right w:val="nil"/>
          <w:between w:val="nil"/>
        </w:pBdr>
        <w:spacing w:before="120" w:after="120"/>
        <w:ind w:left="2790" w:hanging="630"/>
      </w:pPr>
      <w:r w:rsidRPr="00D650CD">
        <w:rPr>
          <w:color w:val="000000" w:themeColor="text1"/>
          <w:sz w:val="22"/>
          <w:szCs w:val="22"/>
        </w:rPr>
        <w:t>§§ 7-301 through 7-303, 7-313 through 7-317 (various crimes involving telecommunications and electronics);</w:t>
      </w:r>
    </w:p>
    <w:p w14:paraId="6CCE8281" w14:textId="77777777" w:rsidR="00D45A15" w:rsidRPr="00D650CD" w:rsidRDefault="00D45A15" w:rsidP="00363CCF">
      <w:pPr>
        <w:pStyle w:val="Normal1"/>
        <w:numPr>
          <w:ilvl w:val="1"/>
          <w:numId w:val="86"/>
        </w:numPr>
        <w:pBdr>
          <w:top w:val="nil"/>
          <w:left w:val="nil"/>
          <w:bottom w:val="nil"/>
          <w:right w:val="nil"/>
          <w:between w:val="nil"/>
        </w:pBdr>
        <w:spacing w:before="120" w:after="120"/>
        <w:ind w:left="2790" w:hanging="630"/>
      </w:pPr>
      <w:r w:rsidRPr="00D650CD">
        <w:rPr>
          <w:color w:val="000000" w:themeColor="text1"/>
          <w:sz w:val="22"/>
          <w:szCs w:val="22"/>
        </w:rPr>
        <w:t>§§ 8-201 through 8-302, 8-501 through 8-523 (various crimes involving fraud);</w:t>
      </w:r>
    </w:p>
    <w:p w14:paraId="49717B49" w14:textId="77777777" w:rsidR="00D45A15" w:rsidRPr="00D650CD" w:rsidRDefault="00D45A15" w:rsidP="00363CCF">
      <w:pPr>
        <w:pStyle w:val="Normal1"/>
        <w:numPr>
          <w:ilvl w:val="1"/>
          <w:numId w:val="86"/>
        </w:numPr>
        <w:pBdr>
          <w:top w:val="nil"/>
          <w:left w:val="nil"/>
          <w:bottom w:val="nil"/>
          <w:right w:val="nil"/>
          <w:between w:val="nil"/>
        </w:pBdr>
        <w:spacing w:before="120" w:after="120"/>
        <w:ind w:left="2790" w:hanging="630"/>
      </w:pPr>
      <w:r w:rsidRPr="00D650CD">
        <w:rPr>
          <w:color w:val="000000" w:themeColor="text1"/>
          <w:sz w:val="22"/>
          <w:szCs w:val="22"/>
        </w:rPr>
        <w:t>§§9-101 through 9-417, 9-601 through 9-604, 9-701 through 9-706.1 (various crimes against public administration); or</w:t>
      </w:r>
    </w:p>
    <w:p w14:paraId="21937311" w14:textId="77777777" w:rsidR="00D45A15" w:rsidRPr="00D650CD" w:rsidRDefault="00D45A15" w:rsidP="00363CCF">
      <w:pPr>
        <w:pStyle w:val="Normal1"/>
        <w:numPr>
          <w:ilvl w:val="1"/>
          <w:numId w:val="86"/>
        </w:numPr>
        <w:pBdr>
          <w:top w:val="nil"/>
          <w:left w:val="nil"/>
          <w:bottom w:val="nil"/>
          <w:right w:val="nil"/>
          <w:between w:val="nil"/>
        </w:pBdr>
        <w:spacing w:before="120" w:after="120"/>
        <w:ind w:left="2790" w:hanging="630"/>
      </w:pPr>
      <w:r w:rsidRPr="00D650CD">
        <w:rPr>
          <w:color w:val="000000" w:themeColor="text1"/>
          <w:sz w:val="22"/>
          <w:szCs w:val="22"/>
        </w:rPr>
        <w:t>a crime of violence as defined in CL § 14-101(a).</w:t>
      </w:r>
    </w:p>
    <w:p w14:paraId="30B21AF5" w14:textId="1BAE2DEF" w:rsidR="00D45A15" w:rsidRPr="00D650CD" w:rsidRDefault="00D45A15" w:rsidP="0057420D">
      <w:pPr>
        <w:pStyle w:val="MDABC"/>
      </w:pPr>
      <w:r w:rsidRPr="00D650CD">
        <w:t>Contractor Personnel with access to systems supporting the State or to State data who have been convicted of a felony or of a crime involving telecommunications and electronics from the above list of crimes shall not be permitted to work on State premises or under the Contract. Contractor Personnel who have been convicted within the past five (5) years of a misdemeanor from the above list of crimes shall not be permitted to work under this Contract.</w:t>
      </w:r>
    </w:p>
    <w:p w14:paraId="3BC1034B" w14:textId="0407A13F" w:rsidR="00D45A15" w:rsidRPr="00D650CD" w:rsidRDefault="0057420D" w:rsidP="0057420D">
      <w:pPr>
        <w:pStyle w:val="MDABC"/>
      </w:pPr>
      <w:r w:rsidRPr="00D650CD">
        <w:t xml:space="preserve">A </w:t>
      </w:r>
      <w:r w:rsidR="00D45A15" w:rsidRPr="00D650CD">
        <w:t xml:space="preserve">particular on-site location covered by the Contract may require more restrictive conditions regarding the nature of prior criminal convictions that would result in Contractor Personnel not being permitted to work on those premises. Upon receipt </w:t>
      </w:r>
      <w:r w:rsidR="00D45A15" w:rsidRPr="00D650CD">
        <w:lastRenderedPageBreak/>
        <w:t>of a location’s more restrictive conditions regarding criminal convictions, the Contractor shall provide an updated certification regarding the Contractor Personnel working at or assigned to those premises.</w:t>
      </w:r>
    </w:p>
    <w:p w14:paraId="1D39322E" w14:textId="77777777" w:rsidR="00377D8B" w:rsidRPr="00D650CD" w:rsidRDefault="009037B0" w:rsidP="00911AB3">
      <w:pPr>
        <w:pStyle w:val="Heading3"/>
        <w:numPr>
          <w:ilvl w:val="2"/>
          <w:numId w:val="113"/>
        </w:numPr>
      </w:pPr>
      <w:r w:rsidRPr="00D650CD">
        <w:t>On-</w:t>
      </w:r>
      <w:r w:rsidR="003D723F" w:rsidRPr="00D650CD">
        <w:t>S</w:t>
      </w:r>
      <w:r w:rsidR="003979F6" w:rsidRPr="00D650CD">
        <w:t>ite Security Requirement(s)</w:t>
      </w:r>
    </w:p>
    <w:p w14:paraId="57CD4C7B" w14:textId="77777777" w:rsidR="00377D8B" w:rsidRPr="00D650CD" w:rsidRDefault="003979F6" w:rsidP="008D3281">
      <w:pPr>
        <w:pStyle w:val="MDText0"/>
      </w:pPr>
      <w:r w:rsidRPr="00D650CD">
        <w:t xml:space="preserve">THIS SECTION IS </w:t>
      </w:r>
      <w:r w:rsidR="003234FD" w:rsidRPr="00D650CD">
        <w:t>INAPPLICABLE</w:t>
      </w:r>
      <w:r w:rsidRPr="00D650CD">
        <w:t xml:space="preserve"> TO THIS </w:t>
      </w:r>
      <w:r w:rsidR="000A333C" w:rsidRPr="00D650CD">
        <w:t>RFP</w:t>
      </w:r>
      <w:r w:rsidRPr="00D650CD">
        <w:t>.</w:t>
      </w:r>
    </w:p>
    <w:p w14:paraId="62F760E4" w14:textId="77777777" w:rsidR="0033685D" w:rsidRPr="00D650CD" w:rsidRDefault="0033685D" w:rsidP="00911AB3">
      <w:pPr>
        <w:pStyle w:val="Heading3"/>
        <w:numPr>
          <w:ilvl w:val="2"/>
          <w:numId w:val="113"/>
        </w:numPr>
      </w:pPr>
      <w:r w:rsidRPr="00D650CD">
        <w:t>Information Technology</w:t>
      </w:r>
    </w:p>
    <w:p w14:paraId="6E6B6915" w14:textId="29F3DFD3" w:rsidR="00FC2946" w:rsidRPr="00D650CD" w:rsidRDefault="00FC2946" w:rsidP="00911AB3">
      <w:pPr>
        <w:pStyle w:val="ListParagraph"/>
        <w:numPr>
          <w:ilvl w:val="0"/>
          <w:numId w:val="108"/>
        </w:numPr>
        <w:rPr>
          <w:sz w:val="22"/>
        </w:rPr>
      </w:pPr>
      <w:r w:rsidRPr="00D650CD">
        <w:rPr>
          <w:sz w:val="22"/>
        </w:rPr>
        <w:t xml:space="preserve">Contractors shall comply with and adhere to the State IT Security Policy and Standards.  These policies may be revised from time to time and the Contractor shall comply with all such revisions.  Updated and revised versions of the State IT Policy and Standards are available online at: </w:t>
      </w:r>
      <w:bookmarkStart w:id="43" w:name="_Hlk117262659"/>
      <w:r w:rsidR="00D55C13" w:rsidRPr="00D650CD">
        <w:fldChar w:fldCharType="begin"/>
      </w:r>
      <w:r w:rsidR="00D55C13" w:rsidRPr="00D650CD">
        <w:instrText xml:space="preserve"> HYPERLINK "http://www.doit.maryland.gov" </w:instrText>
      </w:r>
      <w:r w:rsidR="00D55C13" w:rsidRPr="00D650CD">
        <w:fldChar w:fldCharType="separate"/>
      </w:r>
      <w:r w:rsidRPr="00D650CD">
        <w:rPr>
          <w:color w:val="0563C1"/>
          <w:sz w:val="22"/>
          <w:u w:val="single"/>
        </w:rPr>
        <w:t>www.doit.maryland.gov</w:t>
      </w:r>
      <w:r w:rsidR="00D55C13" w:rsidRPr="00D650CD">
        <w:rPr>
          <w:color w:val="0563C1"/>
          <w:sz w:val="22"/>
          <w:u w:val="single"/>
        </w:rPr>
        <w:fldChar w:fldCharType="end"/>
      </w:r>
      <w:bookmarkEnd w:id="43"/>
      <w:r w:rsidRPr="00D650CD">
        <w:rPr>
          <w:sz w:val="22"/>
        </w:rPr>
        <w:t xml:space="preserve"> – keyword:  Security Policy.</w:t>
      </w:r>
    </w:p>
    <w:p w14:paraId="29AB29DD" w14:textId="77777777" w:rsidR="00FC2946" w:rsidRPr="00D650CD" w:rsidRDefault="00FC2946" w:rsidP="00FC2946">
      <w:pPr>
        <w:tabs>
          <w:tab w:val="num" w:pos="720"/>
        </w:tabs>
        <w:ind w:left="1260" w:hanging="540"/>
        <w:rPr>
          <w:sz w:val="22"/>
        </w:rPr>
      </w:pPr>
    </w:p>
    <w:p w14:paraId="2671D808" w14:textId="6E04072C" w:rsidR="00FC2946" w:rsidRPr="00D650CD" w:rsidRDefault="00FC2946" w:rsidP="00911AB3">
      <w:pPr>
        <w:pStyle w:val="ListParagraph"/>
        <w:numPr>
          <w:ilvl w:val="0"/>
          <w:numId w:val="109"/>
        </w:numPr>
        <w:rPr>
          <w:sz w:val="22"/>
        </w:rPr>
      </w:pPr>
      <w:r w:rsidRPr="00D650CD">
        <w:rPr>
          <w:sz w:val="22"/>
        </w:rPr>
        <w:t>The Contractor shall not connect any of its own equipment to a State LAN/WAN without prior written approval by the State.  The Contractor shall complete any necessary paperwork as directed and coordinated with the Contract Monitor to obtain approval by the State to connect Contractor-owned equipment to a State LAN/WAN.</w:t>
      </w:r>
    </w:p>
    <w:p w14:paraId="78796F16" w14:textId="77777777" w:rsidR="00FC2946" w:rsidRPr="00D650CD" w:rsidRDefault="00FC2946" w:rsidP="00FC2946">
      <w:pPr>
        <w:rPr>
          <w:sz w:val="22"/>
        </w:rPr>
      </w:pPr>
    </w:p>
    <w:p w14:paraId="65A7AA6F" w14:textId="77777777" w:rsidR="00A86747" w:rsidRPr="00D650CD" w:rsidRDefault="00A86747" w:rsidP="0084333C">
      <w:pPr>
        <w:pStyle w:val="MDABC"/>
        <w:numPr>
          <w:ilvl w:val="0"/>
          <w:numId w:val="0"/>
        </w:numPr>
        <w:ind w:left="720"/>
      </w:pPr>
      <w:r w:rsidRPr="00D650CD">
        <w:t>The Contractor shall:</w:t>
      </w:r>
    </w:p>
    <w:p w14:paraId="6C423F82" w14:textId="77777777" w:rsidR="00EC32CF" w:rsidRPr="00D650CD" w:rsidRDefault="00EC32CF" w:rsidP="00363CCF">
      <w:pPr>
        <w:pStyle w:val="MDABC"/>
        <w:numPr>
          <w:ilvl w:val="1"/>
          <w:numId w:val="44"/>
        </w:numPr>
      </w:pPr>
      <w:r w:rsidRPr="00D650CD">
        <w:t xml:space="preserve">Implement administrative, physical, and technical safeguards to protect State data that are no less rigorous than accepted industry best practices for information security such as those listed below (see </w:t>
      </w:r>
      <w:r w:rsidRPr="00D650CD">
        <w:rPr>
          <w:b/>
        </w:rPr>
        <w:t>Section 3</w:t>
      </w:r>
      <w:r w:rsidR="00EA2CF8" w:rsidRPr="00D650CD">
        <w:rPr>
          <w:b/>
        </w:rPr>
        <w:t>.7.5</w:t>
      </w:r>
      <w:r w:rsidRPr="00D650CD">
        <w:t>);</w:t>
      </w:r>
    </w:p>
    <w:p w14:paraId="448B609A" w14:textId="6A0BEC77" w:rsidR="00EC32CF" w:rsidRPr="00D650CD" w:rsidRDefault="00EC32CF" w:rsidP="00363CCF">
      <w:pPr>
        <w:pStyle w:val="MDABC"/>
        <w:numPr>
          <w:ilvl w:val="1"/>
          <w:numId w:val="44"/>
        </w:numPr>
      </w:pPr>
      <w:r w:rsidRPr="00D650CD">
        <w:t xml:space="preserve">Ensure that all such safeguards, including the manner in which State data is collected, accessed, used, stored, processed, disposed </w:t>
      </w:r>
      <w:r w:rsidR="006D70C0" w:rsidRPr="00D650CD">
        <w:t>of,</w:t>
      </w:r>
      <w:r w:rsidRPr="00D650CD">
        <w:t xml:space="preserve"> and disclosed, comply with applicable data protection and privacy laws as well as the terms and conditions of the Contract; and</w:t>
      </w:r>
    </w:p>
    <w:p w14:paraId="3205CFE2" w14:textId="4C167387" w:rsidR="00A86747" w:rsidRPr="00D650CD" w:rsidRDefault="00EC32CF" w:rsidP="00363CCF">
      <w:pPr>
        <w:pStyle w:val="MDABC"/>
        <w:numPr>
          <w:ilvl w:val="1"/>
          <w:numId w:val="44"/>
        </w:numPr>
      </w:pPr>
      <w:r w:rsidRPr="00D650CD">
        <w:t xml:space="preserve">The Contractor, and Contractor Personnel, shall (i) abide by all applicable federal, </w:t>
      </w:r>
      <w:r w:rsidR="00261727" w:rsidRPr="00D650CD">
        <w:t>State,</w:t>
      </w:r>
      <w:r w:rsidRPr="00D650CD">
        <w:t xml:space="preserve"> and local laws, rules and regulations concerning security of Information Systems and Information Technology and (ii) comply with and adhere to the State IT Security Policy and Standards as each may be amended or revised from time to time. Updated and revised versions of the State IT Policy and Standards are available online at: </w:t>
      </w:r>
      <w:hyperlink r:id="rId20" w:history="1">
        <w:r w:rsidR="00F56F53" w:rsidRPr="00D650CD">
          <w:rPr>
            <w:color w:val="0563C1"/>
            <w:u w:val="single"/>
          </w:rPr>
          <w:t>www.doit.maryland.gov</w:t>
        </w:r>
      </w:hyperlink>
      <w:r w:rsidRPr="00D650CD">
        <w:t xml:space="preserve"> – keyword:  Security Policy</w:t>
      </w:r>
      <w:r w:rsidR="00302EEF" w:rsidRPr="00D650CD">
        <w:t>.</w:t>
      </w:r>
    </w:p>
    <w:p w14:paraId="2404E613" w14:textId="3D5FBDA4" w:rsidR="003979F6" w:rsidRPr="00D650CD" w:rsidRDefault="003979F6" w:rsidP="00911AB3">
      <w:pPr>
        <w:pStyle w:val="Heading3"/>
        <w:numPr>
          <w:ilvl w:val="2"/>
          <w:numId w:val="113"/>
        </w:numPr>
      </w:pPr>
      <w:r w:rsidRPr="00D650CD">
        <w:t>Data Protection and Controls</w:t>
      </w:r>
      <w:r w:rsidR="005021E3" w:rsidRPr="00D650CD">
        <w:t xml:space="preserve"> </w:t>
      </w:r>
    </w:p>
    <w:p w14:paraId="6AFB19A0" w14:textId="71844FDD" w:rsidR="008B721A" w:rsidRPr="00D650CD" w:rsidRDefault="008B721A" w:rsidP="00363CCF">
      <w:pPr>
        <w:pStyle w:val="MDABC"/>
        <w:numPr>
          <w:ilvl w:val="0"/>
          <w:numId w:val="35"/>
        </w:numPr>
      </w:pPr>
      <w:r w:rsidRPr="00D650CD">
        <w:t xml:space="preserve">Contractor shall ensure a secure environment for all State data and any hardware and software (including but not limited to servers, </w:t>
      </w:r>
      <w:r w:rsidR="00261727" w:rsidRPr="00D650CD">
        <w:t>network,</w:t>
      </w:r>
      <w:r w:rsidRPr="00D650CD">
        <w:t xml:space="preserve"> and data components) provided or used </w:t>
      </w:r>
      <w:r w:rsidR="002D590E" w:rsidRPr="00D650CD">
        <w:t>in connection with the</w:t>
      </w:r>
      <w:r w:rsidRPr="00D650CD">
        <w:t xml:space="preserve"> performance </w:t>
      </w:r>
      <w:r w:rsidR="002D590E" w:rsidRPr="00D650CD">
        <w:t>of</w:t>
      </w:r>
      <w:r w:rsidRPr="00D650CD">
        <w:t xml:space="preserve"> the Contract and shall apply or cause application of appropriate controls so as to maintain such a secure environment (“Security Best Practices”).  Such Security Best Practices shall comply with an accepted industry standard, such as the NIST cybersecurity framework.</w:t>
      </w:r>
    </w:p>
    <w:p w14:paraId="3E130E34" w14:textId="77777777" w:rsidR="008B721A" w:rsidRPr="00D650CD" w:rsidRDefault="008B721A" w:rsidP="00363CCF">
      <w:pPr>
        <w:pStyle w:val="MDABC"/>
        <w:numPr>
          <w:ilvl w:val="0"/>
          <w:numId w:val="35"/>
        </w:numPr>
      </w:pPr>
      <w:r w:rsidRPr="00D650CD">
        <w:t>To ensure appropriate data protection safeguards are in place, the Contractor shall implement and maintain the following controls at all times throughout the Term of the Contract (the Contractor may augment this list with additional controls):</w:t>
      </w:r>
    </w:p>
    <w:p w14:paraId="7C14BD20" w14:textId="77777777" w:rsidR="008B721A" w:rsidRPr="00D650CD" w:rsidRDefault="008B721A" w:rsidP="00CD70E9">
      <w:pPr>
        <w:pStyle w:val="MDABC"/>
        <w:numPr>
          <w:ilvl w:val="1"/>
          <w:numId w:val="21"/>
        </w:numPr>
      </w:pPr>
      <w:r w:rsidRPr="00D650CD">
        <w:t xml:space="preserve">Establish separate production, test, and training environments for systems supporting the services provided under </w:t>
      </w:r>
      <w:r w:rsidR="00C90071" w:rsidRPr="00D650CD">
        <w:t>the Contract</w:t>
      </w:r>
      <w:r w:rsidRPr="00D650CD">
        <w:t xml:space="preserve"> and ensure that production data is not replicated in test or training environment(s) unless it has been previously anonymized or otherwise modified to protect the confidentiality of Sensitive Data </w:t>
      </w:r>
      <w:r w:rsidRPr="00D650CD">
        <w:lastRenderedPageBreak/>
        <w:t xml:space="preserve">elements. The Contractor shall ensure the appropriate separation of production and non-production environments by applying the data protection and control requirements listed in </w:t>
      </w:r>
      <w:r w:rsidRPr="00D650CD">
        <w:rPr>
          <w:b/>
        </w:rPr>
        <w:t>Section</w:t>
      </w:r>
      <w:r w:rsidRPr="00D650CD">
        <w:t xml:space="preserve"> </w:t>
      </w:r>
      <w:r w:rsidRPr="00D650CD">
        <w:rPr>
          <w:b/>
        </w:rPr>
        <w:t>3.7.</w:t>
      </w:r>
      <w:r w:rsidR="00EA2CF8" w:rsidRPr="00D650CD">
        <w:rPr>
          <w:b/>
        </w:rPr>
        <w:t>5</w:t>
      </w:r>
      <w:r w:rsidRPr="00D650CD">
        <w:t>.</w:t>
      </w:r>
    </w:p>
    <w:p w14:paraId="42A86578" w14:textId="64CD19F0" w:rsidR="008B721A" w:rsidRPr="00D650CD" w:rsidRDefault="008B721A" w:rsidP="00CD70E9">
      <w:pPr>
        <w:pStyle w:val="MDABC"/>
        <w:numPr>
          <w:ilvl w:val="1"/>
          <w:numId w:val="21"/>
        </w:numPr>
      </w:pPr>
      <w:r w:rsidRPr="00D650CD">
        <w:t xml:space="preserve">Apply hardware and software hardening procedures as recommended by Center for Internet Security (CIS) guides </w:t>
      </w:r>
      <w:hyperlink r:id="rId21" w:history="1">
        <w:r w:rsidRPr="00D650CD">
          <w:rPr>
            <w:rStyle w:val="Hyperlink"/>
          </w:rPr>
          <w:t>https://www.cisecurity.org/</w:t>
        </w:r>
      </w:hyperlink>
      <w:r w:rsidRPr="00D650CD">
        <w:rPr>
          <w:rStyle w:val="Hyperlink"/>
        </w:rPr>
        <w:t>,</w:t>
      </w:r>
      <w:r w:rsidRPr="00D650CD">
        <w:t xml:space="preserve"> Security Technical Implementation Guides (STIG)</w:t>
      </w:r>
      <w:r w:rsidR="00370D96" w:rsidRPr="00D650CD">
        <w:t xml:space="preserve"> </w:t>
      </w:r>
      <w:hyperlink r:id="rId22" w:history="1">
        <w:r w:rsidR="00370D96" w:rsidRPr="00D650CD">
          <w:rPr>
            <w:rStyle w:val="Hyperlink"/>
          </w:rPr>
          <w:t>https://public.cyber.mil/stigs/</w:t>
        </w:r>
      </w:hyperlink>
      <w:r w:rsidRPr="00D650CD">
        <w:t xml:space="preserve">, or similar industry best practices to reduce the systems’ surface of vulnerability, eliminating as many security risks as possible and documenting what is not feasible or not performed according to best practices. Any hardening practices not implemented shall be documented with a plan of action and milestones including any compensating control.  These procedures may include but are not limited to removal of unnecessary software, </w:t>
      </w:r>
      <w:r w:rsidR="00261727" w:rsidRPr="00D650CD">
        <w:t>disabling,</w:t>
      </w:r>
      <w:r w:rsidRPr="00D650CD">
        <w:t xml:space="preserve"> or removing unnecessary services, removal of unnecessary usernames or logins, and the deactivation of unneeded features in the Contractor’s system configuration files.</w:t>
      </w:r>
    </w:p>
    <w:p w14:paraId="51497559" w14:textId="77777777" w:rsidR="008B721A" w:rsidRPr="00D650CD" w:rsidRDefault="008B721A" w:rsidP="00CD70E9">
      <w:pPr>
        <w:pStyle w:val="MDABC"/>
        <w:numPr>
          <w:ilvl w:val="1"/>
          <w:numId w:val="21"/>
        </w:numPr>
      </w:pPr>
      <w:r w:rsidRPr="00D650CD">
        <w:t>Ensure that State data is not comingled with non-State data through the proper appli</w:t>
      </w:r>
      <w:r w:rsidR="008353DB" w:rsidRPr="00D650CD">
        <w:t>cation of compartmentalization S</w:t>
      </w:r>
      <w:r w:rsidRPr="00D650CD">
        <w:t xml:space="preserve">ecurity </w:t>
      </w:r>
      <w:r w:rsidR="008353DB" w:rsidRPr="00D650CD">
        <w:t>M</w:t>
      </w:r>
      <w:r w:rsidRPr="00D650CD">
        <w:t xml:space="preserve">easures.  </w:t>
      </w:r>
    </w:p>
    <w:p w14:paraId="0A27BF7C" w14:textId="77777777" w:rsidR="008B721A" w:rsidRPr="00D650CD" w:rsidRDefault="008B721A" w:rsidP="00CD70E9">
      <w:pPr>
        <w:pStyle w:val="MDABC"/>
        <w:numPr>
          <w:ilvl w:val="1"/>
          <w:numId w:val="21"/>
        </w:numPr>
      </w:pPr>
      <w:r w:rsidRPr="00D650CD">
        <w:t xml:space="preserve">Apply data encryption to protect Sensitive Data at all times, including in transit, at rest, and also when archived for backup purposes. Unless otherwise directed, the Contractor is responsible for the encryption of all Sensitive Data. </w:t>
      </w:r>
    </w:p>
    <w:p w14:paraId="31E9BDF5" w14:textId="77777777" w:rsidR="008B721A" w:rsidRPr="00D650CD" w:rsidRDefault="008B721A" w:rsidP="00CD70E9">
      <w:pPr>
        <w:pStyle w:val="MDABC"/>
        <w:numPr>
          <w:ilvl w:val="1"/>
          <w:numId w:val="21"/>
        </w:numPr>
      </w:pPr>
      <w:r w:rsidRPr="00D650CD">
        <w:t>For all State data the Contractor manage</w:t>
      </w:r>
      <w:r w:rsidR="009D298F" w:rsidRPr="00D650CD">
        <w:t>s</w:t>
      </w:r>
      <w:r w:rsidRPr="00D650CD">
        <w:t xml:space="preserve"> or control</w:t>
      </w:r>
      <w:r w:rsidR="009D298F" w:rsidRPr="00D650CD">
        <w:t>s</w:t>
      </w:r>
      <w:r w:rsidRPr="00D650CD">
        <w:t xml:space="preserve">, data encryption shall be applied to such data in transit over untrusted networks.  </w:t>
      </w:r>
    </w:p>
    <w:p w14:paraId="6F292589" w14:textId="77777777" w:rsidR="008B721A" w:rsidRPr="00D650CD" w:rsidRDefault="008B721A" w:rsidP="00CD70E9">
      <w:pPr>
        <w:pStyle w:val="MDABC"/>
        <w:numPr>
          <w:ilvl w:val="1"/>
          <w:numId w:val="21"/>
        </w:numPr>
      </w:pPr>
      <w:r w:rsidRPr="00D650CD">
        <w:t xml:space="preserve">Encryption algorithms which are utilized for encrypting data shall comply with current Federal Information Processing Standards (FIPS), “Security Requirements for Cryptographic Modules”, FIPS PUB 140-2: </w:t>
      </w:r>
    </w:p>
    <w:p w14:paraId="1891E831" w14:textId="77777777" w:rsidR="008B721A" w:rsidRPr="00D650CD" w:rsidRDefault="008B721A" w:rsidP="008D3281">
      <w:pPr>
        <w:pStyle w:val="MDTextindent3"/>
        <w:ind w:left="2376"/>
        <w:jc w:val="both"/>
        <w:rPr>
          <w:rStyle w:val="Hyperlink"/>
        </w:rPr>
      </w:pPr>
      <w:hyperlink r:id="rId23" w:history="1">
        <w:r w:rsidRPr="00D650CD">
          <w:rPr>
            <w:rStyle w:val="Hyperlink"/>
          </w:rPr>
          <w:t>http://csrc.nist.gov/publications/fips/fips140-2/fips1402.pdf</w:t>
        </w:r>
      </w:hyperlink>
    </w:p>
    <w:p w14:paraId="3085572D" w14:textId="77777777" w:rsidR="008B721A" w:rsidRPr="00D650CD" w:rsidRDefault="008B721A" w:rsidP="008D3281">
      <w:pPr>
        <w:pStyle w:val="MDTextindent3"/>
        <w:ind w:left="2376"/>
        <w:jc w:val="both"/>
      </w:pPr>
      <w:hyperlink r:id="rId24" w:history="1">
        <w:r w:rsidRPr="00D650CD">
          <w:rPr>
            <w:rStyle w:val="Hyperlink"/>
          </w:rPr>
          <w:t>http://csrc.nist.gov/groups/STM/cmvp/documents/140-1/1401vend.htm</w:t>
        </w:r>
      </w:hyperlink>
    </w:p>
    <w:p w14:paraId="066E15BE" w14:textId="77777777" w:rsidR="008B721A" w:rsidRPr="00D650CD" w:rsidRDefault="008B721A" w:rsidP="00CD70E9">
      <w:pPr>
        <w:pStyle w:val="MDABC"/>
        <w:numPr>
          <w:ilvl w:val="1"/>
          <w:numId w:val="21"/>
        </w:numPr>
      </w:pPr>
      <w:r w:rsidRPr="00D650CD">
        <w:t xml:space="preserve">Enable appropriate logging parameters to monitor user access activities, authorized and failed access attempts, system exceptions, and critical information security events as recommended by the operating system and application manufacturers and information security standards, including Maryland Department of Information Technology’s Information Security Policy.  </w:t>
      </w:r>
    </w:p>
    <w:p w14:paraId="4844DCEF" w14:textId="22BDE3D6" w:rsidR="008B721A" w:rsidRPr="00D650CD" w:rsidRDefault="008B721A" w:rsidP="00CD70E9">
      <w:pPr>
        <w:pStyle w:val="MDABC"/>
        <w:numPr>
          <w:ilvl w:val="1"/>
          <w:numId w:val="21"/>
        </w:numPr>
      </w:pPr>
      <w:r w:rsidRPr="00D650CD">
        <w:t xml:space="preserve">Retain the aforementioned logs and review them at least daily to identify suspicious or questionable activity for investigation and documentation as to their cause and remediation, if required. The </w:t>
      </w:r>
      <w:r w:rsidR="00A601BC" w:rsidRPr="00D650CD">
        <w:t xml:space="preserve">Department </w:t>
      </w:r>
      <w:r w:rsidRPr="00D650CD">
        <w:t xml:space="preserve">shall have the right to inspect these policies and procedures and the Contractor or subcontractor’s performance to confirm the effectiveness of these measures for the services being provided under </w:t>
      </w:r>
      <w:r w:rsidR="00C90071" w:rsidRPr="00D650CD">
        <w:t>the Contract</w:t>
      </w:r>
      <w:r w:rsidRPr="00D650CD">
        <w:t>.</w:t>
      </w:r>
    </w:p>
    <w:p w14:paraId="14DC9E89" w14:textId="77777777" w:rsidR="008B721A" w:rsidRPr="00D650CD" w:rsidRDefault="008B721A" w:rsidP="00CD70E9">
      <w:pPr>
        <w:pStyle w:val="MDABC"/>
        <w:numPr>
          <w:ilvl w:val="1"/>
          <w:numId w:val="21"/>
        </w:numPr>
      </w:pPr>
      <w:r w:rsidRPr="00D650CD">
        <w:t xml:space="preserve">Ensure system and network environments are separated by properly configured and updated firewalls.  </w:t>
      </w:r>
    </w:p>
    <w:p w14:paraId="6EBA9BD9" w14:textId="77777777" w:rsidR="008B721A" w:rsidRPr="00D650CD" w:rsidRDefault="008B721A" w:rsidP="00CD70E9">
      <w:pPr>
        <w:pStyle w:val="MDABC"/>
        <w:numPr>
          <w:ilvl w:val="1"/>
          <w:numId w:val="21"/>
        </w:numPr>
      </w:pPr>
      <w:r w:rsidRPr="00D650CD">
        <w:t xml:space="preserve">Restrict network connections between trusted and untrusted networks by physically or logically isolating systems from unsolicited and unauthenticated network traffic. </w:t>
      </w:r>
    </w:p>
    <w:p w14:paraId="07F9C8E0" w14:textId="62156737" w:rsidR="008B721A" w:rsidRPr="00D650CD" w:rsidRDefault="008B721A" w:rsidP="00CD70E9">
      <w:pPr>
        <w:pStyle w:val="MDABC"/>
        <w:numPr>
          <w:ilvl w:val="1"/>
          <w:numId w:val="21"/>
        </w:numPr>
      </w:pPr>
      <w:r w:rsidRPr="00D650CD">
        <w:t xml:space="preserve">By </w:t>
      </w:r>
      <w:r w:rsidR="00261727" w:rsidRPr="00D650CD">
        <w:t>default,</w:t>
      </w:r>
      <w:r w:rsidRPr="00D650CD">
        <w:t xml:space="preserve"> “deny all” and only allow access by exception. </w:t>
      </w:r>
    </w:p>
    <w:p w14:paraId="149BE25D" w14:textId="6A21DEAC" w:rsidR="008B721A" w:rsidRPr="00D650CD" w:rsidRDefault="008B721A" w:rsidP="00CD70E9">
      <w:pPr>
        <w:pStyle w:val="MDABC"/>
        <w:numPr>
          <w:ilvl w:val="1"/>
          <w:numId w:val="21"/>
        </w:numPr>
      </w:pPr>
      <w:r w:rsidRPr="00D650CD">
        <w:t>Review</w:t>
      </w:r>
      <w:r w:rsidR="00241CE9" w:rsidRPr="00D650CD">
        <w:t>,</w:t>
      </w:r>
      <w:r w:rsidRPr="00D650CD">
        <w:t xml:space="preserve"> at least annually</w:t>
      </w:r>
      <w:r w:rsidR="00241CE9" w:rsidRPr="00D650CD">
        <w:t>,</w:t>
      </w:r>
      <w:r w:rsidRPr="00D650CD">
        <w:t xml:space="preserve"> the aforementioned network connections, documenting and confirming the business justification for the use of all service, protocols, and </w:t>
      </w:r>
      <w:r w:rsidRPr="00D650CD">
        <w:lastRenderedPageBreak/>
        <w:t xml:space="preserve">ports allowed, including the </w:t>
      </w:r>
      <w:r w:rsidR="00261727" w:rsidRPr="00D650CD">
        <w:t>rationale,</w:t>
      </w:r>
      <w:r w:rsidRPr="00D650CD">
        <w:t xml:space="preserve"> or compensating controls implemented for those protocols considered insecure but necessary. </w:t>
      </w:r>
    </w:p>
    <w:p w14:paraId="3B47CAF9" w14:textId="5045C2A2" w:rsidR="008B721A" w:rsidRPr="00D650CD" w:rsidRDefault="008B721A" w:rsidP="00CD70E9">
      <w:pPr>
        <w:pStyle w:val="MDABC"/>
        <w:numPr>
          <w:ilvl w:val="1"/>
          <w:numId w:val="21"/>
        </w:numPr>
      </w:pPr>
      <w:r w:rsidRPr="00D650CD">
        <w:t xml:space="preserve">Perform regular vulnerability testing of operating system, application, and network devices. Such testing is expected to identify outdated software versions; missing software patches; device or software misconfigurations; and to validate compliance with or deviations from the security policies applicable to </w:t>
      </w:r>
      <w:r w:rsidR="00C90071" w:rsidRPr="00D650CD">
        <w:t>the Contract</w:t>
      </w:r>
      <w:r w:rsidRPr="00D650CD">
        <w:t>. Contractor shall evaluate all identified vulnerabilities for potential adverse effect on security and integrity and remediate the vulnerability no later than 30 days following the earlier of vulnerability’s identification or public disclosure, or document why remediation action is unnecessary or unsuitable. The</w:t>
      </w:r>
      <w:r w:rsidR="00A601BC" w:rsidRPr="00D650CD">
        <w:t xml:space="preserve"> </w:t>
      </w:r>
      <w:r w:rsidR="005F3B55" w:rsidRPr="00D650CD">
        <w:t>Department</w:t>
      </w:r>
      <w:r w:rsidR="00B52DDE" w:rsidRPr="00D650CD">
        <w:t xml:space="preserve"> shall</w:t>
      </w:r>
      <w:r w:rsidRPr="00D650CD">
        <w:t xml:space="preserve"> have the right to inspect the Contractor’s policies and procedures and the results of vulnerability testing to confirm the effectiveness of these measures for the services being provided under </w:t>
      </w:r>
      <w:r w:rsidR="00C90071" w:rsidRPr="00D650CD">
        <w:t>the Contract</w:t>
      </w:r>
      <w:r w:rsidRPr="00D650CD">
        <w:t>.</w:t>
      </w:r>
    </w:p>
    <w:p w14:paraId="4C428D58" w14:textId="77777777" w:rsidR="008B721A" w:rsidRPr="00D650CD" w:rsidRDefault="008B721A" w:rsidP="00CD70E9">
      <w:pPr>
        <w:pStyle w:val="MDABC"/>
        <w:numPr>
          <w:ilvl w:val="1"/>
          <w:numId w:val="21"/>
        </w:numPr>
      </w:pPr>
      <w:r w:rsidRPr="00D650CD">
        <w:t>Enforce strong user authentication and password control measures to minimize the opportunity for unauthorized access through compromise of the user access controls. At a minimum, the implemented measures should be consistent with the most current Maryland Department of Information Technology’s Information Security Policy</w:t>
      </w:r>
      <w:r w:rsidR="00324A61" w:rsidRPr="00D650CD">
        <w:t xml:space="preserve"> (</w:t>
      </w:r>
      <w:hyperlink r:id="rId25" w:history="1">
        <w:r w:rsidR="00324A61" w:rsidRPr="00D650CD">
          <w:rPr>
            <w:rStyle w:val="Hyperlink"/>
          </w:rPr>
          <w:t>https://doit.maryland.gov/policies/Pages/default.aspx</w:t>
        </w:r>
      </w:hyperlink>
      <w:r w:rsidRPr="00D650CD">
        <w:t xml:space="preserve">), including specific requirements for password length, complexity, history, and account lockout.  </w:t>
      </w:r>
    </w:p>
    <w:p w14:paraId="30354F79" w14:textId="77777777" w:rsidR="008B721A" w:rsidRPr="00D650CD" w:rsidRDefault="008B721A" w:rsidP="00CD70E9">
      <w:pPr>
        <w:pStyle w:val="MDABC"/>
        <w:numPr>
          <w:ilvl w:val="1"/>
          <w:numId w:val="21"/>
        </w:numPr>
      </w:pPr>
      <w:r w:rsidRPr="00D650CD">
        <w:t xml:space="preserve">Ensure State data is not processed, transferred, or stored outside of the United States (“U.S.”). The Contractor shall provide its services to the State and the State’s end users solely from data centers in the U.S. Unless granted an exception in writing by the State, the Contractor shall not allow Contractor Personnel to store State data on portable devices, including personal computers, except for devices that are used and kept only at its U.S. data centers. The Contractor shall permit its Contractor Personnel to access State data remotely only as required to provide technical support. </w:t>
      </w:r>
    </w:p>
    <w:p w14:paraId="08369B05" w14:textId="77777777" w:rsidR="008B721A" w:rsidRPr="00D650CD" w:rsidRDefault="008B721A" w:rsidP="00CD70E9">
      <w:pPr>
        <w:pStyle w:val="MDABC"/>
        <w:numPr>
          <w:ilvl w:val="1"/>
          <w:numId w:val="21"/>
        </w:numPr>
      </w:pPr>
      <w:r w:rsidRPr="00D650CD">
        <w:t>Ensure Contractor’s Personnel shall not connect any of its own equipment to a State LAN/WAN without prior written approval by the State, which may be revoked at any time for any reason.  The Contractor shall complete any necessary paperwork as directed and coordinated with the Contract Monitor to obtain approval by the State to connect Contractor</w:t>
      </w:r>
      <w:r w:rsidR="0018399E" w:rsidRPr="00D650CD">
        <w:t xml:space="preserve"> </w:t>
      </w:r>
      <w:r w:rsidRPr="00D650CD">
        <w:t>-owned equipment to a State LAN/WAN.</w:t>
      </w:r>
    </w:p>
    <w:p w14:paraId="31E5BBED" w14:textId="77777777" w:rsidR="008B721A" w:rsidRPr="00D650CD" w:rsidRDefault="008B721A" w:rsidP="00CD70E9">
      <w:pPr>
        <w:pStyle w:val="MDABC"/>
        <w:numPr>
          <w:ilvl w:val="1"/>
          <w:numId w:val="21"/>
        </w:numPr>
      </w:pPr>
      <w:r w:rsidRPr="00D650CD">
        <w:t xml:space="preserve">Ensure that anti-virus and anti-malware software is installed and maintained on all systems supporting the services provided under </w:t>
      </w:r>
      <w:r w:rsidR="00C90071" w:rsidRPr="00D650CD">
        <w:t>the Contract</w:t>
      </w:r>
      <w:r w:rsidRPr="00D650CD">
        <w:t>; that the anti-virus and anti-malware software is automatically updated; and that the software is configured to actively scan and detect threats to the system for remediation. The Contractor shall perform routine vulnerability scans and take corrective actions for any findings.</w:t>
      </w:r>
    </w:p>
    <w:p w14:paraId="556733E9" w14:textId="7A4A2F35" w:rsidR="003979F6" w:rsidRPr="00D650CD" w:rsidRDefault="008B721A" w:rsidP="00CD70E9">
      <w:pPr>
        <w:pStyle w:val="MDABC"/>
        <w:numPr>
          <w:ilvl w:val="1"/>
          <w:numId w:val="21"/>
        </w:numPr>
      </w:pPr>
      <w:r w:rsidRPr="00D650CD">
        <w:t xml:space="preserve">Conduct regular external vulnerability testing designed to examine the service provider’s security profile from the Internet without benefit of access to internal systems and networks behind the external security perimeter. Evaluate all identified vulnerabilities on Internet-facing devices for potential adverse effect on the service’s security and integrity and remediate the vulnerability promptly or document why remediation action is unnecessary or unsuitable. </w:t>
      </w:r>
      <w:r w:rsidR="00A601BC" w:rsidRPr="00D650CD">
        <w:t>The D</w:t>
      </w:r>
      <w:r w:rsidR="005F3B55" w:rsidRPr="00D650CD">
        <w:t xml:space="preserve">epartment </w:t>
      </w:r>
      <w:r w:rsidR="00B52DDE" w:rsidRPr="00D650CD">
        <w:t xml:space="preserve"> shall</w:t>
      </w:r>
      <w:r w:rsidRPr="00D650CD">
        <w:t xml:space="preserve"> have the right to inspect these policies and procedures and the performance of vulnerability testing to confirm the effectiveness of these measures for the services being provided under </w:t>
      </w:r>
      <w:r w:rsidR="00C90071" w:rsidRPr="00D650CD">
        <w:t>the Contract</w:t>
      </w:r>
      <w:r w:rsidR="00302EEF" w:rsidRPr="00D650CD">
        <w:t>.</w:t>
      </w:r>
    </w:p>
    <w:p w14:paraId="118C98A4" w14:textId="101C50FC" w:rsidR="003979F6" w:rsidRPr="00D650CD" w:rsidRDefault="003979F6" w:rsidP="00911AB3">
      <w:pPr>
        <w:pStyle w:val="Heading3"/>
        <w:numPr>
          <w:ilvl w:val="2"/>
          <w:numId w:val="113"/>
        </w:numPr>
      </w:pPr>
      <w:r w:rsidRPr="00D650CD">
        <w:lastRenderedPageBreak/>
        <w:t>Security Logs and Reports</w:t>
      </w:r>
      <w:r w:rsidR="00784F99" w:rsidRPr="00D650CD">
        <w:t xml:space="preserve"> Access</w:t>
      </w:r>
    </w:p>
    <w:p w14:paraId="3DF144A2" w14:textId="77777777" w:rsidR="00443F36" w:rsidRPr="00D650CD" w:rsidRDefault="00443F36" w:rsidP="00443F36">
      <w:pPr>
        <w:pStyle w:val="MDText0"/>
      </w:pPr>
      <w:r w:rsidRPr="00D650CD">
        <w:t>THIS SECTION IS INAPPLICABLE TO THIS RFP.</w:t>
      </w:r>
    </w:p>
    <w:p w14:paraId="1B8F19CC" w14:textId="7D6641BD" w:rsidR="00BE1F4B" w:rsidRPr="00D650CD" w:rsidRDefault="004E0A00" w:rsidP="00911AB3">
      <w:pPr>
        <w:pStyle w:val="Heading3"/>
        <w:numPr>
          <w:ilvl w:val="2"/>
          <w:numId w:val="113"/>
        </w:numPr>
      </w:pPr>
      <w:r w:rsidRPr="00D650CD">
        <w:t>Security Plan</w:t>
      </w:r>
      <w:r w:rsidR="001C4CFA" w:rsidRPr="00D650CD">
        <w:t xml:space="preserve"> </w:t>
      </w:r>
    </w:p>
    <w:p w14:paraId="2A661B06" w14:textId="77777777" w:rsidR="00443F36" w:rsidRPr="00D650CD" w:rsidRDefault="00443F36" w:rsidP="00443F36">
      <w:pPr>
        <w:pStyle w:val="MDText0"/>
      </w:pPr>
      <w:r w:rsidRPr="00D650CD">
        <w:t>THIS SECTION IS INAPPLICABLE TO THIS RFP.</w:t>
      </w:r>
    </w:p>
    <w:p w14:paraId="5BDD5F3B" w14:textId="395F4ED2" w:rsidR="004E0A00" w:rsidRPr="00D650CD" w:rsidRDefault="004E0A00" w:rsidP="00911AB3">
      <w:pPr>
        <w:pStyle w:val="Heading3"/>
        <w:numPr>
          <w:ilvl w:val="2"/>
          <w:numId w:val="113"/>
        </w:numPr>
      </w:pPr>
      <w:r w:rsidRPr="00D650CD">
        <w:t>PCI Compliance</w:t>
      </w:r>
      <w:r w:rsidR="001C4CFA" w:rsidRPr="00D650CD">
        <w:t xml:space="preserve"> </w:t>
      </w:r>
    </w:p>
    <w:p w14:paraId="569B3625" w14:textId="1DF31138" w:rsidR="004E0A00" w:rsidRPr="00D650CD" w:rsidRDefault="004E0A00" w:rsidP="00CD70E9">
      <w:pPr>
        <w:pStyle w:val="MDABC"/>
        <w:numPr>
          <w:ilvl w:val="0"/>
          <w:numId w:val="22"/>
        </w:numPr>
      </w:pPr>
      <w:r w:rsidRPr="00D650CD">
        <w:t xml:space="preserve">Contractor shall at all times comply, and ensure compliance with, all applicable Payment Card Industry ("PCI") Data Security Standards (“DSS”), including any and all changes thereto. Contractor shall provide </w:t>
      </w:r>
      <w:r w:rsidR="00913142" w:rsidRPr="00D650CD">
        <w:t xml:space="preserve">the Department </w:t>
      </w:r>
      <w:r w:rsidRPr="00D650CD">
        <w:t xml:space="preserve">with documented evidence of current compliance to PCI DSS within 30 days of </w:t>
      </w:r>
      <w:r w:rsidR="009B18D0" w:rsidRPr="00D650CD">
        <w:t>the</w:t>
      </w:r>
      <w:r w:rsidR="00913142" w:rsidRPr="00D650CD">
        <w:t xml:space="preserve"> Department </w:t>
      </w:r>
      <w:r w:rsidRPr="00D650CD">
        <w:t>request.</w:t>
      </w:r>
    </w:p>
    <w:p w14:paraId="1B790FDF" w14:textId="77777777" w:rsidR="004E0A00" w:rsidRPr="00D650CD" w:rsidRDefault="004E0A00" w:rsidP="00CD70E9">
      <w:pPr>
        <w:pStyle w:val="MDABC"/>
        <w:numPr>
          <w:ilvl w:val="0"/>
          <w:numId w:val="22"/>
        </w:numPr>
      </w:pPr>
      <w:r w:rsidRPr="00D650CD">
        <w:t>The Contractor shall annually furnish to the State evidence of the PCI Security Standards Council’s (SSC) acceptance or attestation of the Contractor’s conformance to the relevant PCI DSS requirements by a third party certified to perform compliance assessments.</w:t>
      </w:r>
    </w:p>
    <w:p w14:paraId="0E629D1B" w14:textId="77777777" w:rsidR="004E0A00" w:rsidRPr="00D650CD" w:rsidRDefault="004E0A00" w:rsidP="00CD70E9">
      <w:pPr>
        <w:pStyle w:val="MDABC"/>
        <w:numPr>
          <w:ilvl w:val="0"/>
          <w:numId w:val="22"/>
        </w:numPr>
      </w:pPr>
      <w:r w:rsidRPr="00D650CD">
        <w:t xml:space="preserve">The Contractor shall ensure that the scope of the annual SOC 2 Type II Report specified under </w:t>
      </w:r>
      <w:r w:rsidRPr="00D650CD">
        <w:rPr>
          <w:b/>
        </w:rPr>
        <w:t>Section 3.9</w:t>
      </w:r>
      <w:r w:rsidRPr="00D650CD">
        <w:t xml:space="preserve"> includes testing to confirm the PCI assessment results.</w:t>
      </w:r>
      <w:r w:rsidR="002342B9" w:rsidRPr="00D650CD">
        <w:t xml:space="preserve"> </w:t>
      </w:r>
    </w:p>
    <w:p w14:paraId="7831C609" w14:textId="77777777" w:rsidR="004E0A00" w:rsidRPr="00D650CD" w:rsidRDefault="004E0A00" w:rsidP="00911AB3">
      <w:pPr>
        <w:pStyle w:val="Heading3"/>
        <w:numPr>
          <w:ilvl w:val="2"/>
          <w:numId w:val="113"/>
        </w:numPr>
      </w:pPr>
      <w:r w:rsidRPr="00D650CD">
        <w:t>Security Incident Response</w:t>
      </w:r>
    </w:p>
    <w:p w14:paraId="28872E13" w14:textId="3DD43646" w:rsidR="004E0A00" w:rsidRPr="00D650CD" w:rsidRDefault="00B25D88" w:rsidP="00CD70E9">
      <w:pPr>
        <w:pStyle w:val="MDABC"/>
        <w:numPr>
          <w:ilvl w:val="0"/>
          <w:numId w:val="23"/>
        </w:numPr>
      </w:pPr>
      <w:r w:rsidRPr="00D650CD">
        <w:t xml:space="preserve">The Contractor shall </w:t>
      </w:r>
      <w:r w:rsidR="004E0A00" w:rsidRPr="00D650CD">
        <w:t xml:space="preserve">notify </w:t>
      </w:r>
      <w:r w:rsidR="00913142" w:rsidRPr="00D650CD">
        <w:t xml:space="preserve">the Department </w:t>
      </w:r>
      <w:r w:rsidR="004E0A00" w:rsidRPr="00D650CD">
        <w:t xml:space="preserve">in accordance with </w:t>
      </w:r>
      <w:r w:rsidR="00463A4B" w:rsidRPr="00D650CD">
        <w:rPr>
          <w:b/>
        </w:rPr>
        <w:t>Section</w:t>
      </w:r>
      <w:r w:rsidR="00015663" w:rsidRPr="00D650CD">
        <w:rPr>
          <w:b/>
        </w:rPr>
        <w:t xml:space="preserve"> </w:t>
      </w:r>
      <w:r w:rsidR="00463A4B" w:rsidRPr="00D650CD">
        <w:rPr>
          <w:b/>
        </w:rPr>
        <w:t>3.7.</w:t>
      </w:r>
      <w:r w:rsidR="00015663" w:rsidRPr="00D650CD">
        <w:rPr>
          <w:b/>
        </w:rPr>
        <w:t>9</w:t>
      </w:r>
      <w:r w:rsidR="00463A4B" w:rsidRPr="00D650CD">
        <w:rPr>
          <w:b/>
        </w:rPr>
        <w:t>A-</w:t>
      </w:r>
      <w:r w:rsidR="00015663" w:rsidRPr="00D650CD">
        <w:rPr>
          <w:b/>
        </w:rPr>
        <w:t>D</w:t>
      </w:r>
      <w:r w:rsidR="004E0A00" w:rsidRPr="00D650CD">
        <w:t xml:space="preserve"> when any Contractor system that may access, process, or store State data or State systems experiences a Security Incident or a Data Breach as follows:</w:t>
      </w:r>
    </w:p>
    <w:p w14:paraId="64FF4A78" w14:textId="5C01C686" w:rsidR="004E0A00" w:rsidRPr="00D650CD" w:rsidRDefault="004E0A00" w:rsidP="00CD70E9">
      <w:pPr>
        <w:pStyle w:val="MDABC"/>
        <w:numPr>
          <w:ilvl w:val="1"/>
          <w:numId w:val="23"/>
        </w:numPr>
      </w:pPr>
      <w:r w:rsidRPr="00D650CD">
        <w:t>notify the</w:t>
      </w:r>
      <w:r w:rsidR="00913142" w:rsidRPr="00D650CD">
        <w:t xml:space="preserve"> Department</w:t>
      </w:r>
      <w:r w:rsidRPr="00D650CD">
        <w:t xml:space="preserve"> within twenty-four (24) hours of the discovery of </w:t>
      </w:r>
      <w:r w:rsidR="00E17AD7" w:rsidRPr="00D650CD">
        <w:t>a</w:t>
      </w:r>
      <w:r w:rsidRPr="00D650CD">
        <w:t xml:space="preserve"> Security Incident by providing notice via written or electronic correspondence to the Contract Monitor, </w:t>
      </w:r>
      <w:r w:rsidR="00913142" w:rsidRPr="00D650CD">
        <w:t xml:space="preserve">the Department </w:t>
      </w:r>
      <w:r w:rsidRPr="00D650CD">
        <w:t>chief information officer an</w:t>
      </w:r>
      <w:r w:rsidR="00913142" w:rsidRPr="00D650CD">
        <w:t xml:space="preserve">d the </w:t>
      </w:r>
      <w:r w:rsidR="009B18D0" w:rsidRPr="00D650CD">
        <w:t>Department Chief</w:t>
      </w:r>
      <w:r w:rsidR="00B25D88" w:rsidRPr="00D650CD">
        <w:t xml:space="preserve"> information security officer;</w:t>
      </w:r>
      <w:r w:rsidR="009B18D0" w:rsidRPr="00D650CD">
        <w:t xml:space="preserve"> and</w:t>
      </w:r>
    </w:p>
    <w:p w14:paraId="30D8C6F2" w14:textId="48E324F9" w:rsidR="004E0A00" w:rsidRPr="00D650CD" w:rsidRDefault="004E0A00" w:rsidP="00CD70E9">
      <w:pPr>
        <w:pStyle w:val="MDABC"/>
        <w:numPr>
          <w:ilvl w:val="1"/>
          <w:numId w:val="23"/>
        </w:numPr>
      </w:pPr>
      <w:r w:rsidRPr="00D650CD">
        <w:t xml:space="preserve">notify the </w:t>
      </w:r>
      <w:r w:rsidR="00913142" w:rsidRPr="00D650CD">
        <w:t xml:space="preserve">Department </w:t>
      </w:r>
      <w:r w:rsidR="00B52DDE" w:rsidRPr="00D650CD">
        <w:t>within</w:t>
      </w:r>
      <w:r w:rsidRPr="00D650CD">
        <w:t xml:space="preserve"> two (2) hours if there is a threat to Contractor’s Solution as it pertains to the use, disclos</w:t>
      </w:r>
      <w:r w:rsidR="00B25D88" w:rsidRPr="00D650CD">
        <w:t>ure, and security of State data; and</w:t>
      </w:r>
    </w:p>
    <w:p w14:paraId="0754F43B" w14:textId="76AD8F2F" w:rsidR="00377D8B" w:rsidRPr="00D650CD" w:rsidRDefault="004E0A00" w:rsidP="00CD70E9">
      <w:pPr>
        <w:pStyle w:val="MDABC"/>
        <w:numPr>
          <w:ilvl w:val="1"/>
          <w:numId w:val="23"/>
        </w:numPr>
      </w:pPr>
      <w:r w:rsidRPr="00D650CD">
        <w:t xml:space="preserve">provide written notice to </w:t>
      </w:r>
      <w:r w:rsidR="00913142" w:rsidRPr="00D650CD">
        <w:t>the Department</w:t>
      </w:r>
      <w:r w:rsidR="005F3B55" w:rsidRPr="00D650CD">
        <w:t xml:space="preserve"> </w:t>
      </w:r>
      <w:r w:rsidRPr="00D650CD">
        <w:t>within one (1) Business Day after Contractor’s discovery of unauthorized use or disclosure of State data and thereafter all information the State requests concerning such unauthorized use or disclosure.</w:t>
      </w:r>
    </w:p>
    <w:p w14:paraId="612A2564" w14:textId="77777777" w:rsidR="004E0A00" w:rsidRPr="00D650CD" w:rsidRDefault="004E0A00" w:rsidP="00CD70E9">
      <w:pPr>
        <w:pStyle w:val="MDABC"/>
        <w:numPr>
          <w:ilvl w:val="0"/>
          <w:numId w:val="23"/>
        </w:numPr>
      </w:pPr>
      <w:r w:rsidRPr="00D650CD">
        <w:t>Contractor’s notice shall identify:</w:t>
      </w:r>
    </w:p>
    <w:p w14:paraId="28E962BE" w14:textId="21E293D0" w:rsidR="004E0A00" w:rsidRPr="00D650CD" w:rsidRDefault="004E0A00" w:rsidP="00CD70E9">
      <w:pPr>
        <w:pStyle w:val="MDABC"/>
        <w:numPr>
          <w:ilvl w:val="1"/>
          <w:numId w:val="23"/>
        </w:numPr>
      </w:pPr>
      <w:r w:rsidRPr="00D650CD">
        <w:t xml:space="preserve">the nature of the unauthorized use or </w:t>
      </w:r>
      <w:r w:rsidR="009B18D0" w:rsidRPr="00D650CD">
        <w:t>disclosure,</w:t>
      </w:r>
    </w:p>
    <w:p w14:paraId="1C7DDEB4" w14:textId="77777777" w:rsidR="004E0A00" w:rsidRPr="00D650CD" w:rsidRDefault="004E0A00" w:rsidP="00CD70E9">
      <w:pPr>
        <w:pStyle w:val="MDABC"/>
        <w:numPr>
          <w:ilvl w:val="1"/>
          <w:numId w:val="23"/>
        </w:numPr>
      </w:pPr>
      <w:r w:rsidRPr="00D650CD">
        <w:t>the State data used or disclosed,</w:t>
      </w:r>
    </w:p>
    <w:p w14:paraId="23D56467" w14:textId="33D57A8A" w:rsidR="004E0A00" w:rsidRPr="00D650CD" w:rsidRDefault="004E0A00" w:rsidP="00CD70E9">
      <w:pPr>
        <w:pStyle w:val="MDABC"/>
        <w:numPr>
          <w:ilvl w:val="1"/>
          <w:numId w:val="23"/>
        </w:numPr>
      </w:pPr>
      <w:r w:rsidRPr="00D650CD">
        <w:t xml:space="preserve">who made the unauthorized use or received the unauthorized </w:t>
      </w:r>
      <w:r w:rsidR="009B18D0" w:rsidRPr="00D650CD">
        <w:t>disclosure; and</w:t>
      </w:r>
    </w:p>
    <w:p w14:paraId="4C79820F" w14:textId="77777777" w:rsidR="004E0A00" w:rsidRPr="00D650CD" w:rsidRDefault="004E0A00" w:rsidP="00CD70E9">
      <w:pPr>
        <w:pStyle w:val="MDABC"/>
        <w:numPr>
          <w:ilvl w:val="1"/>
          <w:numId w:val="23"/>
        </w:numPr>
      </w:pPr>
      <w:r w:rsidRPr="00D650CD">
        <w:t>what the Contractor has done or shall do to mitigate any deleterious effect of the unauthorized use or disclosure; and</w:t>
      </w:r>
    </w:p>
    <w:p w14:paraId="6C7F4D97" w14:textId="77777777" w:rsidR="004E0A00" w:rsidRPr="00D650CD" w:rsidRDefault="004E0A00" w:rsidP="00CD70E9">
      <w:pPr>
        <w:pStyle w:val="MDABC"/>
        <w:numPr>
          <w:ilvl w:val="1"/>
          <w:numId w:val="23"/>
        </w:numPr>
      </w:pPr>
      <w:r w:rsidRPr="00D650CD">
        <w:t>what corrective action the Contractor has taken or shall take to prevent future similar unauthorized use or disclosure.</w:t>
      </w:r>
    </w:p>
    <w:p w14:paraId="6AD09962" w14:textId="331A96CA" w:rsidR="004E0A00" w:rsidRPr="00D650CD" w:rsidRDefault="0011222D" w:rsidP="00CD70E9">
      <w:pPr>
        <w:pStyle w:val="MDABC"/>
        <w:numPr>
          <w:ilvl w:val="1"/>
          <w:numId w:val="23"/>
        </w:numPr>
      </w:pPr>
      <w:r w:rsidRPr="00D650CD">
        <w:t>t</w:t>
      </w:r>
      <w:r w:rsidR="004E0A00" w:rsidRPr="00D650CD">
        <w:t>he Contractor shall provide such other information, including a written report, as reasonably requested by the State.</w:t>
      </w:r>
    </w:p>
    <w:p w14:paraId="5F99246F" w14:textId="328145EE" w:rsidR="009D298F" w:rsidRPr="00D650CD" w:rsidRDefault="004E0A00" w:rsidP="00CD70E9">
      <w:pPr>
        <w:pStyle w:val="MDABC"/>
        <w:numPr>
          <w:ilvl w:val="0"/>
          <w:numId w:val="23"/>
        </w:numPr>
      </w:pPr>
      <w:r w:rsidRPr="00D650CD">
        <w:t xml:space="preserve">The Contractor may need to communicate with outside parties regarding a Security Incident, which may include contacting law enforcement, fielding media inquiries and seeking external expertise as mutually agreed upon, defined by </w:t>
      </w:r>
      <w:r w:rsidR="009B18D0" w:rsidRPr="00D650CD">
        <w:t>law,</w:t>
      </w:r>
      <w:r w:rsidRPr="00D650CD">
        <w:t xml:space="preserve"> or contained in the Contract. Discussing Security Incidents with the State should be handled on an urgent as-needed basis, as part of </w:t>
      </w:r>
      <w:r w:rsidRPr="00D650CD">
        <w:lastRenderedPageBreak/>
        <w:t xml:space="preserve">Contractor communication and mitigation processes as mutually agreed upon, defined by </w:t>
      </w:r>
      <w:r w:rsidR="009B18D0" w:rsidRPr="00D650CD">
        <w:t>law,</w:t>
      </w:r>
      <w:r w:rsidRPr="00D650CD">
        <w:t xml:space="preserve"> or contained in the Contract.</w:t>
      </w:r>
    </w:p>
    <w:p w14:paraId="11179C74" w14:textId="4017A2AA" w:rsidR="004E0A00" w:rsidRPr="00D650CD" w:rsidRDefault="009D298F" w:rsidP="00CD70E9">
      <w:pPr>
        <w:pStyle w:val="MDABC"/>
        <w:numPr>
          <w:ilvl w:val="0"/>
          <w:numId w:val="23"/>
        </w:numPr>
      </w:pPr>
      <w:r w:rsidRPr="00D650CD">
        <w:t>The Contractor shall comply with all applicable laws that require the notification of individuals in the event of unauthorized release of State data or othe</w:t>
      </w:r>
      <w:r w:rsidR="00221CF0" w:rsidRPr="00D650CD">
        <w:t>r event requiring notification,</w:t>
      </w:r>
      <w:r w:rsidRPr="00D650CD">
        <w:t xml:space="preserve"> and, where notification is required, assume responsibility for informing all such individuals in accordance with applicable law and to indemnify and hold harmless the State</w:t>
      </w:r>
      <w:r w:rsidR="00913142" w:rsidRPr="00D650CD">
        <w:t xml:space="preserve"> </w:t>
      </w:r>
      <w:r w:rsidRPr="00D650CD">
        <w:t xml:space="preserve"> and its officials and employees from and against any claims, damages, and actions related to the event requiring notification.</w:t>
      </w:r>
      <w:r w:rsidR="004E0A00" w:rsidRPr="00D650CD">
        <w:t xml:space="preserve"> </w:t>
      </w:r>
    </w:p>
    <w:p w14:paraId="51D9D7B8" w14:textId="77777777" w:rsidR="004E0A00" w:rsidRPr="00D650CD" w:rsidRDefault="004E0A00" w:rsidP="00911AB3">
      <w:pPr>
        <w:pStyle w:val="Heading3"/>
        <w:numPr>
          <w:ilvl w:val="2"/>
          <w:numId w:val="113"/>
        </w:numPr>
      </w:pPr>
      <w:r w:rsidRPr="00D650CD">
        <w:t>Data Breach Responsibilities</w:t>
      </w:r>
    </w:p>
    <w:p w14:paraId="7BC53DAC" w14:textId="77777777" w:rsidR="004E0A00" w:rsidRPr="00D650CD" w:rsidRDefault="004E0A00" w:rsidP="00CD70E9">
      <w:pPr>
        <w:pStyle w:val="MDABC"/>
        <w:numPr>
          <w:ilvl w:val="0"/>
          <w:numId w:val="24"/>
        </w:numPr>
      </w:pPr>
      <w:r w:rsidRPr="00D650CD">
        <w:t>If the Contractor reasonably believes or has actual knowledge of a Data Breach, the Contractor shall, unless otherwise directed:</w:t>
      </w:r>
    </w:p>
    <w:p w14:paraId="58DBDF80" w14:textId="75E4CD77" w:rsidR="004E0A00" w:rsidRPr="00D650CD" w:rsidRDefault="004E0A00" w:rsidP="00CD70E9">
      <w:pPr>
        <w:pStyle w:val="MDABC"/>
        <w:numPr>
          <w:ilvl w:val="1"/>
          <w:numId w:val="24"/>
        </w:numPr>
      </w:pPr>
      <w:r w:rsidRPr="00D650CD">
        <w:t>Notify the appropriate State-identified contact within 24 hours by telephone in accordance with the agreed upon security plan or security procedures unless a shorter time is required by applicable law;</w:t>
      </w:r>
      <w:r w:rsidR="009B18D0" w:rsidRPr="00D650CD">
        <w:t xml:space="preserve"> and</w:t>
      </w:r>
    </w:p>
    <w:p w14:paraId="061A209F" w14:textId="6A4B9E73" w:rsidR="004E0A00" w:rsidRPr="00D650CD" w:rsidRDefault="004E0A00" w:rsidP="00CD70E9">
      <w:pPr>
        <w:pStyle w:val="MDABC"/>
        <w:numPr>
          <w:ilvl w:val="1"/>
          <w:numId w:val="24"/>
        </w:numPr>
      </w:pPr>
      <w:r w:rsidRPr="00D650CD">
        <w:t>Cooperate with the State to investigate and resolve the data breach;</w:t>
      </w:r>
      <w:r w:rsidR="009B18D0" w:rsidRPr="00D650CD">
        <w:t xml:space="preserve"> and</w:t>
      </w:r>
    </w:p>
    <w:p w14:paraId="3362358D" w14:textId="77777777" w:rsidR="004E0A00" w:rsidRPr="00D650CD" w:rsidRDefault="004E0A00" w:rsidP="00CD70E9">
      <w:pPr>
        <w:pStyle w:val="MDABC"/>
        <w:numPr>
          <w:ilvl w:val="1"/>
          <w:numId w:val="24"/>
        </w:numPr>
      </w:pPr>
      <w:r w:rsidRPr="00D650CD">
        <w:t>Promptly implement commercially reasonable remedial measures to remedy the Data Breach;</w:t>
      </w:r>
      <w:r w:rsidR="00895E5A" w:rsidRPr="00D650CD">
        <w:t xml:space="preserve"> and</w:t>
      </w:r>
    </w:p>
    <w:p w14:paraId="59AD2821" w14:textId="77777777" w:rsidR="004E0A00" w:rsidRPr="00D650CD" w:rsidRDefault="004E0A00" w:rsidP="00CD70E9">
      <w:pPr>
        <w:pStyle w:val="MDABC"/>
        <w:numPr>
          <w:ilvl w:val="1"/>
          <w:numId w:val="24"/>
        </w:numPr>
      </w:pPr>
      <w:r w:rsidRPr="00D650CD">
        <w:t>Document responsive actions taken related to the Data Breach, including any post-incident review of events and actions taken to make changes in business practices</w:t>
      </w:r>
      <w:r w:rsidR="00895E5A" w:rsidRPr="00D650CD">
        <w:t xml:space="preserve"> in providing the services.</w:t>
      </w:r>
    </w:p>
    <w:p w14:paraId="62E965E2" w14:textId="77777777" w:rsidR="004E0A00" w:rsidRPr="00D650CD" w:rsidRDefault="004E0A00" w:rsidP="00CD70E9">
      <w:pPr>
        <w:pStyle w:val="MDABC"/>
        <w:numPr>
          <w:ilvl w:val="0"/>
          <w:numId w:val="24"/>
        </w:numPr>
      </w:pPr>
      <w:r w:rsidRPr="00D650CD">
        <w:t>If a Data Breach is a direct result of the Contractor’s breach of its Contract obligation to encrypt State data or otherwise prevent its release, the Contractor shall bear the costs associated with (1) the investigation and resolution of the data breach; (2) notifications to individuals, regulators or others required by State law; (3) a credit monitoring service required by State or federal</w:t>
      </w:r>
      <w:r w:rsidR="00AC29B8" w:rsidRPr="00D650CD">
        <w:t xml:space="preserve"> </w:t>
      </w:r>
      <w:r w:rsidRPr="00D650CD">
        <w:t>law; (4) a website or a toll-free number and call center for affected individuals required by State law; and (5) complete all corrective actions as reasonably determined by Contractor based on root cause; all [</w:t>
      </w:r>
      <w:r w:rsidR="00467EDD" w:rsidRPr="00D650CD">
        <w:t>(1) through (5)] subject to the</w:t>
      </w:r>
      <w:r w:rsidRPr="00D650CD">
        <w:t xml:space="preserve"> Contract’s limitation of liability.</w:t>
      </w:r>
      <w:r w:rsidR="002342B9" w:rsidRPr="00D650CD">
        <w:t xml:space="preserve"> </w:t>
      </w:r>
    </w:p>
    <w:p w14:paraId="416091FA" w14:textId="77777777" w:rsidR="0075759E" w:rsidRPr="00D650CD" w:rsidRDefault="0075759E" w:rsidP="00911AB3">
      <w:pPr>
        <w:pStyle w:val="MDText1"/>
        <w:numPr>
          <w:ilvl w:val="2"/>
          <w:numId w:val="113"/>
        </w:numPr>
      </w:pPr>
      <w:r w:rsidRPr="00D650CD">
        <w:t>The State shall, at its discretion, have the right to review and assess the Contractor’s compliance to the security requirements and standards defined in the Contract.</w:t>
      </w:r>
    </w:p>
    <w:p w14:paraId="30CCFF9C" w14:textId="7A25111E" w:rsidR="0075759E" w:rsidRPr="00D650CD" w:rsidRDefault="0075759E" w:rsidP="00911AB3">
      <w:pPr>
        <w:pStyle w:val="MDText1"/>
        <w:numPr>
          <w:ilvl w:val="2"/>
          <w:numId w:val="113"/>
        </w:numPr>
      </w:pPr>
      <w:r w:rsidRPr="00D650CD">
        <w:t xml:space="preserve">Provisions in </w:t>
      </w:r>
      <w:r w:rsidRPr="00D650CD">
        <w:rPr>
          <w:b/>
        </w:rPr>
        <w:t>Sections</w:t>
      </w:r>
      <w:r w:rsidRPr="00D650CD">
        <w:t xml:space="preserve"> </w:t>
      </w:r>
      <w:r w:rsidRPr="00D650CD">
        <w:rPr>
          <w:b/>
        </w:rPr>
        <w:t>3.7.1 – 3.7.10</w:t>
      </w:r>
      <w:r w:rsidRPr="00D650CD">
        <w:t xml:space="preserve"> shall survive expiration or termination of the Contract. Additionally, the Contractor shall flow down the provisions of </w:t>
      </w:r>
      <w:r w:rsidRPr="00D650CD">
        <w:rPr>
          <w:b/>
        </w:rPr>
        <w:t>Sections</w:t>
      </w:r>
      <w:r w:rsidRPr="00D650CD">
        <w:t xml:space="preserve"> </w:t>
      </w:r>
      <w:r w:rsidRPr="00D650CD">
        <w:rPr>
          <w:b/>
        </w:rPr>
        <w:t>3.7.4-3.7.10</w:t>
      </w:r>
      <w:r w:rsidRPr="00D650CD">
        <w:t xml:space="preserve"> (or the substance thereof) in all subcontracts.</w:t>
      </w:r>
    </w:p>
    <w:p w14:paraId="4376CAB4" w14:textId="05845708" w:rsidR="00B45A6F" w:rsidRPr="00D650CD" w:rsidRDefault="00C478C7" w:rsidP="00911AB3">
      <w:pPr>
        <w:pStyle w:val="Heading2"/>
        <w:numPr>
          <w:ilvl w:val="1"/>
          <w:numId w:val="113"/>
        </w:numPr>
      </w:pPr>
      <w:bookmarkStart w:id="44" w:name="_Toc488066964"/>
      <w:bookmarkStart w:id="45" w:name="_Toc171338836"/>
      <w:r w:rsidRPr="00D650CD">
        <w:t>Problem Escalation Procedure</w:t>
      </w:r>
      <w:bookmarkEnd w:id="44"/>
      <w:bookmarkEnd w:id="45"/>
    </w:p>
    <w:p w14:paraId="3F4B3CB9" w14:textId="77777777" w:rsidR="00377D8B" w:rsidRPr="00D650CD" w:rsidRDefault="00C478C7" w:rsidP="00911AB3">
      <w:pPr>
        <w:pStyle w:val="MDText1"/>
        <w:numPr>
          <w:ilvl w:val="2"/>
          <w:numId w:val="113"/>
        </w:numPr>
      </w:pPr>
      <w:r w:rsidRPr="00D650CD">
        <w:t>The Contractor must provide and maintain a Problem Escalation Procedure (PEP) for both routine and emergency situations. The PEP must state how the Contractor will address problem situations as they occur during the performance of the Contract, especially problems that are not resolved to the satisfaction of the State within appropriate timeframes.</w:t>
      </w:r>
    </w:p>
    <w:p w14:paraId="44655D2C" w14:textId="77777777" w:rsidR="00C478C7" w:rsidRPr="00D650CD" w:rsidRDefault="00C478C7" w:rsidP="00911AB3">
      <w:pPr>
        <w:pStyle w:val="MDText1"/>
        <w:numPr>
          <w:ilvl w:val="2"/>
          <w:numId w:val="113"/>
        </w:numPr>
      </w:pPr>
      <w:r w:rsidRPr="00D650CD">
        <w:t>The Contractor shall provide contact information to the Contract Monitor, as well as to other State personnel as directed should the Contract Monitor not be available.</w:t>
      </w:r>
    </w:p>
    <w:p w14:paraId="7FB44443" w14:textId="77777777" w:rsidR="00C478C7" w:rsidRPr="00D650CD" w:rsidRDefault="00C478C7" w:rsidP="00911AB3">
      <w:pPr>
        <w:pStyle w:val="MDText1"/>
        <w:numPr>
          <w:ilvl w:val="2"/>
          <w:numId w:val="113"/>
        </w:numPr>
      </w:pPr>
      <w:r w:rsidRPr="00D650CD">
        <w:lastRenderedPageBreak/>
        <w:t>The Contractor must provide the PEP no later than ten (10) Business Days after notice of recommended award</w:t>
      </w:r>
      <w:r w:rsidR="00AC29B8" w:rsidRPr="00D650CD">
        <w:t xml:space="preserve">. </w:t>
      </w:r>
      <w:r w:rsidRPr="00D650CD">
        <w:t>The PEP, including any revisions thereto, must also be provided within ten (10) Business Days after the start of each Contract year and within ten (10) Business Days after any change in circumstance which changes the PEP</w:t>
      </w:r>
      <w:r w:rsidR="00AC29B8" w:rsidRPr="00D650CD">
        <w:t xml:space="preserve">. </w:t>
      </w:r>
      <w:r w:rsidRPr="00D650CD">
        <w:t>The PEP shall detail how problems with work under the Contract will be escalated in order to resolve any issues in a timely manner</w:t>
      </w:r>
      <w:r w:rsidR="00AC29B8" w:rsidRPr="00D650CD">
        <w:t xml:space="preserve">. </w:t>
      </w:r>
      <w:r w:rsidRPr="00D650CD">
        <w:t>The PEP shall include:</w:t>
      </w:r>
    </w:p>
    <w:p w14:paraId="41ABB208" w14:textId="51F35BA9" w:rsidR="00C478C7" w:rsidRPr="00D650CD" w:rsidRDefault="00C478C7" w:rsidP="00363CCF">
      <w:pPr>
        <w:pStyle w:val="MDABC"/>
        <w:numPr>
          <w:ilvl w:val="0"/>
          <w:numId w:val="45"/>
        </w:numPr>
        <w:ind w:left="1980" w:hanging="342"/>
      </w:pPr>
      <w:r w:rsidRPr="00D650CD">
        <w:t xml:space="preserve">The process for establishing the existence of a </w:t>
      </w:r>
      <w:r w:rsidR="0001244F" w:rsidRPr="00D650CD">
        <w:t>problem.</w:t>
      </w:r>
    </w:p>
    <w:p w14:paraId="72D9A1C3" w14:textId="3C0EC3F6" w:rsidR="00C478C7" w:rsidRPr="00D650CD" w:rsidRDefault="00C478C7" w:rsidP="00363CCF">
      <w:pPr>
        <w:pStyle w:val="MDABC"/>
        <w:numPr>
          <w:ilvl w:val="0"/>
          <w:numId w:val="88"/>
        </w:numPr>
        <w:ind w:left="1980"/>
      </w:pPr>
      <w:r w:rsidRPr="00D650CD">
        <w:t xml:space="preserve">Names, titles, and contact information for progressively higher levels of personnel in the Contractor’s organization who would become involved in resolving a </w:t>
      </w:r>
      <w:r w:rsidR="0001244F" w:rsidRPr="00D650CD">
        <w:t>problem.</w:t>
      </w:r>
    </w:p>
    <w:p w14:paraId="221FB346" w14:textId="161CDA25" w:rsidR="00C478C7" w:rsidRPr="00D650CD" w:rsidRDefault="00C478C7" w:rsidP="00363CCF">
      <w:pPr>
        <w:pStyle w:val="MDABC"/>
        <w:numPr>
          <w:ilvl w:val="0"/>
          <w:numId w:val="88"/>
        </w:numPr>
        <w:ind w:left="1980"/>
      </w:pPr>
      <w:r w:rsidRPr="00D650CD">
        <w:t>For each individual listed in the Contractor’s PEP, the maximum amount of time a problem will remain unresolved</w:t>
      </w:r>
      <w:r w:rsidR="00AC29B8" w:rsidRPr="00D650CD">
        <w:t xml:space="preserve"> </w:t>
      </w:r>
      <w:r w:rsidRPr="00D650CD">
        <w:t xml:space="preserve">with that individual before the problem escalates to the next contact person listed in the Contractor’s </w:t>
      </w:r>
      <w:r w:rsidR="0001244F" w:rsidRPr="00D650CD">
        <w:t>PEP.</w:t>
      </w:r>
    </w:p>
    <w:p w14:paraId="352D3A9B" w14:textId="74E0D662" w:rsidR="00C478C7" w:rsidRPr="00D650CD" w:rsidRDefault="00C478C7" w:rsidP="00363CCF">
      <w:pPr>
        <w:pStyle w:val="MDABC"/>
        <w:numPr>
          <w:ilvl w:val="0"/>
          <w:numId w:val="88"/>
        </w:numPr>
        <w:ind w:left="1980"/>
      </w:pPr>
      <w:r w:rsidRPr="00D650CD">
        <w:t xml:space="preserve">Expedited escalation procedures and any circumstances that would trigger </w:t>
      </w:r>
      <w:r w:rsidR="00F63679" w:rsidRPr="00D650CD">
        <w:t xml:space="preserve">expediting </w:t>
      </w:r>
      <w:r w:rsidR="0001244F" w:rsidRPr="00D650CD">
        <w:t>them.</w:t>
      </w:r>
    </w:p>
    <w:p w14:paraId="232E0C4D" w14:textId="39FB7DC7" w:rsidR="00C478C7" w:rsidRPr="00D650CD" w:rsidRDefault="00C478C7" w:rsidP="00363CCF">
      <w:pPr>
        <w:pStyle w:val="MDABC"/>
        <w:numPr>
          <w:ilvl w:val="0"/>
          <w:numId w:val="88"/>
        </w:numPr>
        <w:ind w:left="1980"/>
      </w:pPr>
      <w:r w:rsidRPr="00D650CD">
        <w:t xml:space="preserve">The method of providing feedback on resolution progress, including the frequency of feedback to be provided to the </w:t>
      </w:r>
      <w:r w:rsidR="0001244F" w:rsidRPr="00D650CD">
        <w:t>State.</w:t>
      </w:r>
    </w:p>
    <w:p w14:paraId="389A9E18" w14:textId="77777777" w:rsidR="00C478C7" w:rsidRPr="00D650CD" w:rsidRDefault="00C478C7" w:rsidP="00363CCF">
      <w:pPr>
        <w:pStyle w:val="MDABC"/>
        <w:numPr>
          <w:ilvl w:val="0"/>
          <w:numId w:val="88"/>
        </w:numPr>
        <w:ind w:left="1980"/>
      </w:pPr>
      <w:r w:rsidRPr="00D650CD">
        <w:t>Contact information for persons responsible for resolving issues after normal business hours (e.g., evenings, weekends, holidays) and on an emergency basis; and</w:t>
      </w:r>
    </w:p>
    <w:p w14:paraId="1EAFDA6F" w14:textId="77777777" w:rsidR="00C478C7" w:rsidRPr="00D650CD" w:rsidRDefault="00C478C7" w:rsidP="00363CCF">
      <w:pPr>
        <w:pStyle w:val="MDABC"/>
        <w:numPr>
          <w:ilvl w:val="0"/>
          <w:numId w:val="88"/>
        </w:numPr>
        <w:ind w:left="1980"/>
      </w:pPr>
      <w:r w:rsidRPr="00D650CD">
        <w:t>A process for updating and notifying the Contract Monitor of any changes to the PEP.</w:t>
      </w:r>
      <w:r w:rsidR="002342B9" w:rsidRPr="00D650CD">
        <w:t xml:space="preserve"> </w:t>
      </w:r>
    </w:p>
    <w:p w14:paraId="5B5B9463" w14:textId="77777777" w:rsidR="00C478C7" w:rsidRPr="00D650CD" w:rsidRDefault="00C478C7" w:rsidP="00911AB3">
      <w:pPr>
        <w:pStyle w:val="MDText1"/>
        <w:numPr>
          <w:ilvl w:val="2"/>
          <w:numId w:val="113"/>
        </w:numPr>
      </w:pPr>
      <w:r w:rsidRPr="00D650CD">
        <w:t>Nothing in this section shall be construed to limit any rights of the Contract Monitor or the State which may be allowed by the Contract or applicable law.</w:t>
      </w:r>
    </w:p>
    <w:p w14:paraId="63587F6A" w14:textId="45158316" w:rsidR="00377D8B" w:rsidRPr="00D650CD" w:rsidRDefault="002F469D" w:rsidP="00911AB3">
      <w:pPr>
        <w:pStyle w:val="Heading2"/>
        <w:numPr>
          <w:ilvl w:val="1"/>
          <w:numId w:val="113"/>
        </w:numPr>
      </w:pPr>
      <w:bookmarkStart w:id="46" w:name="_Toc488066965"/>
      <w:bookmarkStart w:id="47" w:name="_Toc171338837"/>
      <w:r w:rsidRPr="00D650CD">
        <w:t>SOC 2 Type 2 Audit Report</w:t>
      </w:r>
      <w:bookmarkEnd w:id="46"/>
      <w:bookmarkEnd w:id="47"/>
    </w:p>
    <w:p w14:paraId="551AACAB" w14:textId="77777777" w:rsidR="00806809" w:rsidRPr="00D650CD" w:rsidRDefault="00806809" w:rsidP="00806809">
      <w:pPr>
        <w:pStyle w:val="MDText0"/>
      </w:pPr>
      <w:bookmarkStart w:id="48" w:name="_Toc488066966"/>
      <w:r w:rsidRPr="00D650CD">
        <w:t>A SOC 2 Type 2 Report is not a Contractor requirement for this Contract.</w:t>
      </w:r>
    </w:p>
    <w:p w14:paraId="6DF2C9E5" w14:textId="3C40B6AD" w:rsidR="006E354E" w:rsidRPr="00D650CD" w:rsidRDefault="008559B3" w:rsidP="00911AB3">
      <w:pPr>
        <w:pStyle w:val="Heading2"/>
        <w:numPr>
          <w:ilvl w:val="1"/>
          <w:numId w:val="113"/>
        </w:numPr>
      </w:pPr>
      <w:bookmarkStart w:id="49" w:name="_Toc171338838"/>
      <w:r w:rsidRPr="00D650CD">
        <w:t xml:space="preserve">Experience </w:t>
      </w:r>
      <w:r w:rsidR="006E354E" w:rsidRPr="00D650CD">
        <w:t>and Personnel</w:t>
      </w:r>
      <w:bookmarkEnd w:id="48"/>
      <w:bookmarkEnd w:id="49"/>
    </w:p>
    <w:p w14:paraId="16385A11" w14:textId="77777777" w:rsidR="00474224" w:rsidRPr="00D650CD" w:rsidRDefault="005021E3" w:rsidP="00911AB3">
      <w:pPr>
        <w:pStyle w:val="Heading3"/>
        <w:numPr>
          <w:ilvl w:val="2"/>
          <w:numId w:val="113"/>
        </w:numPr>
      </w:pPr>
      <w:bookmarkStart w:id="50" w:name="_Toc473536803"/>
      <w:r w:rsidRPr="00D650CD">
        <w:t xml:space="preserve">Preferred </w:t>
      </w:r>
      <w:r w:rsidR="000A333C" w:rsidRPr="00D650CD">
        <w:t>Offeror</w:t>
      </w:r>
      <w:r w:rsidR="00474224" w:rsidRPr="00D650CD">
        <w:t xml:space="preserve"> Experience</w:t>
      </w:r>
    </w:p>
    <w:p w14:paraId="4309D4E8" w14:textId="0BBBE796" w:rsidR="00DF7D4E" w:rsidRPr="00D650CD" w:rsidRDefault="00DF7D4E" w:rsidP="00363CCF">
      <w:pPr>
        <w:numPr>
          <w:ilvl w:val="0"/>
          <w:numId w:val="96"/>
        </w:numPr>
        <w:tabs>
          <w:tab w:val="left" w:pos="900"/>
        </w:tabs>
        <w:spacing w:before="120" w:after="200"/>
        <w:rPr>
          <w:b/>
          <w:bCs/>
          <w:sz w:val="22"/>
        </w:rPr>
      </w:pPr>
      <w:bookmarkStart w:id="51" w:name="_Toc488066968"/>
      <w:r w:rsidRPr="00D650CD">
        <w:rPr>
          <w:b/>
          <w:bCs/>
          <w:sz w:val="22"/>
        </w:rPr>
        <w:t>Ensure that all 1:1 Services are provided by Trained Paraprofessionals (1:1 Staff) supervised</w:t>
      </w:r>
      <w:r w:rsidR="008E173F" w:rsidRPr="00D650CD">
        <w:rPr>
          <w:b/>
          <w:bCs/>
          <w:sz w:val="22"/>
        </w:rPr>
        <w:t xml:space="preserve"> </w:t>
      </w:r>
      <w:r w:rsidR="00F53BCF" w:rsidRPr="00D650CD">
        <w:rPr>
          <w:b/>
          <w:bCs/>
          <w:sz w:val="22"/>
        </w:rPr>
        <w:t xml:space="preserve">weekly </w:t>
      </w:r>
      <w:r w:rsidRPr="00D650CD">
        <w:rPr>
          <w:b/>
          <w:bCs/>
          <w:sz w:val="22"/>
        </w:rPr>
        <w:t xml:space="preserve">by a Licensed Clinical Social Worker (LCSW-C).  </w:t>
      </w:r>
    </w:p>
    <w:p w14:paraId="3EED322E" w14:textId="5D9FC0E7" w:rsidR="00592E3C" w:rsidRPr="00D650CD" w:rsidRDefault="00592E3C" w:rsidP="00911AB3">
      <w:pPr>
        <w:pStyle w:val="Heading3"/>
        <w:numPr>
          <w:ilvl w:val="2"/>
          <w:numId w:val="113"/>
        </w:numPr>
      </w:pPr>
      <w:r w:rsidRPr="00D650CD">
        <w:t xml:space="preserve">Personnel Experience </w:t>
      </w:r>
    </w:p>
    <w:p w14:paraId="3A3E5560" w14:textId="5BC64678" w:rsidR="0019560A" w:rsidRPr="00D650CD" w:rsidRDefault="0019560A" w:rsidP="0019560A">
      <w:pPr>
        <w:tabs>
          <w:tab w:val="left" w:pos="900"/>
        </w:tabs>
        <w:spacing w:after="200"/>
        <w:rPr>
          <w:sz w:val="22"/>
        </w:rPr>
      </w:pPr>
      <w:r w:rsidRPr="00D650CD">
        <w:tab/>
      </w:r>
      <w:r w:rsidR="00DE5E9B" w:rsidRPr="00D650CD">
        <w:tab/>
      </w:r>
      <w:r w:rsidRPr="00D650CD">
        <w:t xml:space="preserve">Staff providing 1:1 </w:t>
      </w:r>
      <w:r w:rsidR="0001244F" w:rsidRPr="00D650CD">
        <w:t>service</w:t>
      </w:r>
      <w:r w:rsidRPr="00D650CD">
        <w:t xml:space="preserve"> shall </w:t>
      </w:r>
      <w:r w:rsidR="00911B38" w:rsidRPr="00D650CD">
        <w:t>possess</w:t>
      </w:r>
      <w:r w:rsidRPr="00D650CD">
        <w:t xml:space="preserve"> the following </w:t>
      </w:r>
      <w:r w:rsidR="007438A3" w:rsidRPr="00D650CD">
        <w:t>minimum requirements.</w:t>
      </w:r>
      <w:r w:rsidRPr="00D650CD">
        <w:t xml:space="preserve"> </w:t>
      </w:r>
    </w:p>
    <w:p w14:paraId="1E740F66" w14:textId="7679ADD8" w:rsidR="0019560A" w:rsidRPr="00D650CD" w:rsidRDefault="0019560A" w:rsidP="00363CCF">
      <w:pPr>
        <w:numPr>
          <w:ilvl w:val="0"/>
          <w:numId w:val="70"/>
        </w:numPr>
        <w:tabs>
          <w:tab w:val="left" w:pos="900"/>
        </w:tabs>
        <w:spacing w:after="200"/>
        <w:ind w:left="2520"/>
        <w:rPr>
          <w:sz w:val="22"/>
        </w:rPr>
      </w:pPr>
      <w:r w:rsidRPr="00D650CD">
        <w:rPr>
          <w:sz w:val="22"/>
        </w:rPr>
        <w:t xml:space="preserve">An </w:t>
      </w:r>
      <w:r w:rsidR="00202F9A" w:rsidRPr="00D650CD">
        <w:rPr>
          <w:sz w:val="22"/>
        </w:rPr>
        <w:t>A</w:t>
      </w:r>
      <w:r w:rsidRPr="00D650CD">
        <w:rPr>
          <w:sz w:val="22"/>
        </w:rPr>
        <w:t xml:space="preserve">ssociate </w:t>
      </w:r>
      <w:r w:rsidR="00202F9A" w:rsidRPr="00D650CD">
        <w:rPr>
          <w:sz w:val="22"/>
        </w:rPr>
        <w:t>D</w:t>
      </w:r>
      <w:r w:rsidRPr="00D650CD">
        <w:rPr>
          <w:sz w:val="22"/>
        </w:rPr>
        <w:t>egree in a human services field and one-year experience working with children/adolescents/transition-age youth; or</w:t>
      </w:r>
    </w:p>
    <w:p w14:paraId="657F74B3" w14:textId="77777777" w:rsidR="0019560A" w:rsidRPr="00D650CD" w:rsidRDefault="0019560A" w:rsidP="00363CCF">
      <w:pPr>
        <w:numPr>
          <w:ilvl w:val="0"/>
          <w:numId w:val="70"/>
        </w:numPr>
        <w:tabs>
          <w:tab w:val="left" w:pos="900"/>
        </w:tabs>
        <w:spacing w:after="200"/>
        <w:ind w:left="2520"/>
        <w:rPr>
          <w:sz w:val="22"/>
        </w:rPr>
      </w:pPr>
      <w:r w:rsidRPr="00D650CD">
        <w:rPr>
          <w:sz w:val="22"/>
        </w:rPr>
        <w:t>A high school diploma or GED and a minimum of two years’ experience working with children/adolescents/transition-age youth.</w:t>
      </w:r>
    </w:p>
    <w:p w14:paraId="35A4930E" w14:textId="77777777" w:rsidR="00592E3C" w:rsidRPr="00D650CD" w:rsidRDefault="00592E3C" w:rsidP="00911AB3">
      <w:pPr>
        <w:pStyle w:val="Heading3"/>
        <w:numPr>
          <w:ilvl w:val="2"/>
          <w:numId w:val="113"/>
        </w:numPr>
      </w:pPr>
      <w:r w:rsidRPr="00D650CD">
        <w:t>Key Personnel Identified</w:t>
      </w:r>
    </w:p>
    <w:p w14:paraId="6ACDAF58" w14:textId="66B5B357" w:rsidR="001142F7" w:rsidRPr="00D650CD" w:rsidRDefault="00592E3C" w:rsidP="00363CCF">
      <w:pPr>
        <w:numPr>
          <w:ilvl w:val="0"/>
          <w:numId w:val="97"/>
        </w:numPr>
        <w:tabs>
          <w:tab w:val="left" w:pos="900"/>
        </w:tabs>
        <w:spacing w:before="120" w:after="200"/>
        <w:rPr>
          <w:b/>
          <w:bCs/>
          <w:color w:val="92D050"/>
          <w:sz w:val="22"/>
        </w:rPr>
      </w:pPr>
      <w:r w:rsidRPr="00D650CD">
        <w:rPr>
          <w:sz w:val="22"/>
        </w:rPr>
        <w:lastRenderedPageBreak/>
        <w:t xml:space="preserve">The Contractor shall designate the Contractor’s </w:t>
      </w:r>
      <w:r w:rsidR="008C769D" w:rsidRPr="00D650CD">
        <w:rPr>
          <w:sz w:val="22"/>
        </w:rPr>
        <w:t xml:space="preserve">Clinical </w:t>
      </w:r>
      <w:r w:rsidRPr="00D650CD">
        <w:rPr>
          <w:sz w:val="22"/>
        </w:rPr>
        <w:t xml:space="preserve">Project Manager as Key Personnel.  The Contractor’s </w:t>
      </w:r>
      <w:r w:rsidR="008C769D" w:rsidRPr="00D650CD">
        <w:rPr>
          <w:sz w:val="22"/>
        </w:rPr>
        <w:t xml:space="preserve">Clinical </w:t>
      </w:r>
      <w:r w:rsidRPr="00D650CD">
        <w:rPr>
          <w:sz w:val="22"/>
        </w:rPr>
        <w:t xml:space="preserve">Project Manager will be responsible for ensuring that all services provided under the Contract are fulfilled in a timely and professional manner and is the State’s primary point of contact under the Contract.  The Contractor’s </w:t>
      </w:r>
      <w:r w:rsidR="008C769D" w:rsidRPr="00D650CD">
        <w:rPr>
          <w:sz w:val="22"/>
        </w:rPr>
        <w:t xml:space="preserve">Clinical </w:t>
      </w:r>
      <w:r w:rsidRPr="00D650CD">
        <w:rPr>
          <w:sz w:val="22"/>
        </w:rPr>
        <w:t xml:space="preserve">Project Manager shall possess a minimum of three (3) years of </w:t>
      </w:r>
      <w:r w:rsidR="00202F9A" w:rsidRPr="00D650CD">
        <w:rPr>
          <w:sz w:val="22"/>
        </w:rPr>
        <w:t xml:space="preserve">management </w:t>
      </w:r>
      <w:r w:rsidRPr="00D650CD">
        <w:rPr>
          <w:sz w:val="22"/>
        </w:rPr>
        <w:t>experience</w:t>
      </w:r>
      <w:r w:rsidR="00202F9A" w:rsidRPr="00D650CD">
        <w:rPr>
          <w:sz w:val="22"/>
        </w:rPr>
        <w:t>.</w:t>
      </w:r>
      <w:r w:rsidRPr="00D650CD">
        <w:rPr>
          <w:sz w:val="22"/>
        </w:rPr>
        <w:t xml:space="preserve">  </w:t>
      </w:r>
      <w:r w:rsidR="001142F7" w:rsidRPr="00D650CD">
        <w:rPr>
          <w:sz w:val="22"/>
        </w:rPr>
        <w:t xml:space="preserve">Preferably, the Care Coordinator will not be the </w:t>
      </w:r>
      <w:r w:rsidR="008C769D" w:rsidRPr="00D650CD">
        <w:rPr>
          <w:sz w:val="22"/>
        </w:rPr>
        <w:t xml:space="preserve">Contractor’s </w:t>
      </w:r>
      <w:r w:rsidR="001142F7" w:rsidRPr="00D650CD">
        <w:rPr>
          <w:sz w:val="22"/>
        </w:rPr>
        <w:t xml:space="preserve">Clinical </w:t>
      </w:r>
      <w:r w:rsidR="005307C3" w:rsidRPr="00D650CD">
        <w:rPr>
          <w:sz w:val="22"/>
        </w:rPr>
        <w:t>Project Manager</w:t>
      </w:r>
      <w:r w:rsidR="001142F7" w:rsidRPr="00D650CD">
        <w:rPr>
          <w:sz w:val="22"/>
        </w:rPr>
        <w:t>.</w:t>
      </w:r>
      <w:r w:rsidR="001142F7" w:rsidRPr="00D650CD">
        <w:rPr>
          <w:b/>
          <w:bCs/>
          <w:sz w:val="22"/>
        </w:rPr>
        <w:t xml:space="preserve">  </w:t>
      </w:r>
    </w:p>
    <w:p w14:paraId="1359A3CA" w14:textId="77777777" w:rsidR="00592E3C" w:rsidRPr="00D650CD" w:rsidRDefault="00592E3C" w:rsidP="00911AB3">
      <w:pPr>
        <w:pStyle w:val="Heading2"/>
        <w:numPr>
          <w:ilvl w:val="1"/>
          <w:numId w:val="113"/>
        </w:numPr>
      </w:pPr>
      <w:bookmarkStart w:id="52" w:name="_Toc488066967"/>
      <w:bookmarkStart w:id="53" w:name="_Toc47653612"/>
      <w:bookmarkStart w:id="54" w:name="_Toc171338839"/>
      <w:r w:rsidRPr="00D650CD">
        <w:t>Substitution of Personnel</w:t>
      </w:r>
      <w:bookmarkStart w:id="55" w:name="_Toc472702460"/>
      <w:bookmarkEnd w:id="52"/>
      <w:bookmarkEnd w:id="53"/>
      <w:bookmarkEnd w:id="54"/>
    </w:p>
    <w:bookmarkEnd w:id="55"/>
    <w:p w14:paraId="70ED3387" w14:textId="77777777" w:rsidR="00592E3C" w:rsidRPr="00D650CD" w:rsidRDefault="00592E3C" w:rsidP="00911AB3">
      <w:pPr>
        <w:pStyle w:val="Heading3"/>
        <w:numPr>
          <w:ilvl w:val="2"/>
          <w:numId w:val="113"/>
        </w:numPr>
      </w:pPr>
      <w:r w:rsidRPr="00D650CD">
        <w:t>Continuous Performance of Key Personnel</w:t>
      </w:r>
    </w:p>
    <w:p w14:paraId="56DEB641" w14:textId="77777777" w:rsidR="00592E3C" w:rsidRPr="00D650CD" w:rsidRDefault="00592E3C" w:rsidP="00592E3C">
      <w:pPr>
        <w:pStyle w:val="MDText0"/>
        <w:ind w:left="720"/>
      </w:pPr>
      <w:r w:rsidRPr="00D650CD">
        <w:t xml:space="preserve">When Key Personnel are identified for the Contract, the following apply: </w:t>
      </w:r>
    </w:p>
    <w:p w14:paraId="3902D154" w14:textId="4593D578" w:rsidR="00592E3C" w:rsidRPr="00D650CD" w:rsidRDefault="00592E3C" w:rsidP="00363CCF">
      <w:pPr>
        <w:pStyle w:val="MDABC"/>
        <w:numPr>
          <w:ilvl w:val="0"/>
          <w:numId w:val="90"/>
        </w:numPr>
        <w:ind w:left="1260"/>
      </w:pPr>
      <w:r w:rsidRPr="00D650CD">
        <w:t>Key Personnel shall be available to perform Contract requirements as of the Notice To Proceed (NTP) Date. Unless explicitly authorized by the State Project Manager or specified in the Contract, Key Personnel shall be assigned to the State of Maryland as a dedicated resource.</w:t>
      </w:r>
    </w:p>
    <w:p w14:paraId="3C2544B4" w14:textId="090BD163" w:rsidR="00592E3C" w:rsidRPr="00D650CD" w:rsidRDefault="00592E3C" w:rsidP="00CD70E9">
      <w:pPr>
        <w:pStyle w:val="MDABC"/>
        <w:ind w:left="1242"/>
      </w:pPr>
      <w:r w:rsidRPr="00D650CD">
        <w:t>Key Personnel shall perform continuously for the duration of the Contract, or such lesser duration as specified in the Technical Proposal. Key Personnel may not be removed by the Contractor from working under the Contract without the prior written approval of the State Project Manager.</w:t>
      </w:r>
      <w:r w:rsidR="00A9229E" w:rsidRPr="00D650CD">
        <w:t xml:space="preserve"> </w:t>
      </w:r>
    </w:p>
    <w:p w14:paraId="1FCA12B3" w14:textId="2B405D7D" w:rsidR="00A9229E" w:rsidRPr="00D650CD" w:rsidRDefault="00A9229E" w:rsidP="00CD70E9">
      <w:pPr>
        <w:pStyle w:val="MDABC"/>
        <w:ind w:left="1242"/>
      </w:pPr>
      <w:r w:rsidRPr="00D650CD">
        <w:t>The provisions of this section apply to Key Personnel identified in any Task Order proposal and agreement, if issued, and any Work Order Request and Work Order, if issued.</w:t>
      </w:r>
    </w:p>
    <w:p w14:paraId="5A7DF24B" w14:textId="77777777" w:rsidR="00592E3C" w:rsidRPr="00D650CD" w:rsidRDefault="00592E3C" w:rsidP="00911AB3">
      <w:pPr>
        <w:pStyle w:val="Heading3"/>
        <w:numPr>
          <w:ilvl w:val="2"/>
          <w:numId w:val="113"/>
        </w:numPr>
      </w:pPr>
      <w:r w:rsidRPr="00D650CD">
        <w:t>Definitions</w:t>
      </w:r>
    </w:p>
    <w:p w14:paraId="2CC513AB" w14:textId="77777777" w:rsidR="00592E3C" w:rsidRPr="00D650CD" w:rsidRDefault="00592E3C" w:rsidP="00592E3C">
      <w:pPr>
        <w:pStyle w:val="MDText0"/>
      </w:pPr>
      <w:r w:rsidRPr="00D650CD">
        <w:t>For the purposes of this section, the following definitions apply:</w:t>
      </w:r>
    </w:p>
    <w:p w14:paraId="1F905A98" w14:textId="23D80FB4" w:rsidR="00592E3C" w:rsidRPr="00D650CD" w:rsidRDefault="00592E3C" w:rsidP="00363CCF">
      <w:pPr>
        <w:pStyle w:val="MDABC"/>
        <w:numPr>
          <w:ilvl w:val="0"/>
          <w:numId w:val="91"/>
        </w:numPr>
        <w:ind w:left="1260"/>
      </w:pPr>
      <w:r w:rsidRPr="00D650CD">
        <w:rPr>
          <w:b/>
        </w:rPr>
        <w:t>Extraordinary Personal Event</w:t>
      </w:r>
      <w:r w:rsidRPr="00D650CD">
        <w:t xml:space="preserve"> – means any </w:t>
      </w:r>
      <w:r w:rsidR="009B18D0" w:rsidRPr="00D650CD">
        <w:t>of</w:t>
      </w:r>
      <w:r w:rsidRPr="00D650CD">
        <w:t xml:space="preserve"> leave under the Family Medical Leave Act; an Incapacitating injury or Incapacitating illness; or other circumstances that in the sole discretion of the State warrant an extended leave of absence, such as extended jury duty or extended military service that precludes the individual from performing his/her job duties under the Contract.</w:t>
      </w:r>
    </w:p>
    <w:p w14:paraId="7FF03A07" w14:textId="77777777" w:rsidR="00592E3C" w:rsidRPr="00D650CD" w:rsidRDefault="00592E3C" w:rsidP="00CD70E9">
      <w:pPr>
        <w:pStyle w:val="MDABC"/>
        <w:ind w:left="1242"/>
      </w:pPr>
      <w:r w:rsidRPr="00D650CD">
        <w:rPr>
          <w:b/>
        </w:rPr>
        <w:t>Incapacitating</w:t>
      </w:r>
      <w:r w:rsidRPr="00D650CD">
        <w:t xml:space="preserve"> – means any health circumstance that substantially impairs the ability of an individual to perform the job duties described for that individual’s position in the RFP or the Contractor’s Technical Proposal. </w:t>
      </w:r>
    </w:p>
    <w:p w14:paraId="3DEF2351" w14:textId="77777777" w:rsidR="00592E3C" w:rsidRPr="00D650CD" w:rsidRDefault="00592E3C" w:rsidP="00911AB3">
      <w:pPr>
        <w:pStyle w:val="Heading3"/>
        <w:numPr>
          <w:ilvl w:val="2"/>
          <w:numId w:val="113"/>
        </w:numPr>
      </w:pPr>
      <w:r w:rsidRPr="00D650CD">
        <w:t>Contractor Personnel General Substitution Provisions</w:t>
      </w:r>
    </w:p>
    <w:p w14:paraId="1A2AAF2C" w14:textId="7BF60A26" w:rsidR="00592E3C" w:rsidRPr="00D650CD" w:rsidRDefault="00592E3C" w:rsidP="00592E3C">
      <w:pPr>
        <w:pStyle w:val="MDText0"/>
      </w:pPr>
      <w:r w:rsidRPr="00D650CD">
        <w:t xml:space="preserve">The following provisions apply to </w:t>
      </w:r>
      <w:r w:rsidR="00AF2765" w:rsidRPr="00D650CD">
        <w:t>all</w:t>
      </w:r>
      <w:r w:rsidRPr="00D650CD">
        <w:t xml:space="preserve"> the circumstances of Contractor Personnel substitution described in </w:t>
      </w:r>
      <w:r w:rsidRPr="00D650CD">
        <w:rPr>
          <w:b/>
        </w:rPr>
        <w:t>Section 3.11.4</w:t>
      </w:r>
      <w:r w:rsidRPr="00D650CD">
        <w:t>.</w:t>
      </w:r>
    </w:p>
    <w:p w14:paraId="728EEF2B" w14:textId="40DD49E2" w:rsidR="00592E3C" w:rsidRPr="00D650CD" w:rsidRDefault="00592E3C" w:rsidP="00363CCF">
      <w:pPr>
        <w:pStyle w:val="MDABC"/>
        <w:numPr>
          <w:ilvl w:val="0"/>
          <w:numId w:val="92"/>
        </w:numPr>
        <w:ind w:left="1260"/>
      </w:pPr>
      <w:r w:rsidRPr="00D650CD">
        <w:t>The Contractor shall demonstrate to the State Project Manager’s satisfaction that the proposed substitute has qualifications at least equal to those of the Contractor Personnel proposed to be replaced.</w:t>
      </w:r>
    </w:p>
    <w:p w14:paraId="707A29B2" w14:textId="77777777" w:rsidR="00592E3C" w:rsidRPr="00D650CD" w:rsidRDefault="00592E3C" w:rsidP="00CD70E9">
      <w:pPr>
        <w:pStyle w:val="MDABC"/>
        <w:ind w:left="1242"/>
      </w:pPr>
      <w:r w:rsidRPr="00D650CD">
        <w:t>The Contractor shall provide the State Project Manager with a substitution request that shall include:</w:t>
      </w:r>
    </w:p>
    <w:p w14:paraId="199E9338" w14:textId="4853C212" w:rsidR="00592E3C" w:rsidRPr="00D650CD" w:rsidRDefault="00592E3C" w:rsidP="00CD70E9">
      <w:pPr>
        <w:pStyle w:val="MDABC"/>
        <w:numPr>
          <w:ilvl w:val="1"/>
          <w:numId w:val="18"/>
        </w:numPr>
      </w:pPr>
      <w:r w:rsidRPr="00D650CD">
        <w:t>A detailed explanation of the reason(s) for the substitution request</w:t>
      </w:r>
      <w:r w:rsidR="00AF2765" w:rsidRPr="00D650CD">
        <w:t>.</w:t>
      </w:r>
    </w:p>
    <w:p w14:paraId="73828111" w14:textId="4841DB69" w:rsidR="00592E3C" w:rsidRPr="00D650CD" w:rsidRDefault="00AF2765" w:rsidP="00CD70E9">
      <w:pPr>
        <w:pStyle w:val="MDABC"/>
        <w:numPr>
          <w:ilvl w:val="1"/>
          <w:numId w:val="18"/>
        </w:numPr>
      </w:pPr>
      <w:r w:rsidRPr="00D650CD">
        <w:t>The resume of the proposed substitute</w:t>
      </w:r>
      <w:r w:rsidR="00592E3C" w:rsidRPr="00D650CD">
        <w:t xml:space="preserve"> signed by the substituting individual and his/her formal </w:t>
      </w:r>
      <w:r w:rsidR="005307C3" w:rsidRPr="00D650CD">
        <w:t>Project Manager</w:t>
      </w:r>
      <w:r w:rsidRPr="00D650CD">
        <w:t>.</w:t>
      </w:r>
    </w:p>
    <w:p w14:paraId="709E4C14" w14:textId="77777777" w:rsidR="00592E3C" w:rsidRPr="00D650CD" w:rsidRDefault="00592E3C" w:rsidP="00CD70E9">
      <w:pPr>
        <w:pStyle w:val="MDABC"/>
        <w:numPr>
          <w:ilvl w:val="1"/>
          <w:numId w:val="18"/>
        </w:numPr>
      </w:pPr>
      <w:r w:rsidRPr="00D650CD">
        <w:t>The official resume of the current personnel for comparison purposes; and</w:t>
      </w:r>
    </w:p>
    <w:p w14:paraId="03D9927B" w14:textId="77777777" w:rsidR="00592E3C" w:rsidRPr="00D650CD" w:rsidRDefault="00592E3C" w:rsidP="00CD70E9">
      <w:pPr>
        <w:pStyle w:val="MDABC"/>
        <w:numPr>
          <w:ilvl w:val="1"/>
          <w:numId w:val="18"/>
        </w:numPr>
      </w:pPr>
      <w:r w:rsidRPr="00D650CD">
        <w:lastRenderedPageBreak/>
        <w:t>Evidence of any required credentials.</w:t>
      </w:r>
    </w:p>
    <w:p w14:paraId="4CD52BDC" w14:textId="77777777" w:rsidR="00592E3C" w:rsidRPr="00D650CD" w:rsidRDefault="00592E3C" w:rsidP="00CD70E9">
      <w:pPr>
        <w:pStyle w:val="MDABC"/>
        <w:ind w:left="1242"/>
      </w:pPr>
      <w:r w:rsidRPr="00D650CD">
        <w:t>The State Project Manager may request additional information concerning the proposed substitution and may interview the proposed substitute personnel prior to deciding whether to approve the substitution request.</w:t>
      </w:r>
    </w:p>
    <w:p w14:paraId="29007316" w14:textId="77777777" w:rsidR="00592E3C" w:rsidRPr="00D650CD" w:rsidRDefault="00592E3C" w:rsidP="00CD70E9">
      <w:pPr>
        <w:pStyle w:val="MDABC"/>
        <w:ind w:left="1242"/>
      </w:pPr>
      <w:r w:rsidRPr="00D650CD">
        <w:t xml:space="preserve">The State Project Manager will notify the Contractor in writing of: (i) the acceptance or denial, or (ii) contingent or temporary approval for a specified time limit, of the requested substitution. The State Project Manager will not unreasonably withhold approval of a proposed Contractor Personnel replacement. </w:t>
      </w:r>
    </w:p>
    <w:p w14:paraId="114BD681" w14:textId="77777777" w:rsidR="00592E3C" w:rsidRPr="00D650CD" w:rsidRDefault="00592E3C" w:rsidP="00911AB3">
      <w:pPr>
        <w:pStyle w:val="Heading3"/>
        <w:numPr>
          <w:ilvl w:val="2"/>
          <w:numId w:val="113"/>
        </w:numPr>
      </w:pPr>
      <w:r w:rsidRPr="00D650CD">
        <w:t>Replacement Circumstances</w:t>
      </w:r>
    </w:p>
    <w:p w14:paraId="2570DF98" w14:textId="16992CC1" w:rsidR="00592E3C" w:rsidRPr="00D650CD" w:rsidRDefault="00592E3C" w:rsidP="00CD70E9">
      <w:pPr>
        <w:pStyle w:val="MDABC"/>
        <w:numPr>
          <w:ilvl w:val="0"/>
          <w:numId w:val="31"/>
        </w:numPr>
        <w:ind w:left="1260"/>
      </w:pPr>
      <w:r w:rsidRPr="00D650CD">
        <w:t>Directed Personnel Replacement</w:t>
      </w:r>
    </w:p>
    <w:p w14:paraId="763E7DB1" w14:textId="77777777" w:rsidR="00592E3C" w:rsidRPr="00D650CD" w:rsidRDefault="00592E3C" w:rsidP="00CD70E9">
      <w:pPr>
        <w:pStyle w:val="MDABC"/>
        <w:numPr>
          <w:ilvl w:val="1"/>
          <w:numId w:val="31"/>
        </w:numPr>
      </w:pPr>
      <w:r w:rsidRPr="00D650CD">
        <w:t xml:space="preserve">The State Project Manager may direct the Contractor to replace any Contractor Personnel who, in the sole discretion of the State Project Manager, are perceived as being unqualified, non-productive, unable to fully perform the job duties, disruptive, or known, or reasonably believed, to have committed a major infraction(s) of law, Department policies, or Contract requirements. Normally, a directed personnel replacement will occur only after prior notification of problems with requested remediation, as described in paragraph </w:t>
      </w:r>
      <w:r w:rsidRPr="00D650CD">
        <w:rPr>
          <w:b/>
        </w:rPr>
        <w:t>3.11.4.A.2</w:t>
      </w:r>
      <w:r w:rsidRPr="00D650CD">
        <w:t>.</w:t>
      </w:r>
    </w:p>
    <w:p w14:paraId="5668E756" w14:textId="77777777" w:rsidR="00592E3C" w:rsidRPr="00D650CD" w:rsidRDefault="00592E3C" w:rsidP="00CD70E9">
      <w:pPr>
        <w:pStyle w:val="MDABC"/>
        <w:numPr>
          <w:ilvl w:val="1"/>
          <w:numId w:val="31"/>
        </w:numPr>
      </w:pPr>
      <w:r w:rsidRPr="00D650CD">
        <w:t>If deemed appropriate in the discretion of the State Project Manager, the State Project Manager may give written notice of any Contractor Personnel performance issues to the Contractor, describing the problem and delineating the remediation requirement(s). The Contractor shall provide a written response to the remediation requirements in a Remediation Plan within ten (10) days of the date of the notice and shall immediately implement the Remediation Plan upon written acceptance by the State Project Manager. If the State Project Manager rejects the Remediation Plan, the Contractor shall revise and resubmit the plan to the State Project Manager within five (5) days, or in the timeframe set forth by the State Project Manager in writing.</w:t>
      </w:r>
    </w:p>
    <w:p w14:paraId="117FA7C9" w14:textId="77777777" w:rsidR="00592E3C" w:rsidRPr="00D650CD" w:rsidRDefault="00592E3C" w:rsidP="00CD70E9">
      <w:pPr>
        <w:pStyle w:val="MDABC"/>
        <w:numPr>
          <w:ilvl w:val="1"/>
          <w:numId w:val="31"/>
        </w:numPr>
      </w:pPr>
      <w:r w:rsidRPr="00D650CD">
        <w:t>Should performance issues persist despite an approved Remediation Plan, the State Project Manager may give written notice of the continuing performance issues and either request a new Remediation Plan within a specified time limit or direct the substitution of Contractor Personnel whose performance is at issue with a qualified substitute, including requiring the immediate removal of the Contractor Personnel at issue.</w:t>
      </w:r>
    </w:p>
    <w:p w14:paraId="69547FD1" w14:textId="77777777" w:rsidR="00592E3C" w:rsidRPr="00D650CD" w:rsidRDefault="00592E3C" w:rsidP="00CD70E9">
      <w:pPr>
        <w:pStyle w:val="MDABC"/>
        <w:numPr>
          <w:ilvl w:val="1"/>
          <w:numId w:val="31"/>
        </w:numPr>
      </w:pPr>
      <w:r w:rsidRPr="00D650CD">
        <w:t>Replacement or substitution of Contractor Personnel under this section shall be in addition to, and not in lieu of, the State’s remedies under the Contract or which otherwise may be available at law or in equity.</w:t>
      </w:r>
    </w:p>
    <w:p w14:paraId="69B85ECC" w14:textId="0E0E4D25" w:rsidR="00592E3C" w:rsidRPr="00D650CD" w:rsidRDefault="00592E3C" w:rsidP="00CD70E9">
      <w:pPr>
        <w:pStyle w:val="MDABC"/>
        <w:numPr>
          <w:ilvl w:val="1"/>
          <w:numId w:val="31"/>
        </w:numPr>
      </w:pPr>
      <w:r w:rsidRPr="00D650CD">
        <w:t xml:space="preserve">If the State Project Manager determines to direct substitution under </w:t>
      </w:r>
      <w:r w:rsidRPr="00D650CD">
        <w:rPr>
          <w:b/>
        </w:rPr>
        <w:t>3.11.4.A.1</w:t>
      </w:r>
      <w:r w:rsidRPr="00D650CD">
        <w:t xml:space="preserve">, if at all possible, at least fifteen (15) days advance notice shall be given to the Contractor. However, if the State Project Manager deems it necessary </w:t>
      </w:r>
      <w:r w:rsidR="009B18D0" w:rsidRPr="00D650CD">
        <w:t>and, in the State’s,</w:t>
      </w:r>
      <w:r w:rsidRPr="00D650CD">
        <w:t xml:space="preserve"> best interests to remove the Contractor Personnel with less than fifteen (15) days’ notice, the State Project Manager may direct the removal in a timeframe of less than fifteen (15) days, including immediate removal. </w:t>
      </w:r>
    </w:p>
    <w:p w14:paraId="6119AB33" w14:textId="77777777" w:rsidR="00592E3C" w:rsidRPr="00D650CD" w:rsidRDefault="00592E3C" w:rsidP="00CD70E9">
      <w:pPr>
        <w:pStyle w:val="MDABC"/>
        <w:numPr>
          <w:ilvl w:val="1"/>
          <w:numId w:val="31"/>
        </w:numPr>
      </w:pPr>
      <w:r w:rsidRPr="00D650CD">
        <w:t xml:space="preserve">In circumstances of directed removal, the Contractor shall, in accordance with paragraph </w:t>
      </w:r>
      <w:r w:rsidRPr="00D650CD">
        <w:rPr>
          <w:b/>
        </w:rPr>
        <w:t xml:space="preserve">3.11.4.A.1 </w:t>
      </w:r>
      <w:r w:rsidRPr="00D650CD">
        <w:t>of this section, provide a suitable replacement for approval within fifteen (15) days of the notification of the need for removal, or the actual removal, whichever occurs first.</w:t>
      </w:r>
    </w:p>
    <w:p w14:paraId="30C99D5E" w14:textId="48334567" w:rsidR="00592E3C" w:rsidRPr="00D650CD" w:rsidRDefault="00592E3C" w:rsidP="00CD70E9">
      <w:pPr>
        <w:pStyle w:val="MDABC"/>
        <w:numPr>
          <w:ilvl w:val="0"/>
          <w:numId w:val="31"/>
        </w:numPr>
      </w:pPr>
      <w:r w:rsidRPr="00D650CD">
        <w:lastRenderedPageBreak/>
        <w:t xml:space="preserve">Key Personnel Replacement </w:t>
      </w:r>
    </w:p>
    <w:p w14:paraId="41A6F0D2" w14:textId="77777777" w:rsidR="00592E3C" w:rsidRPr="00D650CD" w:rsidRDefault="00592E3C" w:rsidP="00363CCF">
      <w:pPr>
        <w:pStyle w:val="MDABC"/>
        <w:numPr>
          <w:ilvl w:val="1"/>
          <w:numId w:val="34"/>
        </w:numPr>
      </w:pPr>
      <w:r w:rsidRPr="00D650CD">
        <w:t xml:space="preserve">To replace any Key Personnel in a circumstance other than as described in </w:t>
      </w:r>
      <w:r w:rsidRPr="00D650CD">
        <w:rPr>
          <w:b/>
        </w:rPr>
        <w:t>3.11.4.B</w:t>
      </w:r>
      <w:r w:rsidRPr="00D650CD">
        <w:t xml:space="preserve">, including transfers and promotions, the Contractor shall submit a substitution request as described in </w:t>
      </w:r>
      <w:r w:rsidRPr="00D650CD">
        <w:rPr>
          <w:b/>
        </w:rPr>
        <w:t>Section 3.11.3</w:t>
      </w:r>
      <w:r w:rsidRPr="00D650CD">
        <w:t xml:space="preserve"> to the State Project Manager at least fifteen (15) days prior to the intended date of change. A substitution may not occur unless and until the State Project Manager approves the substitution in writing.</w:t>
      </w:r>
    </w:p>
    <w:p w14:paraId="3C7181AE" w14:textId="77777777" w:rsidR="00592E3C" w:rsidRPr="00D650CD" w:rsidRDefault="00592E3C" w:rsidP="00363CCF">
      <w:pPr>
        <w:pStyle w:val="MDABC"/>
        <w:numPr>
          <w:ilvl w:val="1"/>
          <w:numId w:val="34"/>
        </w:numPr>
      </w:pPr>
      <w:r w:rsidRPr="00D650CD">
        <w:t>Key Personnel Replacement Due to Sudden Vacancy</w:t>
      </w:r>
    </w:p>
    <w:p w14:paraId="6988BE6F" w14:textId="77777777" w:rsidR="00592E3C" w:rsidRPr="00D650CD" w:rsidRDefault="00592E3C" w:rsidP="00CD70E9">
      <w:pPr>
        <w:pStyle w:val="MDABC"/>
        <w:numPr>
          <w:ilvl w:val="2"/>
          <w:numId w:val="19"/>
        </w:numPr>
      </w:pPr>
      <w:r w:rsidRPr="00D650CD">
        <w:t xml:space="preserve">The Contractor shall replace Key Personnel whenever a sudden vacancy occurs (e.g., Extraordinary Personal Event, death, resignation, termination). A termination or resignation with thirty (30) days or more advance notice shall be treated as a replacement under </w:t>
      </w:r>
      <w:r w:rsidRPr="00D650CD">
        <w:rPr>
          <w:b/>
        </w:rPr>
        <w:t>Section 3.11.4.B.1</w:t>
      </w:r>
      <w:r w:rsidRPr="00D650CD">
        <w:t>.</w:t>
      </w:r>
    </w:p>
    <w:p w14:paraId="3DFE9A71" w14:textId="77777777" w:rsidR="00592E3C" w:rsidRPr="00D650CD" w:rsidRDefault="00592E3C" w:rsidP="00CD70E9">
      <w:pPr>
        <w:pStyle w:val="MDABC"/>
        <w:numPr>
          <w:ilvl w:val="2"/>
          <w:numId w:val="19"/>
        </w:numPr>
      </w:pPr>
      <w:r w:rsidRPr="00D650CD">
        <w:t xml:space="preserve">Under any of the circumstances set forth in this paragraph B, the Contractor shall identify a suitable replacement and provide the same information and items required under </w:t>
      </w:r>
      <w:r w:rsidRPr="00D650CD">
        <w:rPr>
          <w:b/>
        </w:rPr>
        <w:t>Section 3.11.3</w:t>
      </w:r>
      <w:r w:rsidRPr="00D650CD">
        <w:t xml:space="preserve"> within fifteen (15) days of the actual vacancy occurrence or from when the Contractor first knew or should have known that the vacancy would be occurring, whichever is earlier.</w:t>
      </w:r>
    </w:p>
    <w:p w14:paraId="6B77AD07" w14:textId="77777777" w:rsidR="00592E3C" w:rsidRPr="00D650CD" w:rsidRDefault="00592E3C" w:rsidP="00363CCF">
      <w:pPr>
        <w:pStyle w:val="MDABC"/>
        <w:numPr>
          <w:ilvl w:val="1"/>
          <w:numId w:val="34"/>
        </w:numPr>
      </w:pPr>
      <w:r w:rsidRPr="00D650CD">
        <w:t>Key Personnel Replacement Due to an Indeterminate Absence</w:t>
      </w:r>
    </w:p>
    <w:p w14:paraId="6935C66C" w14:textId="77777777" w:rsidR="00592E3C" w:rsidRPr="00D650CD" w:rsidRDefault="00592E3C" w:rsidP="00CD70E9">
      <w:pPr>
        <w:pStyle w:val="MDABC"/>
        <w:numPr>
          <w:ilvl w:val="2"/>
          <w:numId w:val="30"/>
        </w:numPr>
      </w:pPr>
      <w:r w:rsidRPr="00D650CD">
        <w:t xml:space="preserve">If any Key Personnel has been absent from his/her job for a period of ten (10) days and it is not known or reasonably anticipated that the individual will be returning to work within the next twenty (20) days to fully resume all job duties, before the 25th day of continuous absence, the Contractor shall identify a suitable replacement and provide the same information and items to the State Project Manager as required under </w:t>
      </w:r>
      <w:r w:rsidRPr="00D650CD">
        <w:rPr>
          <w:b/>
        </w:rPr>
        <w:t>Section 3.11.3</w:t>
      </w:r>
      <w:r w:rsidRPr="00D650CD">
        <w:t>.</w:t>
      </w:r>
    </w:p>
    <w:p w14:paraId="4F0A1831" w14:textId="77777777" w:rsidR="00592E3C" w:rsidRPr="00D650CD" w:rsidRDefault="00592E3C" w:rsidP="00CD70E9">
      <w:pPr>
        <w:pStyle w:val="MDABC"/>
        <w:numPr>
          <w:ilvl w:val="2"/>
          <w:numId w:val="30"/>
        </w:numPr>
      </w:pPr>
      <w:r w:rsidRPr="00D650CD">
        <w:t>However, if this person is available to return to work and fully perform all job duties before a replacement has been authorized by the State Project Manager the State Project Manager may, at his/her sole discretion, authorize the original personnel to continue to work under the Contract, or authorize the replacement personnel to replace the original personnel, notwithstanding the original personnel’s ability to return.</w:t>
      </w:r>
    </w:p>
    <w:p w14:paraId="514EEC69" w14:textId="77777777" w:rsidR="00592E3C" w:rsidRPr="00D650CD" w:rsidRDefault="00592E3C" w:rsidP="00911AB3">
      <w:pPr>
        <w:pStyle w:val="Heading3"/>
        <w:numPr>
          <w:ilvl w:val="2"/>
          <w:numId w:val="113"/>
        </w:numPr>
      </w:pPr>
      <w:r w:rsidRPr="00D650CD">
        <w:t xml:space="preserve">Substitution Prior to and Within 30 Days After Contract Execution </w:t>
      </w:r>
    </w:p>
    <w:p w14:paraId="5BD06577" w14:textId="77777777" w:rsidR="00592E3C" w:rsidRPr="00D650CD" w:rsidRDefault="00592E3C" w:rsidP="00592E3C">
      <w:pPr>
        <w:pStyle w:val="MDText0"/>
        <w:ind w:left="720"/>
      </w:pPr>
      <w:r w:rsidRPr="00D650CD">
        <w:t>Prior to Contract execution or within thirty (30) days after Contract execution, the Offeror may not substitute proposed Key Personnel except under the following circumstances (a) for actual full-time personnel employed directly by the Offeror: the vacancy occurs due to the sudden termination, resignation, or approved leave of absence due to an Extraordinary Personal Event, or the death of such personnel; and (b) for any temporary staff, subcontractors or 1099 contractors: the vacancy occurs due to an Incapacitating event or the death of such personnel. To qualify for such substitution, the Offeror must demonstrate to the State's satisfaction the event necessitating substitution. Proposed substitutions shall be of equal caliber or higher, in the State's sole discretion. Proposed substitutes deemed by the State to be less qualified than the originally proposed individual may be grounds for pre-award disqualification or post-award termination.</w:t>
      </w:r>
    </w:p>
    <w:p w14:paraId="47D1DE22" w14:textId="002A80F5" w:rsidR="008774AB" w:rsidRPr="00D650CD" w:rsidRDefault="008774AB" w:rsidP="00911AB3">
      <w:pPr>
        <w:pStyle w:val="Heading2"/>
        <w:numPr>
          <w:ilvl w:val="1"/>
          <w:numId w:val="113"/>
        </w:numPr>
      </w:pPr>
      <w:bookmarkStart w:id="56" w:name="_Toc171338840"/>
      <w:r w:rsidRPr="00D650CD">
        <w:t>Minority Business Enterprise (MBE) Reports</w:t>
      </w:r>
      <w:bookmarkEnd w:id="50"/>
      <w:bookmarkEnd w:id="51"/>
      <w:bookmarkEnd w:id="56"/>
    </w:p>
    <w:p w14:paraId="59439471" w14:textId="77777777" w:rsidR="008774AB" w:rsidRPr="00D650CD" w:rsidRDefault="008774AB" w:rsidP="008774AB">
      <w:pPr>
        <w:pStyle w:val="MDText0"/>
      </w:pPr>
      <w:r w:rsidRPr="00D650CD">
        <w:t xml:space="preserve">If this solicitation includes an MBE Goal (see </w:t>
      </w:r>
      <w:r w:rsidRPr="00D650CD">
        <w:rPr>
          <w:b/>
        </w:rPr>
        <w:t>Section 4.26</w:t>
      </w:r>
      <w:r w:rsidR="00CF08FF" w:rsidRPr="00D650CD">
        <w:t xml:space="preserve">), the Contractor </w:t>
      </w:r>
      <w:r w:rsidR="00996B71" w:rsidRPr="00D650CD">
        <w:t>shall</w:t>
      </w:r>
      <w:r w:rsidRPr="00D650CD">
        <w:t>:</w:t>
      </w:r>
    </w:p>
    <w:p w14:paraId="10A2A7F1" w14:textId="3B666D42" w:rsidR="00377D8B" w:rsidRPr="00D650CD" w:rsidRDefault="00CF08FF" w:rsidP="00363CCF">
      <w:pPr>
        <w:pStyle w:val="MDABC"/>
        <w:numPr>
          <w:ilvl w:val="0"/>
          <w:numId w:val="47"/>
        </w:numPr>
      </w:pPr>
      <w:r w:rsidRPr="00D650CD">
        <w:t xml:space="preserve">Submit </w:t>
      </w:r>
      <w:r w:rsidR="00996B71" w:rsidRPr="00D650CD">
        <w:t xml:space="preserve">the following reports </w:t>
      </w:r>
      <w:r w:rsidRPr="00D650CD">
        <w:t>by the 10th of each month to the Contract Monitor and the MBE Liaison Officer:</w:t>
      </w:r>
    </w:p>
    <w:p w14:paraId="4B1189D0" w14:textId="3BB605D1" w:rsidR="00377D8B" w:rsidRPr="00D650CD" w:rsidRDefault="00CF08FF" w:rsidP="00363CCF">
      <w:pPr>
        <w:pStyle w:val="MDABC"/>
        <w:numPr>
          <w:ilvl w:val="1"/>
          <w:numId w:val="46"/>
        </w:numPr>
      </w:pPr>
      <w:r w:rsidRPr="00D650CD">
        <w:rPr>
          <w:u w:val="single"/>
        </w:rPr>
        <w:lastRenderedPageBreak/>
        <w:t>A Prime Contractor Paid/Unpaid MBE Invoice Report</w:t>
      </w:r>
      <w:r w:rsidRPr="00D650CD">
        <w:t xml:space="preserve"> (</w:t>
      </w:r>
      <w:r w:rsidRPr="00D650CD">
        <w:rPr>
          <w:b/>
        </w:rPr>
        <w:t xml:space="preserve">Attachment </w:t>
      </w:r>
      <w:r w:rsidRPr="00D650CD">
        <w:rPr>
          <w:rFonts w:eastAsia="MS Mincho"/>
          <w:b/>
          <w:bCs/>
        </w:rPr>
        <w:t>D</w:t>
      </w:r>
      <w:r w:rsidRPr="00D650CD">
        <w:rPr>
          <w:b/>
        </w:rPr>
        <w:t>-4A</w:t>
      </w:r>
      <w:r w:rsidRPr="00D650CD">
        <w:t xml:space="preserve">) listing any unpaid invoices, over 45 days old, received from any certified MBE subcontractor, the amount of each invoice and the reason payment has not been </w:t>
      </w:r>
      <w:r w:rsidR="004B6E2D" w:rsidRPr="00D650CD">
        <w:t>made:</w:t>
      </w:r>
      <w:r w:rsidRPr="00D650CD">
        <w:t xml:space="preserve"> and</w:t>
      </w:r>
    </w:p>
    <w:p w14:paraId="7AE0D26A" w14:textId="77777777" w:rsidR="00CF08FF" w:rsidRPr="00D650CD" w:rsidRDefault="00CF08FF" w:rsidP="00363CCF">
      <w:pPr>
        <w:pStyle w:val="MDABC"/>
        <w:numPr>
          <w:ilvl w:val="1"/>
          <w:numId w:val="46"/>
        </w:numPr>
      </w:pPr>
      <w:r w:rsidRPr="00D650CD">
        <w:rPr>
          <w:u w:val="single"/>
        </w:rPr>
        <w:t>(If Applicable) An MBE Prime Contractor Report</w:t>
      </w:r>
      <w:r w:rsidRPr="00D650CD">
        <w:t xml:space="preserve"> (</w:t>
      </w:r>
      <w:r w:rsidRPr="00D650CD">
        <w:rPr>
          <w:b/>
        </w:rPr>
        <w:t xml:space="preserve">Attachment </w:t>
      </w:r>
      <w:r w:rsidRPr="00D650CD">
        <w:rPr>
          <w:rFonts w:eastAsia="MS Mincho"/>
          <w:b/>
          <w:bCs/>
        </w:rPr>
        <w:t>D</w:t>
      </w:r>
      <w:r w:rsidRPr="00D650CD">
        <w:rPr>
          <w:b/>
        </w:rPr>
        <w:t>-4B</w:t>
      </w:r>
      <w:r w:rsidRPr="00D650CD">
        <w:t>) identifying an MBE prime’s self-performing work to be counted towards the MBE participation goals.</w:t>
      </w:r>
    </w:p>
    <w:p w14:paraId="1DF53541" w14:textId="71C5D56B" w:rsidR="00377D8B" w:rsidRPr="00D650CD" w:rsidRDefault="00CF08FF" w:rsidP="00363CCF">
      <w:pPr>
        <w:pStyle w:val="MDABC"/>
        <w:numPr>
          <w:ilvl w:val="0"/>
          <w:numId w:val="46"/>
        </w:numPr>
      </w:pPr>
      <w:r w:rsidRPr="00D650CD">
        <w:t>Include in its agreements with its certified MBE subcontractors a requirement that those subcontractors submit an MBE Subcontractor Paid/Unpaid Invoice Report (</w:t>
      </w:r>
      <w:r w:rsidRPr="00D650CD">
        <w:rPr>
          <w:b/>
        </w:rPr>
        <w:t xml:space="preserve">Attachment </w:t>
      </w:r>
      <w:r w:rsidRPr="00D650CD">
        <w:rPr>
          <w:rFonts w:eastAsia="MS Mincho"/>
          <w:b/>
          <w:bCs/>
        </w:rPr>
        <w:t>D</w:t>
      </w:r>
      <w:r w:rsidRPr="00D650CD">
        <w:rPr>
          <w:b/>
        </w:rPr>
        <w:t>-5</w:t>
      </w:r>
      <w:r w:rsidRPr="00D650CD">
        <w:t xml:space="preserve">) </w:t>
      </w:r>
      <w:r w:rsidR="00996B71" w:rsidRPr="00D650CD">
        <w:t xml:space="preserve">by the 10th of each month to the Contract Monitor and the MBE Liaison Officer </w:t>
      </w:r>
      <w:r w:rsidRPr="00D650CD">
        <w:t xml:space="preserve">that identifies the Contract and lists all payments to the MBE subcontractor received from the Contractor in the preceding </w:t>
      </w:r>
      <w:r w:rsidR="00996B71" w:rsidRPr="00D650CD">
        <w:t>reporting period month</w:t>
      </w:r>
      <w:r w:rsidRPr="00D650CD">
        <w:t>, as well as any outstanding invoices, and the amounts of those invoices.</w:t>
      </w:r>
    </w:p>
    <w:p w14:paraId="6308C51E" w14:textId="77777777" w:rsidR="00377D8B" w:rsidRPr="00D650CD" w:rsidRDefault="00CF08FF" w:rsidP="00363CCF">
      <w:pPr>
        <w:pStyle w:val="MDABC"/>
        <w:numPr>
          <w:ilvl w:val="0"/>
          <w:numId w:val="46"/>
        </w:numPr>
      </w:pPr>
      <w:r w:rsidRPr="00D650CD">
        <w:t>Maintain such records as are necessary to confirm compliance with its MBE participation obligations. These records must indicate the identity of certified minority and non-minority subcontractors employed on the Contract, type of work performed by each, and actual dollar value of work performed. Subcontract agreements documenting the work performed by all MBE participants must be retained by the Contractor and furnished to the Procurement Officer on request.</w:t>
      </w:r>
    </w:p>
    <w:p w14:paraId="627F0D2D" w14:textId="77777777" w:rsidR="00377D8B" w:rsidRPr="00D650CD" w:rsidRDefault="00CF08FF" w:rsidP="00363CCF">
      <w:pPr>
        <w:pStyle w:val="MDABC"/>
        <w:numPr>
          <w:ilvl w:val="0"/>
          <w:numId w:val="46"/>
        </w:numPr>
      </w:pPr>
      <w:r w:rsidRPr="00D650CD">
        <w:t>Consent to provide such documentation as reasonably requested and to provide right-of-entry at reasonable times for purposes of the State’s representatives verifying compliance with the MBE participation obligations. Contractor must retain all records concerning MBE participation and make them available for State inspection for three years after final completion of the Contract.</w:t>
      </w:r>
    </w:p>
    <w:p w14:paraId="3F296C29" w14:textId="77777777" w:rsidR="00CF08FF" w:rsidRPr="00D650CD" w:rsidRDefault="00CF08FF" w:rsidP="00363CCF">
      <w:pPr>
        <w:pStyle w:val="MDABC"/>
        <w:numPr>
          <w:ilvl w:val="0"/>
          <w:numId w:val="46"/>
        </w:numPr>
      </w:pPr>
      <w:r w:rsidRPr="00D650CD">
        <w:t xml:space="preserve">Upon completion of the Contract and before final payment and release of retainage, submit a final report in affidavit form and under penalty of perjury, of all payments made to, or withheld from MBE subcontractors. </w:t>
      </w:r>
    </w:p>
    <w:p w14:paraId="3327418E" w14:textId="5F8386A3" w:rsidR="008774AB" w:rsidRPr="00D650CD" w:rsidRDefault="008774AB" w:rsidP="00911AB3">
      <w:pPr>
        <w:pStyle w:val="Heading2"/>
        <w:numPr>
          <w:ilvl w:val="1"/>
          <w:numId w:val="113"/>
        </w:numPr>
      </w:pPr>
      <w:bookmarkStart w:id="57" w:name="_Toc473536804"/>
      <w:bookmarkStart w:id="58" w:name="_Toc488066969"/>
      <w:bookmarkStart w:id="59" w:name="_Toc171338841"/>
      <w:r w:rsidRPr="00D650CD">
        <w:t>Veteran Small Business Enterprise (VSBE) Reports</w:t>
      </w:r>
      <w:bookmarkEnd w:id="57"/>
      <w:bookmarkEnd w:id="58"/>
      <w:bookmarkEnd w:id="59"/>
    </w:p>
    <w:p w14:paraId="70D9AAC0" w14:textId="77777777" w:rsidR="0093191E" w:rsidRPr="00D650CD" w:rsidRDefault="0093191E" w:rsidP="0093191E">
      <w:pPr>
        <w:pStyle w:val="MDText0"/>
      </w:pPr>
      <w:r w:rsidRPr="00D650CD">
        <w:t xml:space="preserve">     THIS SECTION IS INAPPLICABLE TO THIS RFP.</w:t>
      </w:r>
    </w:p>
    <w:p w14:paraId="66779219" w14:textId="73C5B7C5" w:rsidR="0005141F" w:rsidRPr="00D650CD" w:rsidRDefault="00ED6875" w:rsidP="00911AB3">
      <w:pPr>
        <w:pStyle w:val="Heading2"/>
        <w:numPr>
          <w:ilvl w:val="1"/>
          <w:numId w:val="113"/>
        </w:numPr>
      </w:pPr>
      <w:bookmarkStart w:id="60" w:name="_Toc488066970"/>
      <w:bookmarkStart w:id="61" w:name="_Toc171338842"/>
      <w:r w:rsidRPr="00D650CD">
        <w:t>Work Orders</w:t>
      </w:r>
      <w:bookmarkEnd w:id="60"/>
      <w:bookmarkEnd w:id="61"/>
    </w:p>
    <w:p w14:paraId="4D2FF615" w14:textId="15EECE0A" w:rsidR="00592E3C" w:rsidRPr="00D650CD" w:rsidRDefault="00ED6875" w:rsidP="00592E3C">
      <w:pPr>
        <w:pStyle w:val="MDText0"/>
      </w:pPr>
      <w:bookmarkStart w:id="62" w:name="_Hlk98940405"/>
      <w:r w:rsidRPr="00D650CD">
        <w:t xml:space="preserve">THIS SECTION IS </w:t>
      </w:r>
      <w:r w:rsidR="003234FD" w:rsidRPr="00D650CD">
        <w:t>INAPPLICABLE</w:t>
      </w:r>
      <w:r w:rsidRPr="00D650CD">
        <w:t xml:space="preserve"> TO THIS </w:t>
      </w:r>
      <w:r w:rsidR="000A333C" w:rsidRPr="00D650CD">
        <w:t>RFP</w:t>
      </w:r>
      <w:r w:rsidRPr="00D650CD">
        <w:t>.</w:t>
      </w:r>
    </w:p>
    <w:p w14:paraId="056323F0" w14:textId="77777777" w:rsidR="0093191E" w:rsidRPr="00D650CD" w:rsidRDefault="0093191E" w:rsidP="00592E3C">
      <w:pPr>
        <w:pStyle w:val="MDText0"/>
      </w:pPr>
    </w:p>
    <w:bookmarkEnd w:id="62"/>
    <w:p w14:paraId="5E669888" w14:textId="1818B0BE" w:rsidR="00291952" w:rsidRPr="00D650CD" w:rsidRDefault="00592E3C" w:rsidP="0005141F">
      <w:pPr>
        <w:pStyle w:val="MDText0"/>
        <w:ind w:left="0"/>
        <w:rPr>
          <w:b/>
          <w:bCs/>
          <w:sz w:val="26"/>
          <w:szCs w:val="26"/>
        </w:rPr>
      </w:pPr>
      <w:r w:rsidRPr="00D650CD">
        <w:rPr>
          <w:b/>
          <w:bCs/>
          <w:sz w:val="26"/>
          <w:szCs w:val="26"/>
        </w:rPr>
        <w:t>3.15</w:t>
      </w:r>
      <w:r w:rsidR="0005141F" w:rsidRPr="00D650CD">
        <w:rPr>
          <w:b/>
          <w:bCs/>
          <w:sz w:val="26"/>
          <w:szCs w:val="26"/>
        </w:rPr>
        <w:tab/>
      </w:r>
      <w:r w:rsidR="00291952" w:rsidRPr="00D650CD">
        <w:rPr>
          <w:b/>
          <w:bCs/>
          <w:sz w:val="26"/>
          <w:szCs w:val="26"/>
        </w:rPr>
        <w:t>No-Cost Extensions</w:t>
      </w:r>
    </w:p>
    <w:p w14:paraId="20F67E43" w14:textId="3C16EBC6" w:rsidR="00377D8B" w:rsidRPr="00D650CD" w:rsidRDefault="007810A3" w:rsidP="00695E5E">
      <w:pPr>
        <w:pStyle w:val="MDText0"/>
      </w:pPr>
      <w:r w:rsidRPr="00D650CD">
        <w:t>In accordance with BPW Advisory 1995-1</w:t>
      </w:r>
      <w:r w:rsidR="0072639D" w:rsidRPr="00D650CD">
        <w:t xml:space="preserve"> item 7.b</w:t>
      </w:r>
      <w:r w:rsidRPr="00D650CD">
        <w:t>, in the event there are unspent funds remaining on the Contract, prior to the Contract's expiration date the Procurement Officer may modify the Contract to extend the Contract beyond its expiration date for a period up to, but not exceeding, one-third of the base term of the Contract (e.g., eight-month extension on a two-year contract) for the performance of work within the Contract's scope of work. Notwithstanding anything to the contrary, no funds may be added to the Contract in connection with any such extension.</w:t>
      </w:r>
    </w:p>
    <w:p w14:paraId="565FD0E9" w14:textId="5F0AC7FE" w:rsidR="0005141F" w:rsidRPr="00D650CD" w:rsidRDefault="0005141F" w:rsidP="00695E5E">
      <w:pPr>
        <w:pStyle w:val="MDText0"/>
      </w:pPr>
    </w:p>
    <w:p w14:paraId="3BA748AB" w14:textId="2C1C3053" w:rsidR="0005141F" w:rsidRPr="00D650CD" w:rsidRDefault="0005141F" w:rsidP="00695E5E">
      <w:pPr>
        <w:pStyle w:val="MDText0"/>
      </w:pPr>
    </w:p>
    <w:p w14:paraId="50769952" w14:textId="350B877F" w:rsidR="0005141F" w:rsidRPr="00D650CD" w:rsidRDefault="0005141F" w:rsidP="00695E5E">
      <w:pPr>
        <w:pStyle w:val="MDText0"/>
      </w:pPr>
    </w:p>
    <w:p w14:paraId="1659DDEB" w14:textId="2E5A93E4" w:rsidR="0005141F" w:rsidRPr="00D650CD" w:rsidRDefault="0005141F" w:rsidP="00695E5E">
      <w:pPr>
        <w:pStyle w:val="MDText0"/>
      </w:pPr>
    </w:p>
    <w:p w14:paraId="1CE94254" w14:textId="77777777" w:rsidR="0005141F" w:rsidRPr="00D650CD" w:rsidRDefault="0005141F" w:rsidP="0005141F">
      <w:pPr>
        <w:pStyle w:val="MDIntentionalBlank"/>
      </w:pPr>
      <w:r w:rsidRPr="00D650CD">
        <w:t>THE REMAINDER OF THIS PAGE IS INTENTIONALLY LEFT BLANK.</w:t>
      </w:r>
    </w:p>
    <w:p w14:paraId="2B56968D" w14:textId="7F2E5D1C" w:rsidR="0058772B" w:rsidRPr="00D650CD" w:rsidRDefault="00F30C5F" w:rsidP="00911AB3">
      <w:pPr>
        <w:pStyle w:val="Heading1"/>
        <w:numPr>
          <w:ilvl w:val="0"/>
          <w:numId w:val="113"/>
        </w:numPr>
      </w:pPr>
      <w:bookmarkStart w:id="63" w:name="_Toc488066972"/>
      <w:bookmarkStart w:id="64" w:name="_Toc171338843"/>
      <w:r w:rsidRPr="00D650CD">
        <w:lastRenderedPageBreak/>
        <w:t>Procurement Instructions</w:t>
      </w:r>
      <w:bookmarkEnd w:id="63"/>
      <w:bookmarkEnd w:id="64"/>
    </w:p>
    <w:p w14:paraId="33DA5A44" w14:textId="61E8F7EC" w:rsidR="005D56E3" w:rsidRPr="00D650CD" w:rsidRDefault="005D56E3" w:rsidP="00911AB3">
      <w:pPr>
        <w:pStyle w:val="Heading2"/>
        <w:numPr>
          <w:ilvl w:val="1"/>
          <w:numId w:val="113"/>
        </w:numPr>
      </w:pPr>
      <w:bookmarkStart w:id="65" w:name="_Toc83537669"/>
      <w:bookmarkStart w:id="66" w:name="_Toc83538576"/>
      <w:bookmarkStart w:id="67" w:name="_Toc472702462"/>
      <w:bookmarkStart w:id="68" w:name="_Toc473536810"/>
      <w:bookmarkStart w:id="69" w:name="_Toc488066973"/>
      <w:bookmarkStart w:id="70" w:name="_Toc171338844"/>
      <w:r w:rsidRPr="00D650CD">
        <w:t>Pre-</w:t>
      </w:r>
      <w:r w:rsidR="000A333C" w:rsidRPr="00D650CD">
        <w:t>Proposal</w:t>
      </w:r>
      <w:r w:rsidRPr="00D650CD">
        <w:t xml:space="preserve"> Conference</w:t>
      </w:r>
      <w:bookmarkEnd w:id="65"/>
      <w:bookmarkEnd w:id="66"/>
      <w:bookmarkEnd w:id="67"/>
      <w:bookmarkEnd w:id="68"/>
      <w:bookmarkEnd w:id="69"/>
      <w:bookmarkEnd w:id="70"/>
    </w:p>
    <w:p w14:paraId="5AC5C1A3" w14:textId="5782D35B" w:rsidR="005D56E3" w:rsidRPr="00D650CD" w:rsidRDefault="00286F35" w:rsidP="00911AB3">
      <w:pPr>
        <w:pStyle w:val="MDText1"/>
        <w:numPr>
          <w:ilvl w:val="2"/>
          <w:numId w:val="113"/>
        </w:numPr>
      </w:pPr>
      <w:r w:rsidRPr="00D650CD">
        <w:t xml:space="preserve">A </w:t>
      </w:r>
      <w:r w:rsidR="005D56E3" w:rsidRPr="00D650CD">
        <w:t>pre-</w:t>
      </w:r>
      <w:r w:rsidR="000A333C" w:rsidRPr="00D650CD">
        <w:t>Proposal</w:t>
      </w:r>
      <w:r w:rsidR="005D56E3" w:rsidRPr="00D650CD">
        <w:t xml:space="preserve"> conference (Conference) will be held </w:t>
      </w:r>
      <w:r w:rsidR="00F04E7E" w:rsidRPr="00D650CD">
        <w:t xml:space="preserve">virtually </w:t>
      </w:r>
      <w:r w:rsidR="005D56E3" w:rsidRPr="00D650CD">
        <w:t>at the date</w:t>
      </w:r>
      <w:r w:rsidR="00F04E7E" w:rsidRPr="00D650CD">
        <w:t xml:space="preserve"> and </w:t>
      </w:r>
      <w:r w:rsidR="005D56E3" w:rsidRPr="00D650CD">
        <w:t>time indicated on the Key Information Summary Sheet</w:t>
      </w:r>
      <w:r w:rsidR="00B67B73" w:rsidRPr="00D650CD">
        <w:t>.</w:t>
      </w:r>
    </w:p>
    <w:p w14:paraId="6FA2695F" w14:textId="77777777" w:rsidR="00BC4F0E" w:rsidRPr="00D650CD" w:rsidRDefault="005D56E3" w:rsidP="00911AB3">
      <w:pPr>
        <w:pStyle w:val="MDText1"/>
        <w:numPr>
          <w:ilvl w:val="2"/>
          <w:numId w:val="113"/>
        </w:numPr>
      </w:pPr>
      <w:r w:rsidRPr="00D650CD">
        <w:t xml:space="preserve">Attendance at the </w:t>
      </w:r>
      <w:r w:rsidR="00B67B73" w:rsidRPr="00D650CD">
        <w:t>C</w:t>
      </w:r>
      <w:r w:rsidRPr="00D650CD">
        <w:t xml:space="preserve">onference is not mandatory, but all interested parties are encouraged to attend in order to facilitate better preparation of their </w:t>
      </w:r>
      <w:r w:rsidR="000A333C" w:rsidRPr="00D650CD">
        <w:t>Proposal</w:t>
      </w:r>
      <w:r w:rsidRPr="00D650CD">
        <w:t>s.</w:t>
      </w:r>
      <w:r w:rsidR="00BC4F0E" w:rsidRPr="00D650CD">
        <w:t xml:space="preserve"> If the solicitation includes an MBE goal, failure to attend the </w:t>
      </w:r>
      <w:r w:rsidR="004945FF" w:rsidRPr="00D650CD">
        <w:t>C</w:t>
      </w:r>
      <w:r w:rsidR="00BC4F0E" w:rsidRPr="00D650CD">
        <w:t>onference will be taken into consideration as part of the evaluation of a</w:t>
      </w:r>
      <w:r w:rsidR="008A2FDC" w:rsidRPr="00D650CD">
        <w:t>n</w:t>
      </w:r>
      <w:r w:rsidR="00BC4F0E" w:rsidRPr="00D650CD">
        <w:t xml:space="preserve"> offeror’s good faith efforts if there is a waiver request.</w:t>
      </w:r>
    </w:p>
    <w:p w14:paraId="44B15593" w14:textId="77777777" w:rsidR="00BC4F0E" w:rsidRPr="00D650CD" w:rsidRDefault="00BC4F0E" w:rsidP="00911AB3">
      <w:pPr>
        <w:pStyle w:val="MDText1"/>
        <w:numPr>
          <w:ilvl w:val="2"/>
          <w:numId w:val="113"/>
        </w:numPr>
      </w:pPr>
      <w:r w:rsidRPr="00D650CD">
        <w:t xml:space="preserve">It is highly recommended that ALL Prime Contractors bring their intended subcontractors to the Conference/Site Visit to ensure that all parties understand the requirements of the contract and the MBE Goal.  </w:t>
      </w:r>
    </w:p>
    <w:p w14:paraId="622CD02D" w14:textId="77777777" w:rsidR="00BC4F0E" w:rsidRPr="00D650CD" w:rsidRDefault="00BC4F0E" w:rsidP="00911AB3">
      <w:pPr>
        <w:pStyle w:val="MDText1"/>
        <w:numPr>
          <w:ilvl w:val="2"/>
          <w:numId w:val="113"/>
        </w:numPr>
      </w:pPr>
      <w:r w:rsidRPr="00D650CD">
        <w:t>MBE subcontractors are encouraged to attend the Conference to market their participation to potential prime contractors.</w:t>
      </w:r>
    </w:p>
    <w:p w14:paraId="6C3B3E23" w14:textId="77777777" w:rsidR="00A00EDE" w:rsidRPr="00D650CD" w:rsidRDefault="00286F35" w:rsidP="00911AB3">
      <w:pPr>
        <w:pStyle w:val="MDText1"/>
        <w:numPr>
          <w:ilvl w:val="2"/>
          <w:numId w:val="113"/>
        </w:numPr>
      </w:pPr>
      <w:r w:rsidRPr="00D650CD">
        <w:t>Following the Conference, the</w:t>
      </w:r>
      <w:r w:rsidR="00A00EDE" w:rsidRPr="00D650CD">
        <w:t xml:space="preserve"> attendance record and summary of the Conference will be distributed via the same mechanism described for amendments and questions (see </w:t>
      </w:r>
      <w:r w:rsidR="00F14D35" w:rsidRPr="00D650CD">
        <w:rPr>
          <w:b/>
        </w:rPr>
        <w:t xml:space="preserve">Section </w:t>
      </w:r>
      <w:r w:rsidR="00A00EDE" w:rsidRPr="00D650CD">
        <w:rPr>
          <w:b/>
        </w:rPr>
        <w:t>4.2.1</w:t>
      </w:r>
      <w:r w:rsidR="00A00EDE" w:rsidRPr="00D650CD">
        <w:t xml:space="preserve"> </w:t>
      </w:r>
      <w:r w:rsidR="000D1BD9" w:rsidRPr="00D650CD">
        <w:t>eMMA</w:t>
      </w:r>
      <w:r w:rsidR="00A00EDE" w:rsidRPr="00D650CD">
        <w:t>).</w:t>
      </w:r>
    </w:p>
    <w:p w14:paraId="1F59BC9A" w14:textId="15148EC8" w:rsidR="00377D8B" w:rsidRPr="00D650CD" w:rsidRDefault="005D56E3" w:rsidP="00911AB3">
      <w:pPr>
        <w:pStyle w:val="MDText1"/>
        <w:numPr>
          <w:ilvl w:val="2"/>
          <w:numId w:val="113"/>
        </w:numPr>
      </w:pPr>
      <w:r w:rsidRPr="00D650CD">
        <w:t xml:space="preserve">Attendees should </w:t>
      </w:r>
      <w:r w:rsidR="00822706" w:rsidRPr="00D650CD">
        <w:t>sign into the meeting chat with their name, the names of others attending the meeting on the same call, their company name, and their email address</w:t>
      </w:r>
      <w:r w:rsidRPr="00D650CD">
        <w:t>.</w:t>
      </w:r>
    </w:p>
    <w:p w14:paraId="3585CC2F" w14:textId="39FC8A21" w:rsidR="00BE7DCD" w:rsidRPr="00D650CD" w:rsidRDefault="005D56E3" w:rsidP="00911AB3">
      <w:pPr>
        <w:pStyle w:val="MDText1"/>
        <w:numPr>
          <w:ilvl w:val="2"/>
          <w:numId w:val="113"/>
        </w:numPr>
      </w:pPr>
      <w:r w:rsidRPr="00D650CD">
        <w:t xml:space="preserve">In order to assure </w:t>
      </w:r>
      <w:r w:rsidR="00E10AD4" w:rsidRPr="00D650CD">
        <w:t>appropriate</w:t>
      </w:r>
      <w:r w:rsidRPr="00D650CD">
        <w:t xml:space="preserve"> accommodations at the </w:t>
      </w:r>
      <w:r w:rsidR="00B67B73" w:rsidRPr="00D650CD">
        <w:t>C</w:t>
      </w:r>
      <w:r w:rsidRPr="00D650CD">
        <w:t>onference, please e-mail the Pre-</w:t>
      </w:r>
      <w:r w:rsidR="000A333C" w:rsidRPr="00D650CD">
        <w:t>Proposal</w:t>
      </w:r>
      <w:r w:rsidRPr="00D650CD">
        <w:t xml:space="preserve"> Conference Response Form (</w:t>
      </w:r>
      <w:r w:rsidRPr="00D650CD">
        <w:rPr>
          <w:b/>
        </w:rPr>
        <w:t>Attachment</w:t>
      </w:r>
      <w:r w:rsidRPr="00D650CD">
        <w:t xml:space="preserve"> </w:t>
      </w:r>
      <w:r w:rsidRPr="00D650CD">
        <w:rPr>
          <w:b/>
        </w:rPr>
        <w:t>A</w:t>
      </w:r>
      <w:r w:rsidRPr="00D650CD">
        <w:t xml:space="preserve">) no later than the time and date indicated on the form. In addition, if there is a need for sign language interpretation or other special accommodations due to a disability, please notify the Procurement Officer at least five (5) </w:t>
      </w:r>
      <w:r w:rsidR="00FB1447" w:rsidRPr="00D650CD">
        <w:t xml:space="preserve">Business Days </w:t>
      </w:r>
      <w:r w:rsidRPr="00D650CD">
        <w:t xml:space="preserve">prior to the </w:t>
      </w:r>
      <w:r w:rsidR="00B67B73" w:rsidRPr="00D650CD">
        <w:t>C</w:t>
      </w:r>
      <w:r w:rsidRPr="00D650CD">
        <w:t xml:space="preserve">onference date. The </w:t>
      </w:r>
      <w:r w:rsidR="00734BBD" w:rsidRPr="00D650CD">
        <w:t xml:space="preserve">Department of </w:t>
      </w:r>
      <w:r w:rsidR="00011BB2" w:rsidRPr="00D650CD">
        <w:t xml:space="preserve">Human </w:t>
      </w:r>
      <w:r w:rsidR="00BE7DCD" w:rsidRPr="00D650CD">
        <w:t>Services will</w:t>
      </w:r>
      <w:r w:rsidRPr="00D650CD">
        <w:t xml:space="preserve"> make a reasonable effort to provide such special accommodation.</w:t>
      </w:r>
    </w:p>
    <w:p w14:paraId="3549424B" w14:textId="56FD4FEF" w:rsidR="00BE7DCD" w:rsidRPr="00D650CD" w:rsidRDefault="00BE7DCD" w:rsidP="00911AB3">
      <w:pPr>
        <w:pStyle w:val="MDText1"/>
        <w:numPr>
          <w:ilvl w:val="2"/>
          <w:numId w:val="113"/>
        </w:numPr>
      </w:pPr>
      <w:r w:rsidRPr="00D650CD">
        <w:t>Those wishing to attend the web conference may request a meeting invitation by emailing</w:t>
      </w:r>
      <w:r w:rsidR="00832B34" w:rsidRPr="00D650CD">
        <w:t xml:space="preserve"> </w:t>
      </w:r>
      <w:r w:rsidR="00E97FE1" w:rsidRPr="00D650CD">
        <w:t xml:space="preserve">the Procurement Officer, </w:t>
      </w:r>
      <w:r w:rsidR="00E06958" w:rsidRPr="00D650CD">
        <w:t>Rufus Berry</w:t>
      </w:r>
      <w:r w:rsidR="00E97FE1" w:rsidRPr="00D650CD">
        <w:t>,</w:t>
      </w:r>
      <w:r w:rsidR="00832B34" w:rsidRPr="00D650CD">
        <w:rPr>
          <w:color w:val="000000" w:themeColor="text1"/>
          <w:szCs w:val="22"/>
        </w:rPr>
        <w:t xml:space="preserve"> at</w:t>
      </w:r>
      <w:r w:rsidR="00AB0F7C" w:rsidRPr="00D650CD">
        <w:rPr>
          <w:color w:val="000000" w:themeColor="text1"/>
          <w:szCs w:val="22"/>
        </w:rPr>
        <w:t xml:space="preserve"> </w:t>
      </w:r>
      <w:r w:rsidR="00913142" w:rsidRPr="00D650CD">
        <w:t>DeloraCrutrcher</w:t>
      </w:r>
      <w:r w:rsidR="004336B4" w:rsidRPr="00D650CD">
        <w:t>@maryland.gov</w:t>
      </w:r>
      <w:r w:rsidR="00832B34" w:rsidRPr="00D650CD">
        <w:t xml:space="preserve">, </w:t>
      </w:r>
      <w:r w:rsidRPr="00D650CD">
        <w:t xml:space="preserve">no later than </w:t>
      </w:r>
      <w:r w:rsidR="008043AF" w:rsidRPr="00D650CD">
        <w:rPr>
          <w:b/>
          <w:bCs/>
          <w:color w:val="FF0000"/>
        </w:rPr>
        <w:t>3</w:t>
      </w:r>
      <w:r w:rsidRPr="00D650CD">
        <w:rPr>
          <w:b/>
          <w:bCs/>
          <w:color w:val="FF0000"/>
        </w:rPr>
        <w:t xml:space="preserve">:00 PM on </w:t>
      </w:r>
      <w:r w:rsidR="00E97FE1" w:rsidRPr="00D650CD">
        <w:rPr>
          <w:b/>
          <w:bCs/>
          <w:color w:val="FF0000"/>
        </w:rPr>
        <w:t>DATE, 202</w:t>
      </w:r>
      <w:r w:rsidR="00D868B1" w:rsidRPr="00D650CD">
        <w:rPr>
          <w:b/>
          <w:bCs/>
          <w:color w:val="FF0000"/>
        </w:rPr>
        <w:t>4</w:t>
      </w:r>
      <w:r w:rsidRPr="00D650CD">
        <w:t xml:space="preserve"> </w:t>
      </w:r>
      <w:r w:rsidR="00610CD5" w:rsidRPr="00D650CD">
        <w:t>Specifically s</w:t>
      </w:r>
      <w:r w:rsidR="00960A79" w:rsidRPr="00D650CD">
        <w:t>tate</w:t>
      </w:r>
      <w:r w:rsidR="00E97FE1" w:rsidRPr="00D650CD">
        <w:t xml:space="preserve"> in the email</w:t>
      </w:r>
      <w:r w:rsidR="00960A79" w:rsidRPr="00D650CD">
        <w:t xml:space="preserve"> </w:t>
      </w:r>
      <w:r w:rsidR="00610CD5" w:rsidRPr="00D650CD">
        <w:t>any and all</w:t>
      </w:r>
      <w:r w:rsidR="00960A79" w:rsidRPr="00D650CD">
        <w:t xml:space="preserve"> </w:t>
      </w:r>
      <w:r w:rsidR="00EB5A71" w:rsidRPr="00D650CD">
        <w:t>email addresses to be invited</w:t>
      </w:r>
      <w:r w:rsidR="00E97FE1" w:rsidRPr="00D650CD">
        <w:t xml:space="preserve">. </w:t>
      </w:r>
      <w:r w:rsidRPr="00D650CD">
        <w:t xml:space="preserve">Upon receipt of the email, the Procurement Officer </w:t>
      </w:r>
      <w:r w:rsidR="00E97FE1" w:rsidRPr="00D650CD">
        <w:t xml:space="preserve">will </w:t>
      </w:r>
      <w:r w:rsidR="008043AF" w:rsidRPr="00D650CD">
        <w:t>add</w:t>
      </w:r>
      <w:r w:rsidR="00E97FE1" w:rsidRPr="00D650CD">
        <w:t xml:space="preserve"> the email addresses </w:t>
      </w:r>
      <w:r w:rsidR="00D72BFD" w:rsidRPr="00D650CD">
        <w:t>to the</w:t>
      </w:r>
      <w:r w:rsidRPr="00D650CD">
        <w:t xml:space="preserve"> conference.</w:t>
      </w:r>
      <w:r w:rsidR="00E97FE1" w:rsidRPr="00D650CD">
        <w:t xml:space="preserve"> Invit</w:t>
      </w:r>
      <w:r w:rsidR="007F3955" w:rsidRPr="00D650CD">
        <w:t>ations</w:t>
      </w:r>
      <w:r w:rsidR="00E97FE1" w:rsidRPr="00D650CD">
        <w:t xml:space="preserve"> are not </w:t>
      </w:r>
      <w:r w:rsidR="00610CD5" w:rsidRPr="00D650CD">
        <w:t>required</w:t>
      </w:r>
      <w:r w:rsidR="00E97FE1" w:rsidRPr="00D650CD">
        <w:t xml:space="preserve"> to join the conference. </w:t>
      </w:r>
      <w:r w:rsidR="003A3B78" w:rsidRPr="00D650CD">
        <w:t>T</w:t>
      </w:r>
      <w:r w:rsidR="008043AF" w:rsidRPr="00D650CD">
        <w:t>he conference</w:t>
      </w:r>
      <w:r w:rsidR="003A3B78" w:rsidRPr="00D650CD">
        <w:t xml:space="preserve"> may be joined by</w:t>
      </w:r>
      <w:r w:rsidR="008043AF" w:rsidRPr="00D650CD">
        <w:t xml:space="preserve"> using the information provided on the Key Information Summary Sheet and the Pre-Proposal Conference Response </w:t>
      </w:r>
      <w:r w:rsidR="00B92147" w:rsidRPr="00D650CD">
        <w:t>Form.</w:t>
      </w:r>
    </w:p>
    <w:p w14:paraId="4299BA9D" w14:textId="495FF49A" w:rsidR="00D928EA" w:rsidRPr="00D650CD" w:rsidRDefault="00D928EA" w:rsidP="00911AB3">
      <w:pPr>
        <w:pStyle w:val="Heading2"/>
        <w:numPr>
          <w:ilvl w:val="1"/>
          <w:numId w:val="113"/>
        </w:numPr>
      </w:pPr>
      <w:bookmarkStart w:id="71" w:name="_Toc472702463"/>
      <w:bookmarkStart w:id="72" w:name="_Toc83537670"/>
      <w:bookmarkStart w:id="73" w:name="_Toc83538577"/>
      <w:bookmarkStart w:id="74" w:name="_Toc473536811"/>
      <w:bookmarkStart w:id="75" w:name="_Toc488066974"/>
      <w:bookmarkStart w:id="76" w:name="_Toc171338845"/>
      <w:r w:rsidRPr="00D650CD">
        <w:t>eMaryland Marketplace</w:t>
      </w:r>
      <w:bookmarkEnd w:id="71"/>
      <w:r w:rsidR="000D1BD9" w:rsidRPr="00D650CD">
        <w:t xml:space="preserve"> Advantage</w:t>
      </w:r>
      <w:r w:rsidRPr="00D650CD">
        <w:t xml:space="preserve"> </w:t>
      </w:r>
      <w:bookmarkEnd w:id="72"/>
      <w:bookmarkEnd w:id="73"/>
      <w:r w:rsidRPr="00D650CD">
        <w:t>(eMM</w:t>
      </w:r>
      <w:r w:rsidR="000D1BD9" w:rsidRPr="00D650CD">
        <w:t>A</w:t>
      </w:r>
      <w:r w:rsidRPr="00D650CD">
        <w:t>)</w:t>
      </w:r>
      <w:bookmarkEnd w:id="74"/>
      <w:bookmarkEnd w:id="75"/>
      <w:bookmarkEnd w:id="76"/>
    </w:p>
    <w:p w14:paraId="1E98F8CC" w14:textId="77777777" w:rsidR="00286F35" w:rsidRPr="00D650CD" w:rsidRDefault="000D1BD9" w:rsidP="00911AB3">
      <w:pPr>
        <w:pStyle w:val="MDText1"/>
        <w:numPr>
          <w:ilvl w:val="2"/>
          <w:numId w:val="113"/>
        </w:numPr>
      </w:pPr>
      <w:r w:rsidRPr="00D650CD">
        <w:t>eMMA</w:t>
      </w:r>
      <w:r w:rsidR="00286F35" w:rsidRPr="00D650CD">
        <w:t xml:space="preserve"> is the electronic commerce system for the State of Maryland. The </w:t>
      </w:r>
      <w:r w:rsidR="000A333C" w:rsidRPr="00D650CD">
        <w:t>RFP</w:t>
      </w:r>
      <w:r w:rsidR="00286F35" w:rsidRPr="00D650CD">
        <w:t xml:space="preserve">, Conference summary and attendance sheet, </w:t>
      </w:r>
      <w:r w:rsidR="000A333C" w:rsidRPr="00D650CD">
        <w:t>Offeror</w:t>
      </w:r>
      <w:r w:rsidR="00286F35" w:rsidRPr="00D650CD">
        <w:t>s’ questions and the Procurement Officer’s responses, addenda, and other solicitation</w:t>
      </w:r>
      <w:r w:rsidR="002116CF" w:rsidRPr="00D650CD">
        <w:t>-</w:t>
      </w:r>
      <w:r w:rsidR="00286F35" w:rsidRPr="00D650CD">
        <w:t xml:space="preserve">related information will be made available via </w:t>
      </w:r>
      <w:r w:rsidRPr="00D650CD">
        <w:t>eMMA</w:t>
      </w:r>
      <w:r w:rsidR="00286F35" w:rsidRPr="00D650CD">
        <w:t>.</w:t>
      </w:r>
    </w:p>
    <w:p w14:paraId="6D8D62D4" w14:textId="77777777" w:rsidR="00286F35" w:rsidRPr="00D650CD" w:rsidRDefault="00286F35" w:rsidP="00911AB3">
      <w:pPr>
        <w:pStyle w:val="MDText1"/>
        <w:numPr>
          <w:ilvl w:val="2"/>
          <w:numId w:val="113"/>
        </w:numPr>
      </w:pPr>
      <w:r w:rsidRPr="00D650CD">
        <w:t xml:space="preserve">In order to receive a contract award, a vendor must be registered on </w:t>
      </w:r>
      <w:r w:rsidR="000D1BD9" w:rsidRPr="00D650CD">
        <w:t>eMMA</w:t>
      </w:r>
      <w:r w:rsidRPr="00D650CD">
        <w:t>.  Registration is free.  Go to</w:t>
      </w:r>
      <w:r w:rsidR="009C5108" w:rsidRPr="00D650CD">
        <w:t xml:space="preserve"> </w:t>
      </w:r>
      <w:hyperlink r:id="rId26" w:history="1">
        <w:r w:rsidR="009C5108" w:rsidRPr="00D650CD">
          <w:rPr>
            <w:rStyle w:val="Hyperlink"/>
          </w:rPr>
          <w:t>emma.maryland.gov</w:t>
        </w:r>
      </w:hyperlink>
      <w:r w:rsidRPr="00D650CD">
        <w:t>, click on “</w:t>
      </w:r>
      <w:r w:rsidR="009C5108" w:rsidRPr="00D650CD">
        <w:t xml:space="preserve">New Vendor? </w:t>
      </w:r>
      <w:r w:rsidRPr="00D650CD">
        <w:t>Register</w:t>
      </w:r>
      <w:r w:rsidR="009C5108" w:rsidRPr="00D650CD">
        <w:t xml:space="preserve"> Now</w:t>
      </w:r>
      <w:r w:rsidRPr="00D650CD">
        <w:t>” to begin the process, and then follow the prompts.</w:t>
      </w:r>
    </w:p>
    <w:p w14:paraId="64154C1C" w14:textId="610DEA13" w:rsidR="00D928EA" w:rsidRPr="00D650CD" w:rsidRDefault="00D928EA" w:rsidP="00911AB3">
      <w:pPr>
        <w:pStyle w:val="Heading2"/>
        <w:numPr>
          <w:ilvl w:val="1"/>
          <w:numId w:val="113"/>
        </w:numPr>
      </w:pPr>
      <w:bookmarkStart w:id="77" w:name="_Toc83537671"/>
      <w:bookmarkStart w:id="78" w:name="_Toc83538578"/>
      <w:bookmarkStart w:id="79" w:name="_Toc472702464"/>
      <w:bookmarkStart w:id="80" w:name="_Toc473536812"/>
      <w:bookmarkStart w:id="81" w:name="_Toc488066975"/>
      <w:bookmarkStart w:id="82" w:name="_Toc171338846"/>
      <w:r w:rsidRPr="00D650CD">
        <w:lastRenderedPageBreak/>
        <w:t>Questions</w:t>
      </w:r>
      <w:bookmarkEnd w:id="77"/>
      <w:bookmarkEnd w:id="78"/>
      <w:bookmarkEnd w:id="79"/>
      <w:bookmarkEnd w:id="80"/>
      <w:bookmarkEnd w:id="81"/>
      <w:bookmarkEnd w:id="82"/>
    </w:p>
    <w:p w14:paraId="2015B9FF" w14:textId="031D7177" w:rsidR="00377D8B" w:rsidRPr="00D650CD" w:rsidRDefault="003A422D" w:rsidP="00911AB3">
      <w:pPr>
        <w:pStyle w:val="MDText1"/>
        <w:numPr>
          <w:ilvl w:val="2"/>
          <w:numId w:val="113"/>
        </w:numPr>
      </w:pPr>
      <w:r w:rsidRPr="00D650CD">
        <w:t>All questions</w:t>
      </w:r>
      <w:r w:rsidR="004209F0" w:rsidRPr="00D650CD">
        <w:t>, including concerns regarding any applicable MBE or VSBE participation goals,</w:t>
      </w:r>
      <w:r w:rsidRPr="00D650CD">
        <w:t xml:space="preserve"> shall </w:t>
      </w:r>
      <w:r w:rsidR="00803F88" w:rsidRPr="00D650CD">
        <w:t>identify in the subject line the</w:t>
      </w:r>
      <w:r w:rsidR="0087174F" w:rsidRPr="00D650CD">
        <w:t xml:space="preserve"> Solicitation Number and Title</w:t>
      </w:r>
      <w:r w:rsidR="00803F88" w:rsidRPr="00D650CD">
        <w:t xml:space="preserve"> </w:t>
      </w:r>
      <w:r w:rsidR="0087174F" w:rsidRPr="00D650CD">
        <w:t>(</w:t>
      </w:r>
      <w:r w:rsidR="00261727" w:rsidRPr="00D650CD">
        <w:t>SSA/OTOSW-24-001-S</w:t>
      </w:r>
      <w:r w:rsidR="0087174F" w:rsidRPr="00D650CD">
        <w:t xml:space="preserve"> - </w:t>
      </w:r>
      <w:r w:rsidR="002B7A74" w:rsidRPr="00D650CD">
        <w:t>1:1 SUPPORT SERVICES</w:t>
      </w:r>
      <w:r w:rsidR="00803F88" w:rsidRPr="00D650CD">
        <w:t xml:space="preserve">), and shall </w:t>
      </w:r>
      <w:r w:rsidRPr="00D650CD">
        <w:t xml:space="preserve">be submitted </w:t>
      </w:r>
      <w:r w:rsidR="00D546D1" w:rsidRPr="00D650CD">
        <w:t xml:space="preserve">in writing </w:t>
      </w:r>
      <w:r w:rsidRPr="00D650CD">
        <w:t>via e-mai</w:t>
      </w:r>
      <w:r w:rsidR="00D546D1" w:rsidRPr="00D650CD">
        <w:t>l</w:t>
      </w:r>
      <w:r w:rsidRPr="00D650CD">
        <w:t xml:space="preserve"> to the Procurement </w:t>
      </w:r>
      <w:r w:rsidR="00582791" w:rsidRPr="00D650CD">
        <w:t xml:space="preserve">Officer </w:t>
      </w:r>
      <w:r w:rsidR="00BB2A3E" w:rsidRPr="00D650CD">
        <w:t xml:space="preserve">at least five (5) days prior to the </w:t>
      </w:r>
      <w:r w:rsidR="000A333C" w:rsidRPr="00D650CD">
        <w:t>Proposal</w:t>
      </w:r>
      <w:r w:rsidR="00BB2A3E" w:rsidRPr="00D650CD">
        <w:t xml:space="preserve"> due date</w:t>
      </w:r>
      <w:r w:rsidR="009C777B" w:rsidRPr="00D650CD">
        <w:t xml:space="preserve">. </w:t>
      </w:r>
      <w:r w:rsidR="00BB2A3E" w:rsidRPr="00D650CD">
        <w:t xml:space="preserve">The Procurement Officer, based on the availability of time to research and communicate an answer, shall decide whether an answer can be given before the </w:t>
      </w:r>
      <w:r w:rsidR="000A333C" w:rsidRPr="00D650CD">
        <w:t>Proposal</w:t>
      </w:r>
      <w:r w:rsidR="00BB2A3E" w:rsidRPr="00D650CD">
        <w:t xml:space="preserve"> due date.</w:t>
      </w:r>
    </w:p>
    <w:p w14:paraId="7C8D2DB8" w14:textId="39378BE9" w:rsidR="00D928EA" w:rsidRPr="00D650CD" w:rsidRDefault="00D928EA" w:rsidP="00911AB3">
      <w:pPr>
        <w:pStyle w:val="MDText1"/>
        <w:numPr>
          <w:ilvl w:val="2"/>
          <w:numId w:val="113"/>
        </w:numPr>
      </w:pPr>
      <w:r w:rsidRPr="00D650CD">
        <w:t xml:space="preserve">Answers to all questions that are not clearly specific only to the requestor will be distributed via the same mechanism as for </w:t>
      </w:r>
      <w:r w:rsidR="000A333C" w:rsidRPr="00D650CD">
        <w:t>RFP</w:t>
      </w:r>
      <w:r w:rsidRPr="00D650CD">
        <w:t xml:space="preserve"> </w:t>
      </w:r>
      <w:r w:rsidR="00261727" w:rsidRPr="00D650CD">
        <w:t>amendments and</w:t>
      </w:r>
      <w:r w:rsidRPr="00D650CD">
        <w:t xml:space="preserve"> posted on </w:t>
      </w:r>
      <w:r w:rsidR="000D1BD9" w:rsidRPr="00D650CD">
        <w:t>eMMA</w:t>
      </w:r>
      <w:r w:rsidRPr="00D650CD">
        <w:t>.</w:t>
      </w:r>
    </w:p>
    <w:p w14:paraId="4F1FF3FD" w14:textId="4B5F389B" w:rsidR="00D928EA" w:rsidRPr="00D650CD" w:rsidRDefault="00286F35" w:rsidP="00911AB3">
      <w:pPr>
        <w:pStyle w:val="MDText1"/>
        <w:numPr>
          <w:ilvl w:val="2"/>
          <w:numId w:val="113"/>
        </w:numPr>
      </w:pPr>
      <w:r w:rsidRPr="00D650CD">
        <w:t xml:space="preserve">The statements and interpretations contained in responses to any questions, whether responded to verbally or in writing, are not binding on the </w:t>
      </w:r>
      <w:r w:rsidR="005576A5" w:rsidRPr="00D650CD">
        <w:t>Local</w:t>
      </w:r>
      <w:r w:rsidR="00F53BCF" w:rsidRPr="00D650CD">
        <w:t xml:space="preserve"> Department of Social Service</w:t>
      </w:r>
      <w:r w:rsidR="005576A5" w:rsidRPr="00D650CD">
        <w:t>s</w:t>
      </w:r>
      <w:r w:rsidR="00832B34" w:rsidRPr="00D650CD">
        <w:t xml:space="preserve"> unless</w:t>
      </w:r>
      <w:r w:rsidRPr="00D650CD">
        <w:t xml:space="preserve"> it issues an amendment in writing.</w:t>
      </w:r>
    </w:p>
    <w:p w14:paraId="17E00C66" w14:textId="2013B6B5" w:rsidR="00D928EA" w:rsidRPr="00D650CD" w:rsidRDefault="00D928EA" w:rsidP="00911AB3">
      <w:pPr>
        <w:pStyle w:val="Heading2"/>
        <w:numPr>
          <w:ilvl w:val="1"/>
          <w:numId w:val="113"/>
        </w:numPr>
      </w:pPr>
      <w:bookmarkStart w:id="83" w:name="_Toc472702465"/>
      <w:bookmarkStart w:id="84" w:name="_Toc473536813"/>
      <w:bookmarkStart w:id="85" w:name="_Toc488066976"/>
      <w:bookmarkStart w:id="86" w:name="_Toc171338847"/>
      <w:r w:rsidRPr="00D650CD">
        <w:t>Procurement Method</w:t>
      </w:r>
      <w:bookmarkEnd w:id="83"/>
      <w:bookmarkEnd w:id="84"/>
      <w:bookmarkEnd w:id="85"/>
      <w:bookmarkEnd w:id="86"/>
    </w:p>
    <w:p w14:paraId="09487695" w14:textId="77777777" w:rsidR="00D928EA" w:rsidRPr="00D650CD" w:rsidRDefault="00824FA2" w:rsidP="00D928EA">
      <w:pPr>
        <w:pStyle w:val="MDText0"/>
      </w:pPr>
      <w:r w:rsidRPr="00D650CD">
        <w:t>A</w:t>
      </w:r>
      <w:r w:rsidR="00D928EA" w:rsidRPr="00D650CD">
        <w:t xml:space="preserve"> Contract will be awarded in accordance with the Competitive Sealed </w:t>
      </w:r>
      <w:r w:rsidR="000A333C" w:rsidRPr="00D650CD">
        <w:t>Proposal</w:t>
      </w:r>
      <w:r w:rsidR="00D928EA" w:rsidRPr="00D650CD">
        <w:t>s method under COMAR 21.05.03.</w:t>
      </w:r>
    </w:p>
    <w:p w14:paraId="3BF9D738" w14:textId="77777777" w:rsidR="00D928EA" w:rsidRPr="00D650CD" w:rsidRDefault="000A333C" w:rsidP="00911AB3">
      <w:pPr>
        <w:pStyle w:val="Heading2"/>
        <w:numPr>
          <w:ilvl w:val="1"/>
          <w:numId w:val="113"/>
        </w:numPr>
      </w:pPr>
      <w:bookmarkStart w:id="87" w:name="_Toc83537672"/>
      <w:bookmarkStart w:id="88" w:name="_Toc83538579"/>
      <w:bookmarkStart w:id="89" w:name="_Toc472702466"/>
      <w:bookmarkStart w:id="90" w:name="_Toc473536814"/>
      <w:bookmarkStart w:id="91" w:name="_Toc488066977"/>
      <w:bookmarkStart w:id="92" w:name="_Toc171338848"/>
      <w:r w:rsidRPr="00D650CD">
        <w:t>Proposal</w:t>
      </w:r>
      <w:r w:rsidR="00D928EA" w:rsidRPr="00D650CD">
        <w:t xml:space="preserve"> Due (Closing) Date</w:t>
      </w:r>
      <w:bookmarkEnd w:id="87"/>
      <w:bookmarkEnd w:id="88"/>
      <w:r w:rsidR="00D928EA" w:rsidRPr="00D650CD">
        <w:t xml:space="preserve"> and Time</w:t>
      </w:r>
      <w:bookmarkEnd w:id="89"/>
      <w:bookmarkEnd w:id="90"/>
      <w:bookmarkEnd w:id="91"/>
      <w:bookmarkEnd w:id="92"/>
    </w:p>
    <w:p w14:paraId="7AC255CF" w14:textId="77777777" w:rsidR="0055120F" w:rsidRPr="00D650CD" w:rsidRDefault="000A333C" w:rsidP="00911AB3">
      <w:pPr>
        <w:pStyle w:val="MDText1"/>
        <w:numPr>
          <w:ilvl w:val="2"/>
          <w:numId w:val="113"/>
        </w:numPr>
      </w:pPr>
      <w:r w:rsidRPr="00D650CD">
        <w:t>Proposal</w:t>
      </w:r>
      <w:r w:rsidR="00D928EA" w:rsidRPr="00D650CD">
        <w:t xml:space="preserve">s, in the number and form set forth in </w:t>
      </w:r>
      <w:r w:rsidR="00D928EA" w:rsidRPr="00D650CD">
        <w:rPr>
          <w:b/>
        </w:rPr>
        <w:t>Section 5</w:t>
      </w:r>
      <w:r w:rsidR="00E35811" w:rsidRPr="00D650CD">
        <w:t xml:space="preserve"> </w:t>
      </w:r>
      <w:r w:rsidRPr="00D650CD">
        <w:rPr>
          <w:b/>
        </w:rPr>
        <w:t>Proposal</w:t>
      </w:r>
      <w:r w:rsidR="00343D6E" w:rsidRPr="00D650CD">
        <w:rPr>
          <w:b/>
        </w:rPr>
        <w:t xml:space="preserve"> Format</w:t>
      </w:r>
      <w:r w:rsidR="00634C94" w:rsidRPr="00D650CD">
        <w:t>,</w:t>
      </w:r>
      <w:r w:rsidR="00D928EA" w:rsidRPr="00D650CD">
        <w:t xml:space="preserve"> must be received by the Procurement Officer no later than the </w:t>
      </w:r>
      <w:r w:rsidRPr="00D650CD">
        <w:t>Proposal</w:t>
      </w:r>
      <w:r w:rsidR="0055120F" w:rsidRPr="00D650CD">
        <w:t xml:space="preserve"> due </w:t>
      </w:r>
      <w:r w:rsidR="00D928EA" w:rsidRPr="00D650CD">
        <w:t>date and time indicated on the Key Information Summary Sheet in order to be considered.</w:t>
      </w:r>
    </w:p>
    <w:p w14:paraId="0C62D792" w14:textId="77777777" w:rsidR="00377D8B" w:rsidRPr="00D650CD" w:rsidRDefault="00634C94" w:rsidP="00911AB3">
      <w:pPr>
        <w:pStyle w:val="MDText1"/>
        <w:numPr>
          <w:ilvl w:val="2"/>
          <w:numId w:val="113"/>
        </w:numPr>
      </w:pPr>
      <w:r w:rsidRPr="00D650CD">
        <w:t>Requests for extension of this date or time shall not be granted.</w:t>
      </w:r>
    </w:p>
    <w:p w14:paraId="46F4A8C5" w14:textId="77777777" w:rsidR="00D928EA" w:rsidRPr="00D650CD" w:rsidRDefault="000A333C" w:rsidP="00911AB3">
      <w:pPr>
        <w:pStyle w:val="MDText1"/>
        <w:numPr>
          <w:ilvl w:val="2"/>
          <w:numId w:val="113"/>
        </w:numPr>
      </w:pPr>
      <w:r w:rsidRPr="00D650CD">
        <w:t>Offeror</w:t>
      </w:r>
      <w:r w:rsidR="00D928EA" w:rsidRPr="00D650CD">
        <w:t xml:space="preserve">s submitting </w:t>
      </w:r>
      <w:r w:rsidRPr="00D650CD">
        <w:t>Proposal</w:t>
      </w:r>
      <w:r w:rsidR="00D928EA" w:rsidRPr="00D650CD">
        <w:t>s should allow sufficient delivery time to ensure timely receipt by the Procurement Officer</w:t>
      </w:r>
      <w:r w:rsidR="00AC29B8" w:rsidRPr="00D650CD">
        <w:t xml:space="preserve">. </w:t>
      </w:r>
      <w:r w:rsidR="00D928EA" w:rsidRPr="00D650CD">
        <w:t xml:space="preserve">Except as provided in COMAR 21.05.03.02.F and 21.05.02.10, </w:t>
      </w:r>
      <w:r w:rsidRPr="00D650CD">
        <w:t>Proposal</w:t>
      </w:r>
      <w:r w:rsidR="00D928EA" w:rsidRPr="00D650CD">
        <w:t xml:space="preserve">s received after the due date and time listed in the </w:t>
      </w:r>
      <w:r w:rsidR="0055120F" w:rsidRPr="00D650CD">
        <w:t>Key Information Summary Sheet</w:t>
      </w:r>
      <w:r w:rsidR="00D928EA" w:rsidRPr="00D650CD">
        <w:t xml:space="preserve"> will not be considered.</w:t>
      </w:r>
    </w:p>
    <w:p w14:paraId="32FB7844" w14:textId="77777777" w:rsidR="00634C94" w:rsidRPr="00D650CD" w:rsidRDefault="00634C94" w:rsidP="00911AB3">
      <w:pPr>
        <w:pStyle w:val="MDText1"/>
        <w:numPr>
          <w:ilvl w:val="2"/>
          <w:numId w:val="113"/>
        </w:numPr>
      </w:pPr>
      <w:r w:rsidRPr="00D650CD">
        <w:t>The date and time of an e-mail submission is determined by the date and time of arrival in the e-mail address indicated on the Key Information Summary Sheet.</w:t>
      </w:r>
    </w:p>
    <w:p w14:paraId="7441955A" w14:textId="7317327B" w:rsidR="00D928EA" w:rsidRPr="00D650CD" w:rsidRDefault="000A333C" w:rsidP="00911AB3">
      <w:pPr>
        <w:pStyle w:val="MDText1"/>
        <w:numPr>
          <w:ilvl w:val="2"/>
          <w:numId w:val="113"/>
        </w:numPr>
      </w:pPr>
      <w:r w:rsidRPr="00D650CD">
        <w:t>Proposal</w:t>
      </w:r>
      <w:r w:rsidR="00D928EA" w:rsidRPr="00D650CD">
        <w:t xml:space="preserve">s may be </w:t>
      </w:r>
      <w:r w:rsidR="0024613F" w:rsidRPr="00D650CD">
        <w:t xml:space="preserve">resubmitted </w:t>
      </w:r>
      <w:r w:rsidR="00D928EA" w:rsidRPr="00D650CD">
        <w:t xml:space="preserve">or withdrawn </w:t>
      </w:r>
      <w:r w:rsidR="00485AB5" w:rsidRPr="00D650CD">
        <w:rPr>
          <w:color w:val="202124"/>
          <w:szCs w:val="22"/>
          <w:shd w:val="clear" w:color="auto" w:fill="FFFFFF"/>
        </w:rPr>
        <w:t>in the State’s eMaryland Marketplace Advantage (eMMA) e-Procurement system</w:t>
      </w:r>
      <w:r w:rsidR="00CF7DD2" w:rsidRPr="00D650CD">
        <w:rPr>
          <w:color w:val="202124"/>
          <w:szCs w:val="22"/>
          <w:shd w:val="clear" w:color="auto" w:fill="FFFFFF"/>
        </w:rPr>
        <w:t xml:space="preserve"> </w:t>
      </w:r>
      <w:r w:rsidR="00D928EA" w:rsidRPr="00D650CD">
        <w:t xml:space="preserve">before the time and date set forth in the </w:t>
      </w:r>
      <w:r w:rsidR="0055120F" w:rsidRPr="00D650CD">
        <w:t>Key Information Summary Sheet</w:t>
      </w:r>
      <w:r w:rsidR="00D928EA" w:rsidRPr="00D650CD">
        <w:t xml:space="preserve"> for receipt of </w:t>
      </w:r>
      <w:r w:rsidRPr="00D650CD">
        <w:t>Proposal</w:t>
      </w:r>
      <w:r w:rsidR="00D928EA" w:rsidRPr="00D650CD">
        <w:t>s</w:t>
      </w:r>
      <w:r w:rsidR="00A87126" w:rsidRPr="00D650CD">
        <w:t>.</w:t>
      </w:r>
    </w:p>
    <w:p w14:paraId="130B96EF" w14:textId="2B2A303A" w:rsidR="00D928EA" w:rsidRPr="00D650CD" w:rsidRDefault="00C07717" w:rsidP="00911AB3">
      <w:pPr>
        <w:pStyle w:val="MDText1"/>
        <w:numPr>
          <w:ilvl w:val="2"/>
          <w:numId w:val="113"/>
        </w:numPr>
        <w:rPr>
          <w:szCs w:val="22"/>
        </w:rPr>
      </w:pPr>
      <w:r w:rsidRPr="00D650CD">
        <w:rPr>
          <w:color w:val="202124"/>
          <w:szCs w:val="22"/>
          <w:shd w:val="clear" w:color="auto" w:fill="FFFFFF"/>
        </w:rPr>
        <w:t>Proposal will be accepted through the State’s eMaryland Marketplace Advantage (eMMA) e-Procurement system. Instructions on how to submit proposals electronically can be found at:</w:t>
      </w:r>
      <w:r w:rsidR="00B933BB" w:rsidRPr="00D650CD">
        <w:rPr>
          <w:color w:val="202124"/>
          <w:szCs w:val="22"/>
          <w:shd w:val="clear" w:color="auto" w:fill="FFFFFF"/>
        </w:rPr>
        <w:br/>
      </w:r>
      <w:hyperlink r:id="rId27" w:history="1">
        <w:r w:rsidR="00B933BB" w:rsidRPr="00D650CD">
          <w:rPr>
            <w:rStyle w:val="Hyperlink"/>
            <w:szCs w:val="22"/>
            <w:shd w:val="clear" w:color="auto" w:fill="FFFFFF"/>
          </w:rPr>
          <w:t>https://mdprocurement.freshdesk.com/support/solutions</w:t>
        </w:r>
      </w:hyperlink>
      <w:r w:rsidR="00B933BB" w:rsidRPr="00D650CD">
        <w:rPr>
          <w:color w:val="202124"/>
          <w:szCs w:val="22"/>
          <w:shd w:val="clear" w:color="auto" w:fill="FFFFFF"/>
        </w:rPr>
        <w:br/>
      </w:r>
      <w:r w:rsidR="000A333C" w:rsidRPr="00D650CD">
        <w:rPr>
          <w:szCs w:val="22"/>
        </w:rPr>
        <w:t>Proposal</w:t>
      </w:r>
      <w:r w:rsidR="00D928EA" w:rsidRPr="00D650CD">
        <w:rPr>
          <w:szCs w:val="22"/>
        </w:rPr>
        <w:t>s will not be opened publicly.</w:t>
      </w:r>
    </w:p>
    <w:p w14:paraId="3EA9FE67" w14:textId="77777777" w:rsidR="00D928EA" w:rsidRPr="00D650CD" w:rsidRDefault="00D928EA" w:rsidP="00911AB3">
      <w:pPr>
        <w:pStyle w:val="MDText1"/>
        <w:numPr>
          <w:ilvl w:val="2"/>
          <w:numId w:val="113"/>
        </w:numPr>
      </w:pPr>
      <w:r w:rsidRPr="00D650CD">
        <w:t xml:space="preserve">Potential </w:t>
      </w:r>
      <w:r w:rsidR="000A333C" w:rsidRPr="00D650CD">
        <w:t>Offeror</w:t>
      </w:r>
      <w:r w:rsidRPr="00D650CD">
        <w:t xml:space="preserve">s not responding to this solicitation are requested to submit the “Notice to </w:t>
      </w:r>
      <w:r w:rsidRPr="00D650CD">
        <w:rPr>
          <w:bCs/>
        </w:rPr>
        <w:t>Vendors</w:t>
      </w:r>
      <w:r w:rsidRPr="00D650CD">
        <w:t>” form, which includes company information and the reason for not responding (e.g., too busy, cannot meet mandatory requirements)</w:t>
      </w:r>
      <w:r w:rsidR="00B32E39" w:rsidRPr="00D650CD">
        <w:t>.</w:t>
      </w:r>
    </w:p>
    <w:p w14:paraId="1A919C5F" w14:textId="7CC45E93" w:rsidR="00D928EA" w:rsidRPr="00D650CD" w:rsidRDefault="00D928EA" w:rsidP="00911AB3">
      <w:pPr>
        <w:pStyle w:val="Heading2"/>
        <w:numPr>
          <w:ilvl w:val="1"/>
          <w:numId w:val="113"/>
        </w:numPr>
      </w:pPr>
      <w:bookmarkStart w:id="93" w:name="_Toc472702467"/>
      <w:bookmarkStart w:id="94" w:name="_Toc473536815"/>
      <w:bookmarkStart w:id="95" w:name="_Toc488066978"/>
      <w:bookmarkStart w:id="96" w:name="_Toc171338849"/>
      <w:r w:rsidRPr="00D650CD">
        <w:lastRenderedPageBreak/>
        <w:t xml:space="preserve">Multiple or Alternate </w:t>
      </w:r>
      <w:r w:rsidR="000A333C" w:rsidRPr="00D650CD">
        <w:t>Proposal</w:t>
      </w:r>
      <w:r w:rsidRPr="00D650CD">
        <w:t>s</w:t>
      </w:r>
      <w:bookmarkEnd w:id="93"/>
      <w:bookmarkEnd w:id="94"/>
      <w:bookmarkEnd w:id="95"/>
      <w:bookmarkEnd w:id="96"/>
    </w:p>
    <w:p w14:paraId="5F28B204" w14:textId="77777777" w:rsidR="00377D8B" w:rsidRPr="00D650CD" w:rsidRDefault="00D928EA" w:rsidP="009A2192">
      <w:pPr>
        <w:pStyle w:val="MDText0"/>
      </w:pPr>
      <w:r w:rsidRPr="00D650CD">
        <w:t xml:space="preserve">Multiple or alternate </w:t>
      </w:r>
      <w:r w:rsidR="000A333C" w:rsidRPr="00D650CD">
        <w:t>Proposal</w:t>
      </w:r>
      <w:r w:rsidRPr="00D650CD">
        <w:t>s will not be accepted.</w:t>
      </w:r>
    </w:p>
    <w:p w14:paraId="7F816B5F" w14:textId="77777777" w:rsidR="00D928EA" w:rsidRPr="00D650CD" w:rsidRDefault="00D928EA" w:rsidP="00911AB3">
      <w:pPr>
        <w:pStyle w:val="Heading2"/>
        <w:numPr>
          <w:ilvl w:val="1"/>
          <w:numId w:val="113"/>
        </w:numPr>
      </w:pPr>
      <w:bookmarkStart w:id="97" w:name="_Toc472702468"/>
      <w:bookmarkStart w:id="98" w:name="_Toc473536816"/>
      <w:bookmarkStart w:id="99" w:name="_Toc488066979"/>
      <w:bookmarkStart w:id="100" w:name="_Toc171338850"/>
      <w:r w:rsidRPr="00D650CD">
        <w:t>Economy of Preparation</w:t>
      </w:r>
      <w:bookmarkEnd w:id="97"/>
      <w:bookmarkEnd w:id="98"/>
      <w:bookmarkEnd w:id="99"/>
      <w:bookmarkEnd w:id="100"/>
    </w:p>
    <w:p w14:paraId="23010B28" w14:textId="77777777" w:rsidR="00377D8B" w:rsidRPr="00D650CD" w:rsidRDefault="000A333C" w:rsidP="00D928EA">
      <w:pPr>
        <w:pStyle w:val="MDText0"/>
      </w:pPr>
      <w:r w:rsidRPr="00D650CD">
        <w:t>Proposal</w:t>
      </w:r>
      <w:r w:rsidR="00D928EA" w:rsidRPr="00D650CD">
        <w:t xml:space="preserve">s should be prepared simply and economically and provide a straightforward and concise description of the </w:t>
      </w:r>
      <w:r w:rsidRPr="00D650CD">
        <w:t>Offeror</w:t>
      </w:r>
      <w:r w:rsidR="00D928EA" w:rsidRPr="00D650CD">
        <w:t xml:space="preserve">’s </w:t>
      </w:r>
      <w:r w:rsidRPr="00D650CD">
        <w:t>Proposal</w:t>
      </w:r>
      <w:r w:rsidR="00D928EA" w:rsidRPr="00D650CD">
        <w:t xml:space="preserve"> to meet the requirements of this </w:t>
      </w:r>
      <w:r w:rsidRPr="00D650CD">
        <w:t>RFP</w:t>
      </w:r>
      <w:r w:rsidR="00D928EA" w:rsidRPr="00D650CD">
        <w:t>.</w:t>
      </w:r>
    </w:p>
    <w:p w14:paraId="7A15C9E1" w14:textId="77777777" w:rsidR="00377D8B" w:rsidRPr="00D650CD" w:rsidRDefault="00D928EA" w:rsidP="00911AB3">
      <w:pPr>
        <w:pStyle w:val="Heading2"/>
        <w:numPr>
          <w:ilvl w:val="1"/>
          <w:numId w:val="113"/>
        </w:numPr>
      </w:pPr>
      <w:bookmarkStart w:id="101" w:name="_Toc472702469"/>
      <w:bookmarkStart w:id="102" w:name="_Toc488066980"/>
      <w:bookmarkStart w:id="103" w:name="_Toc473536817"/>
      <w:bookmarkStart w:id="104" w:name="_Toc171338851"/>
      <w:r w:rsidRPr="00D650CD">
        <w:t>Public Information Act Notice</w:t>
      </w:r>
      <w:bookmarkEnd w:id="101"/>
      <w:bookmarkEnd w:id="102"/>
      <w:bookmarkEnd w:id="103"/>
      <w:bookmarkEnd w:id="104"/>
    </w:p>
    <w:p w14:paraId="30EEC077" w14:textId="77777777" w:rsidR="00D928EA" w:rsidRPr="00D650CD" w:rsidRDefault="00A75F8A" w:rsidP="00911AB3">
      <w:pPr>
        <w:pStyle w:val="MDText1"/>
        <w:numPr>
          <w:ilvl w:val="2"/>
          <w:numId w:val="113"/>
        </w:numPr>
      </w:pPr>
      <w:r w:rsidRPr="00D650CD">
        <w:t xml:space="preserve">The </w:t>
      </w:r>
      <w:r w:rsidR="000A333C" w:rsidRPr="00D650CD">
        <w:t>Offeror</w:t>
      </w:r>
      <w:r w:rsidR="00D928EA" w:rsidRPr="00D650CD">
        <w:t xml:space="preserve"> should give specific attention to the clear identification of those portions of its </w:t>
      </w:r>
      <w:r w:rsidR="000A333C" w:rsidRPr="00D650CD">
        <w:t>Proposal</w:t>
      </w:r>
      <w:r w:rsidR="00D928EA" w:rsidRPr="00D650CD">
        <w:t xml:space="preserve"> that it considers confidential and/or proprietary commercial information or trade secrets, and provide justification why such materials, upon request, should not be disclosed by the State under the Public Information Act, Md. Code Ann., Genera</w:t>
      </w:r>
      <w:r w:rsidR="005B132D" w:rsidRPr="00D650CD">
        <w:t xml:space="preserve">l Provisions Article, Title 4 </w:t>
      </w:r>
      <w:r w:rsidR="00D928EA" w:rsidRPr="00D650CD">
        <w:t>(See</w:t>
      </w:r>
      <w:r w:rsidR="005B132D" w:rsidRPr="00D650CD">
        <w:t xml:space="preserve"> also</w:t>
      </w:r>
      <w:r w:rsidR="00D928EA" w:rsidRPr="00D650CD">
        <w:t xml:space="preserve"> </w:t>
      </w:r>
      <w:r w:rsidR="000A333C" w:rsidRPr="00D650CD">
        <w:t>RFP</w:t>
      </w:r>
      <w:r w:rsidR="00D928EA" w:rsidRPr="00D650CD">
        <w:t xml:space="preserve"> </w:t>
      </w:r>
      <w:r w:rsidR="005B132D" w:rsidRPr="00D650CD">
        <w:rPr>
          <w:b/>
        </w:rPr>
        <w:t>Section 5.</w:t>
      </w:r>
      <w:r w:rsidR="00295B75" w:rsidRPr="00D650CD">
        <w:rPr>
          <w:b/>
        </w:rPr>
        <w:t>3</w:t>
      </w:r>
      <w:r w:rsidR="005B132D" w:rsidRPr="00D650CD">
        <w:rPr>
          <w:b/>
        </w:rPr>
        <w:t>.2</w:t>
      </w:r>
      <w:r w:rsidR="00D928EA" w:rsidRPr="00D650CD">
        <w:rPr>
          <w:b/>
        </w:rPr>
        <w:t>.</w:t>
      </w:r>
      <w:r w:rsidR="00E32779" w:rsidRPr="00D650CD">
        <w:rPr>
          <w:b/>
        </w:rPr>
        <w:t>B</w:t>
      </w:r>
      <w:r w:rsidR="005B132D" w:rsidRPr="00D650CD">
        <w:t xml:space="preserve"> “Claim of Confidentiality”). </w:t>
      </w:r>
      <w:r w:rsidR="00D928EA" w:rsidRPr="00D650CD">
        <w:t xml:space="preserve">This information should be identified by page and section number and placed after the Title Page and before the Table of Contents in the </w:t>
      </w:r>
      <w:r w:rsidR="000A333C" w:rsidRPr="00D650CD">
        <w:t>Technical Proposal</w:t>
      </w:r>
      <w:r w:rsidR="00D928EA" w:rsidRPr="00D650CD">
        <w:t xml:space="preserve"> and if applicable, separately in the </w:t>
      </w:r>
      <w:r w:rsidR="000A333C" w:rsidRPr="00D650CD">
        <w:t>Financial Proposal</w:t>
      </w:r>
      <w:r w:rsidR="00D928EA" w:rsidRPr="00D650CD">
        <w:t>.</w:t>
      </w:r>
    </w:p>
    <w:p w14:paraId="525A554B" w14:textId="77777777" w:rsidR="00D928EA" w:rsidRPr="00D650CD" w:rsidRDefault="000A333C" w:rsidP="00911AB3">
      <w:pPr>
        <w:pStyle w:val="MDText1"/>
        <w:numPr>
          <w:ilvl w:val="2"/>
          <w:numId w:val="113"/>
        </w:numPr>
      </w:pPr>
      <w:r w:rsidRPr="00D650CD">
        <w:t>Offeror</w:t>
      </w:r>
      <w:r w:rsidR="00D928EA" w:rsidRPr="00D650CD">
        <w:t>s are advised that, upon request for this information from a third party, the Procurement Officer is required to make an independent determination whether the information must be disclosed.</w:t>
      </w:r>
    </w:p>
    <w:p w14:paraId="6E8703B2" w14:textId="666B1DB5" w:rsidR="00D928EA" w:rsidRPr="00D650CD" w:rsidRDefault="00D928EA" w:rsidP="00911AB3">
      <w:pPr>
        <w:pStyle w:val="Heading2"/>
        <w:numPr>
          <w:ilvl w:val="1"/>
          <w:numId w:val="113"/>
        </w:numPr>
      </w:pPr>
      <w:bookmarkStart w:id="105" w:name="_Toc472702470"/>
      <w:bookmarkStart w:id="106" w:name="_Toc473536818"/>
      <w:bookmarkStart w:id="107" w:name="_Toc488066981"/>
      <w:bookmarkStart w:id="108" w:name="_Ref489451273"/>
      <w:bookmarkStart w:id="109" w:name="_Ref489451277"/>
      <w:bookmarkStart w:id="110" w:name="_Ref489451285"/>
      <w:bookmarkStart w:id="111" w:name="_Toc171338852"/>
      <w:r w:rsidRPr="00D650CD">
        <w:t>Award Basis</w:t>
      </w:r>
      <w:bookmarkEnd w:id="105"/>
      <w:bookmarkEnd w:id="106"/>
      <w:bookmarkEnd w:id="107"/>
      <w:bookmarkEnd w:id="108"/>
      <w:bookmarkEnd w:id="109"/>
      <w:bookmarkEnd w:id="110"/>
      <w:bookmarkEnd w:id="111"/>
    </w:p>
    <w:p w14:paraId="4CA5C19E" w14:textId="77777777" w:rsidR="00286F35" w:rsidRPr="00D650CD" w:rsidRDefault="00286F35" w:rsidP="00286F35">
      <w:pPr>
        <w:pStyle w:val="MDText0"/>
      </w:pPr>
      <w:r w:rsidRPr="00D650CD">
        <w:t xml:space="preserve">A Contract shall be awarded to the responsible </w:t>
      </w:r>
      <w:r w:rsidR="000A333C" w:rsidRPr="00D650CD">
        <w:t>Offeror</w:t>
      </w:r>
      <w:r w:rsidR="002035C6" w:rsidRPr="00D650CD">
        <w:t xml:space="preserve">(s) </w:t>
      </w:r>
      <w:r w:rsidRPr="00D650CD">
        <w:t xml:space="preserve">submitting the </w:t>
      </w:r>
      <w:r w:rsidR="000A333C" w:rsidRPr="00D650CD">
        <w:t>Proposal</w:t>
      </w:r>
      <w:r w:rsidRPr="00D650CD">
        <w:t xml:space="preserve"> that has been determined to be the most advantageous to the State, considering price and evaluation factors set forth in this </w:t>
      </w:r>
      <w:r w:rsidR="000A333C" w:rsidRPr="00D650CD">
        <w:t>RFP</w:t>
      </w:r>
      <w:r w:rsidRPr="00D650CD">
        <w:t xml:space="preserve"> (see COMAR 21.05.03.03F), for providing the goods and services as specified in </w:t>
      </w:r>
      <w:r w:rsidR="003A5E59" w:rsidRPr="00D650CD">
        <w:t xml:space="preserve">this </w:t>
      </w:r>
      <w:r w:rsidR="000A333C" w:rsidRPr="00D650CD">
        <w:t>RFP</w:t>
      </w:r>
      <w:r w:rsidR="003A5E59" w:rsidRPr="00D650CD">
        <w:t xml:space="preserve">. </w:t>
      </w:r>
      <w:r w:rsidRPr="00D650CD">
        <w:t xml:space="preserve">See </w:t>
      </w:r>
      <w:r w:rsidR="000A333C" w:rsidRPr="00D650CD">
        <w:t>RFP</w:t>
      </w:r>
      <w:r w:rsidRPr="00D650CD">
        <w:t xml:space="preserve"> </w:t>
      </w:r>
      <w:r w:rsidRPr="00D650CD">
        <w:rPr>
          <w:b/>
        </w:rPr>
        <w:t>Section 6</w:t>
      </w:r>
      <w:r w:rsidRPr="00D650CD">
        <w:t xml:space="preserve"> for further award information.  </w:t>
      </w:r>
    </w:p>
    <w:p w14:paraId="71FAB354" w14:textId="77777777" w:rsidR="00D928EA" w:rsidRPr="00D650CD" w:rsidRDefault="00D928EA" w:rsidP="00911AB3">
      <w:pPr>
        <w:pStyle w:val="Heading2"/>
        <w:numPr>
          <w:ilvl w:val="1"/>
          <w:numId w:val="113"/>
        </w:numPr>
      </w:pPr>
      <w:bookmarkStart w:id="112" w:name="_Toc472702471"/>
      <w:bookmarkStart w:id="113" w:name="_Toc473536819"/>
      <w:bookmarkStart w:id="114" w:name="_Toc488066982"/>
      <w:bookmarkStart w:id="115" w:name="_Toc171338853"/>
      <w:r w:rsidRPr="00D650CD">
        <w:t>Oral Presentation</w:t>
      </w:r>
      <w:bookmarkEnd w:id="112"/>
      <w:bookmarkEnd w:id="113"/>
      <w:bookmarkEnd w:id="114"/>
      <w:bookmarkEnd w:id="115"/>
    </w:p>
    <w:p w14:paraId="5CAA9C25" w14:textId="77777777" w:rsidR="00377D8B" w:rsidRPr="00D650CD" w:rsidRDefault="000A333C" w:rsidP="00D928EA">
      <w:pPr>
        <w:pStyle w:val="MDText0"/>
      </w:pPr>
      <w:r w:rsidRPr="00D650CD">
        <w:t>Offeror</w:t>
      </w:r>
      <w:r w:rsidR="00D928EA" w:rsidRPr="00D650CD">
        <w:t>s may be required to make oral presentations to State representatives</w:t>
      </w:r>
      <w:r w:rsidR="00AC29B8" w:rsidRPr="00D650CD">
        <w:t xml:space="preserve">. </w:t>
      </w:r>
      <w:r w:rsidR="00BA0E7D" w:rsidRPr="00D650CD">
        <w:t xml:space="preserve">Oral presentations are considered part of the </w:t>
      </w:r>
      <w:r w:rsidRPr="00D650CD">
        <w:t>Technical Proposal</w:t>
      </w:r>
      <w:r w:rsidR="00BA0E7D" w:rsidRPr="00D650CD">
        <w:t xml:space="preserve">. </w:t>
      </w:r>
      <w:r w:rsidRPr="00D650CD">
        <w:t>Offeror</w:t>
      </w:r>
      <w:r w:rsidR="00D928EA" w:rsidRPr="00D650CD">
        <w:t xml:space="preserve">s must confirm in writing any substantive oral clarification of, or change in, their </w:t>
      </w:r>
      <w:r w:rsidRPr="00D650CD">
        <w:t>Proposal</w:t>
      </w:r>
      <w:r w:rsidR="00D928EA" w:rsidRPr="00D650CD">
        <w:t>s made in the course of discussions</w:t>
      </w:r>
      <w:r w:rsidR="00AC29B8" w:rsidRPr="00D650CD">
        <w:t xml:space="preserve">. </w:t>
      </w:r>
      <w:r w:rsidR="00D928EA" w:rsidRPr="00D650CD">
        <w:t xml:space="preserve">Any such written clarifications or changes then become part of the </w:t>
      </w:r>
      <w:r w:rsidRPr="00D650CD">
        <w:t>Offeror</w:t>
      </w:r>
      <w:r w:rsidR="00D928EA" w:rsidRPr="00D650CD">
        <w:t xml:space="preserve">’s </w:t>
      </w:r>
      <w:r w:rsidRPr="00D650CD">
        <w:t>Proposal</w:t>
      </w:r>
      <w:r w:rsidR="00AC29B8" w:rsidRPr="00D650CD">
        <w:t xml:space="preserve">. </w:t>
      </w:r>
      <w:r w:rsidR="00D928EA" w:rsidRPr="00D650CD">
        <w:t xml:space="preserve">The Procurement Officer will notify </w:t>
      </w:r>
      <w:r w:rsidRPr="00D650CD">
        <w:t>Offeror</w:t>
      </w:r>
      <w:r w:rsidR="00D928EA" w:rsidRPr="00D650CD">
        <w:t>s of the time and place of oral presentations.</w:t>
      </w:r>
    </w:p>
    <w:p w14:paraId="18353194" w14:textId="77777777" w:rsidR="00D928EA" w:rsidRPr="00D650CD" w:rsidRDefault="00D928EA" w:rsidP="00911AB3">
      <w:pPr>
        <w:pStyle w:val="Heading2"/>
        <w:numPr>
          <w:ilvl w:val="1"/>
          <w:numId w:val="113"/>
        </w:numPr>
      </w:pPr>
      <w:bookmarkStart w:id="116" w:name="_Toc83537673"/>
      <w:bookmarkStart w:id="117" w:name="_Toc83538580"/>
      <w:bookmarkStart w:id="118" w:name="_Toc472702472"/>
      <w:bookmarkStart w:id="119" w:name="_Toc473536820"/>
      <w:bookmarkStart w:id="120" w:name="_Toc488066983"/>
      <w:bookmarkStart w:id="121" w:name="_Toc171338854"/>
      <w:r w:rsidRPr="00D650CD">
        <w:t xml:space="preserve">Duration of </w:t>
      </w:r>
      <w:bookmarkEnd w:id="116"/>
      <w:bookmarkEnd w:id="117"/>
      <w:bookmarkEnd w:id="118"/>
      <w:bookmarkEnd w:id="119"/>
      <w:bookmarkEnd w:id="120"/>
      <w:r w:rsidR="000A333C" w:rsidRPr="00D650CD">
        <w:t>Proposal</w:t>
      </w:r>
      <w:bookmarkEnd w:id="121"/>
    </w:p>
    <w:p w14:paraId="7A858D47" w14:textId="3032E49D" w:rsidR="00D928EA" w:rsidRPr="00D650CD" w:rsidRDefault="000A333C" w:rsidP="00D928EA">
      <w:pPr>
        <w:pStyle w:val="MDText0"/>
      </w:pPr>
      <w:r w:rsidRPr="00D650CD">
        <w:t>Proposal</w:t>
      </w:r>
      <w:r w:rsidR="00D928EA" w:rsidRPr="00D650CD">
        <w:t xml:space="preserve">s submitted in response to this </w:t>
      </w:r>
      <w:r w:rsidRPr="00D650CD">
        <w:t>RFP</w:t>
      </w:r>
      <w:r w:rsidR="00D928EA" w:rsidRPr="00D650CD">
        <w:t xml:space="preserve"> are irrevocable for the latest of the following: 1</w:t>
      </w:r>
      <w:r w:rsidR="00C07717" w:rsidRPr="00D650CD">
        <w:t>8</w:t>
      </w:r>
      <w:r w:rsidR="00D928EA" w:rsidRPr="00D650CD">
        <w:t xml:space="preserve">0 days following the </w:t>
      </w:r>
      <w:r w:rsidRPr="00D650CD">
        <w:t>Proposal</w:t>
      </w:r>
      <w:r w:rsidR="00F31D2E" w:rsidRPr="00D650CD">
        <w:t xml:space="preserve"> due</w:t>
      </w:r>
      <w:r w:rsidR="00D928EA" w:rsidRPr="00D650CD">
        <w:t xml:space="preserve"> date </w:t>
      </w:r>
      <w:r w:rsidR="00ED1447" w:rsidRPr="00D650CD">
        <w:t>and time</w:t>
      </w:r>
      <w:r w:rsidR="00D928EA" w:rsidRPr="00D650CD">
        <w:t xml:space="preserve">, best and final </w:t>
      </w:r>
      <w:r w:rsidR="00F86F30" w:rsidRPr="00D650CD">
        <w:t>offer</w:t>
      </w:r>
      <w:r w:rsidR="00D928EA" w:rsidRPr="00D650CD">
        <w:t>s if requested</w:t>
      </w:r>
      <w:r w:rsidR="00E35811" w:rsidRPr="00D650CD">
        <w:t xml:space="preserve"> (see </w:t>
      </w:r>
      <w:r w:rsidR="00E35811" w:rsidRPr="00D650CD">
        <w:rPr>
          <w:b/>
        </w:rPr>
        <w:t>Section 6.5.2</w:t>
      </w:r>
      <w:r w:rsidR="00E35811" w:rsidRPr="00D650CD">
        <w:t>)</w:t>
      </w:r>
      <w:r w:rsidR="00D928EA" w:rsidRPr="00D650CD">
        <w:t xml:space="preserve">, or the date any protest concerning this </w:t>
      </w:r>
      <w:r w:rsidRPr="00D650CD">
        <w:t>RFP</w:t>
      </w:r>
      <w:r w:rsidR="00D928EA" w:rsidRPr="00D650CD">
        <w:t xml:space="preserve"> is finally resolved</w:t>
      </w:r>
      <w:r w:rsidR="00913883" w:rsidRPr="00D650CD">
        <w:t xml:space="preserve">. </w:t>
      </w:r>
      <w:r w:rsidR="00D928EA" w:rsidRPr="00D650CD">
        <w:t xml:space="preserve">This period may be extended at the Procurement Officer’s request only with the </w:t>
      </w:r>
      <w:r w:rsidRPr="00D650CD">
        <w:t>Offeror</w:t>
      </w:r>
      <w:r w:rsidR="00D928EA" w:rsidRPr="00D650CD">
        <w:t>’s written agreement.</w:t>
      </w:r>
    </w:p>
    <w:p w14:paraId="7089D965" w14:textId="77777777" w:rsidR="00D928EA" w:rsidRPr="00D650CD" w:rsidRDefault="00D928EA" w:rsidP="00911AB3">
      <w:pPr>
        <w:pStyle w:val="Heading2"/>
        <w:numPr>
          <w:ilvl w:val="1"/>
          <w:numId w:val="113"/>
        </w:numPr>
      </w:pPr>
      <w:bookmarkStart w:id="122" w:name="_Toc83537674"/>
      <w:bookmarkStart w:id="123" w:name="_Toc83538581"/>
      <w:bookmarkStart w:id="124" w:name="_Toc472702473"/>
      <w:bookmarkStart w:id="125" w:name="_Toc473536821"/>
      <w:bookmarkStart w:id="126" w:name="_Toc488066984"/>
      <w:bookmarkStart w:id="127" w:name="_Toc171338855"/>
      <w:r w:rsidRPr="00D650CD">
        <w:t xml:space="preserve">Revisions to the </w:t>
      </w:r>
      <w:bookmarkEnd w:id="122"/>
      <w:bookmarkEnd w:id="123"/>
      <w:bookmarkEnd w:id="124"/>
      <w:bookmarkEnd w:id="125"/>
      <w:bookmarkEnd w:id="126"/>
      <w:r w:rsidR="000A333C" w:rsidRPr="00D650CD">
        <w:t>RFP</w:t>
      </w:r>
      <w:bookmarkEnd w:id="127"/>
    </w:p>
    <w:p w14:paraId="7365FA97" w14:textId="6D9F9793" w:rsidR="00BA0E7D" w:rsidRPr="00D650CD" w:rsidRDefault="00BA0E7D" w:rsidP="00911AB3">
      <w:pPr>
        <w:pStyle w:val="MDText1"/>
        <w:numPr>
          <w:ilvl w:val="2"/>
          <w:numId w:val="113"/>
        </w:numPr>
      </w:pPr>
      <w:r w:rsidRPr="00D650CD">
        <w:t xml:space="preserve">If the </w:t>
      </w:r>
      <w:r w:rsidR="000A333C" w:rsidRPr="00D650CD">
        <w:t>RFP</w:t>
      </w:r>
      <w:r w:rsidRPr="00D650CD">
        <w:t xml:space="preserve"> is revised before the due date for </w:t>
      </w:r>
      <w:r w:rsidR="000A333C" w:rsidRPr="00D650CD">
        <w:t>Proposal</w:t>
      </w:r>
      <w:r w:rsidRPr="00D650CD">
        <w:t xml:space="preserve">s, </w:t>
      </w:r>
      <w:r w:rsidR="005576A5" w:rsidRPr="00D650CD">
        <w:t>the Department of Human Services</w:t>
      </w:r>
      <w:r w:rsidR="00734BBD" w:rsidRPr="00D650CD">
        <w:t xml:space="preserve"> </w:t>
      </w:r>
      <w:r w:rsidRPr="00D650CD">
        <w:t xml:space="preserve">shall post any addenda to the </w:t>
      </w:r>
      <w:r w:rsidR="000A333C" w:rsidRPr="00D650CD">
        <w:t>RFP</w:t>
      </w:r>
      <w:r w:rsidRPr="00D650CD">
        <w:t xml:space="preserve"> on </w:t>
      </w:r>
      <w:r w:rsidR="000D1BD9" w:rsidRPr="00D650CD">
        <w:t>eMMA</w:t>
      </w:r>
      <w:r w:rsidRPr="00D650CD">
        <w:t xml:space="preserve"> and shall endeavor to provide such addenda to all prospective </w:t>
      </w:r>
      <w:r w:rsidR="000A333C" w:rsidRPr="00D650CD">
        <w:t>Offeror</w:t>
      </w:r>
      <w:r w:rsidRPr="00D650CD">
        <w:t xml:space="preserve">s that were sent this </w:t>
      </w:r>
      <w:r w:rsidR="000A333C" w:rsidRPr="00D650CD">
        <w:t>RFP</w:t>
      </w:r>
      <w:r w:rsidRPr="00D650CD">
        <w:t xml:space="preserve"> or are otherwise known by the Procurement Officer to have obtained </w:t>
      </w:r>
      <w:r w:rsidRPr="00D650CD">
        <w:lastRenderedPageBreak/>
        <w:t xml:space="preserve">this </w:t>
      </w:r>
      <w:r w:rsidR="000A333C" w:rsidRPr="00D650CD">
        <w:t>RFP</w:t>
      </w:r>
      <w:r w:rsidRPr="00D650CD">
        <w:t xml:space="preserve">. It remains the responsibility of all prospective </w:t>
      </w:r>
      <w:r w:rsidR="000A333C" w:rsidRPr="00D650CD">
        <w:t>Offeror</w:t>
      </w:r>
      <w:r w:rsidRPr="00D650CD">
        <w:t xml:space="preserve">s to check </w:t>
      </w:r>
      <w:r w:rsidR="000D1BD9" w:rsidRPr="00D650CD">
        <w:t>eMMA</w:t>
      </w:r>
      <w:r w:rsidRPr="00D650CD">
        <w:t xml:space="preserve"> for any addenda issued prior to the submission of </w:t>
      </w:r>
      <w:r w:rsidR="000A333C" w:rsidRPr="00D650CD">
        <w:t>Proposal</w:t>
      </w:r>
      <w:r w:rsidRPr="00D650CD">
        <w:t xml:space="preserve">s. </w:t>
      </w:r>
    </w:p>
    <w:p w14:paraId="2A4B5949" w14:textId="77777777" w:rsidR="00BA0E7D" w:rsidRPr="00D650CD" w:rsidRDefault="00BA0E7D" w:rsidP="00911AB3">
      <w:pPr>
        <w:pStyle w:val="MDText1"/>
        <w:numPr>
          <w:ilvl w:val="2"/>
          <w:numId w:val="113"/>
        </w:numPr>
      </w:pPr>
      <w:r w:rsidRPr="00D650CD">
        <w:t xml:space="preserve">Acknowledgment of the receipt of all addenda to this </w:t>
      </w:r>
      <w:r w:rsidR="000A333C" w:rsidRPr="00D650CD">
        <w:t>RFP</w:t>
      </w:r>
      <w:r w:rsidRPr="00D650CD">
        <w:t xml:space="preserve"> issued before the </w:t>
      </w:r>
      <w:r w:rsidR="000A333C" w:rsidRPr="00D650CD">
        <w:t>Proposal</w:t>
      </w:r>
      <w:r w:rsidRPr="00D650CD">
        <w:t xml:space="preserve"> due date shall be included in the Transmittal Letter accompanying the</w:t>
      </w:r>
      <w:r w:rsidR="003A5E59" w:rsidRPr="00D650CD">
        <w:t xml:space="preserve"> </w:t>
      </w:r>
      <w:r w:rsidR="000A333C" w:rsidRPr="00D650CD">
        <w:t>Offeror</w:t>
      </w:r>
      <w:r w:rsidR="003A5E59" w:rsidRPr="00D650CD">
        <w:t xml:space="preserve">’s Technical </w:t>
      </w:r>
      <w:r w:rsidR="000A333C" w:rsidRPr="00D650CD">
        <w:t>Proposal</w:t>
      </w:r>
      <w:r w:rsidR="003A5E59" w:rsidRPr="00D650CD">
        <w:t>.</w:t>
      </w:r>
    </w:p>
    <w:p w14:paraId="27AD04B0" w14:textId="77777777" w:rsidR="00BA0E7D" w:rsidRPr="00D650CD" w:rsidRDefault="00BA0E7D" w:rsidP="00911AB3">
      <w:pPr>
        <w:pStyle w:val="MDText1"/>
        <w:numPr>
          <w:ilvl w:val="2"/>
          <w:numId w:val="113"/>
        </w:numPr>
      </w:pPr>
      <w:r w:rsidRPr="00D650CD">
        <w:t xml:space="preserve">Addenda made after the due date for </w:t>
      </w:r>
      <w:r w:rsidR="000A333C" w:rsidRPr="00D650CD">
        <w:t>Proposal</w:t>
      </w:r>
      <w:r w:rsidRPr="00D650CD">
        <w:t xml:space="preserve">s will be sent only to those </w:t>
      </w:r>
      <w:r w:rsidR="000A333C" w:rsidRPr="00D650CD">
        <w:t>Offeror</w:t>
      </w:r>
      <w:r w:rsidRPr="00D650CD">
        <w:t>s that remain under award consideration as of the issuance date of the addenda.</w:t>
      </w:r>
    </w:p>
    <w:p w14:paraId="33998C23" w14:textId="77777777" w:rsidR="00BA0E7D" w:rsidRPr="00D650CD" w:rsidRDefault="00BA0E7D" w:rsidP="00911AB3">
      <w:pPr>
        <w:pStyle w:val="MDText1"/>
        <w:numPr>
          <w:ilvl w:val="2"/>
          <w:numId w:val="113"/>
        </w:numPr>
      </w:pPr>
      <w:r w:rsidRPr="00D650CD">
        <w:t xml:space="preserve">Acknowledgement of the receipt of addenda to the </w:t>
      </w:r>
      <w:r w:rsidR="000A333C" w:rsidRPr="00D650CD">
        <w:t>RFP</w:t>
      </w:r>
      <w:r w:rsidRPr="00D650CD">
        <w:t xml:space="preserve"> issued after the </w:t>
      </w:r>
      <w:r w:rsidR="000A333C" w:rsidRPr="00D650CD">
        <w:t>Proposal</w:t>
      </w:r>
      <w:r w:rsidRPr="00D650CD">
        <w:t xml:space="preserve"> due date shall be in the manner spe</w:t>
      </w:r>
      <w:r w:rsidR="003A5E59" w:rsidRPr="00D650CD">
        <w:t>cified in the addendum notice.</w:t>
      </w:r>
    </w:p>
    <w:p w14:paraId="24A1D709" w14:textId="77777777" w:rsidR="00BA0E7D" w:rsidRPr="00D650CD" w:rsidRDefault="00BA0E7D" w:rsidP="00911AB3">
      <w:pPr>
        <w:pStyle w:val="MDText1"/>
        <w:numPr>
          <w:ilvl w:val="2"/>
          <w:numId w:val="113"/>
        </w:numPr>
      </w:pPr>
      <w:r w:rsidRPr="00D650CD">
        <w:t xml:space="preserve">Failure to acknowledge receipt of an addendum does not relieve the </w:t>
      </w:r>
      <w:r w:rsidR="000A333C" w:rsidRPr="00D650CD">
        <w:t>Offeror</w:t>
      </w:r>
      <w:r w:rsidRPr="00D650CD">
        <w:t xml:space="preserve"> from complying with the terms, additions, deletions, or corrections set forth in the addendum, and may cause the </w:t>
      </w:r>
      <w:r w:rsidR="000A333C" w:rsidRPr="00D650CD">
        <w:t>Proposal</w:t>
      </w:r>
      <w:r w:rsidRPr="00D650CD">
        <w:t xml:space="preserve"> to be deemed not reasonably susceptible of being selected for award.</w:t>
      </w:r>
    </w:p>
    <w:p w14:paraId="6FC33036" w14:textId="1E771E41" w:rsidR="00D928EA" w:rsidRPr="00D650CD" w:rsidRDefault="00D928EA" w:rsidP="00911AB3">
      <w:pPr>
        <w:pStyle w:val="Heading2"/>
        <w:numPr>
          <w:ilvl w:val="1"/>
          <w:numId w:val="113"/>
        </w:numPr>
      </w:pPr>
      <w:bookmarkStart w:id="128" w:name="_Toc83537675"/>
      <w:bookmarkStart w:id="129" w:name="_Toc83538582"/>
      <w:bookmarkStart w:id="130" w:name="_Toc212966269"/>
      <w:bookmarkStart w:id="131" w:name="_Toc472702474"/>
      <w:bookmarkStart w:id="132" w:name="_Toc473536822"/>
      <w:bookmarkStart w:id="133" w:name="_Toc488066985"/>
      <w:bookmarkStart w:id="134" w:name="_Toc171338856"/>
      <w:r w:rsidRPr="00D650CD">
        <w:t>Cancellations</w:t>
      </w:r>
      <w:bookmarkEnd w:id="128"/>
      <w:bookmarkEnd w:id="129"/>
      <w:bookmarkEnd w:id="130"/>
      <w:bookmarkEnd w:id="131"/>
      <w:bookmarkEnd w:id="132"/>
      <w:bookmarkEnd w:id="133"/>
      <w:bookmarkEnd w:id="134"/>
    </w:p>
    <w:p w14:paraId="2E1D6D72" w14:textId="77777777" w:rsidR="00D928EA" w:rsidRPr="00D650CD" w:rsidRDefault="00D928EA" w:rsidP="00911AB3">
      <w:pPr>
        <w:pStyle w:val="MDText1"/>
        <w:numPr>
          <w:ilvl w:val="2"/>
          <w:numId w:val="113"/>
        </w:numPr>
      </w:pPr>
      <w:r w:rsidRPr="00D650CD">
        <w:t xml:space="preserve">The State reserves the right to cancel this </w:t>
      </w:r>
      <w:r w:rsidR="000A333C" w:rsidRPr="00D650CD">
        <w:t>RFP</w:t>
      </w:r>
      <w:r w:rsidRPr="00D650CD">
        <w:t xml:space="preserve">, accept or reject any and all </w:t>
      </w:r>
      <w:r w:rsidR="000A333C" w:rsidRPr="00D650CD">
        <w:t>Proposal</w:t>
      </w:r>
      <w:r w:rsidRPr="00D650CD">
        <w:t xml:space="preserve">s, in whole or in part, received in response to this </w:t>
      </w:r>
      <w:r w:rsidR="000A333C" w:rsidRPr="00D650CD">
        <w:t>RFP</w:t>
      </w:r>
      <w:r w:rsidRPr="00D650CD">
        <w:t xml:space="preserve">, waive or permit the cure of minor irregularities, and conduct discussions with all qualified or potentially qualified </w:t>
      </w:r>
      <w:r w:rsidR="000A333C" w:rsidRPr="00D650CD">
        <w:t>Offeror</w:t>
      </w:r>
      <w:r w:rsidRPr="00D650CD">
        <w:t xml:space="preserve">s in any manner necessary to serve the best interests </w:t>
      </w:r>
      <w:r w:rsidR="00871792" w:rsidRPr="00D650CD">
        <w:t>of the State.</w:t>
      </w:r>
    </w:p>
    <w:p w14:paraId="39FC828F" w14:textId="0749A08D" w:rsidR="00D928EA" w:rsidRPr="00D650CD" w:rsidRDefault="00D928EA" w:rsidP="00911AB3">
      <w:pPr>
        <w:pStyle w:val="MDText1"/>
        <w:numPr>
          <w:ilvl w:val="2"/>
          <w:numId w:val="113"/>
        </w:numPr>
      </w:pPr>
      <w:r w:rsidRPr="00D650CD">
        <w:t>The State reserves the right, in its sole discretion, to award Contract</w:t>
      </w:r>
      <w:r w:rsidR="00400813" w:rsidRPr="00D650CD">
        <w:t>s</w:t>
      </w:r>
      <w:r w:rsidRPr="00D650CD">
        <w:t xml:space="preserve"> based upon the written </w:t>
      </w:r>
      <w:r w:rsidR="000A333C" w:rsidRPr="00D650CD">
        <w:t>Proposal</w:t>
      </w:r>
      <w:r w:rsidRPr="00D650CD">
        <w:t>s received without discussions or negotiations.</w:t>
      </w:r>
    </w:p>
    <w:p w14:paraId="2729811E" w14:textId="15E5E6E4" w:rsidR="00BA0E7D" w:rsidRPr="00D650CD" w:rsidRDefault="001F4469" w:rsidP="00911AB3">
      <w:pPr>
        <w:pStyle w:val="MDText1"/>
        <w:numPr>
          <w:ilvl w:val="2"/>
          <w:numId w:val="113"/>
        </w:numPr>
      </w:pPr>
      <w:r w:rsidRPr="00D650CD">
        <w:t>In the event</w:t>
      </w:r>
      <w:r w:rsidR="00BA0E7D" w:rsidRPr="00D650CD">
        <w:t xml:space="preserve"> a government entity proposes and receives the recommendation for award, the procurement may be </w:t>
      </w:r>
      <w:r w:rsidR="00F40CF5" w:rsidRPr="00D650CD">
        <w:t>cancelled,</w:t>
      </w:r>
      <w:r w:rsidR="00BA0E7D" w:rsidRPr="00D650CD">
        <w:t xml:space="preserve"> and the award processed in accordance with COMAR 21.01.03.01.A(4).</w:t>
      </w:r>
    </w:p>
    <w:p w14:paraId="7E4B1537" w14:textId="77777777" w:rsidR="007814FC" w:rsidRPr="00D650CD" w:rsidRDefault="007814FC" w:rsidP="00911AB3">
      <w:pPr>
        <w:pStyle w:val="MDText1"/>
        <w:numPr>
          <w:ilvl w:val="2"/>
          <w:numId w:val="113"/>
        </w:numPr>
      </w:pPr>
      <w:r w:rsidRPr="00D650CD">
        <w:t>If the services that are the subject of the RFP are currently being provided under an interagency agreement with a public institution of higher education and the State determines that the services can be provided more cost effectively by the public institution of higher education, then the RFP may be cancelled in accordance with Md. Code Ann., State Finance and Procurement Art., § 3-207(b)(2).</w:t>
      </w:r>
    </w:p>
    <w:p w14:paraId="2179DD76" w14:textId="76BEEA88" w:rsidR="00D928EA" w:rsidRPr="00D650CD" w:rsidRDefault="00D928EA" w:rsidP="00911AB3">
      <w:pPr>
        <w:pStyle w:val="Heading2"/>
        <w:numPr>
          <w:ilvl w:val="1"/>
          <w:numId w:val="113"/>
        </w:numPr>
      </w:pPr>
      <w:bookmarkStart w:id="135" w:name="_Toc83537677"/>
      <w:bookmarkStart w:id="136" w:name="_Toc83538584"/>
      <w:bookmarkStart w:id="137" w:name="_Toc472702475"/>
      <w:bookmarkStart w:id="138" w:name="_Toc473536823"/>
      <w:bookmarkStart w:id="139" w:name="_Toc488066986"/>
      <w:bookmarkStart w:id="140" w:name="_Toc171338857"/>
      <w:r w:rsidRPr="00D650CD">
        <w:t>Incurred Expenses</w:t>
      </w:r>
      <w:bookmarkEnd w:id="135"/>
      <w:bookmarkEnd w:id="136"/>
      <w:bookmarkEnd w:id="137"/>
      <w:bookmarkEnd w:id="138"/>
      <w:bookmarkEnd w:id="139"/>
      <w:bookmarkEnd w:id="140"/>
    </w:p>
    <w:p w14:paraId="5B31C2B8" w14:textId="77777777" w:rsidR="00D928EA" w:rsidRPr="00D650CD" w:rsidRDefault="00D928EA" w:rsidP="00D928EA">
      <w:pPr>
        <w:pStyle w:val="MDText0"/>
      </w:pPr>
      <w:r w:rsidRPr="00D650CD">
        <w:t xml:space="preserve">The State will not be responsible for any costs incurred by any </w:t>
      </w:r>
      <w:r w:rsidR="000A333C" w:rsidRPr="00D650CD">
        <w:t>Offeror</w:t>
      </w:r>
      <w:r w:rsidRPr="00D650CD">
        <w:t xml:space="preserve"> in preparing and submitting a </w:t>
      </w:r>
      <w:r w:rsidR="000A333C" w:rsidRPr="00D650CD">
        <w:t>Proposal</w:t>
      </w:r>
      <w:r w:rsidRPr="00D650CD">
        <w:t xml:space="preserve">, in making an oral presentation, providing a demonstration, or performing any other activities related to submitting a </w:t>
      </w:r>
      <w:r w:rsidR="000A333C" w:rsidRPr="00D650CD">
        <w:t>Proposal</w:t>
      </w:r>
      <w:r w:rsidRPr="00D650CD">
        <w:t xml:space="preserve"> in response to this solicitation.</w:t>
      </w:r>
    </w:p>
    <w:p w14:paraId="1F07F84B" w14:textId="77777777" w:rsidR="00D928EA" w:rsidRPr="00D650CD" w:rsidRDefault="00D928EA" w:rsidP="00911AB3">
      <w:pPr>
        <w:pStyle w:val="Heading2"/>
        <w:numPr>
          <w:ilvl w:val="1"/>
          <w:numId w:val="113"/>
        </w:numPr>
      </w:pPr>
      <w:bookmarkStart w:id="141" w:name="_Toc83537678"/>
      <w:bookmarkStart w:id="142" w:name="_Toc83538585"/>
      <w:bookmarkStart w:id="143" w:name="_Toc472702476"/>
      <w:bookmarkStart w:id="144" w:name="_Toc473536824"/>
      <w:bookmarkStart w:id="145" w:name="_Toc488066987"/>
      <w:bookmarkStart w:id="146" w:name="_Toc171338858"/>
      <w:r w:rsidRPr="00D650CD">
        <w:t>Protest/Disputes</w:t>
      </w:r>
      <w:bookmarkEnd w:id="141"/>
      <w:bookmarkEnd w:id="142"/>
      <w:bookmarkEnd w:id="143"/>
      <w:bookmarkEnd w:id="144"/>
      <w:bookmarkEnd w:id="145"/>
      <w:bookmarkEnd w:id="146"/>
    </w:p>
    <w:p w14:paraId="0FCD1ADC" w14:textId="1026BACD" w:rsidR="00D928EA" w:rsidRPr="00D650CD" w:rsidRDefault="00BA0E7D" w:rsidP="00D928EA">
      <w:pPr>
        <w:pStyle w:val="MDText0"/>
      </w:pPr>
      <w:r w:rsidRPr="00D650CD">
        <w:t xml:space="preserve">Any protest or dispute related to this </w:t>
      </w:r>
      <w:r w:rsidR="00AC2DA0" w:rsidRPr="00D650CD">
        <w:t>solicitation,</w:t>
      </w:r>
      <w:r w:rsidRPr="00D650CD">
        <w:t xml:space="preserve"> or the Contract award shall be subject to the provisions of COMAR 21.10 (Administrative and Civil Remedies).</w:t>
      </w:r>
    </w:p>
    <w:p w14:paraId="4A8C1395" w14:textId="77777777" w:rsidR="00377D8B" w:rsidRPr="00D650CD" w:rsidRDefault="000A333C" w:rsidP="00911AB3">
      <w:pPr>
        <w:pStyle w:val="Heading2"/>
        <w:numPr>
          <w:ilvl w:val="1"/>
          <w:numId w:val="113"/>
        </w:numPr>
      </w:pPr>
      <w:bookmarkStart w:id="147" w:name="_Toc83537682"/>
      <w:bookmarkStart w:id="148" w:name="_Toc83538589"/>
      <w:bookmarkStart w:id="149" w:name="_Toc472702477"/>
      <w:bookmarkStart w:id="150" w:name="_Toc473536825"/>
      <w:bookmarkStart w:id="151" w:name="_Toc488066988"/>
      <w:bookmarkStart w:id="152" w:name="_Toc171338859"/>
      <w:r w:rsidRPr="00D650CD">
        <w:t>Offeror</w:t>
      </w:r>
      <w:r w:rsidR="00D928EA" w:rsidRPr="00D650CD">
        <w:t xml:space="preserve"> Responsibilities</w:t>
      </w:r>
      <w:bookmarkEnd w:id="147"/>
      <w:bookmarkEnd w:id="148"/>
      <w:bookmarkEnd w:id="149"/>
      <w:bookmarkEnd w:id="150"/>
      <w:bookmarkEnd w:id="151"/>
      <w:bookmarkEnd w:id="152"/>
    </w:p>
    <w:p w14:paraId="7AD814AA" w14:textId="77777777" w:rsidR="00BA0E7D" w:rsidRPr="00D650CD" w:rsidRDefault="000A333C" w:rsidP="00911AB3">
      <w:pPr>
        <w:pStyle w:val="MDText1"/>
        <w:numPr>
          <w:ilvl w:val="2"/>
          <w:numId w:val="113"/>
        </w:numPr>
      </w:pPr>
      <w:r w:rsidRPr="00D650CD">
        <w:t>Offeror</w:t>
      </w:r>
      <w:r w:rsidR="00BA0E7D" w:rsidRPr="00D650CD">
        <w:t xml:space="preserve">s must be able to provide all goods and services and meet all of the requirements requested in this solicitation and the successful </w:t>
      </w:r>
      <w:r w:rsidRPr="00D650CD">
        <w:t>Offeror</w:t>
      </w:r>
      <w:r w:rsidR="00BA0E7D" w:rsidRPr="00D650CD">
        <w:t xml:space="preserve"> shall be </w:t>
      </w:r>
      <w:r w:rsidR="00BA0E7D" w:rsidRPr="00D650CD">
        <w:lastRenderedPageBreak/>
        <w:t xml:space="preserve">responsible for Contract performance including any subcontractor participation.  </w:t>
      </w:r>
    </w:p>
    <w:p w14:paraId="4E9DC048" w14:textId="77777777" w:rsidR="00BA0E7D" w:rsidRPr="00D650CD" w:rsidRDefault="00BA0E7D" w:rsidP="00911AB3">
      <w:pPr>
        <w:pStyle w:val="MDText1"/>
        <w:numPr>
          <w:ilvl w:val="2"/>
          <w:numId w:val="113"/>
        </w:numPr>
      </w:pPr>
      <w:r w:rsidRPr="00D650CD">
        <w:t xml:space="preserve">All subcontractors shall be identified and a complete description of their role relative to the </w:t>
      </w:r>
      <w:r w:rsidR="000A333C" w:rsidRPr="00D650CD">
        <w:t>Proposal</w:t>
      </w:r>
      <w:r w:rsidRPr="00D650CD">
        <w:t xml:space="preserve"> shall be included in the </w:t>
      </w:r>
      <w:r w:rsidR="000A333C" w:rsidRPr="00D650CD">
        <w:t>Offeror</w:t>
      </w:r>
      <w:r w:rsidRPr="00D650CD">
        <w:t xml:space="preserve">’s </w:t>
      </w:r>
      <w:r w:rsidR="000A333C" w:rsidRPr="00D650CD">
        <w:t>Proposal</w:t>
      </w:r>
      <w:r w:rsidRPr="00D650CD">
        <w:t xml:space="preserve">.  If applicable, subcontractors utilized in meeting the established MBE or VSBE participation goal(s) for this solicitation shall be identified as provided in the appropriate Attachment(s) to this </w:t>
      </w:r>
      <w:r w:rsidR="000A333C" w:rsidRPr="00D650CD">
        <w:t>RFP</w:t>
      </w:r>
      <w:r w:rsidRPr="00D650CD">
        <w:t xml:space="preserve"> (see </w:t>
      </w:r>
      <w:r w:rsidRPr="00D650CD">
        <w:rPr>
          <w:b/>
        </w:rPr>
        <w:t>Section 4.26</w:t>
      </w:r>
      <w:r w:rsidRPr="00D650CD">
        <w:t xml:space="preserve"> “Minority Participation Goal” and </w:t>
      </w:r>
      <w:r w:rsidRPr="00D650CD">
        <w:rPr>
          <w:b/>
        </w:rPr>
        <w:t>Section 4.27</w:t>
      </w:r>
      <w:r w:rsidR="003A5E59" w:rsidRPr="00D650CD">
        <w:t xml:space="preserve"> “VSBE Goal</w:t>
      </w:r>
      <w:r w:rsidRPr="00D650CD">
        <w:t>”).</w:t>
      </w:r>
    </w:p>
    <w:p w14:paraId="14E6742F" w14:textId="77777777" w:rsidR="00BA0E7D" w:rsidRPr="00D650CD" w:rsidRDefault="00BA0E7D" w:rsidP="00911AB3">
      <w:pPr>
        <w:pStyle w:val="MDText1"/>
        <w:numPr>
          <w:ilvl w:val="2"/>
          <w:numId w:val="113"/>
        </w:numPr>
      </w:pPr>
      <w:r w:rsidRPr="00D650CD">
        <w:t xml:space="preserve">If </w:t>
      </w:r>
      <w:r w:rsidR="005623A9" w:rsidRPr="00D650CD">
        <w:t xml:space="preserve">the </w:t>
      </w:r>
      <w:r w:rsidR="000A333C" w:rsidRPr="00D650CD">
        <w:t>Offeror</w:t>
      </w:r>
      <w:r w:rsidRPr="00D650CD">
        <w:t xml:space="preserve"> is the subsidiary of another entity, all information submitted by the </w:t>
      </w:r>
      <w:r w:rsidR="000A333C" w:rsidRPr="00D650CD">
        <w:t>Offeror</w:t>
      </w:r>
      <w:r w:rsidRPr="00D650CD">
        <w:t xml:space="preserve">, including but not limited to references, financial reports, or experience and documentation (e.g. insurance policies, bonds, letters of credit) used to meet minimum qualifications, if any, shall pertain exclusively to the </w:t>
      </w:r>
      <w:r w:rsidR="000A333C" w:rsidRPr="00D650CD">
        <w:t>Offeror</w:t>
      </w:r>
      <w:r w:rsidRPr="00D650CD">
        <w:t xml:space="preserve">, unless the parent organization will guarantee the performance of the subsidiary.  If applicable, the </w:t>
      </w:r>
      <w:r w:rsidR="000A333C" w:rsidRPr="00D650CD">
        <w:t>Offeror</w:t>
      </w:r>
      <w:r w:rsidRPr="00D650CD">
        <w:t xml:space="preserve">’s </w:t>
      </w:r>
      <w:r w:rsidR="000A333C" w:rsidRPr="00D650CD">
        <w:t>Proposal</w:t>
      </w:r>
      <w:r w:rsidRPr="00D650CD">
        <w:t xml:space="preserve"> shall contain an explicit statement, signed by an authorized representative of the parent organization, stating that the parent organization will guarantee the performance of the subsidiary.  </w:t>
      </w:r>
    </w:p>
    <w:p w14:paraId="6803E35F" w14:textId="77777777" w:rsidR="00BA0E7D" w:rsidRPr="00D650CD" w:rsidRDefault="00BA0E7D" w:rsidP="00911AB3">
      <w:pPr>
        <w:pStyle w:val="MDText1"/>
        <w:numPr>
          <w:ilvl w:val="2"/>
          <w:numId w:val="113"/>
        </w:numPr>
      </w:pPr>
      <w:r w:rsidRPr="00D650CD">
        <w:t xml:space="preserve">A parental guarantee of the performance of the </w:t>
      </w:r>
      <w:r w:rsidR="000A333C" w:rsidRPr="00D650CD">
        <w:t>Offeror</w:t>
      </w:r>
      <w:r w:rsidRPr="00D650CD">
        <w:t xml:space="preserve"> under this Section will not automatically result in crediting the </w:t>
      </w:r>
      <w:r w:rsidR="000A333C" w:rsidRPr="00D650CD">
        <w:t>Offeror</w:t>
      </w:r>
      <w:r w:rsidRPr="00D650CD">
        <w:t xml:space="preserve"> with the experience or qualifications of the parent under any evaluation criteria pertaining to the actual </w:t>
      </w:r>
      <w:r w:rsidR="000A333C" w:rsidRPr="00D650CD">
        <w:t>Offeror</w:t>
      </w:r>
      <w:r w:rsidRPr="00D650CD">
        <w:t xml:space="preserve">’s experience and qualifications.  Instead, the </w:t>
      </w:r>
      <w:r w:rsidR="000A333C" w:rsidRPr="00D650CD">
        <w:t>Offeror</w:t>
      </w:r>
      <w:r w:rsidRPr="00D650CD">
        <w:t xml:space="preserve"> will be evaluated on the extent to which the State determines that the experience and qualifications of the parent are applicable to and shared with the </w:t>
      </w:r>
      <w:r w:rsidR="000A333C" w:rsidRPr="00D650CD">
        <w:t>Offeror</w:t>
      </w:r>
      <w:r w:rsidRPr="00D650CD">
        <w:t>, any stated intent by the parent to be directly involved in the performance of the Contract, and the value of the parent’s participation as determined by the State.</w:t>
      </w:r>
    </w:p>
    <w:p w14:paraId="7836AB78" w14:textId="75899C56" w:rsidR="00D928EA" w:rsidRPr="00D650CD" w:rsidRDefault="00BA0E7D" w:rsidP="00911AB3">
      <w:pPr>
        <w:pStyle w:val="Heading2"/>
        <w:numPr>
          <w:ilvl w:val="1"/>
          <w:numId w:val="113"/>
        </w:numPr>
      </w:pPr>
      <w:bookmarkStart w:id="153" w:name="_Toc83537683"/>
      <w:bookmarkStart w:id="154" w:name="_Toc83538590"/>
      <w:bookmarkStart w:id="155" w:name="_Toc472702478"/>
      <w:bookmarkStart w:id="156" w:name="_Toc473536826"/>
      <w:bookmarkStart w:id="157" w:name="_Toc488066989"/>
      <w:bookmarkStart w:id="158" w:name="_Toc171338860"/>
      <w:r w:rsidRPr="00D650CD">
        <w:t>Acceptance of Terms</w:t>
      </w:r>
      <w:bookmarkEnd w:id="153"/>
      <w:bookmarkEnd w:id="154"/>
      <w:bookmarkEnd w:id="155"/>
      <w:bookmarkEnd w:id="156"/>
      <w:bookmarkEnd w:id="157"/>
      <w:r w:rsidRPr="00D650CD">
        <w:t xml:space="preserve"> and Conditions</w:t>
      </w:r>
      <w:bookmarkEnd w:id="158"/>
    </w:p>
    <w:p w14:paraId="645D1360" w14:textId="27AD7224" w:rsidR="00D928EA" w:rsidRPr="00D650CD" w:rsidRDefault="00D928EA" w:rsidP="00D928EA">
      <w:pPr>
        <w:pStyle w:val="MDText0"/>
        <w:rPr>
          <w:b/>
        </w:rPr>
      </w:pPr>
      <w:r w:rsidRPr="00D650CD">
        <w:t xml:space="preserve">By submitting a </w:t>
      </w:r>
      <w:r w:rsidR="000A333C" w:rsidRPr="00D650CD">
        <w:t>Proposal</w:t>
      </w:r>
      <w:r w:rsidRPr="00D650CD">
        <w:t xml:space="preserve"> in response to this </w:t>
      </w:r>
      <w:r w:rsidR="000A333C" w:rsidRPr="00D650CD">
        <w:t>RFP</w:t>
      </w:r>
      <w:r w:rsidRPr="00D650CD">
        <w:t xml:space="preserve">, </w:t>
      </w:r>
      <w:r w:rsidR="00A75F8A" w:rsidRPr="00D650CD">
        <w:t xml:space="preserve">the </w:t>
      </w:r>
      <w:r w:rsidR="000A333C" w:rsidRPr="00D650CD">
        <w:t>Offeror</w:t>
      </w:r>
      <w:r w:rsidRPr="00D650CD">
        <w:t>, if selected for award</w:t>
      </w:r>
      <w:r w:rsidRPr="00D650CD">
        <w:rPr>
          <w:iCs/>
        </w:rPr>
        <w:t xml:space="preserve">, </w:t>
      </w:r>
      <w:r w:rsidR="00225E2B" w:rsidRPr="00D650CD">
        <w:t>s</w:t>
      </w:r>
      <w:r w:rsidRPr="00D650CD">
        <w:t xml:space="preserve">hall be deemed to have accepted the terms and conditions of this </w:t>
      </w:r>
      <w:r w:rsidR="000A333C" w:rsidRPr="00D650CD">
        <w:t>RFP</w:t>
      </w:r>
      <w:r w:rsidRPr="00D650CD">
        <w:t xml:space="preserve"> and the</w:t>
      </w:r>
      <w:r w:rsidR="00FC5FD0" w:rsidRPr="00D650CD">
        <w:t xml:space="preserve"> Sample</w:t>
      </w:r>
      <w:r w:rsidRPr="00D650CD">
        <w:t xml:space="preserve"> Contract, attached hereto as </w:t>
      </w:r>
      <w:r w:rsidRPr="00D650CD">
        <w:rPr>
          <w:b/>
        </w:rPr>
        <w:t>Attachment</w:t>
      </w:r>
      <w:r w:rsidRPr="00D650CD">
        <w:t xml:space="preserve"> </w:t>
      </w:r>
      <w:r w:rsidRPr="00D650CD">
        <w:rPr>
          <w:b/>
          <w:iCs/>
        </w:rPr>
        <w:t>M</w:t>
      </w:r>
      <w:r w:rsidR="00AC29B8" w:rsidRPr="00D650CD">
        <w:t xml:space="preserve">. </w:t>
      </w:r>
      <w:r w:rsidRPr="00D650CD">
        <w:t xml:space="preserve">Any exceptions to this </w:t>
      </w:r>
      <w:r w:rsidR="000A333C" w:rsidRPr="00D650CD">
        <w:t>RFP</w:t>
      </w:r>
      <w:r w:rsidRPr="00D650CD">
        <w:t xml:space="preserve"> or the Contract shall be clearly identified in the Executive Summary of the </w:t>
      </w:r>
      <w:r w:rsidR="000A333C" w:rsidRPr="00D650CD">
        <w:t>Technical Proposal</w:t>
      </w:r>
      <w:r w:rsidR="00AC29B8" w:rsidRPr="00D650CD">
        <w:t xml:space="preserve">. </w:t>
      </w:r>
      <w:r w:rsidR="003A5E59" w:rsidRPr="00D650CD">
        <w:rPr>
          <w:b/>
        </w:rPr>
        <w:t xml:space="preserve">All exceptions will </w:t>
      </w:r>
      <w:r w:rsidR="005078C3" w:rsidRPr="00D650CD">
        <w:rPr>
          <w:b/>
        </w:rPr>
        <w:t xml:space="preserve">be taken into consideration when evaluating </w:t>
      </w:r>
      <w:r w:rsidR="00A75F8A" w:rsidRPr="00D650CD">
        <w:rPr>
          <w:b/>
        </w:rPr>
        <w:t xml:space="preserve">the </w:t>
      </w:r>
      <w:r w:rsidR="000A333C" w:rsidRPr="00D650CD">
        <w:rPr>
          <w:b/>
        </w:rPr>
        <w:t>Offeror</w:t>
      </w:r>
      <w:r w:rsidR="005078C3" w:rsidRPr="00D650CD">
        <w:rPr>
          <w:b/>
        </w:rPr>
        <w:t xml:space="preserve">’s </w:t>
      </w:r>
      <w:r w:rsidR="000A333C" w:rsidRPr="00D650CD">
        <w:rPr>
          <w:b/>
        </w:rPr>
        <w:t>Proposal</w:t>
      </w:r>
      <w:r w:rsidR="005078C3" w:rsidRPr="00D650CD">
        <w:rPr>
          <w:b/>
        </w:rPr>
        <w:t xml:space="preserve">. The </w:t>
      </w:r>
      <w:r w:rsidR="00734BBD" w:rsidRPr="00D650CD">
        <w:rPr>
          <w:b/>
        </w:rPr>
        <w:t xml:space="preserve">Baltimore City Department of Social </w:t>
      </w:r>
      <w:r w:rsidR="00F40CF5" w:rsidRPr="00D650CD">
        <w:rPr>
          <w:b/>
        </w:rPr>
        <w:t>Services</w:t>
      </w:r>
      <w:r w:rsidR="00FC5FD0" w:rsidRPr="00D650CD">
        <w:rPr>
          <w:b/>
        </w:rPr>
        <w:t>/ Anne Arundel County Department of Social Services</w:t>
      </w:r>
      <w:r w:rsidR="00F40CF5" w:rsidRPr="00D650CD">
        <w:rPr>
          <w:b/>
        </w:rPr>
        <w:t xml:space="preserve"> reserves</w:t>
      </w:r>
      <w:r w:rsidR="005078C3" w:rsidRPr="00D650CD">
        <w:rPr>
          <w:b/>
        </w:rPr>
        <w:t xml:space="preserve"> the right to accept or reject any exceptions.</w:t>
      </w:r>
    </w:p>
    <w:p w14:paraId="61BD4295" w14:textId="77777777" w:rsidR="006065D2" w:rsidRPr="00D650CD" w:rsidRDefault="000A333C" w:rsidP="00911AB3">
      <w:pPr>
        <w:pStyle w:val="Heading2"/>
        <w:numPr>
          <w:ilvl w:val="1"/>
          <w:numId w:val="113"/>
        </w:numPr>
      </w:pPr>
      <w:bookmarkStart w:id="159" w:name="_Toc83537684"/>
      <w:bookmarkStart w:id="160" w:name="_Toc83538591"/>
      <w:bookmarkStart w:id="161" w:name="_Toc472702479"/>
      <w:bookmarkStart w:id="162" w:name="_Toc473536827"/>
      <w:bookmarkStart w:id="163" w:name="_Toc488066990"/>
      <w:bookmarkStart w:id="164" w:name="_Toc171338861"/>
      <w:r w:rsidRPr="00D650CD">
        <w:t>Proposal</w:t>
      </w:r>
      <w:r w:rsidR="006065D2" w:rsidRPr="00D650CD">
        <w:t xml:space="preserve"> Affidavit</w:t>
      </w:r>
      <w:bookmarkEnd w:id="159"/>
      <w:bookmarkEnd w:id="160"/>
      <w:bookmarkEnd w:id="161"/>
      <w:bookmarkEnd w:id="162"/>
      <w:bookmarkEnd w:id="163"/>
      <w:bookmarkEnd w:id="164"/>
    </w:p>
    <w:p w14:paraId="34B03FDF" w14:textId="77777777" w:rsidR="006065D2" w:rsidRPr="00D650CD" w:rsidRDefault="006065D2" w:rsidP="006065D2">
      <w:pPr>
        <w:pStyle w:val="MDText0"/>
      </w:pPr>
      <w:r w:rsidRPr="00D650CD">
        <w:t xml:space="preserve">A </w:t>
      </w:r>
      <w:r w:rsidR="000A333C" w:rsidRPr="00D650CD">
        <w:t>Proposal</w:t>
      </w:r>
      <w:r w:rsidRPr="00D650CD">
        <w:t xml:space="preserve"> submitted by </w:t>
      </w:r>
      <w:r w:rsidR="00A75F8A" w:rsidRPr="00D650CD">
        <w:t xml:space="preserve">the </w:t>
      </w:r>
      <w:r w:rsidR="000A333C" w:rsidRPr="00D650CD">
        <w:t>Offeror</w:t>
      </w:r>
      <w:r w:rsidRPr="00D650CD">
        <w:t xml:space="preserve"> must be accompanied by a completed </w:t>
      </w:r>
      <w:r w:rsidR="000A333C" w:rsidRPr="00D650CD">
        <w:t>Proposal</w:t>
      </w:r>
      <w:r w:rsidRPr="00D650CD">
        <w:t xml:space="preserve"> Affidavit</w:t>
      </w:r>
      <w:r w:rsidR="00AC29B8" w:rsidRPr="00D650CD">
        <w:t xml:space="preserve">. </w:t>
      </w:r>
      <w:r w:rsidRPr="00D650CD">
        <w:t xml:space="preserve">A copy of this Affidavit is included as </w:t>
      </w:r>
      <w:r w:rsidRPr="00D650CD">
        <w:rPr>
          <w:b/>
        </w:rPr>
        <w:t>Attachment</w:t>
      </w:r>
      <w:r w:rsidRPr="00D650CD">
        <w:t xml:space="preserve"> </w:t>
      </w:r>
      <w:r w:rsidRPr="00D650CD">
        <w:rPr>
          <w:b/>
        </w:rPr>
        <w:t>C</w:t>
      </w:r>
      <w:r w:rsidRPr="00D650CD">
        <w:t xml:space="preserve"> of this </w:t>
      </w:r>
      <w:r w:rsidR="000A333C" w:rsidRPr="00D650CD">
        <w:t>RFP</w:t>
      </w:r>
      <w:r w:rsidRPr="00D650CD">
        <w:t>.</w:t>
      </w:r>
    </w:p>
    <w:p w14:paraId="688F1D82" w14:textId="77777777" w:rsidR="006065D2" w:rsidRPr="00D650CD" w:rsidRDefault="006065D2" w:rsidP="00911AB3">
      <w:pPr>
        <w:pStyle w:val="Heading2"/>
        <w:numPr>
          <w:ilvl w:val="1"/>
          <w:numId w:val="113"/>
        </w:numPr>
      </w:pPr>
      <w:bookmarkStart w:id="165" w:name="_Toc83537685"/>
      <w:bookmarkStart w:id="166" w:name="_Toc83538592"/>
      <w:bookmarkStart w:id="167" w:name="_Toc472702480"/>
      <w:bookmarkStart w:id="168" w:name="_Toc473536828"/>
      <w:bookmarkStart w:id="169" w:name="_Toc488066991"/>
      <w:bookmarkStart w:id="170" w:name="_Toc171338862"/>
      <w:r w:rsidRPr="00D650CD">
        <w:t>Contract Affidavit</w:t>
      </w:r>
      <w:bookmarkEnd w:id="165"/>
      <w:bookmarkEnd w:id="166"/>
      <w:bookmarkEnd w:id="167"/>
      <w:bookmarkEnd w:id="168"/>
      <w:bookmarkEnd w:id="169"/>
      <w:bookmarkEnd w:id="170"/>
    </w:p>
    <w:p w14:paraId="556BF9B7" w14:textId="77777777" w:rsidR="006065D2" w:rsidRPr="00D650CD" w:rsidRDefault="006065D2" w:rsidP="006065D2">
      <w:pPr>
        <w:pStyle w:val="MDText0"/>
      </w:pPr>
      <w:r w:rsidRPr="00D650CD">
        <w:t xml:space="preserve">All </w:t>
      </w:r>
      <w:r w:rsidR="000A333C" w:rsidRPr="00D650CD">
        <w:t>Offeror</w:t>
      </w:r>
      <w:r w:rsidRPr="00D650CD">
        <w:t xml:space="preserve">s are advised that if a Contract is awarded as a result of this solicitation, the successful </w:t>
      </w:r>
      <w:r w:rsidR="000A333C" w:rsidRPr="00D650CD">
        <w:t>Offeror</w:t>
      </w:r>
      <w:r w:rsidRPr="00D650CD">
        <w:t xml:space="preserve"> will be required to complete a Contract Affidavit</w:t>
      </w:r>
      <w:r w:rsidR="00AC29B8" w:rsidRPr="00D650CD">
        <w:t xml:space="preserve">. </w:t>
      </w:r>
      <w:r w:rsidRPr="00D650CD">
        <w:t xml:space="preserve">A copy of this Affidavit is included for informational purposes as </w:t>
      </w:r>
      <w:r w:rsidRPr="00D650CD">
        <w:rPr>
          <w:b/>
        </w:rPr>
        <w:t>Attachment</w:t>
      </w:r>
      <w:r w:rsidRPr="00D650CD">
        <w:t xml:space="preserve"> </w:t>
      </w:r>
      <w:r w:rsidRPr="00D650CD">
        <w:rPr>
          <w:b/>
        </w:rPr>
        <w:t>N</w:t>
      </w:r>
      <w:r w:rsidRPr="00D650CD">
        <w:t xml:space="preserve"> of this </w:t>
      </w:r>
      <w:r w:rsidR="000A333C" w:rsidRPr="00D650CD">
        <w:t>RFP</w:t>
      </w:r>
      <w:r w:rsidR="00AC29B8" w:rsidRPr="00D650CD">
        <w:t xml:space="preserve">. </w:t>
      </w:r>
      <w:r w:rsidRPr="00D650CD">
        <w:t>This Affidavit must be provided within five (5) Business Days of notification of recommended award. For purposes of completing Section “B” of this Affidavit (Certification of Registration or Qualification with the State Department of Assessments and Taxation), a business entity that is organized outside of the State of Maryland is considered a “foreign” business.</w:t>
      </w:r>
    </w:p>
    <w:p w14:paraId="2A57B421" w14:textId="77777777" w:rsidR="006065D2" w:rsidRPr="00D650CD" w:rsidRDefault="006065D2" w:rsidP="00911AB3">
      <w:pPr>
        <w:pStyle w:val="Heading2"/>
        <w:numPr>
          <w:ilvl w:val="1"/>
          <w:numId w:val="113"/>
        </w:numPr>
      </w:pPr>
      <w:bookmarkStart w:id="171" w:name="_Toc83537687"/>
      <w:bookmarkStart w:id="172" w:name="_Toc83538594"/>
      <w:bookmarkStart w:id="173" w:name="_Toc472702481"/>
      <w:bookmarkStart w:id="174" w:name="_Toc473536829"/>
      <w:bookmarkStart w:id="175" w:name="_Toc488066992"/>
      <w:bookmarkStart w:id="176" w:name="_Toc171338863"/>
      <w:r w:rsidRPr="00D650CD">
        <w:lastRenderedPageBreak/>
        <w:t>Compliance with Laws/Arrearages</w:t>
      </w:r>
      <w:bookmarkEnd w:id="171"/>
      <w:bookmarkEnd w:id="172"/>
      <w:bookmarkEnd w:id="173"/>
      <w:bookmarkEnd w:id="174"/>
      <w:bookmarkEnd w:id="175"/>
      <w:bookmarkEnd w:id="176"/>
    </w:p>
    <w:p w14:paraId="01A616E1" w14:textId="77777777" w:rsidR="006065D2" w:rsidRPr="00D650CD" w:rsidRDefault="006065D2" w:rsidP="006065D2">
      <w:pPr>
        <w:pStyle w:val="MDText0"/>
      </w:pPr>
      <w:r w:rsidRPr="00D650CD">
        <w:t xml:space="preserve">By submitting a </w:t>
      </w:r>
      <w:r w:rsidR="000A333C" w:rsidRPr="00D650CD">
        <w:t>Proposal</w:t>
      </w:r>
      <w:r w:rsidRPr="00D650CD">
        <w:t xml:space="preserve"> in response to this </w:t>
      </w:r>
      <w:r w:rsidR="000A333C" w:rsidRPr="00D650CD">
        <w:t>RFP</w:t>
      </w:r>
      <w:r w:rsidRPr="00D650CD">
        <w:t xml:space="preserve">, </w:t>
      </w:r>
      <w:r w:rsidR="00B8552B" w:rsidRPr="00D650CD">
        <w:t xml:space="preserve">the </w:t>
      </w:r>
      <w:r w:rsidR="000A333C" w:rsidRPr="00D650CD">
        <w:t>Offeror</w:t>
      </w:r>
      <w:r w:rsidRPr="00D650CD">
        <w:t>, if selected for award</w:t>
      </w:r>
      <w:r w:rsidRPr="00D650CD">
        <w:rPr>
          <w:color w:val="000000"/>
        </w:rPr>
        <w:t xml:space="preserve">, </w:t>
      </w:r>
      <w:r w:rsidR="003B5CD9" w:rsidRPr="00D650CD">
        <w:t>a</w:t>
      </w:r>
      <w:r w:rsidRPr="00D650CD">
        <w:t>grees that it will comply with all federal, State, and local laws applicable to its activities and obligations under the Contract.</w:t>
      </w:r>
    </w:p>
    <w:p w14:paraId="5BC874C0" w14:textId="77777777" w:rsidR="006065D2" w:rsidRPr="00D650CD" w:rsidRDefault="006065D2" w:rsidP="006065D2">
      <w:pPr>
        <w:pStyle w:val="MDText0"/>
      </w:pPr>
      <w:r w:rsidRPr="00D650CD">
        <w:t xml:space="preserve">By submitting a response to this solicitation, each </w:t>
      </w:r>
      <w:r w:rsidR="000A333C" w:rsidRPr="00D650CD">
        <w:t>Offeror</w:t>
      </w:r>
      <w:r w:rsidRPr="00D650CD">
        <w:t xml:space="preserve"> represents that it is not in arrears in the payment of any obligations due and owing the State, including the payment of taxes and employee benefits, and shall not become so in arrears during the term of the Contract if selected for Contract award.</w:t>
      </w:r>
    </w:p>
    <w:p w14:paraId="3433E0BD" w14:textId="77777777" w:rsidR="006065D2" w:rsidRPr="00D650CD" w:rsidRDefault="006065D2" w:rsidP="00911AB3">
      <w:pPr>
        <w:pStyle w:val="Heading2"/>
        <w:numPr>
          <w:ilvl w:val="1"/>
          <w:numId w:val="113"/>
        </w:numPr>
      </w:pPr>
      <w:bookmarkStart w:id="177" w:name="_Toc83537689"/>
      <w:bookmarkStart w:id="178" w:name="_Toc83538596"/>
      <w:bookmarkStart w:id="179" w:name="_Toc472702482"/>
      <w:bookmarkStart w:id="180" w:name="_Toc473536830"/>
      <w:bookmarkStart w:id="181" w:name="_Toc488066993"/>
      <w:bookmarkStart w:id="182" w:name="_Toc171338864"/>
      <w:r w:rsidRPr="00D650CD">
        <w:t>Verification of Registration and Tax Payment</w:t>
      </w:r>
      <w:bookmarkEnd w:id="177"/>
      <w:bookmarkEnd w:id="178"/>
      <w:bookmarkEnd w:id="179"/>
      <w:bookmarkEnd w:id="180"/>
      <w:bookmarkEnd w:id="181"/>
      <w:bookmarkEnd w:id="182"/>
    </w:p>
    <w:p w14:paraId="454182AF" w14:textId="2351AE1D" w:rsidR="006065D2" w:rsidRPr="00D650CD" w:rsidRDefault="006065D2" w:rsidP="006065D2">
      <w:pPr>
        <w:pStyle w:val="MDText0"/>
      </w:pPr>
      <w:r w:rsidRPr="00D650CD">
        <w:t>Before a business entity can do business in the State, it must be registered with the State Department of Assessments and Taxation (SDAT)</w:t>
      </w:r>
      <w:r w:rsidR="00AC29B8" w:rsidRPr="00D650CD">
        <w:t xml:space="preserve">. </w:t>
      </w:r>
      <w:r w:rsidRPr="00D650CD">
        <w:t>SDAT is located at State Office Building, Room 803, 301 West Preston Street, Baltimore, Maryland 21201</w:t>
      </w:r>
      <w:r w:rsidR="00AC29B8" w:rsidRPr="00D650CD">
        <w:t xml:space="preserve">. </w:t>
      </w:r>
      <w:r w:rsidR="003928F8" w:rsidRPr="00D650CD">
        <w:t xml:space="preserve"> </w:t>
      </w:r>
      <w:r w:rsidRPr="00D650CD">
        <w:t xml:space="preserve">For registration information, visit </w:t>
      </w:r>
      <w:hyperlink r:id="rId28" w:history="1">
        <w:r w:rsidRPr="00D650CD">
          <w:rPr>
            <w:rStyle w:val="Hyperlink"/>
          </w:rPr>
          <w:t>https://www.egov.maryland.gov/businessexpress</w:t>
        </w:r>
      </w:hyperlink>
      <w:r w:rsidRPr="00D650CD">
        <w:t>.</w:t>
      </w:r>
    </w:p>
    <w:p w14:paraId="7D3F4D1C" w14:textId="77777777" w:rsidR="006065D2" w:rsidRPr="00D650CD" w:rsidRDefault="006065D2" w:rsidP="006065D2">
      <w:pPr>
        <w:pStyle w:val="MDText0"/>
      </w:pPr>
      <w:r w:rsidRPr="00D650CD">
        <w:t xml:space="preserve">It is strongly recommended that any potential </w:t>
      </w:r>
      <w:r w:rsidR="000A333C" w:rsidRPr="00D650CD">
        <w:t>Offeror</w:t>
      </w:r>
      <w:r w:rsidRPr="00D650CD">
        <w:t xml:space="preserve"> complete registration prior to the </w:t>
      </w:r>
      <w:r w:rsidR="000A333C" w:rsidRPr="00D650CD">
        <w:t>Proposal</w:t>
      </w:r>
      <w:r w:rsidR="00FE2DB4" w:rsidRPr="00D650CD">
        <w:t xml:space="preserve"> </w:t>
      </w:r>
      <w:r w:rsidRPr="00D650CD">
        <w:t xml:space="preserve">due date </w:t>
      </w:r>
      <w:r w:rsidR="00FE2DB4" w:rsidRPr="00D650CD">
        <w:t>and time</w:t>
      </w:r>
      <w:r w:rsidR="00AC29B8" w:rsidRPr="00D650CD">
        <w:t xml:space="preserve">. </w:t>
      </w:r>
      <w:r w:rsidR="00B8552B" w:rsidRPr="00D650CD">
        <w:t xml:space="preserve">The </w:t>
      </w:r>
      <w:r w:rsidR="000A333C" w:rsidRPr="00D650CD">
        <w:t>Offeror</w:t>
      </w:r>
      <w:r w:rsidRPr="00D650CD">
        <w:t xml:space="preserve">’s failure to complete registration with SDAT may disqualify an otherwise successful </w:t>
      </w:r>
      <w:r w:rsidR="000A333C" w:rsidRPr="00D650CD">
        <w:t>Offeror</w:t>
      </w:r>
      <w:r w:rsidRPr="00D650CD">
        <w:t xml:space="preserve"> from final consideration and recommendation for Contract award.</w:t>
      </w:r>
    </w:p>
    <w:p w14:paraId="007E2DB4" w14:textId="77777777" w:rsidR="006065D2" w:rsidRPr="00D650CD" w:rsidRDefault="006065D2" w:rsidP="00911AB3">
      <w:pPr>
        <w:pStyle w:val="Heading2"/>
        <w:numPr>
          <w:ilvl w:val="1"/>
          <w:numId w:val="113"/>
        </w:numPr>
      </w:pPr>
      <w:bookmarkStart w:id="183" w:name="_Toc83537690"/>
      <w:bookmarkStart w:id="184" w:name="_Toc83538597"/>
      <w:bookmarkStart w:id="185" w:name="_Toc472702483"/>
      <w:bookmarkStart w:id="186" w:name="_Toc473536831"/>
      <w:bookmarkStart w:id="187" w:name="_Toc488066994"/>
      <w:bookmarkStart w:id="188" w:name="_Toc171338865"/>
      <w:r w:rsidRPr="00D650CD">
        <w:t>False Statements</w:t>
      </w:r>
      <w:bookmarkEnd w:id="183"/>
      <w:bookmarkEnd w:id="184"/>
      <w:bookmarkEnd w:id="185"/>
      <w:bookmarkEnd w:id="186"/>
      <w:bookmarkEnd w:id="187"/>
      <w:bookmarkEnd w:id="188"/>
    </w:p>
    <w:p w14:paraId="03ABEFB1" w14:textId="77777777" w:rsidR="006065D2" w:rsidRPr="00D650CD" w:rsidRDefault="000A333C" w:rsidP="006065D2">
      <w:pPr>
        <w:pStyle w:val="MDText0"/>
      </w:pPr>
      <w:r w:rsidRPr="00D650CD">
        <w:t>Offeror</w:t>
      </w:r>
      <w:r w:rsidR="006065D2" w:rsidRPr="00D650CD">
        <w:t>s are advised that Md. Code Ann., State Finance and Procurement Article, § 11-205.1 provides as follows:</w:t>
      </w:r>
    </w:p>
    <w:p w14:paraId="76170D99" w14:textId="77777777" w:rsidR="00377D8B" w:rsidRPr="00D650CD" w:rsidRDefault="006065D2" w:rsidP="00911AB3">
      <w:pPr>
        <w:pStyle w:val="MDText1"/>
        <w:numPr>
          <w:ilvl w:val="2"/>
          <w:numId w:val="113"/>
        </w:numPr>
      </w:pPr>
      <w:r w:rsidRPr="00D650CD">
        <w:t>In connection with a procurement contract a person may not willfully:</w:t>
      </w:r>
    </w:p>
    <w:p w14:paraId="6D71AA09" w14:textId="77777777" w:rsidR="00377D8B" w:rsidRPr="00D650CD" w:rsidRDefault="006065D2" w:rsidP="00363CCF">
      <w:pPr>
        <w:pStyle w:val="MDABC"/>
        <w:numPr>
          <w:ilvl w:val="0"/>
          <w:numId w:val="48"/>
        </w:numPr>
      </w:pPr>
      <w:r w:rsidRPr="00D650CD">
        <w:t>Falsify, conceal, or suppress a material fact by any scheme or device.</w:t>
      </w:r>
    </w:p>
    <w:p w14:paraId="3C951B2C" w14:textId="77777777" w:rsidR="006065D2" w:rsidRPr="00D650CD" w:rsidRDefault="006065D2" w:rsidP="00363CCF">
      <w:pPr>
        <w:pStyle w:val="MDABC"/>
        <w:numPr>
          <w:ilvl w:val="0"/>
          <w:numId w:val="48"/>
        </w:numPr>
      </w:pPr>
      <w:r w:rsidRPr="00D650CD">
        <w:t>Make a false or fraudulent statement or representation of a material fact.</w:t>
      </w:r>
    </w:p>
    <w:p w14:paraId="3F404339" w14:textId="77777777" w:rsidR="00377D8B" w:rsidRPr="00D650CD" w:rsidRDefault="006065D2" w:rsidP="00363CCF">
      <w:pPr>
        <w:pStyle w:val="MDABC"/>
        <w:numPr>
          <w:ilvl w:val="0"/>
          <w:numId w:val="48"/>
        </w:numPr>
      </w:pPr>
      <w:r w:rsidRPr="00D650CD">
        <w:t>Use a false writing or document that contains a false or fraudulent statement or entry of a material fact.</w:t>
      </w:r>
      <w:r w:rsidR="003F626E" w:rsidRPr="00D650CD">
        <w:t xml:space="preserve"> </w:t>
      </w:r>
    </w:p>
    <w:p w14:paraId="1F5FAC30" w14:textId="77777777" w:rsidR="006065D2" w:rsidRPr="00D650CD" w:rsidRDefault="006065D2" w:rsidP="00911AB3">
      <w:pPr>
        <w:pStyle w:val="MDText1"/>
        <w:numPr>
          <w:ilvl w:val="2"/>
          <w:numId w:val="113"/>
        </w:numPr>
      </w:pPr>
      <w:r w:rsidRPr="00D650CD">
        <w:t>A person may not aid or conspire with another person to commit an act under</w:t>
      </w:r>
      <w:r w:rsidR="00295B75" w:rsidRPr="00D650CD">
        <w:t xml:space="preserve"> </w:t>
      </w:r>
      <w:r w:rsidR="000D5653" w:rsidRPr="00D650CD">
        <w:rPr>
          <w:b/>
        </w:rPr>
        <w:t>S</w:t>
      </w:r>
      <w:r w:rsidR="00295B75" w:rsidRPr="00D650CD">
        <w:rPr>
          <w:b/>
        </w:rPr>
        <w:t>ection</w:t>
      </w:r>
      <w:r w:rsidRPr="00D650CD">
        <w:rPr>
          <w:b/>
        </w:rPr>
        <w:t xml:space="preserve"> </w:t>
      </w:r>
      <w:r w:rsidR="00295B75" w:rsidRPr="00D650CD">
        <w:rPr>
          <w:b/>
        </w:rPr>
        <w:t>4.</w:t>
      </w:r>
      <w:r w:rsidR="00E35811" w:rsidRPr="00D650CD">
        <w:rPr>
          <w:b/>
        </w:rPr>
        <w:t>2</w:t>
      </w:r>
      <w:r w:rsidR="00295B75" w:rsidRPr="00D650CD">
        <w:rPr>
          <w:b/>
        </w:rPr>
        <w:t>2.</w:t>
      </w:r>
      <w:r w:rsidRPr="00D650CD">
        <w:rPr>
          <w:b/>
        </w:rPr>
        <w:t>1</w:t>
      </w:r>
      <w:r w:rsidRPr="00D650CD">
        <w:t>.</w:t>
      </w:r>
    </w:p>
    <w:p w14:paraId="345D760B" w14:textId="77777777" w:rsidR="006065D2" w:rsidRPr="00D650CD" w:rsidRDefault="006065D2" w:rsidP="00911AB3">
      <w:pPr>
        <w:pStyle w:val="MDText1"/>
        <w:numPr>
          <w:ilvl w:val="2"/>
          <w:numId w:val="113"/>
        </w:numPr>
      </w:pPr>
      <w:r w:rsidRPr="00D650CD">
        <w:t>A person who violates any provision of this section is guilty of a felony and on conviction is subject to a fine not exceeding $20,000 or imprisonment not exceeding five</w:t>
      </w:r>
      <w:r w:rsidR="00FE2DB4" w:rsidRPr="00D650CD">
        <w:t xml:space="preserve"> (5)</w:t>
      </w:r>
      <w:r w:rsidRPr="00D650CD">
        <w:t xml:space="preserve"> years or both.</w:t>
      </w:r>
    </w:p>
    <w:p w14:paraId="00865E37" w14:textId="05AC943F" w:rsidR="006065D2" w:rsidRPr="00D650CD" w:rsidRDefault="006065D2" w:rsidP="00911AB3">
      <w:pPr>
        <w:pStyle w:val="Heading2"/>
        <w:numPr>
          <w:ilvl w:val="1"/>
          <w:numId w:val="113"/>
        </w:numPr>
      </w:pPr>
      <w:bookmarkStart w:id="189" w:name="_Toc488066995"/>
      <w:bookmarkStart w:id="190" w:name="_Toc171338866"/>
      <w:r w:rsidRPr="00D650CD">
        <w:t>Payments by Electronic Funds Transfer</w:t>
      </w:r>
      <w:bookmarkEnd w:id="189"/>
      <w:bookmarkEnd w:id="190"/>
    </w:p>
    <w:p w14:paraId="3DD90BC5" w14:textId="77777777" w:rsidR="006065D2" w:rsidRPr="00D650CD" w:rsidRDefault="006065D2" w:rsidP="00D52037">
      <w:pPr>
        <w:pStyle w:val="MDText0"/>
      </w:pPr>
      <w:r w:rsidRPr="00D650CD">
        <w:t xml:space="preserve">By submitting a </w:t>
      </w:r>
      <w:r w:rsidR="000A333C" w:rsidRPr="00D650CD">
        <w:t>Proposal</w:t>
      </w:r>
      <w:r w:rsidRPr="00D650CD">
        <w:t xml:space="preserve"> in response to this solicitation, </w:t>
      </w:r>
      <w:r w:rsidR="00B8552B" w:rsidRPr="00D650CD">
        <w:t xml:space="preserve">the </w:t>
      </w:r>
      <w:r w:rsidR="000A333C" w:rsidRPr="00D650CD">
        <w:t>Offeror</w:t>
      </w:r>
      <w:r w:rsidRPr="00D650CD">
        <w:t>, if selected for award:</w:t>
      </w:r>
    </w:p>
    <w:p w14:paraId="4AA5495A" w14:textId="77777777" w:rsidR="00377D8B" w:rsidRPr="00D650CD" w:rsidRDefault="006065D2" w:rsidP="00911AB3">
      <w:pPr>
        <w:pStyle w:val="MDText1"/>
        <w:numPr>
          <w:ilvl w:val="2"/>
          <w:numId w:val="113"/>
        </w:numPr>
      </w:pPr>
      <w:r w:rsidRPr="00D650CD">
        <w:t xml:space="preserve">Agrees to accept payments by electronic funds transfer (EFT) unless the State Comptroller’s Office grants an exemption. Payment by EFT is mandatory for contracts exceeding $200,000. The successful </w:t>
      </w:r>
      <w:r w:rsidR="000A333C" w:rsidRPr="00D650CD">
        <w:t>Offeror</w:t>
      </w:r>
      <w:r w:rsidRPr="00D650CD">
        <w:t xml:space="preserve"> shall register using the COT/GAD X-10 Vendor Electronic Funds (EFT) Registration Request Form.</w:t>
      </w:r>
    </w:p>
    <w:p w14:paraId="41FBDD42" w14:textId="7CC82F56" w:rsidR="00F30C5F" w:rsidRPr="00D650CD" w:rsidRDefault="00D52037" w:rsidP="00911AB3">
      <w:pPr>
        <w:pStyle w:val="MDText1"/>
        <w:numPr>
          <w:ilvl w:val="2"/>
          <w:numId w:val="113"/>
        </w:numPr>
        <w:rPr>
          <w:rStyle w:val="Hyperlink"/>
          <w:color w:val="auto"/>
          <w:u w:val="none"/>
        </w:rPr>
      </w:pPr>
      <w:r w:rsidRPr="00D650CD">
        <w:t>Any request for exemption must be submitted to the State Comptroller’s Office for approval at the address specified on the COT/GAD X-10 form, must include the business identification information as stated on the form, and must include the reason for the exemption</w:t>
      </w:r>
      <w:r w:rsidR="00AC29B8" w:rsidRPr="00D650CD">
        <w:t xml:space="preserve">. </w:t>
      </w:r>
      <w:r w:rsidRPr="00D650CD">
        <w:t>The COT/GAD X-10 form may be downloaded from the Comptroller’s website at</w:t>
      </w:r>
      <w:r w:rsidR="00AC29B8" w:rsidRPr="00D650CD">
        <w:t xml:space="preserve">: </w:t>
      </w:r>
      <w:hyperlink r:id="rId29" w:history="1">
        <w:r w:rsidR="004F7968" w:rsidRPr="00D650CD">
          <w:rPr>
            <w:rStyle w:val="Hyperlink"/>
          </w:rPr>
          <w:t>https://www.marylandtaxes.gov/</w:t>
        </w:r>
      </w:hyperlink>
      <w:r w:rsidR="00C14132" w:rsidRPr="00D650CD">
        <w:rPr>
          <w:rStyle w:val="Hyperlink"/>
          <w:u w:val="none"/>
        </w:rPr>
        <w:t xml:space="preserve"> </w:t>
      </w:r>
      <w:r w:rsidR="00C14132" w:rsidRPr="00D650CD">
        <w:rPr>
          <w:rStyle w:val="Hyperlink"/>
          <w:color w:val="auto"/>
          <w:u w:val="none"/>
        </w:rPr>
        <w:t>Keyword search “</w:t>
      </w:r>
      <w:r w:rsidR="00C14132" w:rsidRPr="00D650CD">
        <w:t xml:space="preserve">COT/GAD X-10.” </w:t>
      </w:r>
    </w:p>
    <w:p w14:paraId="76640577" w14:textId="5061DB0E" w:rsidR="00D52037" w:rsidRPr="00D650CD" w:rsidRDefault="00D52037" w:rsidP="00911AB3">
      <w:pPr>
        <w:pStyle w:val="Heading2"/>
        <w:numPr>
          <w:ilvl w:val="1"/>
          <w:numId w:val="113"/>
        </w:numPr>
      </w:pPr>
      <w:bookmarkStart w:id="191" w:name="_Toc349906890"/>
      <w:bookmarkStart w:id="192" w:name="_Toc472702485"/>
      <w:bookmarkStart w:id="193" w:name="_Toc473536833"/>
      <w:bookmarkStart w:id="194" w:name="_Toc488066996"/>
      <w:bookmarkStart w:id="195" w:name="_Toc171338867"/>
      <w:r w:rsidRPr="00D650CD">
        <w:lastRenderedPageBreak/>
        <w:t>Prompt Payment Policy</w:t>
      </w:r>
      <w:bookmarkEnd w:id="191"/>
      <w:bookmarkEnd w:id="192"/>
      <w:bookmarkEnd w:id="193"/>
      <w:bookmarkEnd w:id="194"/>
      <w:bookmarkEnd w:id="195"/>
    </w:p>
    <w:p w14:paraId="763293EC" w14:textId="2AD14F7C" w:rsidR="00D52037" w:rsidRPr="00D650CD" w:rsidRDefault="00D52037" w:rsidP="0049207A">
      <w:pPr>
        <w:pStyle w:val="MDText0"/>
        <w:rPr>
          <w:rStyle w:val="Hyperlink"/>
        </w:rPr>
      </w:pPr>
      <w:r w:rsidRPr="00D650CD">
        <w:t xml:space="preserve">This procurement and the Contract(s) to be awarded pursuant to this solicitation are subject to the Prompt Payment Policy Directive issued by the </w:t>
      </w:r>
      <w:r w:rsidR="0049207A" w:rsidRPr="00D650CD">
        <w:t xml:space="preserve">Governor’s Office of Small, Minority &amp; Women Business Affairs </w:t>
      </w:r>
      <w:r w:rsidRPr="00D650CD">
        <w:t>(</w:t>
      </w:r>
      <w:r w:rsidR="0049207A" w:rsidRPr="00D650CD">
        <w:t>GOSBA</w:t>
      </w:r>
      <w:r w:rsidRPr="00D650CD">
        <w:t>) and dated August 1, 2008</w:t>
      </w:r>
      <w:r w:rsidR="00AC29B8" w:rsidRPr="00D650CD">
        <w:t xml:space="preserve">. </w:t>
      </w:r>
      <w:r w:rsidRPr="00D650CD">
        <w:t>Promulgated pursuant to Md. Code Ann., State Finance and Procurement Article, §§ 11-201, 13-205(a), and Title 14, Subtitle 3, and COMAR 21.01.01.03 and 21.11.03.01, the Directive seeks to ensure the prompt payment of all subcontractors on non-construction procurement contracts</w:t>
      </w:r>
      <w:r w:rsidR="00AC29B8" w:rsidRPr="00D650CD">
        <w:t xml:space="preserve">. </w:t>
      </w:r>
      <w:r w:rsidRPr="00D650CD">
        <w:t>The Contractor shall comply with the prompt payment requirements outlined in the Contract, Section</w:t>
      </w:r>
      <w:r w:rsidR="00164E9D" w:rsidRPr="00D650CD">
        <w:t xml:space="preserve"> 31</w:t>
      </w:r>
      <w:r w:rsidRPr="00D650CD">
        <w:t xml:space="preserve"> “Prompt </w:t>
      </w:r>
      <w:r w:rsidR="00164E9D" w:rsidRPr="00D650CD">
        <w:t>Pay Requirements”</w:t>
      </w:r>
      <w:r w:rsidRPr="00D650CD">
        <w:t xml:space="preserve"> (see </w:t>
      </w:r>
      <w:r w:rsidRPr="00D650CD">
        <w:rPr>
          <w:b/>
        </w:rPr>
        <w:t>Attachment</w:t>
      </w:r>
      <w:r w:rsidRPr="00D650CD">
        <w:t xml:space="preserve"> </w:t>
      </w:r>
      <w:r w:rsidRPr="00D650CD">
        <w:rPr>
          <w:b/>
        </w:rPr>
        <w:t>M</w:t>
      </w:r>
      <w:r w:rsidRPr="00D650CD">
        <w:t>)</w:t>
      </w:r>
      <w:r w:rsidR="00AC29B8" w:rsidRPr="00D650CD">
        <w:t xml:space="preserve">. </w:t>
      </w:r>
      <w:r w:rsidRPr="00D650CD">
        <w:t xml:space="preserve">Additional information is available on </w:t>
      </w:r>
      <w:r w:rsidR="0049207A" w:rsidRPr="00D650CD">
        <w:t>GOSBA</w:t>
      </w:r>
      <w:r w:rsidRPr="00D650CD">
        <w:t xml:space="preserve">’s website at: </w:t>
      </w:r>
      <w:r w:rsidR="00C247AC" w:rsidRPr="00D650CD">
        <w:t xml:space="preserve"> </w:t>
      </w:r>
      <w:hyperlink r:id="rId30" w:history="1">
        <w:r w:rsidR="00C247AC" w:rsidRPr="00D650CD">
          <w:rPr>
            <w:rStyle w:val="Hyperlink"/>
            <w:bCs/>
          </w:rPr>
          <w:t>http://www.gomdsmallbiz.maryland.gov/documents/legislation/promptpaymentfaqs.pdf</w:t>
        </w:r>
      </w:hyperlink>
      <w:r w:rsidR="00C247AC" w:rsidRPr="00D650CD">
        <w:t>.</w:t>
      </w:r>
    </w:p>
    <w:p w14:paraId="0D61C1F1" w14:textId="77777777" w:rsidR="008836CF" w:rsidRPr="00D650CD" w:rsidRDefault="008836CF" w:rsidP="00911AB3">
      <w:pPr>
        <w:pStyle w:val="Heading2"/>
        <w:numPr>
          <w:ilvl w:val="1"/>
          <w:numId w:val="113"/>
        </w:numPr>
      </w:pPr>
      <w:bookmarkStart w:id="196" w:name="_Toc349906891"/>
      <w:bookmarkStart w:id="197" w:name="_Toc472702486"/>
      <w:bookmarkStart w:id="198" w:name="_Toc473536834"/>
      <w:bookmarkStart w:id="199" w:name="_Toc488066997"/>
      <w:bookmarkStart w:id="200" w:name="_Toc171338868"/>
      <w:r w:rsidRPr="00D650CD">
        <w:t>Electronic Procurements Authorized</w:t>
      </w:r>
      <w:bookmarkEnd w:id="196"/>
      <w:bookmarkEnd w:id="197"/>
      <w:bookmarkEnd w:id="198"/>
      <w:bookmarkEnd w:id="199"/>
      <w:bookmarkEnd w:id="200"/>
    </w:p>
    <w:p w14:paraId="7A5A021B" w14:textId="29D8D445" w:rsidR="00377D8B" w:rsidRPr="00D650CD" w:rsidRDefault="008836CF" w:rsidP="00911AB3">
      <w:pPr>
        <w:pStyle w:val="MDText1"/>
        <w:numPr>
          <w:ilvl w:val="2"/>
          <w:numId w:val="113"/>
        </w:numPr>
      </w:pPr>
      <w:r w:rsidRPr="00D650CD">
        <w:t xml:space="preserve">Under COMAR 21.03.05, unless otherwise prohibited by law, </w:t>
      </w:r>
      <w:r w:rsidR="005576A5" w:rsidRPr="00D650CD">
        <w:rPr>
          <w:bCs/>
          <w:color w:val="000000"/>
        </w:rPr>
        <w:t>the Department of Human Services</w:t>
      </w:r>
      <w:r w:rsidR="005E0EFF" w:rsidRPr="00D650CD">
        <w:rPr>
          <w:bCs/>
          <w:color w:val="000000"/>
        </w:rPr>
        <w:t xml:space="preserve"> </w:t>
      </w:r>
      <w:r w:rsidRPr="00D650CD">
        <w:t xml:space="preserve">may conduct procurement transactions by electronic means, including the solicitation, </w:t>
      </w:r>
      <w:r w:rsidRPr="00D650CD">
        <w:rPr>
          <w:bCs/>
          <w:color w:val="000000"/>
        </w:rPr>
        <w:t>proposing</w:t>
      </w:r>
      <w:r w:rsidRPr="00D650CD">
        <w:t>, award, execution, and administration of a contract, as provided in Md. Code Ann., Maryland Uniform Electronic Transactions Act, Commercial Law Article, Title 21.</w:t>
      </w:r>
    </w:p>
    <w:p w14:paraId="6A0FB18E" w14:textId="77777777" w:rsidR="008836CF" w:rsidRPr="00D650CD" w:rsidRDefault="008836CF" w:rsidP="00911AB3">
      <w:pPr>
        <w:pStyle w:val="MDText1"/>
        <w:numPr>
          <w:ilvl w:val="2"/>
          <w:numId w:val="113"/>
        </w:numPr>
      </w:pPr>
      <w:r w:rsidRPr="00D650CD">
        <w:t xml:space="preserve">Participation in the solicitation process on a procurement contract for which electronic means has been authorized shall constitute consent by the </w:t>
      </w:r>
      <w:r w:rsidR="000A333C" w:rsidRPr="00D650CD">
        <w:t>Offeror</w:t>
      </w:r>
      <w:r w:rsidRPr="00D650CD">
        <w:t xml:space="preserve"> to conduct by electronic means all elements of the procurement of that Contract which are specifically authorized under the solicitation or </w:t>
      </w:r>
      <w:r w:rsidRPr="00D650CD">
        <w:rPr>
          <w:bCs/>
          <w:color w:val="000000"/>
        </w:rPr>
        <w:t>Contract.</w:t>
      </w:r>
      <w:r w:rsidRPr="00D650CD">
        <w:t xml:space="preserve"> In the case of electronic transactions authorized by this </w:t>
      </w:r>
      <w:r w:rsidR="000A333C" w:rsidRPr="00D650CD">
        <w:t>RFP</w:t>
      </w:r>
      <w:r w:rsidRPr="00D650CD">
        <w:t xml:space="preserve">, electronic records and signatures </w:t>
      </w:r>
      <w:r w:rsidR="00376F1F" w:rsidRPr="00D650CD">
        <w:t xml:space="preserve">by an authorized representative </w:t>
      </w:r>
      <w:r w:rsidRPr="00D650CD">
        <w:t>satisfy a requirement for written submission and signatures.</w:t>
      </w:r>
    </w:p>
    <w:p w14:paraId="771B7637" w14:textId="77777777" w:rsidR="00377D8B" w:rsidRPr="00D650CD" w:rsidRDefault="008836CF" w:rsidP="00911AB3">
      <w:pPr>
        <w:pStyle w:val="MDText1"/>
        <w:numPr>
          <w:ilvl w:val="2"/>
          <w:numId w:val="113"/>
        </w:numPr>
      </w:pPr>
      <w:r w:rsidRPr="00D650CD">
        <w:t>“Electronic means” refers to exchanges or communications using electronic, digital, magnetic, wireless, optical, electromagnetic, or other means of electronically conducting transactions</w:t>
      </w:r>
      <w:r w:rsidR="00AC29B8" w:rsidRPr="00D650CD">
        <w:t xml:space="preserve">. </w:t>
      </w:r>
      <w:r w:rsidRPr="00D650CD">
        <w:t xml:space="preserve">Electronic means includes e-mail, internet-based communications, electronic funds transfer, specific electronic bidding platforms (e.g., </w:t>
      </w:r>
      <w:hyperlink r:id="rId31" w:history="1">
        <w:r w:rsidR="004629B9" w:rsidRPr="00D650CD">
          <w:rPr>
            <w:rStyle w:val="Hyperlink"/>
            <w:bCs/>
            <w:szCs w:val="22"/>
          </w:rPr>
          <w:t>https://procurement.maryland.gov</w:t>
        </w:r>
      </w:hyperlink>
      <w:r w:rsidRPr="00D650CD">
        <w:rPr>
          <w:bCs/>
          <w:color w:val="000000"/>
        </w:rPr>
        <w:t>),</w:t>
      </w:r>
      <w:r w:rsidRPr="00D650CD">
        <w:t xml:space="preserve"> and electronic data interchange.</w:t>
      </w:r>
    </w:p>
    <w:p w14:paraId="73930FD1" w14:textId="77777777" w:rsidR="00377D8B" w:rsidRPr="00D650CD" w:rsidRDefault="008836CF" w:rsidP="00911AB3">
      <w:pPr>
        <w:pStyle w:val="MDText1"/>
        <w:numPr>
          <w:ilvl w:val="2"/>
          <w:numId w:val="113"/>
        </w:numPr>
      </w:pPr>
      <w:r w:rsidRPr="00D650CD">
        <w:t xml:space="preserve">In addition to specific electronic transactions specifically authorized in other sections of this solicitation (e.g., </w:t>
      </w:r>
      <w:r w:rsidR="000A333C" w:rsidRPr="00D650CD">
        <w:rPr>
          <w:bCs/>
          <w:color w:val="000000"/>
        </w:rPr>
        <w:t>RFP</w:t>
      </w:r>
      <w:r w:rsidR="00ED1447" w:rsidRPr="00D650CD">
        <w:rPr>
          <w:bCs/>
          <w:color w:val="000000"/>
        </w:rPr>
        <w:t xml:space="preserve"> § 4.23 </w:t>
      </w:r>
      <w:r w:rsidRPr="00D650CD">
        <w:t>describing payments by Electronic Funds Transfer), the following transactions are authorized to be conducted by electronic means on the terms as authorized in COMAR 21.03.05:</w:t>
      </w:r>
    </w:p>
    <w:p w14:paraId="6BD2BE3B" w14:textId="77777777" w:rsidR="00377D8B" w:rsidRPr="00D650CD" w:rsidRDefault="008836CF" w:rsidP="00363CCF">
      <w:pPr>
        <w:pStyle w:val="MDABC"/>
        <w:numPr>
          <w:ilvl w:val="0"/>
          <w:numId w:val="49"/>
        </w:numPr>
      </w:pPr>
      <w:r w:rsidRPr="00D650CD">
        <w:t xml:space="preserve">The Procurement Officer may conduct the procurement using </w:t>
      </w:r>
      <w:r w:rsidR="000D1BD9" w:rsidRPr="00D650CD">
        <w:t>eMMA</w:t>
      </w:r>
      <w:r w:rsidR="006E68BF" w:rsidRPr="00D650CD">
        <w:t xml:space="preserve"> or</w:t>
      </w:r>
      <w:r w:rsidRPr="00D650CD">
        <w:t xml:space="preserve"> e-mail to issue:</w:t>
      </w:r>
    </w:p>
    <w:p w14:paraId="0ED8E0A3" w14:textId="250B5B0E" w:rsidR="008836CF" w:rsidRPr="00D650CD" w:rsidRDefault="002B2507" w:rsidP="00363CCF">
      <w:pPr>
        <w:pStyle w:val="MDABC"/>
        <w:numPr>
          <w:ilvl w:val="1"/>
          <w:numId w:val="89"/>
        </w:numPr>
      </w:pPr>
      <w:r w:rsidRPr="00D650CD">
        <w:t>T</w:t>
      </w:r>
      <w:r w:rsidR="008836CF" w:rsidRPr="00D650CD">
        <w:t xml:space="preserve">he </w:t>
      </w:r>
      <w:r w:rsidR="000A333C" w:rsidRPr="00D650CD">
        <w:t>RFP</w:t>
      </w:r>
      <w:r w:rsidR="00D42EFE" w:rsidRPr="00D650CD">
        <w:t>;</w:t>
      </w:r>
      <w:r w:rsidR="00AC2DA0" w:rsidRPr="00D650CD">
        <w:t xml:space="preserve"> </w:t>
      </w:r>
    </w:p>
    <w:p w14:paraId="312E82CA" w14:textId="3A25914C" w:rsidR="008836CF" w:rsidRPr="00D650CD" w:rsidRDefault="002B2507" w:rsidP="00363CCF">
      <w:pPr>
        <w:pStyle w:val="MDABC"/>
        <w:numPr>
          <w:ilvl w:val="1"/>
          <w:numId w:val="89"/>
        </w:numPr>
      </w:pPr>
      <w:r w:rsidRPr="00D650CD">
        <w:t>A</w:t>
      </w:r>
      <w:r w:rsidR="008836CF" w:rsidRPr="00D650CD">
        <w:t xml:space="preserve">ny amendments and requests for best and </w:t>
      </w:r>
      <w:r w:rsidRPr="00D650CD">
        <w:t xml:space="preserve">final </w:t>
      </w:r>
      <w:r w:rsidR="00F86F30" w:rsidRPr="00D650CD">
        <w:t>offer</w:t>
      </w:r>
      <w:r w:rsidRPr="00D650CD">
        <w:t>s</w:t>
      </w:r>
      <w:r w:rsidR="00D42EFE" w:rsidRPr="00D650CD">
        <w:t>;</w:t>
      </w:r>
      <w:r w:rsidR="00AC2DA0" w:rsidRPr="00D650CD">
        <w:t xml:space="preserve"> </w:t>
      </w:r>
    </w:p>
    <w:p w14:paraId="605C545A" w14:textId="51466B2A" w:rsidR="008836CF" w:rsidRPr="00D650CD" w:rsidRDefault="002B2507" w:rsidP="00363CCF">
      <w:pPr>
        <w:pStyle w:val="MDABC"/>
        <w:numPr>
          <w:ilvl w:val="1"/>
          <w:numId w:val="89"/>
        </w:numPr>
      </w:pPr>
      <w:r w:rsidRPr="00D650CD">
        <w:t>P</w:t>
      </w:r>
      <w:r w:rsidR="008836CF" w:rsidRPr="00D650CD">
        <w:t>re-</w:t>
      </w:r>
      <w:r w:rsidR="000A333C" w:rsidRPr="00D650CD">
        <w:t>Proposal</w:t>
      </w:r>
      <w:r w:rsidR="008836CF" w:rsidRPr="00D650CD">
        <w:t xml:space="preserve"> conference documents</w:t>
      </w:r>
      <w:r w:rsidR="00D42EFE" w:rsidRPr="00D650CD">
        <w:t>;</w:t>
      </w:r>
      <w:r w:rsidR="00AC2DA0" w:rsidRPr="00D650CD">
        <w:t xml:space="preserve"> </w:t>
      </w:r>
    </w:p>
    <w:p w14:paraId="511CD9C9" w14:textId="6A968238" w:rsidR="008836CF" w:rsidRPr="00D650CD" w:rsidRDefault="002B2507" w:rsidP="00363CCF">
      <w:pPr>
        <w:pStyle w:val="MDABC"/>
        <w:numPr>
          <w:ilvl w:val="1"/>
          <w:numId w:val="89"/>
        </w:numPr>
      </w:pPr>
      <w:r w:rsidRPr="00D650CD">
        <w:t>Q</w:t>
      </w:r>
      <w:r w:rsidR="008836CF" w:rsidRPr="00D650CD">
        <w:t>uestions and responses</w:t>
      </w:r>
      <w:r w:rsidR="00D42EFE" w:rsidRPr="00D650CD">
        <w:t>;</w:t>
      </w:r>
      <w:r w:rsidR="00AC2DA0" w:rsidRPr="00D650CD">
        <w:t xml:space="preserve"> </w:t>
      </w:r>
    </w:p>
    <w:p w14:paraId="5ADBCCBC" w14:textId="7B296B24" w:rsidR="008836CF" w:rsidRPr="00D650CD" w:rsidRDefault="002B2507" w:rsidP="00363CCF">
      <w:pPr>
        <w:pStyle w:val="MDABC"/>
        <w:numPr>
          <w:ilvl w:val="1"/>
          <w:numId w:val="89"/>
        </w:numPr>
      </w:pPr>
      <w:r w:rsidRPr="00D650CD">
        <w:t>C</w:t>
      </w:r>
      <w:r w:rsidR="008836CF" w:rsidRPr="00D650CD">
        <w:t xml:space="preserve">ommunications regarding the solicitation or </w:t>
      </w:r>
      <w:r w:rsidR="000A333C" w:rsidRPr="00D650CD">
        <w:t>Proposal</w:t>
      </w:r>
      <w:r w:rsidR="008836CF" w:rsidRPr="00D650CD">
        <w:t xml:space="preserve"> to any </w:t>
      </w:r>
      <w:r w:rsidR="000A333C" w:rsidRPr="00D650CD">
        <w:t>Offeror</w:t>
      </w:r>
      <w:r w:rsidR="008836CF" w:rsidRPr="00D650CD">
        <w:t xml:space="preserve"> or potential </w:t>
      </w:r>
      <w:r w:rsidR="000A333C" w:rsidRPr="00D650CD">
        <w:t>Offeror</w:t>
      </w:r>
      <w:r w:rsidR="00D42EFE" w:rsidRPr="00D650CD">
        <w:t>;</w:t>
      </w:r>
      <w:r w:rsidR="00AC2DA0" w:rsidRPr="00D650CD">
        <w:t xml:space="preserve"> </w:t>
      </w:r>
    </w:p>
    <w:p w14:paraId="3D4A2489" w14:textId="77777777" w:rsidR="00377D8B" w:rsidRPr="00D650CD" w:rsidRDefault="002B2507" w:rsidP="00363CCF">
      <w:pPr>
        <w:pStyle w:val="MDABC"/>
        <w:numPr>
          <w:ilvl w:val="1"/>
          <w:numId w:val="89"/>
        </w:numPr>
      </w:pPr>
      <w:r w:rsidRPr="00D650CD">
        <w:t>N</w:t>
      </w:r>
      <w:r w:rsidR="008836CF" w:rsidRPr="00D650CD">
        <w:t>otices of award selection or non-selection; and</w:t>
      </w:r>
    </w:p>
    <w:p w14:paraId="6068663F" w14:textId="77777777" w:rsidR="00377D8B" w:rsidRPr="00D650CD" w:rsidRDefault="002B2507" w:rsidP="00363CCF">
      <w:pPr>
        <w:pStyle w:val="MDABC"/>
        <w:numPr>
          <w:ilvl w:val="1"/>
          <w:numId w:val="89"/>
        </w:numPr>
      </w:pPr>
      <w:r w:rsidRPr="00D650CD">
        <w:lastRenderedPageBreak/>
        <w:t>T</w:t>
      </w:r>
      <w:r w:rsidR="008836CF" w:rsidRPr="00D650CD">
        <w:t xml:space="preserve">he Procurement Officer’s decision on any </w:t>
      </w:r>
      <w:r w:rsidR="000A333C" w:rsidRPr="00D650CD">
        <w:t>Proposal</w:t>
      </w:r>
      <w:r w:rsidR="008836CF" w:rsidRPr="00D650CD">
        <w:t xml:space="preserve"> protest or Contract claim.</w:t>
      </w:r>
    </w:p>
    <w:p w14:paraId="20276DDC" w14:textId="77777777" w:rsidR="00377D8B" w:rsidRPr="00D650CD" w:rsidRDefault="00B8552B" w:rsidP="00363CCF">
      <w:pPr>
        <w:pStyle w:val="MDABC"/>
        <w:numPr>
          <w:ilvl w:val="0"/>
          <w:numId w:val="93"/>
        </w:numPr>
      </w:pPr>
      <w:r w:rsidRPr="00D650CD">
        <w:t xml:space="preserve">The </w:t>
      </w:r>
      <w:r w:rsidR="000A333C" w:rsidRPr="00D650CD">
        <w:t>Offeror</w:t>
      </w:r>
      <w:r w:rsidR="008836CF" w:rsidRPr="00D650CD">
        <w:t xml:space="preserve"> or potential </w:t>
      </w:r>
      <w:r w:rsidR="000A333C" w:rsidRPr="00D650CD">
        <w:t>Offeror</w:t>
      </w:r>
      <w:r w:rsidR="008836CF" w:rsidRPr="00D650CD">
        <w:t xml:space="preserve"> may use </w:t>
      </w:r>
      <w:r w:rsidR="006E68BF" w:rsidRPr="00D650CD">
        <w:t xml:space="preserve">eMMA or </w:t>
      </w:r>
      <w:r w:rsidR="008836CF" w:rsidRPr="00D650CD">
        <w:t>e-mail to:</w:t>
      </w:r>
    </w:p>
    <w:p w14:paraId="6F912E14" w14:textId="19BBD93E" w:rsidR="00377D8B" w:rsidRPr="00D650CD" w:rsidRDefault="002B2507" w:rsidP="00363CCF">
      <w:pPr>
        <w:pStyle w:val="MDABC"/>
        <w:numPr>
          <w:ilvl w:val="1"/>
          <w:numId w:val="94"/>
        </w:numPr>
      </w:pPr>
      <w:r w:rsidRPr="00D650CD">
        <w:t>A</w:t>
      </w:r>
      <w:r w:rsidR="008836CF" w:rsidRPr="00D650CD">
        <w:t xml:space="preserve">sk questions regarding the </w:t>
      </w:r>
      <w:r w:rsidR="00AF2765" w:rsidRPr="00D650CD">
        <w:t>solicitation.</w:t>
      </w:r>
    </w:p>
    <w:p w14:paraId="2FA1A06A" w14:textId="4DD0673A" w:rsidR="008836CF" w:rsidRPr="00D650CD" w:rsidRDefault="002B2507" w:rsidP="00363CCF">
      <w:pPr>
        <w:pStyle w:val="MDABC"/>
        <w:numPr>
          <w:ilvl w:val="1"/>
          <w:numId w:val="89"/>
        </w:numPr>
      </w:pPr>
      <w:r w:rsidRPr="00D650CD">
        <w:t>R</w:t>
      </w:r>
      <w:r w:rsidR="008836CF" w:rsidRPr="00D650CD">
        <w:t xml:space="preserve">eply to any material received from the Procurement Officer by electronic means that includes a Procurement Officer’s request or direction to reply by e-mail or </w:t>
      </w:r>
      <w:r w:rsidR="00577B04" w:rsidRPr="00D650CD">
        <w:t>through eMMA</w:t>
      </w:r>
      <w:r w:rsidR="008836CF" w:rsidRPr="00D650CD">
        <w:t>, but only on the terms specifically approved and directed by the Procurement Officer</w:t>
      </w:r>
      <w:r w:rsidR="000313A3" w:rsidRPr="00D650CD">
        <w:t xml:space="preserve"> </w:t>
      </w:r>
      <w:r w:rsidR="00AF2765" w:rsidRPr="00D650CD">
        <w:t>and.</w:t>
      </w:r>
    </w:p>
    <w:p w14:paraId="6693D2C1" w14:textId="77777777" w:rsidR="00377D8B" w:rsidRPr="00D650CD" w:rsidRDefault="000313A3" w:rsidP="00363CCF">
      <w:pPr>
        <w:pStyle w:val="MDABC"/>
        <w:numPr>
          <w:ilvl w:val="1"/>
          <w:numId w:val="89"/>
        </w:numPr>
      </w:pPr>
      <w:r w:rsidRPr="00D650CD">
        <w:t>S</w:t>
      </w:r>
      <w:r w:rsidR="008836CF" w:rsidRPr="00D650CD">
        <w:t xml:space="preserve">ubmit a "No </w:t>
      </w:r>
      <w:r w:rsidR="000A333C" w:rsidRPr="00D650CD">
        <w:t>Proposal</w:t>
      </w:r>
      <w:r w:rsidR="008836CF" w:rsidRPr="00D650CD">
        <w:t xml:space="preserve"> Response" to the </w:t>
      </w:r>
      <w:r w:rsidR="000A333C" w:rsidRPr="00D650CD">
        <w:t>RFP</w:t>
      </w:r>
      <w:r w:rsidR="00471CD3" w:rsidRPr="00D650CD">
        <w:t>.</w:t>
      </w:r>
    </w:p>
    <w:p w14:paraId="5009248F" w14:textId="77777777" w:rsidR="00377D8B" w:rsidRPr="00D650CD" w:rsidRDefault="008836CF" w:rsidP="00363CCF">
      <w:pPr>
        <w:pStyle w:val="MDABC"/>
        <w:numPr>
          <w:ilvl w:val="0"/>
          <w:numId w:val="93"/>
        </w:numPr>
      </w:pPr>
      <w:r w:rsidRPr="00D650CD">
        <w:t xml:space="preserve">The Procurement Officer, the Contract </w:t>
      </w:r>
      <w:r w:rsidRPr="00D650CD">
        <w:rPr>
          <w:bCs/>
          <w:color w:val="000000"/>
        </w:rPr>
        <w:t>Monitor</w:t>
      </w:r>
      <w:r w:rsidRPr="00D650CD">
        <w:t xml:space="preserve">, and the Contractor may conduct day-to-day Contract administration, except as outlined in </w:t>
      </w:r>
      <w:r w:rsidRPr="00D650CD">
        <w:rPr>
          <w:b/>
        </w:rPr>
        <w:t xml:space="preserve">Section </w:t>
      </w:r>
      <w:r w:rsidR="00142818" w:rsidRPr="00D650CD">
        <w:rPr>
          <w:b/>
          <w:bCs/>
          <w:color w:val="000000"/>
        </w:rPr>
        <w:t>4.25.5</w:t>
      </w:r>
      <w:r w:rsidR="00142818" w:rsidRPr="00D650CD">
        <w:rPr>
          <w:bCs/>
          <w:color w:val="000000"/>
        </w:rPr>
        <w:t xml:space="preserve"> </w:t>
      </w:r>
      <w:r w:rsidRPr="00D650CD">
        <w:t>of this subsection, utilizing e-mail</w:t>
      </w:r>
      <w:r w:rsidR="00577B04" w:rsidRPr="00D650CD">
        <w:t xml:space="preserve"> </w:t>
      </w:r>
      <w:r w:rsidRPr="00D650CD">
        <w:t xml:space="preserve">or other electronic means if authorized by the Procurement Officer or Contract </w:t>
      </w:r>
      <w:r w:rsidRPr="00D650CD">
        <w:rPr>
          <w:bCs/>
          <w:color w:val="000000"/>
        </w:rPr>
        <w:t>Monitor</w:t>
      </w:r>
      <w:r w:rsidRPr="00D650CD">
        <w:t>.</w:t>
      </w:r>
      <w:r w:rsidR="003F626E" w:rsidRPr="00D650CD">
        <w:t xml:space="preserve"> </w:t>
      </w:r>
    </w:p>
    <w:p w14:paraId="09CC51C0" w14:textId="77777777" w:rsidR="00377D8B" w:rsidRPr="00D650CD" w:rsidRDefault="008836CF" w:rsidP="00911AB3">
      <w:pPr>
        <w:pStyle w:val="MDText1"/>
        <w:numPr>
          <w:ilvl w:val="2"/>
          <w:numId w:val="113"/>
        </w:numPr>
      </w:pPr>
      <w:r w:rsidRPr="00D650CD">
        <w:t xml:space="preserve">The following transactions related to this procurement and any Contract awarded pursuant to it are </w:t>
      </w:r>
      <w:r w:rsidRPr="00D650CD">
        <w:rPr>
          <w:b/>
        </w:rPr>
        <w:t>not authorized</w:t>
      </w:r>
      <w:r w:rsidRPr="00D650CD">
        <w:t xml:space="preserve"> to be conducted by electronic means:</w:t>
      </w:r>
    </w:p>
    <w:p w14:paraId="7E68F761" w14:textId="5BA8A210" w:rsidR="008836CF" w:rsidRPr="00D650CD" w:rsidRDefault="000313A3" w:rsidP="00CD70E9">
      <w:pPr>
        <w:pStyle w:val="MDABC"/>
        <w:numPr>
          <w:ilvl w:val="0"/>
          <w:numId w:val="20"/>
        </w:numPr>
      </w:pPr>
      <w:r w:rsidRPr="00D650CD">
        <w:t>S</w:t>
      </w:r>
      <w:r w:rsidR="008836CF" w:rsidRPr="00D650CD">
        <w:t xml:space="preserve">ubmission of initial </w:t>
      </w:r>
      <w:r w:rsidR="000A333C" w:rsidRPr="00D650CD">
        <w:t>Proposal</w:t>
      </w:r>
      <w:r w:rsidR="008836CF" w:rsidRPr="00D650CD">
        <w:t>s</w:t>
      </w:r>
      <w:r w:rsidR="006E68BF" w:rsidRPr="00D650CD">
        <w:t>, except through eMMA</w:t>
      </w:r>
      <w:r w:rsidR="004E35B5" w:rsidRPr="00D650CD">
        <w:t xml:space="preserve"> </w:t>
      </w:r>
    </w:p>
    <w:p w14:paraId="1BE75321" w14:textId="241FA3CB" w:rsidR="00377D8B" w:rsidRPr="00D650CD" w:rsidRDefault="000313A3" w:rsidP="00CD70E9">
      <w:pPr>
        <w:pStyle w:val="MDABC"/>
        <w:numPr>
          <w:ilvl w:val="0"/>
          <w:numId w:val="20"/>
        </w:numPr>
      </w:pPr>
      <w:r w:rsidRPr="00D650CD">
        <w:t>F</w:t>
      </w:r>
      <w:r w:rsidR="008836CF" w:rsidRPr="00D650CD">
        <w:t xml:space="preserve">iling of </w:t>
      </w:r>
      <w:r w:rsidR="00AF2765" w:rsidRPr="00D650CD">
        <w:t>protests.</w:t>
      </w:r>
    </w:p>
    <w:p w14:paraId="146CDB74" w14:textId="52B22366" w:rsidR="00377D8B" w:rsidRPr="00D650CD" w:rsidRDefault="000313A3" w:rsidP="00CD70E9">
      <w:pPr>
        <w:pStyle w:val="MDABC"/>
        <w:numPr>
          <w:ilvl w:val="0"/>
          <w:numId w:val="20"/>
        </w:numPr>
      </w:pPr>
      <w:r w:rsidRPr="00D650CD">
        <w:t>F</w:t>
      </w:r>
      <w:r w:rsidR="008836CF" w:rsidRPr="00D650CD">
        <w:t xml:space="preserve">iling of Contract </w:t>
      </w:r>
      <w:r w:rsidR="00AF2765" w:rsidRPr="00D650CD">
        <w:t>claims.</w:t>
      </w:r>
    </w:p>
    <w:p w14:paraId="2F2BA90A" w14:textId="5A9A9D0A" w:rsidR="00377D8B" w:rsidRPr="00D650CD" w:rsidRDefault="000313A3" w:rsidP="00CD70E9">
      <w:pPr>
        <w:pStyle w:val="MDABC"/>
        <w:numPr>
          <w:ilvl w:val="0"/>
          <w:numId w:val="20"/>
        </w:numPr>
      </w:pPr>
      <w:r w:rsidRPr="00D650CD">
        <w:t>S</w:t>
      </w:r>
      <w:r w:rsidR="008836CF" w:rsidRPr="00D650CD">
        <w:t xml:space="preserve">ubmission of documents determined by the </w:t>
      </w:r>
      <w:r w:rsidR="005576A5" w:rsidRPr="00D650CD">
        <w:t>Department of Human Services</w:t>
      </w:r>
      <w:r w:rsidR="00B873CB" w:rsidRPr="00D650CD">
        <w:rPr>
          <w:bCs/>
          <w:color w:val="000000"/>
        </w:rPr>
        <w:t xml:space="preserve"> </w:t>
      </w:r>
      <w:r w:rsidR="00AF2765" w:rsidRPr="00D650CD">
        <w:t>to</w:t>
      </w:r>
      <w:r w:rsidR="008836CF" w:rsidRPr="00D650CD">
        <w:t xml:space="preserve"> require original signatures (e.g., Contract execution, Contract modifications); or</w:t>
      </w:r>
    </w:p>
    <w:p w14:paraId="3900AB71" w14:textId="77777777" w:rsidR="00377D8B" w:rsidRPr="00D650CD" w:rsidRDefault="000313A3" w:rsidP="00CD70E9">
      <w:pPr>
        <w:pStyle w:val="MDABC"/>
        <w:numPr>
          <w:ilvl w:val="0"/>
          <w:numId w:val="20"/>
        </w:numPr>
      </w:pPr>
      <w:r w:rsidRPr="00D650CD">
        <w:t>A</w:t>
      </w:r>
      <w:r w:rsidR="008836CF" w:rsidRPr="00D650CD">
        <w:t xml:space="preserve">ny transaction, submission, or communication where the Procurement Officer has specifically directed that a response from the Contractor or </w:t>
      </w:r>
      <w:r w:rsidR="000A333C" w:rsidRPr="00D650CD">
        <w:t>Offeror</w:t>
      </w:r>
      <w:r w:rsidR="008836CF" w:rsidRPr="00D650CD">
        <w:t xml:space="preserve"> be provided in writing or hard copy.</w:t>
      </w:r>
      <w:r w:rsidR="003F626E" w:rsidRPr="00D650CD">
        <w:t xml:space="preserve"> </w:t>
      </w:r>
    </w:p>
    <w:p w14:paraId="69BDDA7A" w14:textId="77777777" w:rsidR="008836CF" w:rsidRPr="00D650CD" w:rsidRDefault="008836CF" w:rsidP="00911AB3">
      <w:pPr>
        <w:pStyle w:val="MDText1"/>
        <w:numPr>
          <w:ilvl w:val="2"/>
          <w:numId w:val="113"/>
        </w:numPr>
      </w:pPr>
      <w:r w:rsidRPr="00D650CD">
        <w:t xml:space="preserve">Any e-mail transmission is only authorized to the e-mail addresses for the identified person as provided in the solicitation, the Contract, or in the direction from the Procurement Officer or Contract </w:t>
      </w:r>
      <w:r w:rsidRPr="00D650CD">
        <w:rPr>
          <w:bCs/>
          <w:color w:val="000000"/>
        </w:rPr>
        <w:t>Monitor</w:t>
      </w:r>
      <w:r w:rsidRPr="00D650CD">
        <w:t>.</w:t>
      </w:r>
    </w:p>
    <w:p w14:paraId="33735EA6" w14:textId="06B77FDD" w:rsidR="00FE7635" w:rsidRPr="00D650CD" w:rsidRDefault="00FE7635" w:rsidP="00911AB3">
      <w:pPr>
        <w:pStyle w:val="Heading2"/>
        <w:numPr>
          <w:ilvl w:val="1"/>
          <w:numId w:val="113"/>
        </w:numPr>
      </w:pPr>
      <w:bookmarkStart w:id="201" w:name="_Toc473536835"/>
      <w:bookmarkStart w:id="202" w:name="_Toc488066998"/>
      <w:bookmarkStart w:id="203" w:name="_Toc171338869"/>
      <w:r w:rsidRPr="00D650CD">
        <w:t>MBE Participation Goal</w:t>
      </w:r>
      <w:bookmarkEnd w:id="201"/>
      <w:bookmarkEnd w:id="202"/>
      <w:bookmarkEnd w:id="203"/>
    </w:p>
    <w:p w14:paraId="469CCEC2" w14:textId="31A339FF" w:rsidR="00FE7635" w:rsidRPr="00D650CD" w:rsidRDefault="00FE7635" w:rsidP="00FE7635">
      <w:pPr>
        <w:pStyle w:val="MDText0"/>
        <w:rPr>
          <w:color w:val="8064A2" w:themeColor="accent4"/>
        </w:rPr>
      </w:pPr>
    </w:p>
    <w:p w14:paraId="19F12AB4" w14:textId="77777777" w:rsidR="00FE7635" w:rsidRPr="00D650CD" w:rsidRDefault="00FE7635" w:rsidP="00911AB3">
      <w:pPr>
        <w:pStyle w:val="Heading3"/>
        <w:numPr>
          <w:ilvl w:val="2"/>
          <w:numId w:val="113"/>
        </w:numPr>
      </w:pPr>
      <w:r w:rsidRPr="00D650CD">
        <w:t>Establishment of Goal and Subgoals</w:t>
      </w:r>
    </w:p>
    <w:p w14:paraId="53FFFBC1" w14:textId="77777777" w:rsidR="00FE7635" w:rsidRPr="00D650CD" w:rsidRDefault="00FE7635" w:rsidP="00FE7635">
      <w:pPr>
        <w:pStyle w:val="MDText0"/>
      </w:pPr>
      <w:r w:rsidRPr="00D650CD">
        <w:t>An overall MBE subcontractor participation goal as identified in the Key Information Summary Sheet has been established for this procurement, representing a percentage of the total Contract dollar value, including all renewal option terms, if any, has been established for this procurement.</w:t>
      </w:r>
    </w:p>
    <w:p w14:paraId="1E69F614" w14:textId="77777777" w:rsidR="00FE7635" w:rsidRPr="00D650CD" w:rsidRDefault="00FE7635" w:rsidP="00FE7635">
      <w:pPr>
        <w:pStyle w:val="MDText0"/>
      </w:pPr>
      <w:r w:rsidRPr="00D650CD">
        <w:t xml:space="preserve">Notwithstanding any subgoals established </w:t>
      </w:r>
      <w:r w:rsidR="00C30BAC" w:rsidRPr="00D650CD">
        <w:t xml:space="preserve">for this </w:t>
      </w:r>
      <w:r w:rsidR="000A333C" w:rsidRPr="00D650CD">
        <w:t>RFP</w:t>
      </w:r>
      <w:r w:rsidRPr="00D650CD">
        <w:t>, the Contractor is encouraged to use a diverse group of subcontractors and suppliers from any/all of the various MBE classifications to meet the remainder of the overall MBE participation goal.</w:t>
      </w:r>
    </w:p>
    <w:p w14:paraId="6212245F" w14:textId="0FA662B2" w:rsidR="00FE7635" w:rsidRPr="00D650CD" w:rsidRDefault="00FE7635" w:rsidP="00FE7635">
      <w:pPr>
        <w:pStyle w:val="MDText0"/>
      </w:pPr>
      <w:r w:rsidRPr="00D650CD">
        <w:t xml:space="preserve">By submitting a response to this solicitation, the </w:t>
      </w:r>
      <w:r w:rsidR="000A333C" w:rsidRPr="00D650CD">
        <w:t>Offeror</w:t>
      </w:r>
      <w:r w:rsidRPr="00D650CD">
        <w:t xml:space="preserve"> acknowledges the overall MBE subcontractor participation goal and </w:t>
      </w:r>
      <w:r w:rsidR="00261727" w:rsidRPr="00D650CD">
        <w:t>subgoals and</w:t>
      </w:r>
      <w:r w:rsidRPr="00D650CD">
        <w:t xml:space="preserve"> commits to achieving the overall goal and subgoals by utilizing certified minority business </w:t>
      </w:r>
      <w:r w:rsidR="00A601BC" w:rsidRPr="00D650CD">
        <w:t>enterprises or</w:t>
      </w:r>
      <w:r w:rsidRPr="00D650CD">
        <w:t xml:space="preserve"> requests a full or partial waiver of the overall goal and subgoals</w:t>
      </w:r>
      <w:r w:rsidR="00C30BAC" w:rsidRPr="00D650CD">
        <w:t>.</w:t>
      </w:r>
    </w:p>
    <w:p w14:paraId="6D0A38CF" w14:textId="77777777" w:rsidR="00593338" w:rsidRPr="00D650CD" w:rsidRDefault="00593338" w:rsidP="00F14FC4">
      <w:pPr>
        <w:spacing w:line="360" w:lineRule="auto"/>
        <w:ind w:left="144"/>
        <w:rPr>
          <w:rFonts w:eastAsia="Times New Roman"/>
          <w:b/>
          <w:sz w:val="22"/>
          <w:u w:val="single"/>
        </w:rPr>
      </w:pPr>
      <w:r w:rsidRPr="00D650CD">
        <w:rPr>
          <w:rFonts w:eastAsia="Times New Roman"/>
          <w:b/>
          <w:sz w:val="22"/>
          <w:u w:val="single"/>
        </w:rPr>
        <w:lastRenderedPageBreak/>
        <w:t>An Offeror that does not commit to meeting the entire MBE participation goal outlined in this Section 4.26</w:t>
      </w:r>
      <w:r w:rsidR="00483C31" w:rsidRPr="00D650CD">
        <w:rPr>
          <w:rFonts w:eastAsia="Times New Roman"/>
          <w:b/>
          <w:sz w:val="22"/>
          <w:u w:val="single"/>
        </w:rPr>
        <w:t xml:space="preserve"> </w:t>
      </w:r>
      <w:r w:rsidR="00891A39" w:rsidRPr="00D650CD">
        <w:rPr>
          <w:rFonts w:eastAsia="Times New Roman"/>
          <w:b/>
          <w:sz w:val="22"/>
          <w:u w:val="single"/>
        </w:rPr>
        <w:t>implie</w:t>
      </w:r>
      <w:r w:rsidR="00483C31" w:rsidRPr="00D650CD">
        <w:rPr>
          <w:rFonts w:eastAsia="Times New Roman"/>
          <w:b/>
          <w:sz w:val="22"/>
          <w:u w:val="single"/>
        </w:rPr>
        <w:t>s</w:t>
      </w:r>
      <w:r w:rsidR="00891A39" w:rsidRPr="00D650CD">
        <w:rPr>
          <w:rFonts w:eastAsia="Times New Roman"/>
          <w:b/>
          <w:sz w:val="22"/>
          <w:u w:val="single"/>
        </w:rPr>
        <w:t xml:space="preserve"> that </w:t>
      </w:r>
      <w:r w:rsidR="00483C31" w:rsidRPr="00D650CD">
        <w:rPr>
          <w:rFonts w:eastAsia="Times New Roman"/>
          <w:b/>
          <w:sz w:val="22"/>
          <w:u w:val="single"/>
        </w:rPr>
        <w:t>it</w:t>
      </w:r>
      <w:r w:rsidR="00891A39" w:rsidRPr="00D650CD">
        <w:rPr>
          <w:rFonts w:eastAsia="Times New Roman"/>
          <w:b/>
          <w:sz w:val="22"/>
          <w:u w:val="single"/>
        </w:rPr>
        <w:t xml:space="preserve"> is </w:t>
      </w:r>
      <w:r w:rsidRPr="00D650CD">
        <w:rPr>
          <w:rFonts w:eastAsia="Times New Roman"/>
          <w:b/>
          <w:sz w:val="22"/>
          <w:u w:val="single"/>
        </w:rPr>
        <w:t>request</w:t>
      </w:r>
      <w:r w:rsidR="00891A39" w:rsidRPr="00D650CD">
        <w:rPr>
          <w:rFonts w:eastAsia="Times New Roman"/>
          <w:b/>
          <w:sz w:val="22"/>
          <w:u w:val="single"/>
        </w:rPr>
        <w:t>ing a full or partial waiver for the remainder of the MBE goal or subgoals as applicable and</w:t>
      </w:r>
      <w:r w:rsidR="00245C83" w:rsidRPr="00D650CD">
        <w:rPr>
          <w:rFonts w:eastAsia="Times New Roman"/>
          <w:b/>
          <w:sz w:val="22"/>
          <w:u w:val="single"/>
        </w:rPr>
        <w:t>,</w:t>
      </w:r>
      <w:r w:rsidR="00891A39" w:rsidRPr="00D650CD">
        <w:rPr>
          <w:rFonts w:eastAsia="Times New Roman"/>
          <w:b/>
          <w:sz w:val="22"/>
          <w:u w:val="single"/>
        </w:rPr>
        <w:t xml:space="preserve"> if recommended for award</w:t>
      </w:r>
      <w:r w:rsidR="00245C83" w:rsidRPr="00D650CD">
        <w:rPr>
          <w:rFonts w:eastAsia="Times New Roman"/>
          <w:b/>
          <w:sz w:val="22"/>
          <w:u w:val="single"/>
        </w:rPr>
        <w:t>,</w:t>
      </w:r>
      <w:r w:rsidR="00891A39" w:rsidRPr="00D650CD">
        <w:rPr>
          <w:rFonts w:eastAsia="Times New Roman"/>
          <w:b/>
          <w:sz w:val="22"/>
          <w:u w:val="single"/>
        </w:rPr>
        <w:t xml:space="preserve"> shall submit documentation </w:t>
      </w:r>
      <w:r w:rsidRPr="00D650CD">
        <w:rPr>
          <w:rFonts w:eastAsia="Times New Roman"/>
          <w:b/>
          <w:sz w:val="22"/>
          <w:u w:val="single"/>
        </w:rPr>
        <w:t>support</w:t>
      </w:r>
      <w:r w:rsidR="00891A39" w:rsidRPr="00D650CD">
        <w:rPr>
          <w:rFonts w:eastAsia="Times New Roman"/>
          <w:b/>
          <w:sz w:val="22"/>
          <w:u w:val="single"/>
        </w:rPr>
        <w:t>ing its</w:t>
      </w:r>
      <w:r w:rsidRPr="00D650CD">
        <w:rPr>
          <w:rFonts w:eastAsia="Times New Roman"/>
          <w:b/>
          <w:sz w:val="22"/>
          <w:u w:val="single"/>
        </w:rPr>
        <w:t xml:space="preserve"> good faith efforts </w:t>
      </w:r>
      <w:r w:rsidR="00891A39" w:rsidRPr="00D650CD">
        <w:rPr>
          <w:rFonts w:eastAsia="Times New Roman"/>
          <w:b/>
          <w:sz w:val="22"/>
          <w:u w:val="single"/>
        </w:rPr>
        <w:t>t</w:t>
      </w:r>
      <w:r w:rsidRPr="00D650CD">
        <w:rPr>
          <w:rFonts w:eastAsia="Times New Roman"/>
          <w:b/>
          <w:sz w:val="22"/>
          <w:u w:val="single"/>
        </w:rPr>
        <w:t xml:space="preserve">o meet the MBE goal made prior to submission of its proposal as outlined in Attachment D-1B, Waiver Guidance. </w:t>
      </w:r>
      <w:r w:rsidR="00483C31" w:rsidRPr="00D650CD">
        <w:rPr>
          <w:rFonts w:eastAsia="Times New Roman"/>
          <w:b/>
          <w:sz w:val="22"/>
          <w:u w:val="single"/>
        </w:rPr>
        <w:t xml:space="preserve"> </w:t>
      </w:r>
      <w:r w:rsidRPr="00D650CD">
        <w:rPr>
          <w:rFonts w:eastAsia="Times New Roman"/>
          <w:b/>
          <w:sz w:val="22"/>
          <w:u w:val="single"/>
        </w:rPr>
        <w:t>Failure of an Offeror to properly complete, sign, and submit Atta</w:t>
      </w:r>
      <w:r w:rsidR="00891A39" w:rsidRPr="00D650CD">
        <w:rPr>
          <w:rFonts w:eastAsia="Times New Roman"/>
          <w:b/>
          <w:sz w:val="22"/>
          <w:u w:val="single"/>
        </w:rPr>
        <w:t xml:space="preserve">chment D-1A </w:t>
      </w:r>
      <w:r w:rsidRPr="00D650CD">
        <w:rPr>
          <w:rFonts w:eastAsia="Times New Roman"/>
          <w:b/>
          <w:sz w:val="22"/>
          <w:u w:val="single"/>
        </w:rPr>
        <w:t xml:space="preserve">at the time it submits its Technical Response(s) to the RFP </w:t>
      </w:r>
      <w:r w:rsidR="00245C83" w:rsidRPr="00D650CD">
        <w:rPr>
          <w:rFonts w:eastAsia="Times New Roman"/>
          <w:b/>
          <w:sz w:val="22"/>
          <w:u w:val="single"/>
        </w:rPr>
        <w:t>may</w:t>
      </w:r>
      <w:r w:rsidRPr="00D650CD">
        <w:rPr>
          <w:rFonts w:eastAsia="Times New Roman"/>
          <w:b/>
          <w:sz w:val="22"/>
          <w:u w:val="single"/>
        </w:rPr>
        <w:t xml:space="preserve"> result in the State’s rejection of the Offeror’s Proposal</w:t>
      </w:r>
      <w:r w:rsidR="00245C83" w:rsidRPr="00D650CD">
        <w:rPr>
          <w:rFonts w:eastAsia="Times New Roman"/>
          <w:b/>
          <w:sz w:val="22"/>
          <w:u w:val="single"/>
        </w:rPr>
        <w:t>.</w:t>
      </w:r>
      <w:r w:rsidR="00483C31" w:rsidRPr="00D650CD">
        <w:rPr>
          <w:rFonts w:eastAsia="Times New Roman"/>
          <w:b/>
          <w:sz w:val="22"/>
          <w:u w:val="single"/>
        </w:rPr>
        <w:t xml:space="preserve">  </w:t>
      </w:r>
    </w:p>
    <w:p w14:paraId="3C325768" w14:textId="77777777" w:rsidR="00593338" w:rsidRPr="00D650CD" w:rsidRDefault="00593338" w:rsidP="00593338">
      <w:pPr>
        <w:ind w:left="144"/>
        <w:rPr>
          <w:rFonts w:eastAsia="Times New Roman"/>
          <w:sz w:val="22"/>
        </w:rPr>
      </w:pPr>
    </w:p>
    <w:p w14:paraId="72501482" w14:textId="77777777" w:rsidR="00AA7172" w:rsidRPr="00D650CD" w:rsidRDefault="00FE7635" w:rsidP="00911AB3">
      <w:pPr>
        <w:pStyle w:val="MDText1"/>
        <w:numPr>
          <w:ilvl w:val="2"/>
          <w:numId w:val="113"/>
        </w:numPr>
      </w:pPr>
      <w:r w:rsidRPr="00D650CD">
        <w:t>Attachments</w:t>
      </w:r>
      <w:r w:rsidR="00AA7172" w:rsidRPr="00D650CD">
        <w:t>.</w:t>
      </w:r>
    </w:p>
    <w:p w14:paraId="052FB65E" w14:textId="77777777" w:rsidR="00FE7635" w:rsidRPr="00D650CD" w:rsidRDefault="00FE7635" w:rsidP="00363CCF">
      <w:pPr>
        <w:pStyle w:val="MDABC"/>
        <w:numPr>
          <w:ilvl w:val="0"/>
          <w:numId w:val="62"/>
        </w:numPr>
      </w:pPr>
      <w:r w:rsidRPr="00D650CD">
        <w:t xml:space="preserve">D-1 to D-5 – The following Minority Business Enterprise participation instructions, and forms are provided to assist </w:t>
      </w:r>
      <w:r w:rsidR="000A333C" w:rsidRPr="00D650CD">
        <w:t>Offeror</w:t>
      </w:r>
      <w:r w:rsidRPr="00D650CD">
        <w:t>s:</w:t>
      </w:r>
    </w:p>
    <w:p w14:paraId="1273E06F" w14:textId="77777777" w:rsidR="00FE7635" w:rsidRPr="00D650CD" w:rsidRDefault="00FE7635" w:rsidP="00B72AF7">
      <w:pPr>
        <w:pStyle w:val="MD123"/>
      </w:pPr>
      <w:r w:rsidRPr="00D650CD">
        <w:t>Attachment D-1A</w:t>
      </w:r>
      <w:r w:rsidRPr="00D650CD">
        <w:tab/>
        <w:t xml:space="preserve">MBE Utilization and Fair Solicitation Affidavit &amp; MBE Participation Schedule (must be submitted with </w:t>
      </w:r>
      <w:r w:rsidR="000A333C" w:rsidRPr="00D650CD">
        <w:t>Proposal</w:t>
      </w:r>
      <w:r w:rsidRPr="00D650CD">
        <w:t>)</w:t>
      </w:r>
    </w:p>
    <w:p w14:paraId="0275C337" w14:textId="77777777" w:rsidR="00FE7635" w:rsidRPr="00D650CD" w:rsidRDefault="00FE7635" w:rsidP="00B72AF7">
      <w:pPr>
        <w:pStyle w:val="MD123"/>
      </w:pPr>
      <w:r w:rsidRPr="00D650CD">
        <w:t>Attachment D-1B</w:t>
      </w:r>
      <w:r w:rsidRPr="00D650CD">
        <w:tab/>
        <w:t>Waiver Guidance</w:t>
      </w:r>
    </w:p>
    <w:p w14:paraId="7ACED3FE" w14:textId="77777777" w:rsidR="00FE7635" w:rsidRPr="00D650CD" w:rsidRDefault="00FE7635" w:rsidP="00B72AF7">
      <w:pPr>
        <w:pStyle w:val="MD123"/>
      </w:pPr>
      <w:r w:rsidRPr="00D650CD">
        <w:t>Attachment D-1C</w:t>
      </w:r>
      <w:r w:rsidRPr="00D650CD">
        <w:tab/>
        <w:t>Good Faith Efforts Documentation to Support Waiver Request</w:t>
      </w:r>
    </w:p>
    <w:p w14:paraId="6BA7AE42" w14:textId="77777777" w:rsidR="00377D8B" w:rsidRPr="00D650CD" w:rsidRDefault="00FE7635" w:rsidP="00B72AF7">
      <w:pPr>
        <w:pStyle w:val="MD123"/>
      </w:pPr>
      <w:r w:rsidRPr="00D650CD">
        <w:t>Attachment D-2</w:t>
      </w:r>
      <w:r w:rsidR="00747DE7" w:rsidRPr="00D650CD">
        <w:tab/>
      </w:r>
      <w:r w:rsidRPr="00D650CD">
        <w:t>Outreach Efforts Compliance Statement</w:t>
      </w:r>
    </w:p>
    <w:p w14:paraId="1AD51BFB" w14:textId="77777777" w:rsidR="00377D8B" w:rsidRPr="00D650CD" w:rsidRDefault="00FE7635" w:rsidP="00B72AF7">
      <w:pPr>
        <w:pStyle w:val="MD123"/>
      </w:pPr>
      <w:r w:rsidRPr="00D650CD">
        <w:t>Attachment D-3A</w:t>
      </w:r>
      <w:r w:rsidRPr="00D650CD">
        <w:tab/>
        <w:t>MBE Subcontractor Project Participation Certification</w:t>
      </w:r>
    </w:p>
    <w:p w14:paraId="7C9F255A" w14:textId="77777777" w:rsidR="00FE7635" w:rsidRPr="00D650CD" w:rsidRDefault="00FE7635" w:rsidP="00B72AF7">
      <w:pPr>
        <w:pStyle w:val="MD123"/>
      </w:pPr>
      <w:r w:rsidRPr="00D650CD">
        <w:t>Attachment D-3B</w:t>
      </w:r>
      <w:r w:rsidRPr="00D650CD">
        <w:tab/>
        <w:t>MBE Prime Project Participation Certification</w:t>
      </w:r>
    </w:p>
    <w:p w14:paraId="0068DE3E" w14:textId="77777777" w:rsidR="00FE7635" w:rsidRPr="00D650CD" w:rsidRDefault="00FE7635" w:rsidP="00B72AF7">
      <w:pPr>
        <w:pStyle w:val="MD123"/>
      </w:pPr>
      <w:r w:rsidRPr="00D650CD">
        <w:t>Attachment D-4A</w:t>
      </w:r>
      <w:r w:rsidRPr="00D650CD">
        <w:tab/>
        <w:t>Prime Contractor Paid/Unpaid MBE Invoice Report</w:t>
      </w:r>
    </w:p>
    <w:p w14:paraId="52229D68" w14:textId="77777777" w:rsidR="00FE7635" w:rsidRPr="00D650CD" w:rsidRDefault="00FE7635" w:rsidP="00B72AF7">
      <w:pPr>
        <w:pStyle w:val="MD123"/>
      </w:pPr>
      <w:r w:rsidRPr="00D650CD">
        <w:t>Attachment D-4B</w:t>
      </w:r>
      <w:r w:rsidRPr="00D650CD">
        <w:tab/>
        <w:t>MBE Prime Contractor Report</w:t>
      </w:r>
    </w:p>
    <w:p w14:paraId="14FD710F" w14:textId="0F543BDE" w:rsidR="00FE7635" w:rsidRPr="00D650CD" w:rsidRDefault="00FE7635" w:rsidP="00B72AF7">
      <w:pPr>
        <w:pStyle w:val="MD123"/>
      </w:pPr>
      <w:r w:rsidRPr="00D650CD">
        <w:t>Attachment D-5</w:t>
      </w:r>
      <w:r w:rsidR="00D868B1" w:rsidRPr="00D650CD">
        <w:t xml:space="preserve">     </w:t>
      </w:r>
      <w:r w:rsidRPr="00D650CD">
        <w:t>Subcontractor</w:t>
      </w:r>
      <w:r w:rsidR="00937E8A" w:rsidRPr="00D650CD">
        <w:t xml:space="preserve"> Paid/</w:t>
      </w:r>
      <w:r w:rsidRPr="00D650CD">
        <w:t>Unpaid MBE Invoice Report</w:t>
      </w:r>
    </w:p>
    <w:p w14:paraId="394AFAE0" w14:textId="2E39AA22" w:rsidR="00804129" w:rsidRPr="00D650CD" w:rsidRDefault="00804129" w:rsidP="00310AE3">
      <w:pPr>
        <w:pStyle w:val="MD123"/>
        <w:spacing w:before="240"/>
      </w:pPr>
      <w:r w:rsidRPr="00D650CD">
        <w:t xml:space="preserve">Attachment P  </w:t>
      </w:r>
      <w:r w:rsidR="00D868B1" w:rsidRPr="00D650CD">
        <w:t xml:space="preserve">     </w:t>
      </w:r>
      <w:r w:rsidRPr="00D650CD">
        <w:t xml:space="preserve">  Prime Contractor List of All Subcontractors Anticipated/Used                             During Contract (See Attachment P Excel spreadsheet</w:t>
      </w:r>
      <w:r w:rsidR="00310AE3" w:rsidRPr="00D650CD">
        <w:t>)</w:t>
      </w:r>
      <w:r w:rsidRPr="00D650CD">
        <w:t xml:space="preserve"> </w:t>
      </w:r>
    </w:p>
    <w:p w14:paraId="59E6F8E1" w14:textId="7F4DB569" w:rsidR="00FE7635" w:rsidRPr="00D650CD" w:rsidRDefault="00B8552B" w:rsidP="00363CCF">
      <w:pPr>
        <w:pStyle w:val="MDABC"/>
        <w:numPr>
          <w:ilvl w:val="0"/>
          <w:numId w:val="62"/>
        </w:numPr>
        <w:rPr>
          <w:rStyle w:val="MDText1Char"/>
        </w:rPr>
      </w:pPr>
      <w:r w:rsidRPr="00D650CD">
        <w:rPr>
          <w:rStyle w:val="MDText1Char"/>
        </w:rPr>
        <w:t xml:space="preserve">The </w:t>
      </w:r>
      <w:r w:rsidR="000A333C" w:rsidRPr="00D650CD">
        <w:rPr>
          <w:rStyle w:val="MDText1Char"/>
        </w:rPr>
        <w:t>Offeror</w:t>
      </w:r>
      <w:r w:rsidR="00FE7635" w:rsidRPr="00D650CD">
        <w:rPr>
          <w:rStyle w:val="MDText1Char"/>
        </w:rPr>
        <w:t xml:space="preserve"> shall include with its </w:t>
      </w:r>
      <w:r w:rsidR="000A333C" w:rsidRPr="00D650CD">
        <w:rPr>
          <w:rStyle w:val="MDText1Char"/>
        </w:rPr>
        <w:t>Proposal</w:t>
      </w:r>
      <w:r w:rsidR="00FE7635" w:rsidRPr="00D650CD">
        <w:rPr>
          <w:rStyle w:val="MDText1Char"/>
        </w:rPr>
        <w:t xml:space="preserve"> a completed MBE Utilization and Fair Solicitation Affidavit (</w:t>
      </w:r>
      <w:r w:rsidR="00FE7635" w:rsidRPr="00D650CD">
        <w:rPr>
          <w:rStyle w:val="MDText1Char"/>
          <w:b/>
        </w:rPr>
        <w:t>Attachment D-1A</w:t>
      </w:r>
      <w:r w:rsidR="00FE7635" w:rsidRPr="00D650CD">
        <w:rPr>
          <w:rStyle w:val="MDText1Char"/>
        </w:rPr>
        <w:t>) whereby:</w:t>
      </w:r>
    </w:p>
    <w:p w14:paraId="0CE6C4EE" w14:textId="77777777" w:rsidR="00FE7635" w:rsidRPr="00D650CD" w:rsidRDefault="00FE7635" w:rsidP="00363CCF">
      <w:pPr>
        <w:pStyle w:val="MD123"/>
        <w:numPr>
          <w:ilvl w:val="0"/>
          <w:numId w:val="63"/>
        </w:numPr>
      </w:pPr>
      <w:r w:rsidRPr="00D650CD">
        <w:t xml:space="preserve">The </w:t>
      </w:r>
      <w:r w:rsidR="000A333C" w:rsidRPr="00D650CD">
        <w:t>Offeror</w:t>
      </w:r>
      <w:r w:rsidRPr="00D650CD">
        <w:t xml:space="preserve"> acknowledges the certified MBE participation goal and commits to make a good faith effort to achieve the goal and any applicable subgoals, or requests a waiver, and affirms that MBE subcontractors were treated fairly in the solicitation process; and</w:t>
      </w:r>
    </w:p>
    <w:p w14:paraId="0C1D953D" w14:textId="77777777" w:rsidR="00FE7635" w:rsidRPr="00D650CD" w:rsidRDefault="00FE7635" w:rsidP="00363CCF">
      <w:pPr>
        <w:pStyle w:val="MD123"/>
        <w:numPr>
          <w:ilvl w:val="0"/>
          <w:numId w:val="63"/>
        </w:numPr>
      </w:pPr>
      <w:r w:rsidRPr="00D650CD">
        <w:t xml:space="preserve">The </w:t>
      </w:r>
      <w:r w:rsidR="000A333C" w:rsidRPr="00D650CD">
        <w:t>Offeror</w:t>
      </w:r>
      <w:r w:rsidRPr="00D650CD">
        <w:t xml:space="preserve"> responds to the expected degree of MBE participation, as stated in the solicitation, by identifying the specific commitment of certified MBEs at the time of </w:t>
      </w:r>
      <w:r w:rsidR="000A333C" w:rsidRPr="00D650CD">
        <w:t>Proposal</w:t>
      </w:r>
      <w:r w:rsidRPr="00D650CD">
        <w:t xml:space="preserve"> submission</w:t>
      </w:r>
      <w:r w:rsidR="00AC29B8" w:rsidRPr="00D650CD">
        <w:t xml:space="preserve">. </w:t>
      </w:r>
      <w:r w:rsidRPr="00D650CD">
        <w:t xml:space="preserve">The </w:t>
      </w:r>
      <w:r w:rsidR="000A333C" w:rsidRPr="00D650CD">
        <w:t>Offeror</w:t>
      </w:r>
      <w:r w:rsidRPr="00D650CD">
        <w:t xml:space="preserve"> shall specify the percentage of total contract value associated with each MBE subcontractor identified on the MBE participation schedule, including any work performed by the MBE prime (including a prime participating as a joint venture) to be counted towards meeting the MBE participation goals.</w:t>
      </w:r>
    </w:p>
    <w:p w14:paraId="65F2F02B" w14:textId="77777777" w:rsidR="00FE7635" w:rsidRPr="00D650CD" w:rsidRDefault="00B8552B" w:rsidP="00363CCF">
      <w:pPr>
        <w:pStyle w:val="MD123"/>
        <w:numPr>
          <w:ilvl w:val="0"/>
          <w:numId w:val="63"/>
        </w:numPr>
      </w:pPr>
      <w:r w:rsidRPr="00D650CD">
        <w:lastRenderedPageBreak/>
        <w:t xml:space="preserve">The </w:t>
      </w:r>
      <w:r w:rsidR="000A333C" w:rsidRPr="00D650CD">
        <w:t>Offeror</w:t>
      </w:r>
      <w:r w:rsidR="00FE7635" w:rsidRPr="00D650CD">
        <w:t xml:space="preserve"> requesting a waiver should review </w:t>
      </w:r>
      <w:r w:rsidR="00FE7635" w:rsidRPr="00D650CD">
        <w:rPr>
          <w:b/>
        </w:rPr>
        <w:t>Attachment D-1B</w:t>
      </w:r>
      <w:r w:rsidR="00FE7635" w:rsidRPr="00D650CD">
        <w:t xml:space="preserve"> (Waiver Guidance) and </w:t>
      </w:r>
      <w:r w:rsidR="00FE7635" w:rsidRPr="00D650CD">
        <w:rPr>
          <w:b/>
        </w:rPr>
        <w:t>D-1C</w:t>
      </w:r>
      <w:r w:rsidR="00FE7635" w:rsidRPr="00D650CD">
        <w:t xml:space="preserve"> (Good Faith Efforts Documentation to Support Waiver Request) prior to submitting its request.</w:t>
      </w:r>
      <w:r w:rsidR="003F626E" w:rsidRPr="00D650CD">
        <w:t xml:space="preserve"> </w:t>
      </w:r>
    </w:p>
    <w:p w14:paraId="4E77CA77" w14:textId="77777777" w:rsidR="00FE3294" w:rsidRPr="00D650CD" w:rsidRDefault="00FE3294" w:rsidP="00FE3294">
      <w:pPr>
        <w:pStyle w:val="MDABC"/>
        <w:numPr>
          <w:ilvl w:val="0"/>
          <w:numId w:val="62"/>
        </w:numPr>
        <w:rPr>
          <w:bCs/>
        </w:rPr>
      </w:pPr>
      <w:r w:rsidRPr="00D650CD">
        <w:rPr>
          <w:bCs/>
        </w:rPr>
        <w:t>An MBE subcontractor project participation statement shall be furnished, signed by the bidder or offeror and each MBE listed in the MBE participation schedule, which includes:</w:t>
      </w:r>
    </w:p>
    <w:p w14:paraId="1B633F61" w14:textId="4FC8CAFC" w:rsidR="00FE3294" w:rsidRPr="00D650CD" w:rsidRDefault="00FE3294" w:rsidP="00FE3294">
      <w:pPr>
        <w:pStyle w:val="MDABC"/>
        <w:numPr>
          <w:ilvl w:val="0"/>
          <w:numId w:val="0"/>
        </w:numPr>
        <w:ind w:left="2052"/>
      </w:pPr>
      <w:r w:rsidRPr="00D650CD">
        <w:t>1. A statement of intent to enter into a subcontract agreement between the prime contractor apparent successful bidder or offeror and each proposed MBE subcontractor at the time the State contract is awarded to the apparent successful bidder or offeror;</w:t>
      </w:r>
    </w:p>
    <w:p w14:paraId="173D4051" w14:textId="0C2B100B" w:rsidR="00804129" w:rsidRPr="00D650CD" w:rsidRDefault="00FE3294" w:rsidP="00FE3294">
      <w:pPr>
        <w:pStyle w:val="MDABC"/>
        <w:numPr>
          <w:ilvl w:val="0"/>
          <w:numId w:val="0"/>
        </w:numPr>
        <w:ind w:left="2052"/>
      </w:pPr>
      <w:r w:rsidRPr="00D650CD">
        <w:t>2.  If a contract is executed between the procurement agency and the prime contractor or, if the prime contract has been awarded and the procurement officer makes a request, copies of the subcontract agreement or agreements. A copy of each subcontract agreement between the apparent successful bidder or offeror and each proposed MBE subcontractor, that the apparent successful bidder or offeror and each proposed MBE subcontractor intend to enter into contingent upon the State’s contract award to the apparent successful bidder or offeror, containing all necessary terms, including pricing, required for the MBE to perform its proposed work and for the apparent successful bidder or offeror to pay the MBE for its work during the contract term; and</w:t>
      </w:r>
    </w:p>
    <w:p w14:paraId="636EBE06" w14:textId="6866BA97" w:rsidR="00FE3294" w:rsidRPr="00D650CD" w:rsidRDefault="00FE3294" w:rsidP="00FE3294">
      <w:pPr>
        <w:pStyle w:val="MDABC"/>
        <w:numPr>
          <w:ilvl w:val="0"/>
          <w:numId w:val="0"/>
        </w:numPr>
        <w:ind w:left="1620"/>
        <w:rPr>
          <w:bCs/>
        </w:rPr>
      </w:pPr>
      <w:r w:rsidRPr="00D650CD">
        <w:t xml:space="preserve">D.  </w:t>
      </w:r>
      <w:r w:rsidRPr="00D650CD">
        <w:rPr>
          <w:bCs/>
        </w:rPr>
        <w:t>Within 10 days after notice from the prime contractor of the State’s intent to award a contract, each MBE serving as a subcontractor on the recommended contract award shall complete a document stating the percentage and type of work assigned to the proposed MBE subcontractor under the recommended contract award and submit copies of the completed form to both the procurement officer and the apparent  successful bidder or offeror.</w:t>
      </w:r>
    </w:p>
    <w:p w14:paraId="7E82B7EA" w14:textId="2C6A7769" w:rsidR="00FE3294" w:rsidRPr="00D650CD" w:rsidRDefault="00FE3294" w:rsidP="00FE3294">
      <w:pPr>
        <w:pStyle w:val="MDABC"/>
        <w:numPr>
          <w:ilvl w:val="0"/>
          <w:numId w:val="0"/>
        </w:numPr>
        <w:ind w:left="1620"/>
      </w:pPr>
      <w:r w:rsidRPr="00D650CD">
        <w:t>E.   An affidavit shall be completed and signed by the apparent successful bidder or offeror stating that, in the solicitation of subcontract quotations or offers, MBE subcontractors were provided not less than the same information and amount of time to respond as were non-MBE subcontractors. With this affidavit, the apparent successful bidder or offeror shall provide to the procuring agency a list of MBEs with whom the apparent successful bidder or offeror negotiated, including price quotes from minority and nonminority firms.</w:t>
      </w:r>
    </w:p>
    <w:p w14:paraId="77D69400" w14:textId="77777777" w:rsidR="00FE3294" w:rsidRPr="00D650CD" w:rsidRDefault="00FE3294" w:rsidP="00FE3294">
      <w:pPr>
        <w:pStyle w:val="MDABC"/>
        <w:numPr>
          <w:ilvl w:val="0"/>
          <w:numId w:val="0"/>
        </w:numPr>
        <w:ind w:left="1620"/>
        <w:rPr>
          <w:b/>
          <w:bCs/>
          <w:u w:val="double"/>
        </w:rPr>
      </w:pPr>
    </w:p>
    <w:p w14:paraId="134CB340" w14:textId="77777777" w:rsidR="00FE3294" w:rsidRPr="00D650CD" w:rsidRDefault="00FE3294" w:rsidP="00FE3294">
      <w:pPr>
        <w:pStyle w:val="MDABC"/>
        <w:numPr>
          <w:ilvl w:val="0"/>
          <w:numId w:val="0"/>
        </w:numPr>
        <w:ind w:left="1620"/>
        <w:rPr>
          <w:bCs/>
        </w:rPr>
      </w:pPr>
    </w:p>
    <w:p w14:paraId="413CFF3D" w14:textId="77777777" w:rsidR="00FE3294" w:rsidRPr="00D650CD" w:rsidRDefault="00FE3294" w:rsidP="00613A43">
      <w:pPr>
        <w:pStyle w:val="MDText0"/>
        <w:spacing w:line="360" w:lineRule="auto"/>
        <w:rPr>
          <w:b/>
          <w:u w:val="single"/>
        </w:rPr>
      </w:pPr>
    </w:p>
    <w:p w14:paraId="46B25E36" w14:textId="4EF05B44" w:rsidR="008F123D" w:rsidRPr="00D650CD" w:rsidRDefault="008F123D" w:rsidP="00613A43">
      <w:pPr>
        <w:pStyle w:val="MDText0"/>
        <w:spacing w:line="360" w:lineRule="auto"/>
        <w:rPr>
          <w:b/>
          <w:u w:val="single"/>
        </w:rPr>
      </w:pPr>
      <w:r w:rsidRPr="00D650CD">
        <w:rPr>
          <w:b/>
          <w:u w:val="single"/>
        </w:rPr>
        <w:t xml:space="preserve">An Offeror must properly complete and submit a </w:t>
      </w:r>
      <w:r w:rsidR="00740DF8" w:rsidRPr="00D650CD">
        <w:rPr>
          <w:b/>
          <w:u w:val="single"/>
        </w:rPr>
        <w:t xml:space="preserve">SEPARATE </w:t>
      </w:r>
      <w:r w:rsidRPr="00D650CD">
        <w:rPr>
          <w:b/>
          <w:u w:val="single"/>
        </w:rPr>
        <w:t xml:space="preserve">Attachment D-1A, MBE Utilization and Fair Solicitation Affidavit &amp; MBE Participation Schedule, for EACH </w:t>
      </w:r>
      <w:r w:rsidR="007907DF" w:rsidRPr="00D650CD">
        <w:rPr>
          <w:b/>
          <w:u w:val="single"/>
        </w:rPr>
        <w:t>Region</w:t>
      </w:r>
      <w:r w:rsidRPr="00D650CD">
        <w:rPr>
          <w:b/>
          <w:u w:val="single"/>
        </w:rPr>
        <w:t xml:space="preserve"> for which it is submitting a proposal.  </w:t>
      </w:r>
    </w:p>
    <w:p w14:paraId="43D507DF" w14:textId="77777777" w:rsidR="008F123D" w:rsidRPr="00D650CD" w:rsidRDefault="008F123D" w:rsidP="008F123D">
      <w:pPr>
        <w:pStyle w:val="MDText0"/>
        <w:rPr>
          <w:b/>
          <w:i/>
        </w:rPr>
      </w:pPr>
    </w:p>
    <w:p w14:paraId="5E9BD013" w14:textId="77777777" w:rsidR="008F123D" w:rsidRPr="00D650CD" w:rsidRDefault="008F123D" w:rsidP="008F123D">
      <w:pPr>
        <w:pStyle w:val="MDText0"/>
        <w:rPr>
          <w:b/>
          <w:i/>
          <w:sz w:val="24"/>
        </w:rPr>
      </w:pPr>
      <w:r w:rsidRPr="00D650CD">
        <w:rPr>
          <w:b/>
          <w:i/>
          <w:sz w:val="24"/>
        </w:rPr>
        <w:t xml:space="preserve">If the Offeror fails to submit a completed Attachment D-1A with the Proposal as required, the Procurement Officer shall determine that the Proposal is not reasonably susceptible of </w:t>
      </w:r>
      <w:r w:rsidRPr="00D650CD">
        <w:rPr>
          <w:b/>
          <w:i/>
          <w:sz w:val="24"/>
        </w:rPr>
        <w:lastRenderedPageBreak/>
        <w:t>being selected for award</w:t>
      </w:r>
      <w:r w:rsidR="00245C83" w:rsidRPr="00D650CD">
        <w:rPr>
          <w:b/>
          <w:i/>
          <w:sz w:val="24"/>
        </w:rPr>
        <w:t>, unless the inaccuracy is determined to be the result of a minor irregularity that is waived or cured in accordance with COMAR 21.06.02.04.</w:t>
      </w:r>
    </w:p>
    <w:p w14:paraId="1A8A4F7B" w14:textId="77777777" w:rsidR="00245C83" w:rsidRPr="00D650CD" w:rsidRDefault="00245C83" w:rsidP="008F123D">
      <w:pPr>
        <w:pStyle w:val="MDText0"/>
        <w:rPr>
          <w:b/>
          <w:i/>
          <w:sz w:val="24"/>
        </w:rPr>
      </w:pPr>
    </w:p>
    <w:p w14:paraId="4717EEB6" w14:textId="77777777" w:rsidR="00377D8B" w:rsidRPr="00D650CD" w:rsidRDefault="000A333C" w:rsidP="00911AB3">
      <w:pPr>
        <w:pStyle w:val="MDText1"/>
        <w:numPr>
          <w:ilvl w:val="2"/>
          <w:numId w:val="113"/>
        </w:numPr>
      </w:pPr>
      <w:r w:rsidRPr="00D650CD">
        <w:t>Offeror</w:t>
      </w:r>
      <w:r w:rsidR="00FE7635" w:rsidRPr="00D650CD">
        <w:t xml:space="preserve">s are responsible for verifying that each MBE (including any MBE prime and MBE prime participating in a joint venture) selected to meet the goal and any subgoals and subsequently identified in </w:t>
      </w:r>
      <w:r w:rsidR="00FE7635" w:rsidRPr="00D650CD">
        <w:rPr>
          <w:b/>
        </w:rPr>
        <w:t>Attachment</w:t>
      </w:r>
      <w:r w:rsidR="00FE7635" w:rsidRPr="00D650CD">
        <w:t xml:space="preserve"> </w:t>
      </w:r>
      <w:r w:rsidR="00FE7635" w:rsidRPr="00D650CD">
        <w:rPr>
          <w:b/>
        </w:rPr>
        <w:t>D-1A</w:t>
      </w:r>
      <w:r w:rsidR="00FE7635" w:rsidRPr="00D650CD">
        <w:t xml:space="preserve"> is appropriately certified and has the correct NAICS codes allowing it to perform the committed work.</w:t>
      </w:r>
    </w:p>
    <w:p w14:paraId="7C2D8B77" w14:textId="77777777" w:rsidR="00377D8B" w:rsidRPr="00D650CD" w:rsidRDefault="00FE7635" w:rsidP="00911AB3">
      <w:pPr>
        <w:pStyle w:val="MDText1"/>
        <w:numPr>
          <w:ilvl w:val="2"/>
          <w:numId w:val="113"/>
        </w:numPr>
      </w:pPr>
      <w:r w:rsidRPr="00D650CD">
        <w:t xml:space="preserve">Within ten (10) Business Days from notification that it is the recommended awardee or from the date of the actual award, whichever is earlier, the </w:t>
      </w:r>
      <w:r w:rsidR="000A333C" w:rsidRPr="00D650CD">
        <w:t>Offeror</w:t>
      </w:r>
      <w:r w:rsidRPr="00D650CD">
        <w:t xml:space="preserve"> must provide the following documentation to the Procurement Officer.</w:t>
      </w:r>
    </w:p>
    <w:p w14:paraId="7A4C3BC7" w14:textId="77777777" w:rsidR="00FE7635" w:rsidRPr="00D650CD" w:rsidRDefault="00FE7635" w:rsidP="00363CCF">
      <w:pPr>
        <w:pStyle w:val="MDABC"/>
        <w:numPr>
          <w:ilvl w:val="0"/>
          <w:numId w:val="50"/>
        </w:numPr>
      </w:pPr>
      <w:r w:rsidRPr="00D650CD">
        <w:t>Outreach Efforts Compliance Statement (</w:t>
      </w:r>
      <w:r w:rsidRPr="00D650CD">
        <w:rPr>
          <w:b/>
        </w:rPr>
        <w:t>Attachment D-2</w:t>
      </w:r>
      <w:r w:rsidRPr="00D650CD">
        <w:t>);</w:t>
      </w:r>
    </w:p>
    <w:p w14:paraId="599E42B1" w14:textId="5C85B9C0" w:rsidR="00377D8B" w:rsidRPr="00D650CD" w:rsidRDefault="00FE7635" w:rsidP="00363CCF">
      <w:pPr>
        <w:pStyle w:val="MDABC"/>
        <w:numPr>
          <w:ilvl w:val="0"/>
          <w:numId w:val="50"/>
        </w:numPr>
      </w:pPr>
      <w:r w:rsidRPr="00D650CD">
        <w:t>MBE Subcontractor/Prime Project Participation Certification (</w:t>
      </w:r>
      <w:r w:rsidRPr="00D650CD">
        <w:rPr>
          <w:b/>
        </w:rPr>
        <w:t>Attachment D-3A/3B</w:t>
      </w:r>
      <w:r w:rsidRPr="00D650CD">
        <w:t>); and</w:t>
      </w:r>
    </w:p>
    <w:p w14:paraId="277174D1" w14:textId="77777777" w:rsidR="00FE7635" w:rsidRPr="00D650CD" w:rsidRDefault="00FE7635" w:rsidP="00363CCF">
      <w:pPr>
        <w:pStyle w:val="MDABC"/>
        <w:numPr>
          <w:ilvl w:val="0"/>
          <w:numId w:val="50"/>
        </w:numPr>
      </w:pPr>
      <w:r w:rsidRPr="00D650CD">
        <w:t xml:space="preserve">Any other documentation required by the Procurement Officer to ascertain </w:t>
      </w:r>
      <w:r w:rsidR="000A333C" w:rsidRPr="00D650CD">
        <w:t>Offeror</w:t>
      </w:r>
      <w:r w:rsidRPr="00D650CD">
        <w:t xml:space="preserve"> responsibility in connection with the certified MBE subcontractor participation goal or any applicable subgoals.</w:t>
      </w:r>
    </w:p>
    <w:p w14:paraId="469B3AB6" w14:textId="68FAF906" w:rsidR="00FE7635" w:rsidRPr="00D650CD" w:rsidRDefault="00FE7635" w:rsidP="00363CCF">
      <w:pPr>
        <w:pStyle w:val="MDABC"/>
        <w:numPr>
          <w:ilvl w:val="0"/>
          <w:numId w:val="50"/>
        </w:numPr>
      </w:pPr>
      <w:r w:rsidRPr="00D650CD">
        <w:t xml:space="preserve">Further, if the recommended awardee believes a waiver (in whole or in part) of the overall MBE goal or of any applicable subgoal is necessary, the recommended awardee must submit a </w:t>
      </w:r>
      <w:r w:rsidR="00AF2765" w:rsidRPr="00D650CD">
        <w:t>fully documented</w:t>
      </w:r>
      <w:r w:rsidRPr="00D650CD">
        <w:t xml:space="preserve"> waiver request that complies with COMAR 21.11.03.11.</w:t>
      </w:r>
      <w:r w:rsidR="003F626E" w:rsidRPr="00D650CD">
        <w:t xml:space="preserve"> </w:t>
      </w:r>
    </w:p>
    <w:p w14:paraId="4C282837" w14:textId="77777777" w:rsidR="00FE7635" w:rsidRPr="00D650CD" w:rsidRDefault="00FE7635" w:rsidP="006C316B">
      <w:pPr>
        <w:pStyle w:val="MDText0"/>
        <w:rPr>
          <w:b/>
          <w:i/>
          <w:sz w:val="24"/>
        </w:rPr>
      </w:pPr>
      <w:r w:rsidRPr="00D650CD">
        <w:rPr>
          <w:b/>
          <w:i/>
          <w:sz w:val="24"/>
        </w:rPr>
        <w:t>If the recommended awardee fails to return each completed document within the required time, the Procurement Officer may determine that the recommended awardee is not responsible and, therefore, not eligible for Contract award</w:t>
      </w:r>
      <w:r w:rsidR="00AC29B8" w:rsidRPr="00D650CD">
        <w:rPr>
          <w:b/>
          <w:i/>
          <w:sz w:val="24"/>
        </w:rPr>
        <w:t xml:space="preserve">. </w:t>
      </w:r>
      <w:r w:rsidR="000852A7" w:rsidRPr="00D650CD">
        <w:rPr>
          <w:b/>
          <w:i/>
          <w:sz w:val="24"/>
        </w:rPr>
        <w:t xml:space="preserve"> </w:t>
      </w:r>
      <w:r w:rsidRPr="00D650CD">
        <w:rPr>
          <w:b/>
          <w:i/>
          <w:sz w:val="24"/>
        </w:rPr>
        <w:t>If the Contract has already been awarded, the award is voidable.</w:t>
      </w:r>
    </w:p>
    <w:p w14:paraId="3B9BA67D" w14:textId="77777777" w:rsidR="00FE7635" w:rsidRPr="00D650CD" w:rsidRDefault="00FE7635" w:rsidP="00911AB3">
      <w:pPr>
        <w:pStyle w:val="MDText1"/>
        <w:numPr>
          <w:ilvl w:val="2"/>
          <w:numId w:val="113"/>
        </w:numPr>
      </w:pPr>
      <w:r w:rsidRPr="00D650CD">
        <w:t>A current directory of certified MBEs is available through the Maryland State Department of Transportation (MDOT), Office of Minority Business Enterprise, 7201 Corporate Center Drive, Hanover, Maryland 21076</w:t>
      </w:r>
      <w:r w:rsidR="00AC29B8" w:rsidRPr="00D650CD">
        <w:t xml:space="preserve">. </w:t>
      </w:r>
      <w:r w:rsidRPr="00D650CD">
        <w:t>The phone numbers are (410) 865-1269, 1-800-544-6056, or TTY (410) 865-1342</w:t>
      </w:r>
      <w:r w:rsidR="00AC29B8" w:rsidRPr="00D650CD">
        <w:t xml:space="preserve">. </w:t>
      </w:r>
      <w:r w:rsidRPr="00D650CD">
        <w:t>The directory is also available on the MDOT website at</w:t>
      </w:r>
      <w:r w:rsidRPr="00D650CD">
        <w:rPr>
          <w:rStyle w:val="Hyperlink"/>
        </w:rPr>
        <w:t xml:space="preserve"> </w:t>
      </w:r>
      <w:hyperlink r:id="rId32" w:history="1">
        <w:r w:rsidRPr="00D650CD">
          <w:rPr>
            <w:rStyle w:val="Hyperlink"/>
            <w:szCs w:val="22"/>
          </w:rPr>
          <w:t>http://mbe.mdot.maryland.gov/directory/</w:t>
        </w:r>
      </w:hyperlink>
      <w:r w:rsidR="00AC29B8" w:rsidRPr="00D650CD">
        <w:t xml:space="preserve">. </w:t>
      </w:r>
      <w:r w:rsidRPr="00D650CD">
        <w:t>The most current and up-to-date information on MBEs is available via this website</w:t>
      </w:r>
      <w:r w:rsidR="00AC29B8" w:rsidRPr="00D650CD">
        <w:t xml:space="preserve">. </w:t>
      </w:r>
      <w:r w:rsidRPr="00D650CD">
        <w:rPr>
          <w:b/>
        </w:rPr>
        <w:t>Only MDOT-certified MBEs may be used to meet the MBE subcontracting goals.</w:t>
      </w:r>
    </w:p>
    <w:p w14:paraId="5D4EE173" w14:textId="77777777" w:rsidR="00FE7635" w:rsidRPr="00D650CD" w:rsidRDefault="00B8552B" w:rsidP="00911AB3">
      <w:pPr>
        <w:pStyle w:val="MDText1"/>
        <w:numPr>
          <w:ilvl w:val="2"/>
          <w:numId w:val="113"/>
        </w:numPr>
      </w:pPr>
      <w:r w:rsidRPr="00D650CD">
        <w:t xml:space="preserve">The </w:t>
      </w:r>
      <w:r w:rsidR="000A333C" w:rsidRPr="00D650CD">
        <w:t>Offeror</w:t>
      </w:r>
      <w:r w:rsidR="00FE7635" w:rsidRPr="00D650CD">
        <w:t xml:space="preserve"> that requested </w:t>
      </w:r>
      <w:r w:rsidR="00245C83" w:rsidRPr="00D650CD">
        <w:t xml:space="preserve">or implied to request </w:t>
      </w:r>
      <w:r w:rsidR="00FE7635" w:rsidRPr="00D650CD">
        <w:t>a waiver of the goal or any of the applicable subgoals will be responsible for submitting the Good Faith Efforts Documentation to Support Waiver Request (</w:t>
      </w:r>
      <w:r w:rsidR="00FE7635" w:rsidRPr="00D650CD">
        <w:rPr>
          <w:b/>
        </w:rPr>
        <w:t xml:space="preserve">Attachment </w:t>
      </w:r>
      <w:r w:rsidR="00FE7635" w:rsidRPr="00D650CD">
        <w:rPr>
          <w:b/>
          <w:bCs/>
        </w:rPr>
        <w:t>D</w:t>
      </w:r>
      <w:r w:rsidR="00FE7635" w:rsidRPr="00D650CD">
        <w:rPr>
          <w:b/>
        </w:rPr>
        <w:t>-1C</w:t>
      </w:r>
      <w:r w:rsidR="00FE7635" w:rsidRPr="00D650CD">
        <w:t>) and all documentation within ten (10) Business Days from notification that it is the recommended awardee or from the date of the actual award, whichever is earlier, as required in COMAR 21.11.03.11.</w:t>
      </w:r>
    </w:p>
    <w:p w14:paraId="362BE307" w14:textId="77777777" w:rsidR="00FE7635" w:rsidRPr="00D650CD" w:rsidRDefault="00FE7635" w:rsidP="00911AB3">
      <w:pPr>
        <w:pStyle w:val="MDText1"/>
        <w:numPr>
          <w:ilvl w:val="2"/>
          <w:numId w:val="113"/>
        </w:numPr>
      </w:pPr>
      <w:r w:rsidRPr="00D650CD">
        <w:t>All documents, including the MBE Utilization and Fair Solicitation Affidavit &amp; MBE Participation Schedule (</w:t>
      </w:r>
      <w:r w:rsidRPr="00D650CD">
        <w:rPr>
          <w:b/>
        </w:rPr>
        <w:t xml:space="preserve">Attachment </w:t>
      </w:r>
      <w:r w:rsidRPr="00D650CD">
        <w:rPr>
          <w:b/>
          <w:bCs/>
          <w:color w:val="000000"/>
          <w:shd w:val="clear" w:color="auto" w:fill="FFFFFF"/>
        </w:rPr>
        <w:t>D</w:t>
      </w:r>
      <w:r w:rsidRPr="00D650CD">
        <w:rPr>
          <w:b/>
        </w:rPr>
        <w:t>-1A</w:t>
      </w:r>
      <w:r w:rsidRPr="00D650CD">
        <w:t xml:space="preserve">), completed and submitted by the </w:t>
      </w:r>
      <w:r w:rsidR="000A333C" w:rsidRPr="00D650CD">
        <w:t>Offeror</w:t>
      </w:r>
      <w:r w:rsidRPr="00D650CD">
        <w:t xml:space="preserve"> in connection with its certified MBE participation commitment shall be considered a part of the Contract and are hereby expressly incorporated into the Contract by reference thereto</w:t>
      </w:r>
      <w:r w:rsidR="00AC29B8" w:rsidRPr="00D650CD">
        <w:t xml:space="preserve">. </w:t>
      </w:r>
      <w:r w:rsidRPr="00D650CD">
        <w:t xml:space="preserve">All of the referenced documents will be </w:t>
      </w:r>
      <w:r w:rsidRPr="00D650CD">
        <w:lastRenderedPageBreak/>
        <w:t xml:space="preserve">considered a part of the </w:t>
      </w:r>
      <w:r w:rsidR="000A333C" w:rsidRPr="00D650CD">
        <w:t>Proposal</w:t>
      </w:r>
      <w:r w:rsidRPr="00D650CD">
        <w:t xml:space="preserve"> for order of precedence purposes (see Contract – </w:t>
      </w:r>
      <w:r w:rsidRPr="00D650CD">
        <w:rPr>
          <w:b/>
        </w:rPr>
        <w:t xml:space="preserve">Attachment </w:t>
      </w:r>
      <w:r w:rsidRPr="00D650CD">
        <w:rPr>
          <w:b/>
          <w:bCs/>
          <w:color w:val="000000"/>
          <w:shd w:val="clear" w:color="auto" w:fill="FFFFFF"/>
        </w:rPr>
        <w:t>M</w:t>
      </w:r>
      <w:r w:rsidRPr="00D650CD">
        <w:t xml:space="preserve">, </w:t>
      </w:r>
      <w:r w:rsidRPr="00D650CD">
        <w:rPr>
          <w:b/>
        </w:rPr>
        <w:t>Section 2.</w:t>
      </w:r>
      <w:r w:rsidR="009516F3" w:rsidRPr="00D650CD">
        <w:rPr>
          <w:b/>
        </w:rPr>
        <w:t>1</w:t>
      </w:r>
      <w:r w:rsidRPr="00D650CD">
        <w:t>).</w:t>
      </w:r>
    </w:p>
    <w:p w14:paraId="4CB14CBF" w14:textId="2BA9F43B" w:rsidR="00FE7635" w:rsidRPr="00D650CD" w:rsidRDefault="00FE7635" w:rsidP="00911AB3">
      <w:pPr>
        <w:pStyle w:val="MDText1"/>
        <w:numPr>
          <w:ilvl w:val="2"/>
          <w:numId w:val="113"/>
        </w:numPr>
      </w:pPr>
      <w:r w:rsidRPr="00D650CD">
        <w:t xml:space="preserve">The </w:t>
      </w:r>
      <w:r w:rsidR="000A333C" w:rsidRPr="00D650CD">
        <w:t>Offeror</w:t>
      </w:r>
      <w:r w:rsidRPr="00D650CD">
        <w:t xml:space="preserve"> is advised that liquidated damages will apply in the event the Contractor fails to comply in good faith with the requirements of the MBE program and pertinent Contract provisions</w:t>
      </w:r>
      <w:r w:rsidR="00AC29B8" w:rsidRPr="00D650CD">
        <w:t xml:space="preserve">. </w:t>
      </w:r>
      <w:r w:rsidRPr="00D650CD">
        <w:t xml:space="preserve">(See Contract – </w:t>
      </w:r>
      <w:r w:rsidRPr="00D650CD">
        <w:rPr>
          <w:b/>
        </w:rPr>
        <w:t>Attachment M</w:t>
      </w:r>
      <w:r w:rsidR="001D2BD7" w:rsidRPr="00D650CD">
        <w:t xml:space="preserve">, </w:t>
      </w:r>
      <w:r w:rsidRPr="00D650CD">
        <w:rPr>
          <w:b/>
        </w:rPr>
        <w:t>Liquidated Damages</w:t>
      </w:r>
      <w:r w:rsidR="009516F3" w:rsidRPr="00D650CD">
        <w:rPr>
          <w:b/>
        </w:rPr>
        <w:t xml:space="preserve"> for MBE</w:t>
      </w:r>
      <w:r w:rsidR="00D8107E" w:rsidRPr="00D650CD">
        <w:rPr>
          <w:b/>
        </w:rPr>
        <w:t>,</w:t>
      </w:r>
      <w:r w:rsidRPr="00D650CD">
        <w:t xml:space="preserve"> </w:t>
      </w:r>
      <w:r w:rsidR="00E35811" w:rsidRPr="00D650CD">
        <w:rPr>
          <w:b/>
        </w:rPr>
        <w:t>section</w:t>
      </w:r>
      <w:r w:rsidRPr="00D650CD">
        <w:t xml:space="preserve"> </w:t>
      </w:r>
      <w:r w:rsidR="009516F3" w:rsidRPr="00D650CD">
        <w:rPr>
          <w:b/>
        </w:rPr>
        <w:t>39</w:t>
      </w:r>
      <w:r w:rsidR="00134FD8" w:rsidRPr="00D650CD">
        <w:rPr>
          <w:b/>
        </w:rPr>
        <w:t>.</w:t>
      </w:r>
    </w:p>
    <w:p w14:paraId="48DA26FC" w14:textId="77777777" w:rsidR="00377D8B" w:rsidRPr="00D650CD" w:rsidRDefault="00FE7635" w:rsidP="00911AB3">
      <w:pPr>
        <w:pStyle w:val="MDText1"/>
        <w:numPr>
          <w:ilvl w:val="2"/>
          <w:numId w:val="113"/>
        </w:numPr>
      </w:pPr>
      <w:r w:rsidRPr="00D650CD">
        <w:t xml:space="preserve">As set forth in COMAR 21.11.03.12-1(D), when a certified MBE firm participates on a contract as a prime contractor (including a joint-venture where the MBE firm is a partner), a procurement agency may count the distinct, clearly defined portion of the work of the contract that the certified MBE firm performs with its own work force towards fulfilling up to fifty-percent (50%) of the MBE participation goal (overall) and up to one hundred percent (100%) of not more than one of the MBE participation </w:t>
      </w:r>
      <w:r w:rsidR="005A740F" w:rsidRPr="00D650CD">
        <w:t>subgoal</w:t>
      </w:r>
      <w:r w:rsidRPr="00D650CD">
        <w:t>s, if any, established for the contract.</w:t>
      </w:r>
    </w:p>
    <w:p w14:paraId="74166517" w14:textId="607FA130" w:rsidR="00377D8B" w:rsidRPr="00D650CD" w:rsidRDefault="00FE7635" w:rsidP="00CE1662">
      <w:pPr>
        <w:pStyle w:val="MDText0"/>
        <w:ind w:left="810"/>
      </w:pPr>
      <w:r w:rsidRPr="00D650CD">
        <w:t>In order to receive credit for self-performance, an MBE prime must list its firm in Section 4A of the MBE Participation Schedule (</w:t>
      </w:r>
      <w:r w:rsidRPr="00D650CD">
        <w:rPr>
          <w:b/>
        </w:rPr>
        <w:t xml:space="preserve">Attachment </w:t>
      </w:r>
      <w:r w:rsidRPr="00D650CD">
        <w:rPr>
          <w:b/>
          <w:bCs/>
        </w:rPr>
        <w:t>D</w:t>
      </w:r>
      <w:r w:rsidRPr="00D650CD">
        <w:rPr>
          <w:b/>
        </w:rPr>
        <w:t>-1A</w:t>
      </w:r>
      <w:r w:rsidRPr="00D650CD">
        <w:t>) and include information regarding the work it will self-perform</w:t>
      </w:r>
      <w:r w:rsidR="00AC29B8" w:rsidRPr="00D650CD">
        <w:t xml:space="preserve">. </w:t>
      </w:r>
      <w:r w:rsidRPr="00D650CD">
        <w:t xml:space="preserve">For the remaining portion of the overall goal and the </w:t>
      </w:r>
      <w:r w:rsidR="005A740F" w:rsidRPr="00D650CD">
        <w:t>subgoal</w:t>
      </w:r>
      <w:r w:rsidRPr="00D650CD">
        <w:t xml:space="preserve">s, the MBE prime must also identify other certified MBE subcontractors </w:t>
      </w:r>
      <w:r w:rsidR="003928F8" w:rsidRPr="00D650CD">
        <w:t>[</w:t>
      </w:r>
      <w:r w:rsidRPr="00D650CD">
        <w:t>see Section 4B of the MBE Participation Schedule (</w:t>
      </w:r>
      <w:r w:rsidRPr="00D650CD">
        <w:rPr>
          <w:b/>
        </w:rPr>
        <w:t xml:space="preserve">Attachment </w:t>
      </w:r>
      <w:r w:rsidRPr="00D650CD">
        <w:rPr>
          <w:b/>
          <w:bCs/>
        </w:rPr>
        <w:t>D</w:t>
      </w:r>
      <w:r w:rsidRPr="00D650CD">
        <w:rPr>
          <w:b/>
        </w:rPr>
        <w:t>-1A</w:t>
      </w:r>
      <w:r w:rsidRPr="00D650CD">
        <w:t>)</w:t>
      </w:r>
      <w:r w:rsidR="003928F8" w:rsidRPr="00D650CD">
        <w:t>]</w:t>
      </w:r>
      <w:r w:rsidRPr="00D650CD">
        <w:t xml:space="preserve"> used to meet those goals</w:t>
      </w:r>
      <w:r w:rsidR="00AC29B8" w:rsidRPr="00D650CD">
        <w:t xml:space="preserve">. </w:t>
      </w:r>
      <w:r w:rsidRPr="00D650CD">
        <w:t xml:space="preserve">If </w:t>
      </w:r>
      <w:r w:rsidR="00555EA8" w:rsidRPr="00D650CD">
        <w:t>dually certified</w:t>
      </w:r>
      <w:r w:rsidRPr="00D650CD">
        <w:t xml:space="preserve">, the MBE prime can be designated as only one of the MBE </w:t>
      </w:r>
      <w:r w:rsidR="005A740F" w:rsidRPr="00D650CD">
        <w:t>subgoal</w:t>
      </w:r>
      <w:r w:rsidR="00186BFD" w:rsidRPr="00D650CD">
        <w:t xml:space="preserve"> </w:t>
      </w:r>
      <w:r w:rsidRPr="00D650CD">
        <w:t xml:space="preserve">classifications but can self-perform up to 100% of the stated </w:t>
      </w:r>
      <w:r w:rsidR="005A740F" w:rsidRPr="00D650CD">
        <w:t>subgoal</w:t>
      </w:r>
      <w:r w:rsidRPr="00D650CD">
        <w:t>.</w:t>
      </w:r>
    </w:p>
    <w:p w14:paraId="1A311181" w14:textId="77777777" w:rsidR="00377D8B" w:rsidRPr="00D650CD" w:rsidRDefault="00FE7635" w:rsidP="00CE1662">
      <w:pPr>
        <w:pStyle w:val="MDText0"/>
        <w:ind w:left="810"/>
      </w:pPr>
      <w:r w:rsidRPr="00D650CD">
        <w:t>As set forth in COMAR 21.11.03.12-1, once the Contract work begins, the work performed by a certified MBE firm, including an MBE prime, can only be counted towards the MBE participation goal(s) if the MBE firm is performing a commercially useful function on the Contract.</w:t>
      </w:r>
      <w:r w:rsidR="002879AB" w:rsidRPr="00D650CD">
        <w:t xml:space="preserve"> Refer to MBE forms (</w:t>
      </w:r>
      <w:r w:rsidR="002879AB" w:rsidRPr="00D650CD">
        <w:rPr>
          <w:b/>
        </w:rPr>
        <w:t>Attachment D</w:t>
      </w:r>
      <w:r w:rsidR="002879AB" w:rsidRPr="00D650CD">
        <w:t>) for additional information.</w:t>
      </w:r>
    </w:p>
    <w:p w14:paraId="677935F0" w14:textId="77777777" w:rsidR="00F83392" w:rsidRPr="00D650CD" w:rsidRDefault="00F83392" w:rsidP="00911AB3">
      <w:pPr>
        <w:pStyle w:val="Heading2"/>
        <w:numPr>
          <w:ilvl w:val="1"/>
          <w:numId w:val="113"/>
        </w:numPr>
      </w:pPr>
      <w:bookmarkStart w:id="204" w:name="_Toc349906900"/>
      <w:bookmarkStart w:id="205" w:name="_Toc472702488"/>
      <w:bookmarkStart w:id="206" w:name="_Toc473536836"/>
      <w:bookmarkStart w:id="207" w:name="_Toc488066999"/>
      <w:bookmarkStart w:id="208" w:name="_Toc171338870"/>
      <w:r w:rsidRPr="00D650CD">
        <w:t>VSBE Goal</w:t>
      </w:r>
      <w:bookmarkEnd w:id="204"/>
      <w:bookmarkEnd w:id="205"/>
      <w:bookmarkEnd w:id="206"/>
      <w:bookmarkEnd w:id="207"/>
      <w:bookmarkEnd w:id="208"/>
    </w:p>
    <w:p w14:paraId="013F79FB" w14:textId="77777777" w:rsidR="00CB7779" w:rsidRPr="00D650CD" w:rsidRDefault="00CB7779" w:rsidP="00F83392">
      <w:pPr>
        <w:pStyle w:val="MDText0"/>
      </w:pPr>
    </w:p>
    <w:p w14:paraId="017CF850" w14:textId="715DE4DE" w:rsidR="00F83392" w:rsidRPr="00D650CD" w:rsidRDefault="00F83392" w:rsidP="00F83392">
      <w:pPr>
        <w:pStyle w:val="MDText0"/>
      </w:pPr>
      <w:r w:rsidRPr="00D650CD">
        <w:t>There is no VSBE participation goal for this procurement.</w:t>
      </w:r>
    </w:p>
    <w:p w14:paraId="62157CEC" w14:textId="77777777" w:rsidR="00740DF8" w:rsidRPr="00D650CD" w:rsidRDefault="00740DF8" w:rsidP="00F83392">
      <w:pPr>
        <w:pStyle w:val="MDText0"/>
      </w:pPr>
    </w:p>
    <w:p w14:paraId="39555E00" w14:textId="77777777" w:rsidR="000875C7" w:rsidRPr="00D650CD" w:rsidRDefault="000875C7" w:rsidP="00911AB3">
      <w:pPr>
        <w:pStyle w:val="Heading2"/>
        <w:numPr>
          <w:ilvl w:val="1"/>
          <w:numId w:val="113"/>
        </w:numPr>
      </w:pPr>
      <w:bookmarkStart w:id="209" w:name="_Toc349906893"/>
      <w:bookmarkStart w:id="210" w:name="_Toc472702489"/>
      <w:bookmarkStart w:id="211" w:name="_Toc473536837"/>
      <w:bookmarkStart w:id="212" w:name="_Toc488067000"/>
      <w:bookmarkStart w:id="213" w:name="_Toc171338871"/>
      <w:r w:rsidRPr="00D650CD">
        <w:t>Living Wage Requirements</w:t>
      </w:r>
      <w:bookmarkEnd w:id="209"/>
      <w:bookmarkEnd w:id="210"/>
      <w:bookmarkEnd w:id="211"/>
      <w:bookmarkEnd w:id="212"/>
      <w:bookmarkEnd w:id="213"/>
    </w:p>
    <w:p w14:paraId="09187C85" w14:textId="77777777" w:rsidR="00377D8B" w:rsidRPr="00D650CD" w:rsidRDefault="000875C7" w:rsidP="00363CCF">
      <w:pPr>
        <w:pStyle w:val="MDABC"/>
        <w:numPr>
          <w:ilvl w:val="0"/>
          <w:numId w:val="51"/>
        </w:numPr>
      </w:pPr>
      <w:r w:rsidRPr="00D650CD">
        <w:t xml:space="preserve">Maryland law requires that contractors meeting certain conditions pay a living wage to covered employees on State service contracts over $100,000. Maryland Code Ann., State Finance and Procurement Article, § 18-101 et al. The Commissioner of Labor and Industry at the </w:t>
      </w:r>
      <w:r w:rsidR="00513A99" w:rsidRPr="00D650CD">
        <w:t xml:space="preserve">Maryland </w:t>
      </w:r>
      <w:r w:rsidRPr="00D650CD">
        <w:t>Department of Labor requires that a contractor subject to the Living Wage law submit payroll records for covered employees and a signed statement indicating that it paid a living wage to covered employees; or receive a waiver from Living Wage reporting requirements. See COMAR 21.11.10.05.</w:t>
      </w:r>
    </w:p>
    <w:p w14:paraId="0B6DB0CB" w14:textId="77777777" w:rsidR="000875C7" w:rsidRPr="00D650CD" w:rsidRDefault="000875C7" w:rsidP="00363CCF">
      <w:pPr>
        <w:pStyle w:val="MDABC"/>
        <w:numPr>
          <w:ilvl w:val="0"/>
          <w:numId w:val="95"/>
        </w:numPr>
      </w:pPr>
      <w:r w:rsidRPr="00D650CD">
        <w:t xml:space="preserve">If subject to the Living Wage law, Contractor agrees that it will abide by all Living Wage law requirements, including but not limited to reporting requirements in COMAR 21.11.10.05. Contractor understands that failure of Contractor to provide such documents is a material breach of the terms and conditions and may result in Contract termination, disqualification by the State from participating in State contracts, and other sanctions. Information pertaining </w:t>
      </w:r>
      <w:r w:rsidRPr="00D650CD">
        <w:lastRenderedPageBreak/>
        <w:t>to reporting obligations may be found by going to the Maryland Department of Labor website</w:t>
      </w:r>
      <w:r w:rsidR="00513A99" w:rsidRPr="00D650CD">
        <w:t xml:space="preserve"> </w:t>
      </w:r>
      <w:hyperlink r:id="rId33" w:history="1">
        <w:r w:rsidR="00513A99" w:rsidRPr="00D650CD">
          <w:rPr>
            <w:rStyle w:val="Hyperlink"/>
          </w:rPr>
          <w:t>http://www.dllr.state.md.us/labor/prev/livingwage.shtml</w:t>
        </w:r>
      </w:hyperlink>
      <w:r w:rsidR="00513A99" w:rsidRPr="00D650CD">
        <w:rPr>
          <w:rStyle w:val="Hyperlink"/>
        </w:rPr>
        <w:t>.</w:t>
      </w:r>
      <w:r w:rsidR="00513A99" w:rsidRPr="00D650CD">
        <w:t xml:space="preserve"> </w:t>
      </w:r>
    </w:p>
    <w:p w14:paraId="0A241140" w14:textId="77777777" w:rsidR="000875C7" w:rsidRPr="00D650CD" w:rsidRDefault="000875C7" w:rsidP="00363CCF">
      <w:pPr>
        <w:pStyle w:val="MDABC"/>
        <w:numPr>
          <w:ilvl w:val="0"/>
          <w:numId w:val="95"/>
        </w:numPr>
      </w:pPr>
      <w:r w:rsidRPr="00D650CD">
        <w:t xml:space="preserve">Additional information regarding the State’s living wage requirement is contained in </w:t>
      </w:r>
      <w:r w:rsidRPr="00D650CD">
        <w:rPr>
          <w:b/>
        </w:rPr>
        <w:t>Attachment</w:t>
      </w:r>
      <w:r w:rsidRPr="00D650CD">
        <w:t xml:space="preserve"> </w:t>
      </w:r>
      <w:r w:rsidRPr="00D650CD">
        <w:rPr>
          <w:b/>
        </w:rPr>
        <w:t>F</w:t>
      </w:r>
      <w:r w:rsidR="00AC29B8" w:rsidRPr="00D650CD">
        <w:t xml:space="preserve">. </w:t>
      </w:r>
      <w:r w:rsidR="000A333C" w:rsidRPr="00D650CD">
        <w:t>Offeror</w:t>
      </w:r>
      <w:r w:rsidRPr="00D650CD">
        <w:t>s must complete and submit the Maryland Living Wage Requirements Affidavit of Agreement (</w:t>
      </w:r>
      <w:r w:rsidRPr="00D650CD">
        <w:rPr>
          <w:b/>
        </w:rPr>
        <w:t>Attachment F-1</w:t>
      </w:r>
      <w:r w:rsidRPr="00D650CD">
        <w:t xml:space="preserve">) with their </w:t>
      </w:r>
      <w:r w:rsidR="000A333C" w:rsidRPr="00D650CD">
        <w:t>Proposal</w:t>
      </w:r>
      <w:r w:rsidRPr="00D650CD">
        <w:t>s</w:t>
      </w:r>
      <w:r w:rsidR="00AC29B8" w:rsidRPr="00D650CD">
        <w:t xml:space="preserve">. </w:t>
      </w:r>
      <w:r w:rsidR="00513A99" w:rsidRPr="00D650CD">
        <w:t xml:space="preserve"> </w:t>
      </w:r>
      <w:r w:rsidRPr="00D650CD">
        <w:t xml:space="preserve">If </w:t>
      </w:r>
      <w:r w:rsidR="005623A9" w:rsidRPr="00D650CD">
        <w:t xml:space="preserve">the </w:t>
      </w:r>
      <w:r w:rsidR="000A333C" w:rsidRPr="00D650CD">
        <w:t>Offeror</w:t>
      </w:r>
      <w:r w:rsidRPr="00D650CD">
        <w:t xml:space="preserve"> fails to complete and submit the required documentation, the State may determine the </w:t>
      </w:r>
      <w:r w:rsidR="000A333C" w:rsidRPr="00D650CD">
        <w:t>Offeror</w:t>
      </w:r>
      <w:r w:rsidRPr="00D650CD">
        <w:t xml:space="preserve"> to not be responsible under State law.</w:t>
      </w:r>
    </w:p>
    <w:p w14:paraId="24B66BE4" w14:textId="77777777" w:rsidR="000875C7" w:rsidRPr="00D650CD" w:rsidRDefault="000875C7" w:rsidP="00363CCF">
      <w:pPr>
        <w:pStyle w:val="MDABC"/>
        <w:numPr>
          <w:ilvl w:val="0"/>
          <w:numId w:val="95"/>
        </w:numPr>
      </w:pPr>
      <w:r w:rsidRPr="00D650CD">
        <w:t xml:space="preserve">Contractors and </w:t>
      </w:r>
      <w:r w:rsidR="008F4236" w:rsidRPr="00D650CD">
        <w:t>subcontractor</w:t>
      </w:r>
      <w:r w:rsidRPr="00D650CD">
        <w:t>s subject to the Living Wage Law shall pay each covered employee at least the minimum amount set by law for the applicable Tier area. The specific living wage rate is determined by whether a majority of services take place in a Tier 1 Area or a Tier 2 Area of the State</w:t>
      </w:r>
      <w:r w:rsidR="00AC29B8" w:rsidRPr="00D650CD">
        <w:t xml:space="preserve">. </w:t>
      </w:r>
      <w:r w:rsidRPr="00D650CD">
        <w:t>The specific Living Wage rate is determined by whether a majority of services take place in a Tier 1 Area or Tier 2 Area of the State</w:t>
      </w:r>
      <w:r w:rsidR="00AC29B8" w:rsidRPr="00D650CD">
        <w:t xml:space="preserve">. </w:t>
      </w:r>
    </w:p>
    <w:p w14:paraId="0555C0AE" w14:textId="58741828" w:rsidR="000F02F5" w:rsidRPr="00D650CD" w:rsidRDefault="000F02F5" w:rsidP="00363CCF">
      <w:pPr>
        <w:pStyle w:val="MDABC"/>
        <w:numPr>
          <w:ilvl w:val="1"/>
          <w:numId w:val="89"/>
        </w:numPr>
      </w:pPr>
      <w:r w:rsidRPr="00D650CD">
        <w:t xml:space="preserve">The Tier 1 Area includes Montgomery, Prince George’s, Howard, Baltimore Counties.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 If the Contractor provides more than 50% of the services from an out-of-State location, the State agency determines the wage tier based on where the majority of the service recipients are located.  In this circumstance, </w:t>
      </w:r>
      <w:r w:rsidR="00C90071" w:rsidRPr="00D650CD">
        <w:t>the Contract</w:t>
      </w:r>
      <w:r w:rsidRPr="00D650CD">
        <w:t xml:space="preserve"> will be determined to be a Tier (enter “1” or “2,” depending on where the majority of the service recipients are located) Contract.</w:t>
      </w:r>
    </w:p>
    <w:p w14:paraId="45CD8530" w14:textId="77777777" w:rsidR="000F02F5" w:rsidRPr="00D650CD" w:rsidRDefault="000F02F5" w:rsidP="00363CCF">
      <w:pPr>
        <w:pStyle w:val="MDABC"/>
        <w:numPr>
          <w:ilvl w:val="1"/>
          <w:numId w:val="89"/>
        </w:numPr>
      </w:pPr>
      <w:r w:rsidRPr="00D650CD">
        <w:t xml:space="preserve">The Contract will be determined to be a Tier 1 Contract or a Tier 2 Contract depending on the location(s) from which the Contractor provides 50% or more of the services.  The </w:t>
      </w:r>
      <w:r w:rsidR="000A333C" w:rsidRPr="00D650CD">
        <w:t>Offeror</w:t>
      </w:r>
      <w:r w:rsidRPr="00D650CD">
        <w:t xml:space="preserve"> must identify in its </w:t>
      </w:r>
      <w:r w:rsidR="000A333C" w:rsidRPr="00D650CD">
        <w:t>Proposal</w:t>
      </w:r>
      <w:r w:rsidRPr="00D650CD">
        <w:t xml:space="preserve"> the location(s) from which services will be provided, including the location(s) from which 50% or more of the Contract services will be provided.</w:t>
      </w:r>
    </w:p>
    <w:p w14:paraId="787B6231" w14:textId="77777777" w:rsidR="000F02F5" w:rsidRPr="00D650CD" w:rsidRDefault="000F02F5" w:rsidP="00363CCF">
      <w:pPr>
        <w:pStyle w:val="MDABC"/>
        <w:numPr>
          <w:ilvl w:val="1"/>
          <w:numId w:val="89"/>
        </w:numPr>
      </w:pPr>
      <w:r w:rsidRPr="00D650CD">
        <w:t>If the Contractor provides 50% or more of the services from a location(s) in a Tier 1 jurisdiction(s) the Contract will be a Tier 1 Contract.</w:t>
      </w:r>
    </w:p>
    <w:p w14:paraId="3072F740" w14:textId="77777777" w:rsidR="000F02F5" w:rsidRPr="00D650CD" w:rsidRDefault="000F02F5" w:rsidP="00363CCF">
      <w:pPr>
        <w:pStyle w:val="MDABC"/>
        <w:numPr>
          <w:ilvl w:val="1"/>
          <w:numId w:val="89"/>
        </w:numPr>
      </w:pPr>
      <w:r w:rsidRPr="00D650CD">
        <w:t>If the Contractor provides 50% or more of the services from a location(s) in a Tier 2 jurisdiction(s), the Contract will be a Tier 2 Contract.</w:t>
      </w:r>
    </w:p>
    <w:p w14:paraId="4584190F" w14:textId="77777777" w:rsidR="000F02F5" w:rsidRPr="00D650CD" w:rsidRDefault="000F02F5" w:rsidP="00363CCF">
      <w:pPr>
        <w:pStyle w:val="MDABC"/>
        <w:numPr>
          <w:ilvl w:val="0"/>
          <w:numId w:val="95"/>
        </w:numPr>
      </w:pPr>
      <w:r w:rsidRPr="00D650CD">
        <w:t>If the Contractor provides more than 50% of the services from an out-of-State location, the State agency determines the wage tier based on where the majority of the service recipients are located. See COMAR 21.11.10.07.</w:t>
      </w:r>
    </w:p>
    <w:p w14:paraId="77C220DF" w14:textId="77777777" w:rsidR="000875C7" w:rsidRPr="00D650CD" w:rsidRDefault="000875C7" w:rsidP="00363CCF">
      <w:pPr>
        <w:pStyle w:val="MDABC"/>
        <w:numPr>
          <w:ilvl w:val="0"/>
          <w:numId w:val="95"/>
        </w:numPr>
      </w:pPr>
      <w:r w:rsidRPr="00D650CD">
        <w:t xml:space="preserve">The </w:t>
      </w:r>
      <w:r w:rsidR="000A333C" w:rsidRPr="00D650CD">
        <w:t>Offeror</w:t>
      </w:r>
      <w:r w:rsidRPr="00D650CD">
        <w:t xml:space="preserve"> shall identify in the </w:t>
      </w:r>
      <w:r w:rsidR="000A333C" w:rsidRPr="00D650CD">
        <w:t>Proposal</w:t>
      </w:r>
      <w:r w:rsidRPr="00D650CD">
        <w:t xml:space="preserve"> the location from which services will be provided.</w:t>
      </w:r>
    </w:p>
    <w:p w14:paraId="6D7415B4" w14:textId="77777777" w:rsidR="000875C7" w:rsidRPr="00D650CD" w:rsidRDefault="000875C7" w:rsidP="00363CCF">
      <w:pPr>
        <w:pStyle w:val="MDABC"/>
        <w:numPr>
          <w:ilvl w:val="0"/>
          <w:numId w:val="95"/>
        </w:numPr>
      </w:pPr>
      <w:r w:rsidRPr="00D650CD">
        <w:rPr>
          <w:b/>
        </w:rPr>
        <w:t>NOTE</w:t>
      </w:r>
      <w:r w:rsidR="00AC29B8" w:rsidRPr="00D650CD">
        <w:rPr>
          <w:b/>
        </w:rPr>
        <w:t xml:space="preserve">: </w:t>
      </w:r>
      <w:r w:rsidRPr="00D650CD">
        <w:t>Whereas the Living Wage may change annually, the Contract price will not change because of a Living Wage change</w:t>
      </w:r>
      <w:r w:rsidR="00513A99" w:rsidRPr="00D650CD">
        <w:t xml:space="preserve"> or a change in the State minimum wage</w:t>
      </w:r>
      <w:r w:rsidRPr="00D650CD">
        <w:t>.</w:t>
      </w:r>
      <w:r w:rsidR="003F626E" w:rsidRPr="00D650CD">
        <w:t xml:space="preserve"> </w:t>
      </w:r>
    </w:p>
    <w:p w14:paraId="19717CA0" w14:textId="77777777" w:rsidR="00627B15" w:rsidRPr="00D650CD" w:rsidRDefault="00627B15" w:rsidP="00911AB3">
      <w:pPr>
        <w:pStyle w:val="Heading2"/>
        <w:numPr>
          <w:ilvl w:val="1"/>
          <w:numId w:val="113"/>
        </w:numPr>
      </w:pPr>
      <w:bookmarkStart w:id="214" w:name="_Toc488067001"/>
      <w:bookmarkStart w:id="215" w:name="_Toc171338872"/>
      <w:r w:rsidRPr="00D650CD">
        <w:t>Federal Funding Acknowledgement</w:t>
      </w:r>
      <w:bookmarkEnd w:id="214"/>
      <w:bookmarkEnd w:id="215"/>
    </w:p>
    <w:p w14:paraId="308E91D3" w14:textId="77777777" w:rsidR="00627B15" w:rsidRPr="00D650CD" w:rsidRDefault="00627B15" w:rsidP="00627B15">
      <w:pPr>
        <w:pStyle w:val="MDText0"/>
        <w:rPr>
          <w:bCs/>
          <w:color w:val="92D050"/>
        </w:rPr>
      </w:pPr>
      <w:r w:rsidRPr="00D650CD">
        <w:rPr>
          <w:bCs/>
        </w:rPr>
        <w:t>This Contract does not contain federal funds</w:t>
      </w:r>
      <w:r w:rsidRPr="00D650CD">
        <w:rPr>
          <w:bCs/>
          <w:color w:val="92D050"/>
        </w:rPr>
        <w:t>.</w:t>
      </w:r>
    </w:p>
    <w:p w14:paraId="29B39B8D" w14:textId="77777777" w:rsidR="00FF62AC" w:rsidRPr="00D650CD" w:rsidRDefault="00FF62AC" w:rsidP="00911AB3">
      <w:pPr>
        <w:pStyle w:val="Heading2"/>
        <w:numPr>
          <w:ilvl w:val="1"/>
          <w:numId w:val="113"/>
        </w:numPr>
      </w:pPr>
      <w:bookmarkStart w:id="216" w:name="_Toc349906895"/>
      <w:bookmarkStart w:id="217" w:name="_Toc472702491"/>
      <w:bookmarkStart w:id="218" w:name="_Toc473536839"/>
      <w:bookmarkStart w:id="219" w:name="_Toc488067002"/>
      <w:bookmarkStart w:id="220" w:name="_Toc171338873"/>
      <w:r w:rsidRPr="00D650CD">
        <w:lastRenderedPageBreak/>
        <w:t>Conflict of Interest Affidavit and Disclosure</w:t>
      </w:r>
      <w:bookmarkEnd w:id="216"/>
      <w:bookmarkEnd w:id="217"/>
      <w:bookmarkEnd w:id="218"/>
      <w:bookmarkEnd w:id="219"/>
      <w:bookmarkEnd w:id="220"/>
    </w:p>
    <w:p w14:paraId="7E73559A" w14:textId="3D353A49" w:rsidR="00337F24" w:rsidRPr="00D650CD" w:rsidRDefault="005623A9" w:rsidP="00911AB3">
      <w:pPr>
        <w:pStyle w:val="MDText1"/>
        <w:numPr>
          <w:ilvl w:val="2"/>
          <w:numId w:val="113"/>
        </w:numPr>
      </w:pPr>
      <w:r w:rsidRPr="00D650CD">
        <w:t xml:space="preserve">The </w:t>
      </w:r>
      <w:r w:rsidR="000A333C" w:rsidRPr="00D650CD">
        <w:t>Offeror</w:t>
      </w:r>
      <w:r w:rsidR="00337F24" w:rsidRPr="00D650CD">
        <w:t xml:space="preserve"> </w:t>
      </w:r>
      <w:r w:rsidR="00FF62AC" w:rsidRPr="00D650CD">
        <w:t xml:space="preserve">shall complete and sign the </w:t>
      </w:r>
      <w:r w:rsidR="00261727" w:rsidRPr="00D650CD">
        <w:t>Conflict-of-Interest</w:t>
      </w:r>
      <w:r w:rsidR="00FF62AC" w:rsidRPr="00D650CD">
        <w:t xml:space="preserve"> Affidavit and Disclosure (</w:t>
      </w:r>
      <w:r w:rsidR="00FF62AC" w:rsidRPr="00D650CD">
        <w:rPr>
          <w:b/>
        </w:rPr>
        <w:t>Attachment</w:t>
      </w:r>
      <w:r w:rsidR="00FF62AC" w:rsidRPr="00D650CD">
        <w:t xml:space="preserve"> </w:t>
      </w:r>
      <w:r w:rsidR="00FF62AC" w:rsidRPr="00D650CD">
        <w:rPr>
          <w:b/>
        </w:rPr>
        <w:t>H</w:t>
      </w:r>
      <w:r w:rsidR="00FF62AC" w:rsidRPr="00D650CD">
        <w:t xml:space="preserve">) and submit it with </w:t>
      </w:r>
      <w:r w:rsidR="00337F24" w:rsidRPr="00D650CD">
        <w:t>its</w:t>
      </w:r>
      <w:r w:rsidR="00FF62AC" w:rsidRPr="00D650CD">
        <w:t xml:space="preserve"> </w:t>
      </w:r>
      <w:r w:rsidR="000A333C" w:rsidRPr="00D650CD">
        <w:t>Proposal</w:t>
      </w:r>
      <w:r w:rsidR="00337F24" w:rsidRPr="00D650CD">
        <w:t xml:space="preserve">. </w:t>
      </w:r>
    </w:p>
    <w:p w14:paraId="29A7EC28" w14:textId="3D23987E" w:rsidR="00377D8B" w:rsidRPr="00D650CD" w:rsidRDefault="00337F24" w:rsidP="00911AB3">
      <w:pPr>
        <w:pStyle w:val="MDText1"/>
        <w:numPr>
          <w:ilvl w:val="2"/>
          <w:numId w:val="113"/>
        </w:numPr>
      </w:pPr>
      <w:r w:rsidRPr="00D650CD">
        <w:t xml:space="preserve">By submitting a </w:t>
      </w:r>
      <w:r w:rsidR="00261727" w:rsidRPr="00D650CD">
        <w:t>Conflict-of-Interest</w:t>
      </w:r>
      <w:r w:rsidRPr="00D650CD">
        <w:t xml:space="preserve"> Affidavit and Disclosure, the Contractor shall be construed as certifying all Contractor Personnel and subcontractors are also without a conflict of interest as defined in COMAR 21.05.08.08A.</w:t>
      </w:r>
      <w:r w:rsidR="00AC29B8" w:rsidRPr="00D650CD">
        <w:t xml:space="preserve"> </w:t>
      </w:r>
    </w:p>
    <w:p w14:paraId="2A1B9412" w14:textId="1D398000" w:rsidR="00377D8B" w:rsidRPr="00D650CD" w:rsidRDefault="00FF62AC" w:rsidP="00911AB3">
      <w:pPr>
        <w:pStyle w:val="MDText1"/>
        <w:numPr>
          <w:ilvl w:val="2"/>
          <w:numId w:val="113"/>
        </w:numPr>
      </w:pPr>
      <w:r w:rsidRPr="00D650CD">
        <w:t xml:space="preserve">Additionally, </w:t>
      </w:r>
      <w:r w:rsidR="00337F24" w:rsidRPr="00D650CD">
        <w:t>a Contractor has</w:t>
      </w:r>
      <w:r w:rsidRPr="00D650CD">
        <w:t xml:space="preserve"> an ongoing obligation to ensure that </w:t>
      </w:r>
      <w:r w:rsidR="00337F24" w:rsidRPr="00D650CD">
        <w:t>all</w:t>
      </w:r>
      <w:r w:rsidRPr="00D650CD">
        <w:t xml:space="preserve"> </w:t>
      </w:r>
      <w:r w:rsidR="00376F1F" w:rsidRPr="00D650CD">
        <w:t xml:space="preserve">Contractor </w:t>
      </w:r>
      <w:r w:rsidRPr="00D650CD">
        <w:t>Personnel</w:t>
      </w:r>
      <w:r w:rsidR="008E2E72" w:rsidRPr="00D650CD">
        <w:t xml:space="preserve"> </w:t>
      </w:r>
      <w:r w:rsidR="00337F24" w:rsidRPr="00D650CD">
        <w:t>are without conflicts of interest</w:t>
      </w:r>
      <w:r w:rsidRPr="00D650CD">
        <w:t xml:space="preserve"> prior to providing services </w:t>
      </w:r>
      <w:r w:rsidR="003F626E" w:rsidRPr="00D650CD">
        <w:t xml:space="preserve">under </w:t>
      </w:r>
      <w:r w:rsidR="00780697" w:rsidRPr="00D650CD">
        <w:t xml:space="preserve">the </w:t>
      </w:r>
      <w:r w:rsidRPr="00D650CD">
        <w:t>Contract</w:t>
      </w:r>
      <w:r w:rsidR="00AC29B8" w:rsidRPr="00D650CD">
        <w:t xml:space="preserve">. </w:t>
      </w:r>
      <w:r w:rsidRPr="00D650CD">
        <w:t>For policies and procedures applying specifically to Conflict of Interests, the Contract is governed by COMAR 21.05.08.08.</w:t>
      </w:r>
    </w:p>
    <w:p w14:paraId="7F0C52B3" w14:textId="77777777" w:rsidR="00C9016E" w:rsidRPr="00D650CD" w:rsidRDefault="00C9016E" w:rsidP="00911AB3">
      <w:pPr>
        <w:pStyle w:val="MDText1"/>
        <w:numPr>
          <w:ilvl w:val="2"/>
          <w:numId w:val="113"/>
        </w:numPr>
      </w:pPr>
      <w:r w:rsidRPr="00D650CD">
        <w:t>Participation in Drafting of Specifications: Disqualifying Event: Offerors are advised that Md. Code Ann. State Finance an</w:t>
      </w:r>
      <w:r w:rsidR="00602A72" w:rsidRPr="00D650CD">
        <w:t>d Procurement Article §13-212.1</w:t>
      </w:r>
      <w:r w:rsidRPr="00D650CD">
        <w:t xml:space="preserve">(a) provides generally that “an individual who assists an executive unit in the drafting of specifications, an invitation for bids, a request for proposals for a procurement, or the selection or award made in response to an invitation for bids or a request for proposals, or a person that employs the individual, may not: (1) submit a bid or proposal for that procurement; or (2) assist or represent another person, directly or indirectly, who is submitting a bid or proposal for that procurement.”  Any </w:t>
      </w:r>
      <w:r w:rsidR="000A333C" w:rsidRPr="00D650CD">
        <w:t>Offeror</w:t>
      </w:r>
      <w:r w:rsidR="00ED63AA" w:rsidRPr="00D650CD">
        <w:t xml:space="preserve"> </w:t>
      </w:r>
      <w:r w:rsidRPr="00D650CD">
        <w:t xml:space="preserve">submitting a </w:t>
      </w:r>
      <w:r w:rsidR="000A333C" w:rsidRPr="00D650CD">
        <w:t>Proposal</w:t>
      </w:r>
      <w:r w:rsidR="00ED63AA" w:rsidRPr="00D650CD">
        <w:t xml:space="preserve"> </w:t>
      </w:r>
      <w:r w:rsidRPr="00D650CD">
        <w:t>in violation of this provision shall be classified as “not responsible.”   See COMAR 21.05.03.03.</w:t>
      </w:r>
    </w:p>
    <w:p w14:paraId="16CD86E7" w14:textId="4A3F3472" w:rsidR="00FF62AC" w:rsidRPr="00D650CD" w:rsidRDefault="00FF62AC" w:rsidP="00911AB3">
      <w:pPr>
        <w:pStyle w:val="Heading2"/>
        <w:numPr>
          <w:ilvl w:val="1"/>
          <w:numId w:val="113"/>
        </w:numPr>
      </w:pPr>
      <w:bookmarkStart w:id="221" w:name="_Toc473536840"/>
      <w:bookmarkStart w:id="222" w:name="_Toc488067003"/>
      <w:bookmarkStart w:id="223" w:name="_Toc171338874"/>
      <w:r w:rsidRPr="00D650CD">
        <w:t>Non-Disclosure Agreement</w:t>
      </w:r>
      <w:bookmarkEnd w:id="221"/>
      <w:bookmarkEnd w:id="222"/>
      <w:bookmarkEnd w:id="223"/>
    </w:p>
    <w:p w14:paraId="65BD18B8" w14:textId="77777777" w:rsidR="00FF62AC" w:rsidRPr="00D650CD" w:rsidRDefault="00FF62AC" w:rsidP="00911AB3">
      <w:pPr>
        <w:pStyle w:val="Heading3"/>
        <w:numPr>
          <w:ilvl w:val="2"/>
          <w:numId w:val="113"/>
        </w:numPr>
      </w:pPr>
      <w:r w:rsidRPr="00D650CD">
        <w:t>Non-Disclosure Agreement (</w:t>
      </w:r>
      <w:r w:rsidR="000A333C" w:rsidRPr="00D650CD">
        <w:t>Offeror</w:t>
      </w:r>
      <w:r w:rsidRPr="00D650CD">
        <w:t>)</w:t>
      </w:r>
    </w:p>
    <w:p w14:paraId="5E197338" w14:textId="77777777" w:rsidR="00FF62AC" w:rsidRPr="00D650CD" w:rsidRDefault="00FF62AC" w:rsidP="00FF62AC">
      <w:pPr>
        <w:pStyle w:val="MDText0"/>
      </w:pPr>
      <w:r w:rsidRPr="00D650CD">
        <w:t>A Non-Disclosure Agreement (</w:t>
      </w:r>
      <w:r w:rsidR="000A333C" w:rsidRPr="00D650CD">
        <w:t>Offeror</w:t>
      </w:r>
      <w:r w:rsidRPr="00D650CD">
        <w:t>) is not required for this procurement.</w:t>
      </w:r>
    </w:p>
    <w:p w14:paraId="2B8CE7E3" w14:textId="77777777" w:rsidR="00FF62AC" w:rsidRPr="00D650CD" w:rsidRDefault="00FF62AC" w:rsidP="00911AB3">
      <w:pPr>
        <w:pStyle w:val="Heading3"/>
        <w:numPr>
          <w:ilvl w:val="2"/>
          <w:numId w:val="113"/>
        </w:numPr>
      </w:pPr>
      <w:r w:rsidRPr="00D650CD">
        <w:t>Non-Disclosure Agreement (Contractor)</w:t>
      </w:r>
    </w:p>
    <w:p w14:paraId="6D55F9C1" w14:textId="77777777" w:rsidR="00FF62AC" w:rsidRPr="00D650CD" w:rsidRDefault="00FF62AC" w:rsidP="00FF62AC">
      <w:pPr>
        <w:pStyle w:val="MDText0"/>
      </w:pPr>
      <w:r w:rsidRPr="00D650CD">
        <w:t xml:space="preserve">All </w:t>
      </w:r>
      <w:r w:rsidR="000A333C" w:rsidRPr="00D650CD">
        <w:t>Offeror</w:t>
      </w:r>
      <w:r w:rsidRPr="00D650CD">
        <w:t xml:space="preserve">s are advised that this solicitation and any Contract(s) are subject to the terms of the Non-Disclosure Agreement (NDA) contained in this solicitation as </w:t>
      </w:r>
      <w:r w:rsidRPr="00D650CD">
        <w:rPr>
          <w:b/>
        </w:rPr>
        <w:t>Attachment</w:t>
      </w:r>
      <w:r w:rsidRPr="00D650CD">
        <w:t xml:space="preserve"> </w:t>
      </w:r>
      <w:r w:rsidRPr="00D650CD">
        <w:rPr>
          <w:b/>
        </w:rPr>
        <w:t>I</w:t>
      </w:r>
      <w:r w:rsidR="00AC29B8" w:rsidRPr="00D650CD">
        <w:t xml:space="preserve">. </w:t>
      </w:r>
      <w:r w:rsidRPr="00D650CD">
        <w:t xml:space="preserve">This Agreement must be provided within five (5) Business Days of notification of recommended award; however, to expedite processing, it is suggested that this document be completed and submitted with the </w:t>
      </w:r>
      <w:r w:rsidR="000A333C" w:rsidRPr="00D650CD">
        <w:t>Proposal</w:t>
      </w:r>
      <w:r w:rsidRPr="00D650CD">
        <w:t>.</w:t>
      </w:r>
    </w:p>
    <w:p w14:paraId="165B4E36" w14:textId="77777777" w:rsidR="00377D8B" w:rsidRPr="00D650CD" w:rsidRDefault="00FF62AC" w:rsidP="00911AB3">
      <w:pPr>
        <w:pStyle w:val="Heading2"/>
        <w:numPr>
          <w:ilvl w:val="1"/>
          <w:numId w:val="113"/>
        </w:numPr>
      </w:pPr>
      <w:bookmarkStart w:id="224" w:name="_Toc349906897"/>
      <w:bookmarkStart w:id="225" w:name="_Toc472702493"/>
      <w:bookmarkStart w:id="226" w:name="_Toc473536841"/>
      <w:bookmarkStart w:id="227" w:name="_Toc488067004"/>
      <w:bookmarkStart w:id="228" w:name="_Toc171338875"/>
      <w:r w:rsidRPr="00D650CD">
        <w:t>HIPAA - Business Associate Agreement</w:t>
      </w:r>
      <w:bookmarkEnd w:id="224"/>
      <w:bookmarkEnd w:id="225"/>
      <w:bookmarkEnd w:id="226"/>
      <w:bookmarkEnd w:id="227"/>
      <w:bookmarkEnd w:id="228"/>
    </w:p>
    <w:p w14:paraId="32B8485B" w14:textId="77777777" w:rsidR="00FF62AC" w:rsidRPr="00D650CD" w:rsidRDefault="00FF62AC" w:rsidP="00953DF5">
      <w:pPr>
        <w:pStyle w:val="MDText0"/>
      </w:pPr>
      <w:r w:rsidRPr="00D650CD">
        <w:t>A HIPAA Business Associate Agreement is not required for this procurement.</w:t>
      </w:r>
    </w:p>
    <w:p w14:paraId="439DE3DA" w14:textId="77777777" w:rsidR="00FF62AC" w:rsidRPr="00D650CD" w:rsidRDefault="00FF62AC" w:rsidP="00911AB3">
      <w:pPr>
        <w:pStyle w:val="Heading2"/>
        <w:numPr>
          <w:ilvl w:val="1"/>
          <w:numId w:val="113"/>
        </w:numPr>
      </w:pPr>
      <w:bookmarkStart w:id="229" w:name="_Toc349906898"/>
      <w:bookmarkStart w:id="230" w:name="_Toc472702494"/>
      <w:bookmarkStart w:id="231" w:name="_Toc473536842"/>
      <w:bookmarkStart w:id="232" w:name="_Toc488067005"/>
      <w:bookmarkStart w:id="233" w:name="_Toc171338876"/>
      <w:r w:rsidRPr="00D650CD">
        <w:t>Nonvisual Access</w:t>
      </w:r>
      <w:bookmarkEnd w:id="229"/>
      <w:bookmarkEnd w:id="230"/>
      <w:bookmarkEnd w:id="231"/>
      <w:bookmarkEnd w:id="232"/>
      <w:bookmarkEnd w:id="233"/>
    </w:p>
    <w:p w14:paraId="3F5CC888" w14:textId="77777777" w:rsidR="00FF62AC" w:rsidRPr="00D650CD" w:rsidRDefault="00FF62AC" w:rsidP="00FF62AC">
      <w:pPr>
        <w:pStyle w:val="MDText0"/>
      </w:pPr>
      <w:r w:rsidRPr="00D650CD">
        <w:t>This solicitation does not contain Information Technology (IT) provisions requiring Nonvisual Access.</w:t>
      </w:r>
    </w:p>
    <w:p w14:paraId="6250B03D" w14:textId="77777777" w:rsidR="00FF62AC" w:rsidRPr="00D650CD" w:rsidRDefault="00FF62AC" w:rsidP="00911AB3">
      <w:pPr>
        <w:pStyle w:val="Heading2"/>
        <w:numPr>
          <w:ilvl w:val="1"/>
          <w:numId w:val="113"/>
        </w:numPr>
      </w:pPr>
      <w:bookmarkStart w:id="234" w:name="_Toc349906899"/>
      <w:bookmarkStart w:id="235" w:name="_Toc472702495"/>
      <w:bookmarkStart w:id="236" w:name="_Toc473536843"/>
      <w:bookmarkStart w:id="237" w:name="_Toc488067006"/>
      <w:bookmarkStart w:id="238" w:name="_Toc171338877"/>
      <w:r w:rsidRPr="00D650CD">
        <w:t>Mercury and Products That Contain Mercury</w:t>
      </w:r>
      <w:bookmarkEnd w:id="234"/>
      <w:bookmarkEnd w:id="235"/>
      <w:bookmarkEnd w:id="236"/>
      <w:bookmarkEnd w:id="237"/>
      <w:bookmarkEnd w:id="238"/>
    </w:p>
    <w:p w14:paraId="4AB49467" w14:textId="77777777" w:rsidR="00FF62AC" w:rsidRPr="00D650CD" w:rsidRDefault="00FF62AC" w:rsidP="00FF62AC">
      <w:pPr>
        <w:pStyle w:val="MDText0"/>
      </w:pPr>
      <w:r w:rsidRPr="00D650CD">
        <w:t>This solicitation does not include the procurement of products known to likely include mercury as a component.</w:t>
      </w:r>
    </w:p>
    <w:p w14:paraId="064E614C" w14:textId="77777777" w:rsidR="003D529C" w:rsidRPr="00D650CD" w:rsidRDefault="003D529C" w:rsidP="00911AB3">
      <w:pPr>
        <w:pStyle w:val="Heading2"/>
        <w:numPr>
          <w:ilvl w:val="1"/>
          <w:numId w:val="113"/>
        </w:numPr>
      </w:pPr>
      <w:bookmarkStart w:id="239" w:name="_Toc349906903"/>
      <w:bookmarkStart w:id="240" w:name="_Toc472702496"/>
      <w:bookmarkStart w:id="241" w:name="_Toc473536844"/>
      <w:bookmarkStart w:id="242" w:name="_Toc488067007"/>
      <w:bookmarkStart w:id="243" w:name="_Toc171338878"/>
      <w:r w:rsidRPr="00D650CD">
        <w:t>Location of the Performance of Services Disclosure</w:t>
      </w:r>
      <w:bookmarkEnd w:id="239"/>
      <w:bookmarkEnd w:id="240"/>
      <w:bookmarkEnd w:id="241"/>
      <w:bookmarkEnd w:id="242"/>
      <w:bookmarkEnd w:id="243"/>
    </w:p>
    <w:p w14:paraId="5838244E" w14:textId="29B24327" w:rsidR="00745E3C" w:rsidRPr="00D650CD" w:rsidRDefault="003D529C" w:rsidP="00FC172D">
      <w:pPr>
        <w:pStyle w:val="MDText0"/>
        <w:ind w:left="180"/>
      </w:pPr>
      <w:r w:rsidRPr="00D650CD">
        <w:t xml:space="preserve"> Location of the Performance of Services Disclosure</w:t>
      </w:r>
      <w:r w:rsidR="00F2494F" w:rsidRPr="00D650CD">
        <w:t xml:space="preserve"> is not required for this procurement</w:t>
      </w:r>
      <w:r w:rsidR="00AC29B8" w:rsidRPr="00D650CD">
        <w:t xml:space="preserve">. </w:t>
      </w:r>
      <w:r w:rsidR="006A4B8A" w:rsidRPr="00D650CD">
        <w:t xml:space="preserve">    </w:t>
      </w:r>
      <w:bookmarkStart w:id="244" w:name="_Toc349906904"/>
      <w:bookmarkStart w:id="245" w:name="_Toc472702497"/>
      <w:bookmarkStart w:id="246" w:name="_Toc473536845"/>
      <w:bookmarkStart w:id="247" w:name="_Toc488067008"/>
    </w:p>
    <w:p w14:paraId="7CD5AF2E" w14:textId="31899FA7" w:rsidR="003D529C" w:rsidRPr="00D650CD" w:rsidRDefault="003D529C" w:rsidP="00911AB3">
      <w:pPr>
        <w:pStyle w:val="Heading2"/>
        <w:numPr>
          <w:ilvl w:val="1"/>
          <w:numId w:val="113"/>
        </w:numPr>
      </w:pPr>
      <w:bookmarkStart w:id="248" w:name="_Toc171338879"/>
      <w:r w:rsidRPr="00D650CD">
        <w:lastRenderedPageBreak/>
        <w:t xml:space="preserve">Department of Human </w:t>
      </w:r>
      <w:r w:rsidR="00A75BB3" w:rsidRPr="00D650CD">
        <w:t xml:space="preserve">Services </w:t>
      </w:r>
      <w:r w:rsidRPr="00D650CD">
        <w:t>(DH</w:t>
      </w:r>
      <w:r w:rsidR="00A75BB3" w:rsidRPr="00D650CD">
        <w:t>S</w:t>
      </w:r>
      <w:r w:rsidRPr="00D650CD">
        <w:t>) Hiring Agreement</w:t>
      </w:r>
      <w:bookmarkEnd w:id="244"/>
      <w:bookmarkEnd w:id="245"/>
      <w:bookmarkEnd w:id="246"/>
      <w:bookmarkEnd w:id="247"/>
      <w:bookmarkEnd w:id="248"/>
    </w:p>
    <w:p w14:paraId="6063EF16" w14:textId="77777777" w:rsidR="003D529C" w:rsidRPr="00D650CD" w:rsidRDefault="003D529C" w:rsidP="003D529C">
      <w:pPr>
        <w:pStyle w:val="MDText0"/>
      </w:pPr>
      <w:r w:rsidRPr="00D650CD">
        <w:t xml:space="preserve">All </w:t>
      </w:r>
      <w:r w:rsidR="000A333C" w:rsidRPr="00D650CD">
        <w:t>Offeror</w:t>
      </w:r>
      <w:r w:rsidRPr="00D650CD">
        <w:t xml:space="preserve">s are advised that if a Contract is awarded as a result of this solicitation, the successful </w:t>
      </w:r>
      <w:r w:rsidR="000A333C" w:rsidRPr="00D650CD">
        <w:t>Offeror</w:t>
      </w:r>
      <w:r w:rsidRPr="00D650CD">
        <w:t xml:space="preserve"> will be required to complete a </w:t>
      </w:r>
      <w:r w:rsidR="00A75BB3" w:rsidRPr="00D650CD">
        <w:t>DHS</w:t>
      </w:r>
      <w:r w:rsidRPr="00D650CD">
        <w:t xml:space="preserve"> Hiring Agreement</w:t>
      </w:r>
      <w:r w:rsidR="00AC29B8" w:rsidRPr="00D650CD">
        <w:t xml:space="preserve">. </w:t>
      </w:r>
      <w:r w:rsidRPr="00D650CD">
        <w:t xml:space="preserve">A copy of this </w:t>
      </w:r>
      <w:r w:rsidR="005878D7" w:rsidRPr="00D650CD">
        <w:t xml:space="preserve">Agreement </w:t>
      </w:r>
      <w:r w:rsidRPr="00D650CD">
        <w:t xml:space="preserve">is included as </w:t>
      </w:r>
      <w:r w:rsidRPr="00D650CD">
        <w:rPr>
          <w:b/>
        </w:rPr>
        <w:t>Attachment</w:t>
      </w:r>
      <w:r w:rsidRPr="00D650CD">
        <w:t xml:space="preserve"> </w:t>
      </w:r>
      <w:r w:rsidRPr="00D650CD">
        <w:rPr>
          <w:b/>
        </w:rPr>
        <w:t>O</w:t>
      </w:r>
      <w:r w:rsidR="00AC29B8" w:rsidRPr="00D650CD">
        <w:t xml:space="preserve">. </w:t>
      </w:r>
      <w:r w:rsidR="005878D7" w:rsidRPr="00D650CD">
        <w:t xml:space="preserve"> </w:t>
      </w:r>
      <w:r w:rsidRPr="00D650CD">
        <w:t xml:space="preserve">This </w:t>
      </w:r>
      <w:r w:rsidR="005878D7" w:rsidRPr="00D650CD">
        <w:t xml:space="preserve">Agreement </w:t>
      </w:r>
      <w:r w:rsidRPr="00D650CD">
        <w:t>must be provided within five (5) Business Days of notification of recommended award.</w:t>
      </w:r>
    </w:p>
    <w:p w14:paraId="74D814A0" w14:textId="77777777" w:rsidR="009C3D63" w:rsidRPr="00D650CD" w:rsidRDefault="009C3D63" w:rsidP="00911AB3">
      <w:pPr>
        <w:pStyle w:val="Heading2"/>
        <w:numPr>
          <w:ilvl w:val="1"/>
          <w:numId w:val="113"/>
        </w:numPr>
      </w:pPr>
      <w:bookmarkStart w:id="249" w:name="_Toc472702498"/>
      <w:bookmarkStart w:id="250" w:name="_Toc473536846"/>
      <w:bookmarkStart w:id="251" w:name="_Toc488067009"/>
      <w:bookmarkStart w:id="252" w:name="_Toc171338880"/>
      <w:r w:rsidRPr="00D650CD">
        <w:t>Small Business Reserve (SBR) Procurement</w:t>
      </w:r>
      <w:bookmarkEnd w:id="249"/>
      <w:bookmarkEnd w:id="250"/>
      <w:bookmarkEnd w:id="251"/>
      <w:bookmarkEnd w:id="252"/>
    </w:p>
    <w:p w14:paraId="2612A2A0" w14:textId="77777777" w:rsidR="009C3D63" w:rsidRPr="00D650CD" w:rsidRDefault="009C3D63" w:rsidP="009C3D63">
      <w:pPr>
        <w:pStyle w:val="MDText0"/>
      </w:pPr>
      <w:r w:rsidRPr="00D650CD">
        <w:t>This solicitation is not designated as a Small Business Reserve (SBR) Procurement.</w:t>
      </w:r>
    </w:p>
    <w:p w14:paraId="7D8FD34A" w14:textId="77777777" w:rsidR="00B80537" w:rsidRPr="00D650CD" w:rsidRDefault="00B80537" w:rsidP="00B80537">
      <w:pPr>
        <w:pStyle w:val="MDText0"/>
        <w:spacing w:before="0" w:after="0"/>
      </w:pPr>
    </w:p>
    <w:p w14:paraId="11A9A98F" w14:textId="77777777" w:rsidR="00B80537" w:rsidRPr="00D650CD" w:rsidRDefault="00B80537" w:rsidP="00911AB3">
      <w:pPr>
        <w:pStyle w:val="Heading2"/>
        <w:numPr>
          <w:ilvl w:val="1"/>
          <w:numId w:val="113"/>
        </w:numPr>
      </w:pPr>
      <w:bookmarkStart w:id="253" w:name="_Toc171338881"/>
      <w:r w:rsidRPr="00D650CD">
        <w:t>Maryland Healthy Working Families Act Requirements</w:t>
      </w:r>
      <w:bookmarkEnd w:id="253"/>
    </w:p>
    <w:p w14:paraId="34DA872D" w14:textId="77777777" w:rsidR="00B80537" w:rsidRPr="00D650CD" w:rsidRDefault="00B80537" w:rsidP="00B80537">
      <w:pPr>
        <w:pStyle w:val="MDText0"/>
        <w:spacing w:before="0" w:after="0"/>
      </w:pPr>
    </w:p>
    <w:p w14:paraId="3E8093FA" w14:textId="1E64FD42" w:rsidR="00B80537" w:rsidRPr="00D650CD" w:rsidRDefault="00B80537" w:rsidP="00B80537">
      <w:pPr>
        <w:pStyle w:val="MDText0"/>
        <w:spacing w:before="0" w:after="0"/>
      </w:pPr>
      <w:r w:rsidRPr="00D650CD">
        <w:t xml:space="preserve">On February 11, 2018, the Maryland Healthy Working Families Act went into effect.  All offerors should be aware of how this </w:t>
      </w:r>
      <w:r w:rsidR="00C8475E" w:rsidRPr="00D650CD">
        <w:t>A</w:t>
      </w:r>
      <w:r w:rsidRPr="00D650CD">
        <w:t>ct could affect your potential contract award with the State of Maryland.  See the Department of Labor, Licensing and Regulations web site for Maryland Healthy Working Families Act</w:t>
      </w:r>
      <w:r w:rsidR="00C8475E" w:rsidRPr="00D650CD">
        <w:t xml:space="preserve"> </w:t>
      </w:r>
      <w:r w:rsidRPr="00D650CD">
        <w:t xml:space="preserve">Information:  </w:t>
      </w:r>
      <w:hyperlink r:id="rId34" w:history="1">
        <w:r w:rsidR="007907DF" w:rsidRPr="00D650CD">
          <w:rPr>
            <w:rStyle w:val="Hyperlink"/>
          </w:rPr>
          <w:t>http://dllr.state.md.us/paidleave/</w:t>
        </w:r>
      </w:hyperlink>
      <w:r w:rsidRPr="00D650CD">
        <w:t>.</w:t>
      </w:r>
    </w:p>
    <w:p w14:paraId="65B9B45C" w14:textId="77777777" w:rsidR="00B80537" w:rsidRPr="00D650CD" w:rsidRDefault="00B80537" w:rsidP="00B80537">
      <w:pPr>
        <w:pStyle w:val="MDText0"/>
        <w:spacing w:before="0" w:after="0"/>
      </w:pPr>
    </w:p>
    <w:p w14:paraId="204925C2" w14:textId="77777777" w:rsidR="00B80537" w:rsidRPr="00D650CD" w:rsidRDefault="00B80537" w:rsidP="00B80537">
      <w:pPr>
        <w:pStyle w:val="MDText0"/>
        <w:spacing w:before="0" w:after="0"/>
      </w:pPr>
    </w:p>
    <w:p w14:paraId="313A5261" w14:textId="77777777" w:rsidR="00797F54" w:rsidRPr="00D650CD" w:rsidRDefault="00797F54" w:rsidP="00797F54">
      <w:pPr>
        <w:pStyle w:val="MDIntentionalBlank"/>
      </w:pPr>
      <w:r w:rsidRPr="00D650CD">
        <w:t>THE REMAINDER OF THIS PAGE IS INTENTIONALLY LEFT BLANK.</w:t>
      </w:r>
    </w:p>
    <w:p w14:paraId="257710FB" w14:textId="2FDD833E" w:rsidR="00377D8B" w:rsidRPr="00D650CD" w:rsidRDefault="000A333C" w:rsidP="00911AB3">
      <w:pPr>
        <w:pStyle w:val="Heading1"/>
        <w:numPr>
          <w:ilvl w:val="0"/>
          <w:numId w:val="113"/>
        </w:numPr>
      </w:pPr>
      <w:bookmarkStart w:id="254" w:name="_Toc488067011"/>
      <w:bookmarkStart w:id="255" w:name="_Toc171338882"/>
      <w:r w:rsidRPr="00D650CD">
        <w:lastRenderedPageBreak/>
        <w:t>Proposal</w:t>
      </w:r>
      <w:r w:rsidR="003B3CE8" w:rsidRPr="00D650CD">
        <w:t xml:space="preserve"> Format</w:t>
      </w:r>
      <w:bookmarkEnd w:id="254"/>
      <w:bookmarkEnd w:id="255"/>
    </w:p>
    <w:p w14:paraId="63D33A6F" w14:textId="0CFE5339" w:rsidR="00465F29" w:rsidRPr="00D650CD" w:rsidRDefault="00465F29" w:rsidP="00911AB3">
      <w:pPr>
        <w:pStyle w:val="Heading2"/>
        <w:numPr>
          <w:ilvl w:val="1"/>
          <w:numId w:val="113"/>
        </w:numPr>
      </w:pPr>
      <w:bookmarkStart w:id="256" w:name="_Toc77583125"/>
      <w:bookmarkStart w:id="257" w:name="_Toc83537715"/>
      <w:bookmarkStart w:id="258" w:name="_Toc83538622"/>
      <w:bookmarkStart w:id="259" w:name="_Toc239151326"/>
      <w:bookmarkStart w:id="260" w:name="_Toc472702500"/>
      <w:bookmarkStart w:id="261" w:name="_Toc473296203"/>
      <w:bookmarkStart w:id="262" w:name="_Toc473302756"/>
      <w:bookmarkStart w:id="263" w:name="_Toc473536855"/>
      <w:bookmarkStart w:id="264" w:name="_Toc488067012"/>
      <w:bookmarkStart w:id="265" w:name="_Toc171338883"/>
      <w:r w:rsidRPr="00D650CD">
        <w:t>Two Part Submission</w:t>
      </w:r>
      <w:bookmarkEnd w:id="256"/>
      <w:bookmarkEnd w:id="257"/>
      <w:bookmarkEnd w:id="258"/>
      <w:bookmarkEnd w:id="259"/>
      <w:bookmarkEnd w:id="260"/>
      <w:bookmarkEnd w:id="261"/>
      <w:bookmarkEnd w:id="262"/>
      <w:bookmarkEnd w:id="263"/>
      <w:bookmarkEnd w:id="264"/>
      <w:bookmarkEnd w:id="265"/>
    </w:p>
    <w:p w14:paraId="39759894" w14:textId="114284AA" w:rsidR="00465F29" w:rsidRPr="00D650CD" w:rsidRDefault="000A333C" w:rsidP="00DB07BF">
      <w:pPr>
        <w:pStyle w:val="MDText0"/>
      </w:pPr>
      <w:r w:rsidRPr="00D650CD">
        <w:t>Offeror</w:t>
      </w:r>
      <w:r w:rsidR="00465F29" w:rsidRPr="00D650CD">
        <w:t xml:space="preserve">s shall submit </w:t>
      </w:r>
      <w:r w:rsidRPr="00D650CD">
        <w:t>Proposal</w:t>
      </w:r>
      <w:r w:rsidR="00465F29" w:rsidRPr="00D650CD">
        <w:t>s in separate volumes</w:t>
      </w:r>
      <w:r w:rsidR="004958E2" w:rsidRPr="00D650CD">
        <w:t xml:space="preserve"> (or envelopes)</w:t>
      </w:r>
      <w:r w:rsidR="00802CDF" w:rsidRPr="00D650CD" w:rsidDel="00802CDF">
        <w:t xml:space="preserve"> </w:t>
      </w:r>
    </w:p>
    <w:p w14:paraId="6F6B40F3" w14:textId="77777777" w:rsidR="00465F29" w:rsidRPr="00D650CD" w:rsidRDefault="00465F29" w:rsidP="00503D33">
      <w:pPr>
        <w:pStyle w:val="MDB1"/>
        <w:numPr>
          <w:ilvl w:val="1"/>
          <w:numId w:val="5"/>
        </w:numPr>
      </w:pPr>
      <w:r w:rsidRPr="00D650CD">
        <w:t>Volume I –</w:t>
      </w:r>
      <w:r w:rsidR="000A333C" w:rsidRPr="00D650CD">
        <w:t>Technical Proposal</w:t>
      </w:r>
    </w:p>
    <w:p w14:paraId="00A7ACA8" w14:textId="77777777" w:rsidR="00465F29" w:rsidRPr="00D650CD" w:rsidRDefault="00465F29" w:rsidP="00503D33">
      <w:pPr>
        <w:pStyle w:val="MDB1"/>
        <w:numPr>
          <w:ilvl w:val="1"/>
          <w:numId w:val="5"/>
        </w:numPr>
      </w:pPr>
      <w:r w:rsidRPr="00D650CD">
        <w:t xml:space="preserve">Volume II – </w:t>
      </w:r>
      <w:r w:rsidR="000A333C" w:rsidRPr="00D650CD">
        <w:t>Financial Proposal</w:t>
      </w:r>
    </w:p>
    <w:p w14:paraId="3B39E354" w14:textId="77777777" w:rsidR="00ED7097" w:rsidRPr="00D650CD" w:rsidRDefault="00ED7097" w:rsidP="00363CCF">
      <w:pPr>
        <w:pStyle w:val="Heading2"/>
        <w:numPr>
          <w:ilvl w:val="1"/>
          <w:numId w:val="98"/>
        </w:numPr>
      </w:pPr>
      <w:bookmarkStart w:id="266" w:name="_Toc39145232"/>
      <w:bookmarkStart w:id="267" w:name="_Toc171338884"/>
      <w:bookmarkStart w:id="268" w:name="_Toc488067014"/>
      <w:r w:rsidRPr="00D650CD">
        <w:t>Proposal Delivery and Packaging</w:t>
      </w:r>
      <w:bookmarkEnd w:id="266"/>
      <w:bookmarkEnd w:id="267"/>
    </w:p>
    <w:p w14:paraId="36D2E4BC" w14:textId="77777777" w:rsidR="00ED7097" w:rsidRPr="00D650CD" w:rsidRDefault="00ED7097" w:rsidP="00363CCF">
      <w:pPr>
        <w:pStyle w:val="Normal1"/>
        <w:numPr>
          <w:ilvl w:val="2"/>
          <w:numId w:val="98"/>
        </w:numPr>
        <w:pBdr>
          <w:top w:val="nil"/>
          <w:left w:val="nil"/>
          <w:bottom w:val="nil"/>
          <w:right w:val="nil"/>
          <w:between w:val="nil"/>
        </w:pBdr>
        <w:tabs>
          <w:tab w:val="left" w:pos="900"/>
        </w:tabs>
        <w:spacing w:before="120" w:after="120"/>
        <w:rPr>
          <w:sz w:val="22"/>
          <w:szCs w:val="22"/>
        </w:rPr>
      </w:pPr>
      <w:r w:rsidRPr="00D650CD">
        <w:rPr>
          <w:color w:val="000000" w:themeColor="text1"/>
          <w:sz w:val="22"/>
          <w:szCs w:val="22"/>
        </w:rPr>
        <w:t>Proposals may be submitted by electronic means described:</w:t>
      </w:r>
    </w:p>
    <w:p w14:paraId="539DC442" w14:textId="5B5D3B80" w:rsidR="00ED7097" w:rsidRPr="00D650CD" w:rsidRDefault="00ED7097" w:rsidP="00ED7097">
      <w:pPr>
        <w:pStyle w:val="ListParagraph"/>
        <w:ind w:left="432"/>
        <w:rPr>
          <w:sz w:val="22"/>
        </w:rPr>
      </w:pPr>
      <w:r w:rsidRPr="00D650CD">
        <w:rPr>
          <w:sz w:val="22"/>
        </w:rPr>
        <w:t xml:space="preserve">Electronic means proposal will be accepted through the State’s eMMA e-Procurement system. Instructions on how to submit proposals electronically can be found at: </w:t>
      </w:r>
    </w:p>
    <w:p w14:paraId="13FAE72A" w14:textId="050922D3" w:rsidR="00916C09" w:rsidRPr="00D650CD" w:rsidRDefault="009A2DD8" w:rsidP="00ED7097">
      <w:pPr>
        <w:pStyle w:val="ListParagraph"/>
        <w:ind w:left="432"/>
        <w:rPr>
          <w:sz w:val="22"/>
        </w:rPr>
      </w:pPr>
      <w:hyperlink r:id="rId35" w:history="1">
        <w:r w:rsidRPr="00D650CD">
          <w:rPr>
            <w:rStyle w:val="Hyperlink"/>
            <w:sz w:val="22"/>
          </w:rPr>
          <w:t>https://mdprocurement.freshdesk.com/support/solutions/articles/70000592967-responding-to-solicitations-rfp-vendor-</w:t>
        </w:r>
      </w:hyperlink>
    </w:p>
    <w:p w14:paraId="2D9CE148" w14:textId="77777777" w:rsidR="00ED7097" w:rsidRPr="00D650CD" w:rsidRDefault="00ED7097" w:rsidP="00363CCF">
      <w:pPr>
        <w:pStyle w:val="Normal1"/>
        <w:numPr>
          <w:ilvl w:val="2"/>
          <w:numId w:val="98"/>
        </w:numPr>
        <w:pBdr>
          <w:top w:val="nil"/>
          <w:left w:val="nil"/>
          <w:bottom w:val="nil"/>
          <w:right w:val="nil"/>
          <w:between w:val="nil"/>
        </w:pBdr>
        <w:tabs>
          <w:tab w:val="left" w:pos="900"/>
        </w:tabs>
        <w:spacing w:before="120" w:after="120"/>
      </w:pPr>
      <w:r w:rsidRPr="00D650CD">
        <w:rPr>
          <w:color w:val="000000" w:themeColor="text1"/>
          <w:sz w:val="22"/>
          <w:szCs w:val="22"/>
        </w:rPr>
        <w:t>Provide no pricing information in the Technical Proposal. Provide no pricing information on the media submitted in the Technical Proposal.</w:t>
      </w:r>
    </w:p>
    <w:p w14:paraId="767B5B13" w14:textId="77777777" w:rsidR="00ED7097" w:rsidRPr="00D650CD" w:rsidRDefault="00ED7097" w:rsidP="00363CCF">
      <w:pPr>
        <w:pStyle w:val="Normal1"/>
        <w:numPr>
          <w:ilvl w:val="0"/>
          <w:numId w:val="99"/>
        </w:numPr>
        <w:pBdr>
          <w:top w:val="nil"/>
          <w:left w:val="nil"/>
          <w:bottom w:val="nil"/>
          <w:right w:val="nil"/>
          <w:between w:val="nil"/>
        </w:pBdr>
        <w:spacing w:before="120" w:after="120"/>
        <w:ind w:left="1890"/>
      </w:pPr>
      <w:r w:rsidRPr="00D650CD">
        <w:rPr>
          <w:color w:val="000000"/>
          <w:sz w:val="22"/>
          <w:szCs w:val="22"/>
        </w:rPr>
        <w:t xml:space="preserve">Any Proposal received electronically for the respective procuring unit by the time and date listed in the RFP will be deemed to be timely. </w:t>
      </w:r>
    </w:p>
    <w:p w14:paraId="7561D286" w14:textId="77777777" w:rsidR="00ED7097" w:rsidRPr="00D650CD" w:rsidRDefault="00ED7097" w:rsidP="00363CCF">
      <w:pPr>
        <w:pStyle w:val="Normal1"/>
        <w:numPr>
          <w:ilvl w:val="0"/>
          <w:numId w:val="99"/>
        </w:numPr>
        <w:pBdr>
          <w:top w:val="nil"/>
          <w:left w:val="nil"/>
          <w:bottom w:val="nil"/>
          <w:right w:val="nil"/>
          <w:between w:val="nil"/>
        </w:pBdr>
        <w:spacing w:before="120" w:after="120"/>
        <w:ind w:left="1890"/>
      </w:pPr>
      <w:r w:rsidRPr="00D650CD">
        <w:rPr>
          <w:color w:val="000000" w:themeColor="text1"/>
          <w:sz w:val="22"/>
          <w:szCs w:val="22"/>
        </w:rPr>
        <w:t>The Procurement Officer must receive all Proposal material by the RFP due date and time specified in the Key Information Summary Sheet. Requests for extension of this date or time will not be granted. Except as provided in COMAR 21.05.03.02F, Proposals received by the Procurement Officer after the due date will not be considered.</w:t>
      </w:r>
    </w:p>
    <w:p w14:paraId="44D64ACD" w14:textId="77777777" w:rsidR="00ED7097" w:rsidRPr="00D650CD" w:rsidRDefault="00ED7097" w:rsidP="00363CCF">
      <w:pPr>
        <w:pStyle w:val="Normal1"/>
        <w:numPr>
          <w:ilvl w:val="0"/>
          <w:numId w:val="99"/>
        </w:numPr>
        <w:pBdr>
          <w:top w:val="nil"/>
          <w:left w:val="nil"/>
          <w:bottom w:val="nil"/>
          <w:right w:val="nil"/>
          <w:between w:val="nil"/>
        </w:pBdr>
        <w:spacing w:before="120" w:after="120"/>
        <w:ind w:left="1890"/>
      </w:pPr>
      <w:r w:rsidRPr="00D650CD">
        <w:rPr>
          <w:color w:val="000000" w:themeColor="text1"/>
          <w:sz w:val="22"/>
          <w:szCs w:val="22"/>
        </w:rPr>
        <w:t>Offerors shall provide their Proposals, identified as follows:</w:t>
      </w:r>
    </w:p>
    <w:p w14:paraId="6C007881" w14:textId="77777777" w:rsidR="00ED7097" w:rsidRPr="00D650CD" w:rsidRDefault="00ED7097" w:rsidP="00363CCF">
      <w:pPr>
        <w:pStyle w:val="Normal1"/>
        <w:numPr>
          <w:ilvl w:val="0"/>
          <w:numId w:val="100"/>
        </w:numPr>
        <w:pBdr>
          <w:top w:val="nil"/>
          <w:left w:val="nil"/>
          <w:bottom w:val="nil"/>
          <w:right w:val="nil"/>
          <w:between w:val="nil"/>
        </w:pBdr>
        <w:spacing w:before="120" w:after="120"/>
      </w:pPr>
      <w:r w:rsidRPr="00D650CD">
        <w:rPr>
          <w:color w:val="000000"/>
          <w:sz w:val="22"/>
          <w:szCs w:val="22"/>
        </w:rPr>
        <w:t>Volume I - Technical Proposal consisting of:</w:t>
      </w:r>
    </w:p>
    <w:p w14:paraId="691BEB7D" w14:textId="18E5CB5B" w:rsidR="00ED7097" w:rsidRPr="00D650CD" w:rsidRDefault="00ED7097" w:rsidP="00363CCF">
      <w:pPr>
        <w:pStyle w:val="Normal1"/>
        <w:numPr>
          <w:ilvl w:val="1"/>
          <w:numId w:val="100"/>
        </w:numPr>
        <w:pBdr>
          <w:top w:val="nil"/>
          <w:left w:val="nil"/>
          <w:bottom w:val="nil"/>
          <w:right w:val="nil"/>
          <w:between w:val="nil"/>
        </w:pBdr>
        <w:spacing w:before="120" w:after="120"/>
        <w:ind w:hanging="432"/>
      </w:pPr>
      <w:r w:rsidRPr="00D650CD">
        <w:rPr>
          <w:color w:val="000000"/>
          <w:sz w:val="22"/>
          <w:szCs w:val="22"/>
        </w:rPr>
        <w:t>One (1) original executed Technical Proposal and all supporting material marked;</w:t>
      </w:r>
      <w:r w:rsidR="009B18D0" w:rsidRPr="00D650CD">
        <w:rPr>
          <w:color w:val="000000"/>
          <w:sz w:val="22"/>
          <w:szCs w:val="22"/>
        </w:rPr>
        <w:t xml:space="preserve"> and</w:t>
      </w:r>
    </w:p>
    <w:p w14:paraId="6F2619B6" w14:textId="77777777" w:rsidR="00ED7097" w:rsidRPr="00D650CD" w:rsidRDefault="00ED7097" w:rsidP="00363CCF">
      <w:pPr>
        <w:pStyle w:val="Normal1"/>
        <w:numPr>
          <w:ilvl w:val="1"/>
          <w:numId w:val="100"/>
        </w:numPr>
        <w:pBdr>
          <w:top w:val="nil"/>
          <w:left w:val="nil"/>
          <w:bottom w:val="nil"/>
          <w:right w:val="nil"/>
          <w:between w:val="nil"/>
        </w:pBdr>
        <w:spacing w:before="120" w:after="120"/>
        <w:ind w:left="1890" w:hanging="450"/>
      </w:pPr>
      <w:r w:rsidRPr="00D650CD">
        <w:rPr>
          <w:color w:val="000000"/>
          <w:sz w:val="22"/>
          <w:szCs w:val="22"/>
        </w:rPr>
        <w:t>the Technical Proposal in searchable Adobe PDF format; and</w:t>
      </w:r>
    </w:p>
    <w:p w14:paraId="23B54C43" w14:textId="77777777" w:rsidR="00ED7097" w:rsidRPr="00D650CD" w:rsidRDefault="00ED7097" w:rsidP="00363CCF">
      <w:pPr>
        <w:pStyle w:val="Normal1"/>
        <w:numPr>
          <w:ilvl w:val="1"/>
          <w:numId w:val="100"/>
        </w:numPr>
        <w:pBdr>
          <w:top w:val="nil"/>
          <w:left w:val="nil"/>
          <w:bottom w:val="nil"/>
          <w:right w:val="nil"/>
          <w:between w:val="nil"/>
        </w:pBdr>
        <w:spacing w:before="120" w:after="120"/>
        <w:ind w:left="1890" w:hanging="450"/>
      </w:pPr>
      <w:r w:rsidRPr="00D650CD">
        <w:rPr>
          <w:color w:val="000000"/>
          <w:sz w:val="22"/>
          <w:szCs w:val="22"/>
        </w:rPr>
        <w:t xml:space="preserve">a second searchable Adobe PDF copy of the Technical Proposal with confidential and proprietary information redacted (see </w:t>
      </w:r>
      <w:r w:rsidRPr="00D650CD">
        <w:rPr>
          <w:b/>
          <w:color w:val="000000"/>
          <w:sz w:val="22"/>
          <w:szCs w:val="22"/>
        </w:rPr>
        <w:t>Section</w:t>
      </w:r>
      <w:r w:rsidRPr="00D650CD">
        <w:rPr>
          <w:color w:val="000000"/>
          <w:sz w:val="22"/>
          <w:szCs w:val="22"/>
        </w:rPr>
        <w:t xml:space="preserve"> </w:t>
      </w:r>
      <w:r w:rsidRPr="00D650CD">
        <w:rPr>
          <w:b/>
          <w:color w:val="000000"/>
          <w:sz w:val="22"/>
          <w:szCs w:val="22"/>
        </w:rPr>
        <w:t>4.8</w:t>
      </w:r>
      <w:r w:rsidRPr="00D650CD">
        <w:rPr>
          <w:color w:val="000000"/>
          <w:sz w:val="22"/>
          <w:szCs w:val="22"/>
        </w:rPr>
        <w:t>).</w:t>
      </w:r>
    </w:p>
    <w:p w14:paraId="7D3B649A" w14:textId="77777777" w:rsidR="00ED7097" w:rsidRPr="00D650CD" w:rsidRDefault="00ED7097" w:rsidP="00363CCF">
      <w:pPr>
        <w:pStyle w:val="Normal1"/>
        <w:numPr>
          <w:ilvl w:val="0"/>
          <w:numId w:val="100"/>
        </w:numPr>
        <w:pBdr>
          <w:top w:val="nil"/>
          <w:left w:val="nil"/>
          <w:bottom w:val="nil"/>
          <w:right w:val="nil"/>
          <w:between w:val="nil"/>
        </w:pBdr>
        <w:spacing w:before="120" w:after="120"/>
      </w:pPr>
      <w:r w:rsidRPr="00D650CD">
        <w:rPr>
          <w:color w:val="000000"/>
          <w:sz w:val="22"/>
          <w:szCs w:val="22"/>
        </w:rPr>
        <w:t>Volume II - Financial Proposal consisting of:</w:t>
      </w:r>
    </w:p>
    <w:p w14:paraId="6A8F65F9" w14:textId="241CF55B" w:rsidR="00ED7097" w:rsidRPr="00D650CD" w:rsidRDefault="00ED7097" w:rsidP="00363CCF">
      <w:pPr>
        <w:pStyle w:val="Normal1"/>
        <w:numPr>
          <w:ilvl w:val="1"/>
          <w:numId w:val="100"/>
        </w:numPr>
        <w:pBdr>
          <w:top w:val="nil"/>
          <w:left w:val="nil"/>
          <w:bottom w:val="nil"/>
          <w:right w:val="nil"/>
          <w:between w:val="nil"/>
        </w:pBdr>
        <w:spacing w:before="120" w:after="120"/>
        <w:ind w:hanging="432"/>
      </w:pPr>
      <w:r w:rsidRPr="00D650CD">
        <w:rPr>
          <w:color w:val="000000"/>
          <w:sz w:val="22"/>
          <w:szCs w:val="22"/>
        </w:rPr>
        <w:t>One (1) original executed Financial Proposal and all supporting material marked;</w:t>
      </w:r>
      <w:r w:rsidR="009B18D0" w:rsidRPr="00D650CD">
        <w:rPr>
          <w:color w:val="000000"/>
          <w:sz w:val="22"/>
          <w:szCs w:val="22"/>
        </w:rPr>
        <w:t xml:space="preserve"> and</w:t>
      </w:r>
    </w:p>
    <w:p w14:paraId="1A47EF61" w14:textId="77777777" w:rsidR="00ED7097" w:rsidRPr="00D650CD" w:rsidRDefault="00ED7097" w:rsidP="00363CCF">
      <w:pPr>
        <w:pStyle w:val="Normal1"/>
        <w:numPr>
          <w:ilvl w:val="1"/>
          <w:numId w:val="100"/>
        </w:numPr>
        <w:pBdr>
          <w:top w:val="nil"/>
          <w:left w:val="nil"/>
          <w:bottom w:val="nil"/>
          <w:right w:val="nil"/>
          <w:between w:val="nil"/>
        </w:pBdr>
        <w:spacing w:before="120" w:after="120"/>
        <w:ind w:hanging="432"/>
      </w:pPr>
      <w:r w:rsidRPr="00D650CD">
        <w:rPr>
          <w:color w:val="000000"/>
          <w:sz w:val="22"/>
          <w:szCs w:val="22"/>
        </w:rPr>
        <w:t xml:space="preserve">an electronic version of the Financial Proposal in searchable Adobe PDF format; and </w:t>
      </w:r>
    </w:p>
    <w:p w14:paraId="54B7219F" w14:textId="77777777" w:rsidR="00ED7097" w:rsidRPr="00D650CD" w:rsidRDefault="00ED7097" w:rsidP="00363CCF">
      <w:pPr>
        <w:pStyle w:val="Normal1"/>
        <w:numPr>
          <w:ilvl w:val="1"/>
          <w:numId w:val="100"/>
        </w:numPr>
        <w:pBdr>
          <w:top w:val="nil"/>
          <w:left w:val="nil"/>
          <w:bottom w:val="nil"/>
          <w:right w:val="nil"/>
          <w:between w:val="nil"/>
        </w:pBdr>
        <w:spacing w:before="120" w:after="120"/>
        <w:ind w:hanging="432"/>
      </w:pPr>
      <w:r w:rsidRPr="00D650CD">
        <w:rPr>
          <w:color w:val="000000"/>
          <w:sz w:val="22"/>
          <w:szCs w:val="22"/>
        </w:rPr>
        <w:t xml:space="preserve">a second searchable Adobe pdf copy of the Financial Proposal, with confidential and proprietary information redacted (see </w:t>
      </w:r>
      <w:r w:rsidRPr="00D650CD">
        <w:rPr>
          <w:b/>
          <w:color w:val="000000"/>
          <w:sz w:val="22"/>
          <w:szCs w:val="22"/>
        </w:rPr>
        <w:t>Section</w:t>
      </w:r>
      <w:r w:rsidRPr="00D650CD">
        <w:rPr>
          <w:color w:val="000000"/>
          <w:sz w:val="22"/>
          <w:szCs w:val="22"/>
        </w:rPr>
        <w:t xml:space="preserve"> </w:t>
      </w:r>
      <w:r w:rsidRPr="00D650CD">
        <w:rPr>
          <w:b/>
          <w:color w:val="000000"/>
          <w:sz w:val="22"/>
          <w:szCs w:val="22"/>
        </w:rPr>
        <w:t>4.8</w:t>
      </w:r>
      <w:r w:rsidRPr="00D650CD">
        <w:rPr>
          <w:color w:val="000000"/>
          <w:sz w:val="22"/>
          <w:szCs w:val="22"/>
        </w:rPr>
        <w:t xml:space="preserve">). </w:t>
      </w:r>
    </w:p>
    <w:p w14:paraId="53292310" w14:textId="025690D8" w:rsidR="001112C7" w:rsidRPr="00D650CD" w:rsidRDefault="001112C7" w:rsidP="00363CCF">
      <w:pPr>
        <w:pStyle w:val="Heading2"/>
        <w:numPr>
          <w:ilvl w:val="1"/>
          <w:numId w:val="98"/>
        </w:numPr>
      </w:pPr>
      <w:bookmarkStart w:id="269" w:name="_Toc171338885"/>
      <w:r w:rsidRPr="00D650CD">
        <w:t xml:space="preserve">Volume I - </w:t>
      </w:r>
      <w:bookmarkEnd w:id="268"/>
      <w:r w:rsidR="000A333C" w:rsidRPr="00D650CD">
        <w:t>Technical Proposal</w:t>
      </w:r>
      <w:bookmarkEnd w:id="269"/>
    </w:p>
    <w:p w14:paraId="46163E3E" w14:textId="3906F8F8" w:rsidR="00FE3294" w:rsidRPr="00D650CD" w:rsidRDefault="0028396E" w:rsidP="00FE3294">
      <w:pPr>
        <w:spacing w:before="120" w:after="120"/>
        <w:ind w:left="144"/>
        <w:rPr>
          <w:sz w:val="22"/>
        </w:rPr>
      </w:pPr>
      <w:r w:rsidRPr="00D650CD">
        <w:t>NOTE</w:t>
      </w:r>
      <w:r w:rsidR="001112C7" w:rsidRPr="00D650CD">
        <w:t>:</w:t>
      </w:r>
      <w:r w:rsidR="00BC29A5" w:rsidRPr="00D650CD">
        <w:t xml:space="preserve"> </w:t>
      </w:r>
      <w:r w:rsidR="0031330F" w:rsidRPr="00D650CD">
        <w:t>Omit all</w:t>
      </w:r>
      <w:r w:rsidR="001112C7" w:rsidRPr="00D650CD">
        <w:rPr>
          <w:b/>
        </w:rPr>
        <w:t xml:space="preserve"> pricing information</w:t>
      </w:r>
      <w:r w:rsidR="001112C7" w:rsidRPr="00D650CD">
        <w:t xml:space="preserve"> </w:t>
      </w:r>
      <w:r w:rsidR="0031330F" w:rsidRPr="00D650CD">
        <w:t xml:space="preserve">from </w:t>
      </w:r>
      <w:r w:rsidR="001112C7" w:rsidRPr="00D650CD">
        <w:t xml:space="preserve">the </w:t>
      </w:r>
      <w:r w:rsidR="000A333C" w:rsidRPr="00D650CD">
        <w:t>Technical Proposal</w:t>
      </w:r>
      <w:r w:rsidR="001112C7" w:rsidRPr="00D650CD">
        <w:t xml:space="preserve"> (Volume I)</w:t>
      </w:r>
      <w:r w:rsidR="00AC29B8" w:rsidRPr="00D650CD">
        <w:t xml:space="preserve">. </w:t>
      </w:r>
      <w:r w:rsidR="00FD0694" w:rsidRPr="00D650CD">
        <w:t xml:space="preserve"> </w:t>
      </w:r>
      <w:r w:rsidR="001112C7" w:rsidRPr="00D650CD">
        <w:t xml:space="preserve">Include pricing information only in the </w:t>
      </w:r>
      <w:r w:rsidR="000A333C" w:rsidRPr="00D650CD">
        <w:t>Financial Proposal</w:t>
      </w:r>
      <w:r w:rsidR="001112C7" w:rsidRPr="00D650CD">
        <w:t xml:space="preserve"> (Volume II).</w:t>
      </w:r>
      <w:r w:rsidR="00FE3294" w:rsidRPr="00D650CD">
        <w:t xml:space="preserve"> </w:t>
      </w:r>
      <w:r w:rsidR="00FE3294" w:rsidRPr="00D650CD">
        <w:rPr>
          <w:sz w:val="22"/>
        </w:rPr>
        <w:t>Only one (1) Technical Proposal is required, whether the Offeror is proposing services to one or all regions.</w:t>
      </w:r>
    </w:p>
    <w:p w14:paraId="6C331080" w14:textId="5E5E9B13" w:rsidR="00377D8B" w:rsidRPr="00D650CD" w:rsidRDefault="00377D8B" w:rsidP="003974EC">
      <w:pPr>
        <w:pStyle w:val="MDText0"/>
      </w:pPr>
    </w:p>
    <w:p w14:paraId="7E0CE9B8" w14:textId="6262AD8A" w:rsidR="00377D8B" w:rsidRPr="00D650CD" w:rsidRDefault="001112C7" w:rsidP="00363CCF">
      <w:pPr>
        <w:pStyle w:val="MDText1"/>
        <w:numPr>
          <w:ilvl w:val="2"/>
          <w:numId w:val="98"/>
        </w:numPr>
      </w:pPr>
      <w:r w:rsidRPr="00D650CD">
        <w:t xml:space="preserve">In addition to the instructions below, responses in the </w:t>
      </w:r>
      <w:r w:rsidR="000A333C" w:rsidRPr="00D650CD">
        <w:t>Offeror</w:t>
      </w:r>
      <w:r w:rsidRPr="00D650CD">
        <w:t>’s</w:t>
      </w:r>
      <w:r w:rsidR="00BC29A5" w:rsidRPr="00D650CD">
        <w:t xml:space="preserve"> </w:t>
      </w:r>
      <w:r w:rsidR="000A333C" w:rsidRPr="00D650CD">
        <w:t>Technical Proposal</w:t>
      </w:r>
      <w:r w:rsidRPr="00D650CD">
        <w:t xml:space="preserve"> </w:t>
      </w:r>
      <w:r w:rsidR="003974EC" w:rsidRPr="00D650CD">
        <w:t>shall</w:t>
      </w:r>
      <w:r w:rsidRPr="00D650CD">
        <w:t xml:space="preserve"> reference the organization and numbering of Sections in the </w:t>
      </w:r>
      <w:r w:rsidR="000A333C" w:rsidRPr="00D650CD">
        <w:t>RFP</w:t>
      </w:r>
      <w:r w:rsidRPr="00D650CD">
        <w:t xml:space="preserve"> (</w:t>
      </w:r>
      <w:r w:rsidR="00676AF5" w:rsidRPr="00D650CD">
        <w:t>e.g</w:t>
      </w:r>
      <w:r w:rsidRPr="00D650CD">
        <w:t>.</w:t>
      </w:r>
      <w:r w:rsidR="00676AF5" w:rsidRPr="00D650CD">
        <w:t>,</w:t>
      </w:r>
      <w:r w:rsidRPr="00D650CD">
        <w:t xml:space="preserve"> “Section 2.2.1 Response . . .; “Sec</w:t>
      </w:r>
      <w:r w:rsidR="00676AF5" w:rsidRPr="00D650CD">
        <w:t>tion 2.2.2 Response . . .,”</w:t>
      </w:r>
      <w:r w:rsidRPr="00D650CD">
        <w:t>)</w:t>
      </w:r>
      <w:r w:rsidR="00AC29B8" w:rsidRPr="00D650CD">
        <w:t xml:space="preserve">. </w:t>
      </w:r>
      <w:r w:rsidR="00906788" w:rsidRPr="00D650CD">
        <w:t xml:space="preserve">All pages of both </w:t>
      </w:r>
      <w:r w:rsidR="000A333C" w:rsidRPr="00D650CD">
        <w:t>Proposal</w:t>
      </w:r>
      <w:r w:rsidR="00906788" w:rsidRPr="00D650CD">
        <w:t xml:space="preserve"> volumes shall be consecutively numbered from beginning (Page 1) to end (Page “x”).</w:t>
      </w:r>
    </w:p>
    <w:p w14:paraId="506F3559" w14:textId="797D3DC6" w:rsidR="00377D8B" w:rsidRPr="00D650CD" w:rsidRDefault="001112C7" w:rsidP="00363CCF">
      <w:pPr>
        <w:pStyle w:val="MDText1"/>
        <w:numPr>
          <w:ilvl w:val="2"/>
          <w:numId w:val="98"/>
        </w:numPr>
      </w:pPr>
      <w:bookmarkStart w:id="270" w:name="_Ref489451378"/>
      <w:r w:rsidRPr="00D650CD">
        <w:t xml:space="preserve">The </w:t>
      </w:r>
      <w:r w:rsidR="000A333C" w:rsidRPr="00D650CD">
        <w:t>Technical Proposal</w:t>
      </w:r>
      <w:r w:rsidRPr="00D650CD">
        <w:t xml:space="preserve"> shall include the following documents and information in the order specified as follows</w:t>
      </w:r>
      <w:r w:rsidR="00AC29B8" w:rsidRPr="00D650CD">
        <w:t xml:space="preserve">. </w:t>
      </w:r>
      <w:r w:rsidRPr="00D650CD">
        <w:t xml:space="preserve">Each section of the </w:t>
      </w:r>
      <w:r w:rsidR="000A333C" w:rsidRPr="00D650CD">
        <w:t>Technical Proposal</w:t>
      </w:r>
      <w:r w:rsidRPr="00D650CD">
        <w:t xml:space="preserve"> shall be separated by a TAB as detailed below:</w:t>
      </w:r>
      <w:bookmarkEnd w:id="270"/>
    </w:p>
    <w:p w14:paraId="555E7AC3" w14:textId="77777777" w:rsidR="0032660F" w:rsidRPr="00D650CD" w:rsidRDefault="001112C7" w:rsidP="00363CCF">
      <w:pPr>
        <w:pStyle w:val="MDABC"/>
        <w:numPr>
          <w:ilvl w:val="0"/>
          <w:numId w:val="52"/>
        </w:numPr>
        <w:ind w:left="1440"/>
      </w:pPr>
      <w:r w:rsidRPr="00D650CD">
        <w:t>Title Page and Table of Contents (Submit under TAB A)</w:t>
      </w:r>
    </w:p>
    <w:p w14:paraId="2498661B" w14:textId="77777777" w:rsidR="001112C7" w:rsidRPr="00D650CD" w:rsidRDefault="001112C7" w:rsidP="006C04FD">
      <w:pPr>
        <w:pStyle w:val="MDText0"/>
        <w:ind w:left="1008"/>
      </w:pPr>
      <w:r w:rsidRPr="00D650CD">
        <w:t xml:space="preserve">The </w:t>
      </w:r>
      <w:r w:rsidR="000A333C" w:rsidRPr="00D650CD">
        <w:t>Technical Proposal</w:t>
      </w:r>
      <w:r w:rsidRPr="00D650CD">
        <w:t xml:space="preserve"> should begin with a Title Page bearing the name and address of the </w:t>
      </w:r>
      <w:r w:rsidR="000A333C" w:rsidRPr="00D650CD">
        <w:t>Offeror</w:t>
      </w:r>
      <w:r w:rsidRPr="00D650CD">
        <w:t xml:space="preserve"> and </w:t>
      </w:r>
      <w:r w:rsidRPr="00D650CD">
        <w:rPr>
          <w:bCs/>
        </w:rPr>
        <w:t xml:space="preserve">the </w:t>
      </w:r>
      <w:r w:rsidRPr="00D650CD">
        <w:t xml:space="preserve">name and number of this </w:t>
      </w:r>
      <w:r w:rsidR="000A333C" w:rsidRPr="00D650CD">
        <w:t>RFP</w:t>
      </w:r>
      <w:r w:rsidR="00AC29B8" w:rsidRPr="00D650CD">
        <w:t xml:space="preserve">. </w:t>
      </w:r>
      <w:r w:rsidRPr="00D650CD">
        <w:t xml:space="preserve">A Table of Contents shall follow the Title Page for the </w:t>
      </w:r>
      <w:r w:rsidR="000A333C" w:rsidRPr="00D650CD">
        <w:t>Technical Proposal</w:t>
      </w:r>
      <w:r w:rsidRPr="00D650CD">
        <w:t>, organized by section, subsection, and page number.</w:t>
      </w:r>
    </w:p>
    <w:p w14:paraId="0591D66E" w14:textId="77777777" w:rsidR="0032660F" w:rsidRPr="00D650CD" w:rsidRDefault="001112C7" w:rsidP="00363CCF">
      <w:pPr>
        <w:pStyle w:val="MDABC"/>
        <w:numPr>
          <w:ilvl w:val="0"/>
          <w:numId w:val="101"/>
        </w:numPr>
        <w:ind w:left="1440" w:hanging="450"/>
      </w:pPr>
      <w:r w:rsidRPr="00D650CD">
        <w:t>Claim of Confidentiality (If applicable, submit under TAB A-1)</w:t>
      </w:r>
    </w:p>
    <w:p w14:paraId="46DBEB6A" w14:textId="77777777" w:rsidR="002A1BE9" w:rsidRPr="00D650CD" w:rsidRDefault="002A1BE9" w:rsidP="002A1BE9">
      <w:pPr>
        <w:pStyle w:val="MDText0"/>
        <w:ind w:left="1008"/>
      </w:pPr>
      <w:r w:rsidRPr="00D650CD">
        <w:t xml:space="preserve">Any information which is claimed to be confidential and/or proprietary information should be </w:t>
      </w:r>
      <w:r w:rsidR="00D84D8F" w:rsidRPr="00D650CD">
        <w:t xml:space="preserve">identified by page </w:t>
      </w:r>
      <w:r w:rsidRPr="00D650CD">
        <w:t xml:space="preserve">and </w:t>
      </w:r>
      <w:r w:rsidR="00D84D8F" w:rsidRPr="00D650CD">
        <w:t>s</w:t>
      </w:r>
      <w:r w:rsidRPr="00D650CD">
        <w:t xml:space="preserve">ection number and placed after the Title Page and before the Table of Contents in the </w:t>
      </w:r>
      <w:r w:rsidR="000A333C" w:rsidRPr="00D650CD">
        <w:t>Technical Proposal</w:t>
      </w:r>
      <w:r w:rsidR="00D84D8F" w:rsidRPr="00D650CD">
        <w:t>,</w:t>
      </w:r>
      <w:r w:rsidRPr="00D650CD">
        <w:t xml:space="preserve"> and if applicable, separately in the</w:t>
      </w:r>
      <w:r w:rsidR="00BF1E26" w:rsidRPr="00D650CD">
        <w:t xml:space="preserve"> </w:t>
      </w:r>
      <w:r w:rsidR="000A333C" w:rsidRPr="00D650CD">
        <w:t>Financial Proposal</w:t>
      </w:r>
      <w:r w:rsidRPr="00D650CD">
        <w:t xml:space="preserve">. An explanation for each claim of confidentiality shall be included (see </w:t>
      </w:r>
      <w:r w:rsidRPr="00D650CD">
        <w:rPr>
          <w:b/>
        </w:rPr>
        <w:t>Section 4.8 “Public Information Act Notice”</w:t>
      </w:r>
      <w:r w:rsidRPr="00D650CD">
        <w:t xml:space="preserve">).  The entire </w:t>
      </w:r>
      <w:r w:rsidR="000A333C" w:rsidRPr="00D650CD">
        <w:t>Proposal</w:t>
      </w:r>
      <w:r w:rsidRPr="00D650CD">
        <w:t xml:space="preserve"> cannot be given a blanket confidentiality designation - any confidentiality designation must apply to specific sections, pages, or portions of pages of the </w:t>
      </w:r>
      <w:r w:rsidR="000A333C" w:rsidRPr="00D650CD">
        <w:t>Proposal</w:t>
      </w:r>
      <w:r w:rsidRPr="00D650CD">
        <w:t xml:space="preserve"> and an explanation for each claim shall be included.</w:t>
      </w:r>
    </w:p>
    <w:p w14:paraId="7DE316D9" w14:textId="77777777" w:rsidR="0032660F" w:rsidRPr="00D650CD" w:rsidRDefault="000A333C" w:rsidP="00363CCF">
      <w:pPr>
        <w:pStyle w:val="MDABC"/>
        <w:numPr>
          <w:ilvl w:val="0"/>
          <w:numId w:val="101"/>
        </w:numPr>
        <w:ind w:left="1440" w:hanging="450"/>
      </w:pPr>
      <w:r w:rsidRPr="00D650CD">
        <w:t>Offeror</w:t>
      </w:r>
      <w:r w:rsidR="001112C7" w:rsidRPr="00D650CD">
        <w:t xml:space="preserve"> Information Sheet and Transmittal Letter (Submit under TAB B)</w:t>
      </w:r>
    </w:p>
    <w:p w14:paraId="0BF07EC4" w14:textId="77777777" w:rsidR="002A1BE9" w:rsidRPr="00D650CD" w:rsidRDefault="002A1BE9" w:rsidP="002A1BE9">
      <w:pPr>
        <w:pStyle w:val="MDText0"/>
        <w:ind w:left="1008"/>
      </w:pPr>
      <w:r w:rsidRPr="00D650CD">
        <w:t xml:space="preserve">The </w:t>
      </w:r>
      <w:r w:rsidR="000A333C" w:rsidRPr="00D650CD">
        <w:t>Offeror</w:t>
      </w:r>
      <w:r w:rsidRPr="00D650CD">
        <w:t xml:space="preserve"> Information Sheet (see </w:t>
      </w:r>
      <w:r w:rsidRPr="00D650CD">
        <w:rPr>
          <w:b/>
        </w:rPr>
        <w:t>Appendix 2</w:t>
      </w:r>
      <w:r w:rsidRPr="00D650CD">
        <w:t xml:space="preserve">) and a Transmittal Letter shall accompany the </w:t>
      </w:r>
      <w:r w:rsidR="000A333C" w:rsidRPr="00D650CD">
        <w:t>Technical Proposal</w:t>
      </w:r>
      <w:r w:rsidRPr="00D650CD">
        <w:t xml:space="preserve">.  The purpose of the Transmittal Letter is to transmit the </w:t>
      </w:r>
      <w:r w:rsidR="000A333C" w:rsidRPr="00D650CD">
        <w:t>Proposal</w:t>
      </w:r>
      <w:r w:rsidRPr="00D650CD">
        <w:t xml:space="preserve"> and acknowledge the receipt of any addenda to this </w:t>
      </w:r>
      <w:r w:rsidR="000A333C" w:rsidRPr="00D650CD">
        <w:t>RFP</w:t>
      </w:r>
      <w:r w:rsidRPr="00D650CD">
        <w:t xml:space="preserve"> issued before the </w:t>
      </w:r>
      <w:r w:rsidR="000A333C" w:rsidRPr="00D650CD">
        <w:t>Proposal</w:t>
      </w:r>
      <w:r w:rsidRPr="00D650CD">
        <w:t xml:space="preserve"> due date and time.   Transmittal Letter should be brief, be signed by an individual who is authorized to commit the </w:t>
      </w:r>
      <w:r w:rsidR="000A333C" w:rsidRPr="00D650CD">
        <w:t>Offeror</w:t>
      </w:r>
      <w:r w:rsidRPr="00D650CD">
        <w:t xml:space="preserve"> to its </w:t>
      </w:r>
      <w:r w:rsidR="000A333C" w:rsidRPr="00D650CD">
        <w:t>Proposal</w:t>
      </w:r>
      <w:r w:rsidRPr="00D650CD">
        <w:t xml:space="preserve"> and the requirements as stated in this </w:t>
      </w:r>
      <w:r w:rsidR="000A333C" w:rsidRPr="00D650CD">
        <w:t>RFP</w:t>
      </w:r>
      <w:r w:rsidRPr="00D650CD">
        <w:t>.</w:t>
      </w:r>
    </w:p>
    <w:p w14:paraId="243BE977" w14:textId="77777777" w:rsidR="0032660F" w:rsidRPr="00D650CD" w:rsidRDefault="001112C7" w:rsidP="00363CCF">
      <w:pPr>
        <w:pStyle w:val="MDABC"/>
        <w:numPr>
          <w:ilvl w:val="0"/>
          <w:numId w:val="101"/>
        </w:numPr>
        <w:ind w:left="1440"/>
      </w:pPr>
      <w:r w:rsidRPr="00D650CD">
        <w:t>Executive Summary (Submit under TAB C)</w:t>
      </w:r>
    </w:p>
    <w:p w14:paraId="29783FEA" w14:textId="629F6E7B" w:rsidR="0032660F" w:rsidRPr="00D650CD" w:rsidRDefault="001112C7" w:rsidP="006C04FD">
      <w:pPr>
        <w:pStyle w:val="MDText0"/>
        <w:ind w:left="1008"/>
      </w:pPr>
      <w:r w:rsidRPr="00D650CD">
        <w:t xml:space="preserve">The </w:t>
      </w:r>
      <w:r w:rsidR="000A333C" w:rsidRPr="00D650CD">
        <w:t>Offeror</w:t>
      </w:r>
      <w:r w:rsidRPr="00D650CD">
        <w:t xml:space="preserve"> shall condense and highlight the contents of the </w:t>
      </w:r>
      <w:r w:rsidR="000A333C" w:rsidRPr="00D650CD">
        <w:t>Technical Proposal</w:t>
      </w:r>
      <w:r w:rsidRPr="00D650CD">
        <w:t xml:space="preserve"> in a separate section titled “Executive Summary.”</w:t>
      </w:r>
    </w:p>
    <w:p w14:paraId="0538CB01" w14:textId="68088749" w:rsidR="0032660F" w:rsidRPr="00D650CD" w:rsidRDefault="004A3402" w:rsidP="00FC172D">
      <w:pPr>
        <w:pStyle w:val="MDText0"/>
        <w:ind w:left="1080"/>
      </w:pPr>
      <w:r w:rsidRPr="00D650CD">
        <w:t xml:space="preserve">The </w:t>
      </w:r>
      <w:r w:rsidR="00563E5A" w:rsidRPr="00D650CD">
        <w:t xml:space="preserve">Executive </w:t>
      </w:r>
      <w:r w:rsidRPr="00D650CD">
        <w:t>Summary shall include whether the Offeror is proposing services for Region 1, Region 2</w:t>
      </w:r>
      <w:r w:rsidR="005576A5" w:rsidRPr="00D650CD">
        <w:t>, Region 3 or Region 4</w:t>
      </w:r>
      <w:r w:rsidRPr="00D650CD">
        <w:t xml:space="preserve"> or</w:t>
      </w:r>
      <w:r w:rsidR="005576A5" w:rsidRPr="00D650CD">
        <w:t xml:space="preserve"> any specific region as identified in the proposal</w:t>
      </w:r>
      <w:r w:rsidR="00A601BC" w:rsidRPr="00D650CD">
        <w:t>.</w:t>
      </w:r>
      <w:r w:rsidRPr="00D650CD">
        <w:t xml:space="preserve"> </w:t>
      </w:r>
      <w:r w:rsidR="001112C7" w:rsidRPr="00D650CD">
        <w:t xml:space="preserve">In addition, the Summary shall indicate whether the </w:t>
      </w:r>
      <w:r w:rsidR="000A333C" w:rsidRPr="00D650CD">
        <w:t>Offeror</w:t>
      </w:r>
      <w:r w:rsidR="001112C7" w:rsidRPr="00D650CD">
        <w:t xml:space="preserve"> is the subsidiary of another entity, and if so, whether all information submitted by the </w:t>
      </w:r>
      <w:r w:rsidR="000A333C" w:rsidRPr="00D650CD">
        <w:t>Offeror</w:t>
      </w:r>
      <w:r w:rsidR="001112C7" w:rsidRPr="00D650CD">
        <w:t xml:space="preserve"> pertains exclusively to the </w:t>
      </w:r>
      <w:r w:rsidR="000A333C" w:rsidRPr="00D650CD">
        <w:t>Offeror</w:t>
      </w:r>
      <w:r w:rsidR="00AC29B8" w:rsidRPr="00D650CD">
        <w:t xml:space="preserve">. </w:t>
      </w:r>
      <w:r w:rsidR="001112C7" w:rsidRPr="00D650CD">
        <w:t xml:space="preserve">If not, the subsidiary </w:t>
      </w:r>
      <w:r w:rsidR="000A333C" w:rsidRPr="00D650CD">
        <w:t>Offeror</w:t>
      </w:r>
      <w:r w:rsidR="001112C7" w:rsidRPr="00D650CD">
        <w:t xml:space="preserve"> shall include a guarantee of performance from its parent organization as part of its Executive Summary</w:t>
      </w:r>
      <w:r w:rsidR="0009192E" w:rsidRPr="00D650CD">
        <w:t xml:space="preserve"> (see </w:t>
      </w:r>
      <w:r w:rsidR="0009192E" w:rsidRPr="00D650CD">
        <w:rPr>
          <w:b/>
        </w:rPr>
        <w:t>Section 4.16 “</w:t>
      </w:r>
      <w:r w:rsidR="000A333C" w:rsidRPr="00D650CD">
        <w:rPr>
          <w:b/>
        </w:rPr>
        <w:t>Offeror</w:t>
      </w:r>
      <w:r w:rsidR="0009192E" w:rsidRPr="00D650CD">
        <w:rPr>
          <w:b/>
        </w:rPr>
        <w:t xml:space="preserve"> Responsibilities”</w:t>
      </w:r>
      <w:r w:rsidR="0009192E" w:rsidRPr="00D650CD">
        <w:t>)</w:t>
      </w:r>
      <w:r w:rsidR="001112C7" w:rsidRPr="00D650CD">
        <w:t>.</w:t>
      </w:r>
    </w:p>
    <w:p w14:paraId="6ED0946A" w14:textId="77777777" w:rsidR="002A1BE9" w:rsidRPr="00D650CD" w:rsidRDefault="002A1BE9" w:rsidP="006C04FD">
      <w:pPr>
        <w:pStyle w:val="MDText0"/>
        <w:ind w:left="1008"/>
      </w:pPr>
      <w:r w:rsidRPr="00D650CD">
        <w:t xml:space="preserve">The Executive Summary shall also identify any exceptions the </w:t>
      </w:r>
      <w:r w:rsidR="000A333C" w:rsidRPr="00D650CD">
        <w:t>Offeror</w:t>
      </w:r>
      <w:r w:rsidRPr="00D650CD">
        <w:t xml:space="preserve"> has taken to the requirements of this </w:t>
      </w:r>
      <w:r w:rsidR="000A333C" w:rsidRPr="00D650CD">
        <w:t>RFP</w:t>
      </w:r>
      <w:r w:rsidRPr="00D650CD">
        <w:t>, the Contract (</w:t>
      </w:r>
      <w:r w:rsidRPr="00D650CD">
        <w:rPr>
          <w:b/>
        </w:rPr>
        <w:t>Attachment M</w:t>
      </w:r>
      <w:r w:rsidRPr="00D650CD">
        <w:t xml:space="preserve">), or any other exhibits or attachments. Acceptance or rejection of exceptions is within the sole discretion of the State. </w:t>
      </w:r>
      <w:r w:rsidRPr="00D650CD">
        <w:rPr>
          <w:b/>
        </w:rPr>
        <w:t xml:space="preserve">Exceptions to terms and conditions, including requirements, may result in having the </w:t>
      </w:r>
      <w:r w:rsidR="000A333C" w:rsidRPr="00D650CD">
        <w:rPr>
          <w:b/>
        </w:rPr>
        <w:t>Proposal</w:t>
      </w:r>
      <w:r w:rsidRPr="00D650CD">
        <w:rPr>
          <w:b/>
        </w:rPr>
        <w:t xml:space="preserve"> deemed unacceptable or classified as not reasonably susceptible of being selected for award.</w:t>
      </w:r>
    </w:p>
    <w:p w14:paraId="52DAA968" w14:textId="77777777" w:rsidR="0032660F" w:rsidRPr="00D650CD" w:rsidRDefault="001112C7" w:rsidP="00363CCF">
      <w:pPr>
        <w:pStyle w:val="MDABC"/>
        <w:numPr>
          <w:ilvl w:val="0"/>
          <w:numId w:val="101"/>
        </w:numPr>
        <w:ind w:left="1440"/>
      </w:pPr>
      <w:r w:rsidRPr="00D650CD">
        <w:t>Minimum Qualifications Documentation (If applicable, Submit under TAB D)</w:t>
      </w:r>
    </w:p>
    <w:p w14:paraId="29A1E136" w14:textId="77777777" w:rsidR="0032660F" w:rsidRPr="00D650CD" w:rsidRDefault="001112C7" w:rsidP="006C04FD">
      <w:pPr>
        <w:pStyle w:val="MDText0"/>
        <w:ind w:left="1008"/>
      </w:pPr>
      <w:r w:rsidRPr="00D650CD">
        <w:t xml:space="preserve">The </w:t>
      </w:r>
      <w:r w:rsidR="000A333C" w:rsidRPr="00D650CD">
        <w:t>Offeror</w:t>
      </w:r>
      <w:r w:rsidRPr="00D650CD">
        <w:t xml:space="preserve"> shall submit any Minimum Qualifications documentation that may be required, as set forth in </w:t>
      </w:r>
      <w:r w:rsidR="000A333C" w:rsidRPr="00D650CD">
        <w:t>RFP</w:t>
      </w:r>
      <w:r w:rsidRPr="00D650CD">
        <w:t xml:space="preserve"> </w:t>
      </w:r>
      <w:r w:rsidRPr="00D650CD">
        <w:rPr>
          <w:b/>
        </w:rPr>
        <w:t>Section 1</w:t>
      </w:r>
      <w:r w:rsidR="00220992" w:rsidRPr="00D650CD">
        <w:t>.</w:t>
      </w:r>
      <w:r w:rsidR="00733B08" w:rsidRPr="00D650CD">
        <w:t xml:space="preserve"> If references are required in </w:t>
      </w:r>
      <w:r w:rsidR="000A333C" w:rsidRPr="00D650CD">
        <w:rPr>
          <w:b/>
        </w:rPr>
        <w:t>RFP</w:t>
      </w:r>
      <w:r w:rsidR="00733B08" w:rsidRPr="00D650CD">
        <w:rPr>
          <w:b/>
        </w:rPr>
        <w:t xml:space="preserve"> Section 1</w:t>
      </w:r>
      <w:r w:rsidR="00733B08" w:rsidRPr="00D650CD">
        <w:t xml:space="preserve">, those references shall </w:t>
      </w:r>
      <w:r w:rsidR="00733B08" w:rsidRPr="00D650CD">
        <w:lastRenderedPageBreak/>
        <w:t xml:space="preserve">be submitted </w:t>
      </w:r>
      <w:r w:rsidR="00F77F7D" w:rsidRPr="00D650CD">
        <w:t xml:space="preserve">in this section </w:t>
      </w:r>
      <w:r w:rsidR="00733B08" w:rsidRPr="00D650CD">
        <w:t>and shall contain the information described in</w:t>
      </w:r>
      <w:r w:rsidR="00506769" w:rsidRPr="00D650CD">
        <w:t xml:space="preserve"> both </w:t>
      </w:r>
      <w:r w:rsidR="00506769" w:rsidRPr="00D650CD">
        <w:rPr>
          <w:b/>
        </w:rPr>
        <w:t>Section 1</w:t>
      </w:r>
      <w:r w:rsidR="00506769" w:rsidRPr="00D650CD">
        <w:t xml:space="preserve"> and</w:t>
      </w:r>
      <w:r w:rsidR="00733B08" w:rsidRPr="00D650CD">
        <w:t xml:space="preserve"> </w:t>
      </w:r>
      <w:r w:rsidR="00733B08" w:rsidRPr="00D650CD">
        <w:rPr>
          <w:b/>
        </w:rPr>
        <w:t>Section 5.3.2.I</w:t>
      </w:r>
      <w:r w:rsidR="00733B08" w:rsidRPr="00D650CD">
        <w:t>.</w:t>
      </w:r>
    </w:p>
    <w:p w14:paraId="424993B5" w14:textId="77777777" w:rsidR="001112C7" w:rsidRPr="00D650CD" w:rsidRDefault="000A333C" w:rsidP="00363CCF">
      <w:pPr>
        <w:pStyle w:val="MDABC"/>
        <w:numPr>
          <w:ilvl w:val="0"/>
          <w:numId w:val="101"/>
        </w:numPr>
        <w:ind w:left="1440"/>
      </w:pPr>
      <w:r w:rsidRPr="00D650CD">
        <w:t>Offeror</w:t>
      </w:r>
      <w:r w:rsidR="001112C7" w:rsidRPr="00D650CD">
        <w:t xml:space="preserve"> Technical Response to </w:t>
      </w:r>
      <w:r w:rsidRPr="00D650CD">
        <w:t>RFP</w:t>
      </w:r>
      <w:r w:rsidR="001112C7" w:rsidRPr="00D650CD">
        <w:t xml:space="preserve"> Requirements and Proposed Work Plan (Submit under TAB E)</w:t>
      </w:r>
    </w:p>
    <w:p w14:paraId="71943CC5" w14:textId="78FC2806" w:rsidR="00220992" w:rsidRPr="00D650CD" w:rsidRDefault="001112C7" w:rsidP="00503D33">
      <w:pPr>
        <w:pStyle w:val="MDABC"/>
        <w:numPr>
          <w:ilvl w:val="1"/>
          <w:numId w:val="6"/>
        </w:numPr>
      </w:pPr>
      <w:r w:rsidRPr="00D650CD">
        <w:t xml:space="preserve">The </w:t>
      </w:r>
      <w:r w:rsidR="000A333C" w:rsidRPr="00D650CD">
        <w:t>Offeror</w:t>
      </w:r>
      <w:r w:rsidRPr="00D650CD">
        <w:t xml:space="preserve"> shall address each </w:t>
      </w:r>
      <w:r w:rsidR="000A333C" w:rsidRPr="00D650CD">
        <w:t>RFP</w:t>
      </w:r>
      <w:r w:rsidRPr="00D650CD">
        <w:t xml:space="preserve"> requirement (</w:t>
      </w:r>
      <w:r w:rsidR="000A333C" w:rsidRPr="00D650CD">
        <w:t>RFP</w:t>
      </w:r>
      <w:r w:rsidRPr="00D650CD">
        <w:t xml:space="preserve"> </w:t>
      </w:r>
      <w:r w:rsidRPr="00D650CD">
        <w:rPr>
          <w:b/>
        </w:rPr>
        <w:t>Section 2</w:t>
      </w:r>
      <w:r w:rsidR="00C266E3" w:rsidRPr="00D650CD">
        <w:t xml:space="preserve"> and </w:t>
      </w:r>
      <w:r w:rsidR="00C266E3" w:rsidRPr="00D650CD">
        <w:rPr>
          <w:b/>
        </w:rPr>
        <w:t>Section 3</w:t>
      </w:r>
      <w:r w:rsidRPr="00D650CD">
        <w:t xml:space="preserve">) in its </w:t>
      </w:r>
      <w:r w:rsidR="000A333C" w:rsidRPr="00D650CD">
        <w:t>Technical Proposal</w:t>
      </w:r>
      <w:r w:rsidRPr="00D650CD">
        <w:t xml:space="preserve"> </w:t>
      </w:r>
      <w:r w:rsidR="008D2436" w:rsidRPr="00D650CD">
        <w:t xml:space="preserve">with a cross reference to the requirement </w:t>
      </w:r>
      <w:r w:rsidRPr="00D650CD">
        <w:t xml:space="preserve">and describe how its proposed </w:t>
      </w:r>
      <w:r w:rsidR="002F4B2E" w:rsidRPr="00D650CD">
        <w:t>goods and services</w:t>
      </w:r>
      <w:r w:rsidRPr="00D650CD">
        <w:t xml:space="preserve">, including the </w:t>
      </w:r>
      <w:r w:rsidR="002F4B2E" w:rsidRPr="00D650CD">
        <w:t>goods and services</w:t>
      </w:r>
      <w:r w:rsidRPr="00D650CD">
        <w:t xml:space="preserve"> of any proposed </w:t>
      </w:r>
      <w:r w:rsidR="008F4236" w:rsidRPr="00D650CD">
        <w:t>subcontractor</w:t>
      </w:r>
      <w:r w:rsidRPr="00D650CD">
        <w:t>(s), will meet or exceed the requirement(s)</w:t>
      </w:r>
      <w:r w:rsidR="00AC29B8" w:rsidRPr="00D650CD">
        <w:t xml:space="preserve">. </w:t>
      </w:r>
      <w:r w:rsidRPr="00D650CD">
        <w:t xml:space="preserve">If the State is seeking </w:t>
      </w:r>
      <w:r w:rsidR="000A333C" w:rsidRPr="00D650CD">
        <w:t>Offeror</w:t>
      </w:r>
      <w:r w:rsidRPr="00D650CD">
        <w:t xml:space="preserve"> agreement to any requirement(s), the </w:t>
      </w:r>
      <w:r w:rsidR="000A333C" w:rsidRPr="00D650CD">
        <w:t>Offeror</w:t>
      </w:r>
      <w:r w:rsidRPr="00D650CD">
        <w:t xml:space="preserve"> shall state its agreement or disagreement</w:t>
      </w:r>
      <w:r w:rsidR="00AC29B8" w:rsidRPr="00D650CD">
        <w:t xml:space="preserve">. </w:t>
      </w:r>
      <w:r w:rsidRPr="00D650CD">
        <w:t xml:space="preserve">Any paragraph in the Technical </w:t>
      </w:r>
      <w:r w:rsidR="000A333C" w:rsidRPr="00D650CD">
        <w:t>Proposal</w:t>
      </w:r>
      <w:r w:rsidRPr="00D650CD">
        <w:t xml:space="preserve"> that responds to a</w:t>
      </w:r>
      <w:r w:rsidR="00676AF5" w:rsidRPr="00D650CD">
        <w:t xml:space="preserve">n </w:t>
      </w:r>
      <w:r w:rsidR="000A333C" w:rsidRPr="00D650CD">
        <w:t>RFP</w:t>
      </w:r>
      <w:r w:rsidRPr="00D650CD">
        <w:t xml:space="preserve"> requirement shall include an explanation of how the work will be performed</w:t>
      </w:r>
      <w:r w:rsidR="00AC29B8" w:rsidRPr="00D650CD">
        <w:t xml:space="preserve">. </w:t>
      </w:r>
      <w:r w:rsidR="00220992" w:rsidRPr="00D650CD">
        <w:t xml:space="preserve">The response shall address each requirement in </w:t>
      </w:r>
      <w:r w:rsidR="00220992" w:rsidRPr="00D650CD">
        <w:rPr>
          <w:b/>
        </w:rPr>
        <w:t>Section 2</w:t>
      </w:r>
      <w:r w:rsidR="00220992" w:rsidRPr="00D650CD">
        <w:t xml:space="preserve"> and </w:t>
      </w:r>
      <w:r w:rsidR="00220992" w:rsidRPr="00D650CD">
        <w:rPr>
          <w:b/>
        </w:rPr>
        <w:t xml:space="preserve">Section 3 </w:t>
      </w:r>
      <w:r w:rsidR="00220992" w:rsidRPr="00D650CD">
        <w:t xml:space="preserve">in </w:t>
      </w:r>
      <w:r w:rsidR="00555EA8" w:rsidRPr="00D650CD">
        <w:t>order and</w:t>
      </w:r>
      <w:r w:rsidR="00220992" w:rsidRPr="00D650CD">
        <w:t xml:space="preserve"> shall contain a cross reference to the requirement.</w:t>
      </w:r>
    </w:p>
    <w:p w14:paraId="5EEC337F" w14:textId="77777777" w:rsidR="00377D8B" w:rsidRPr="00D650CD" w:rsidRDefault="001112C7" w:rsidP="00503D33">
      <w:pPr>
        <w:pStyle w:val="MDABC"/>
        <w:numPr>
          <w:ilvl w:val="1"/>
          <w:numId w:val="6"/>
        </w:numPr>
      </w:pPr>
      <w:r w:rsidRPr="00D650CD">
        <w:t xml:space="preserve">Any exception to a requirement, term, or condition may result in having the </w:t>
      </w:r>
      <w:r w:rsidR="000A333C" w:rsidRPr="00D650CD">
        <w:t>Proposal</w:t>
      </w:r>
      <w:r w:rsidRPr="00D650CD">
        <w:t xml:space="preserve"> classified as not reasonably susceptible of being selected for award or the </w:t>
      </w:r>
      <w:r w:rsidR="000A333C" w:rsidRPr="00D650CD">
        <w:t>Offeror</w:t>
      </w:r>
      <w:r w:rsidRPr="00D650CD">
        <w:t xml:space="preserve"> deemed not responsible.</w:t>
      </w:r>
    </w:p>
    <w:p w14:paraId="26807890" w14:textId="036BE18A" w:rsidR="00377D8B" w:rsidRPr="00D650CD" w:rsidRDefault="001112C7" w:rsidP="00503D33">
      <w:pPr>
        <w:pStyle w:val="MDABC"/>
        <w:numPr>
          <w:ilvl w:val="1"/>
          <w:numId w:val="6"/>
        </w:numPr>
      </w:pPr>
      <w:r w:rsidRPr="00D650CD">
        <w:t xml:space="preserve">The </w:t>
      </w:r>
      <w:r w:rsidR="000A333C" w:rsidRPr="00D650CD">
        <w:t>Offeror</w:t>
      </w:r>
      <w:r w:rsidRPr="00D650CD">
        <w:t xml:space="preserve"> shall give a definitive section-by-section description of the proposed plan to meet the requirements of the </w:t>
      </w:r>
      <w:r w:rsidR="000A333C" w:rsidRPr="00D650CD">
        <w:t>RFP</w:t>
      </w:r>
      <w:r w:rsidRPr="00D650CD">
        <w:t>, i.e., a Work Plan</w:t>
      </w:r>
      <w:r w:rsidR="00AC29B8" w:rsidRPr="00D650CD">
        <w:t xml:space="preserve">. </w:t>
      </w:r>
      <w:r w:rsidRPr="00D650CD">
        <w:t xml:space="preserve">The Work Plan shall include the specific methodology, techniques, and number of staff, if applicable, to be used by the </w:t>
      </w:r>
      <w:r w:rsidR="000A333C" w:rsidRPr="00D650CD">
        <w:t>Offeror</w:t>
      </w:r>
      <w:r w:rsidRPr="00D650CD">
        <w:t xml:space="preserve"> in providing the required </w:t>
      </w:r>
      <w:r w:rsidR="002F4B2E" w:rsidRPr="00D650CD">
        <w:t>goods and services</w:t>
      </w:r>
      <w:r w:rsidRPr="00D650CD">
        <w:t xml:space="preserve"> as outlined in </w:t>
      </w:r>
      <w:r w:rsidR="000A333C" w:rsidRPr="00D650CD">
        <w:t>RFP</w:t>
      </w:r>
      <w:r w:rsidRPr="00D650CD">
        <w:t xml:space="preserve"> </w:t>
      </w:r>
      <w:r w:rsidRPr="00D650CD">
        <w:rPr>
          <w:b/>
        </w:rPr>
        <w:t>Section 2</w:t>
      </w:r>
      <w:r w:rsidRPr="00D650CD">
        <w:t xml:space="preserve">, </w:t>
      </w:r>
      <w:r w:rsidR="00734CF4" w:rsidRPr="00D650CD">
        <w:t xml:space="preserve">Contractor Requirements: </w:t>
      </w:r>
      <w:r w:rsidRPr="00D650CD">
        <w:t>Scope of Work</w:t>
      </w:r>
      <w:r w:rsidR="00AC29B8" w:rsidRPr="00D650CD">
        <w:t xml:space="preserve">. </w:t>
      </w:r>
      <w:r w:rsidRPr="00D650CD">
        <w:t xml:space="preserve">The description shall include an outline of the overall management concepts employed by the </w:t>
      </w:r>
      <w:r w:rsidR="000A333C" w:rsidRPr="00D650CD">
        <w:t>Offeror</w:t>
      </w:r>
      <w:r w:rsidRPr="00D650CD">
        <w:t xml:space="preserve"> and a project management plan, including project control mechanisms and overall timelines</w:t>
      </w:r>
      <w:r w:rsidR="00AC29B8" w:rsidRPr="00D650CD">
        <w:t xml:space="preserve">. </w:t>
      </w:r>
      <w:r w:rsidRPr="00D650CD">
        <w:t xml:space="preserve">Project deadlines considered contract deliverables must be recognized in the Work </w:t>
      </w:r>
      <w:r w:rsidR="000437CC" w:rsidRPr="00D650CD">
        <w:t>Plan.</w:t>
      </w:r>
      <w:r w:rsidR="000437CC" w:rsidRPr="00D650CD">
        <w:rPr>
          <w:color w:val="FF0000"/>
        </w:rPr>
        <w:t xml:space="preserve"> </w:t>
      </w:r>
    </w:p>
    <w:p w14:paraId="2BE3946C" w14:textId="25281D93" w:rsidR="001112C7" w:rsidRPr="00D650CD" w:rsidRDefault="001112C7" w:rsidP="00503D33">
      <w:pPr>
        <w:pStyle w:val="MDABC"/>
        <w:numPr>
          <w:ilvl w:val="1"/>
          <w:numId w:val="6"/>
        </w:numPr>
      </w:pPr>
      <w:r w:rsidRPr="00D650CD">
        <w:t xml:space="preserve">The </w:t>
      </w:r>
      <w:r w:rsidR="000A333C" w:rsidRPr="00D650CD">
        <w:t>Offeror</w:t>
      </w:r>
      <w:r w:rsidRPr="00D650CD">
        <w:t xml:space="preserve"> shall identify the location(s) from which it proposes to provide services, including, if applicable, any current facilities that it operates, and any required construction to satisfy the State’s requirements as outlined in this </w:t>
      </w:r>
      <w:r w:rsidR="000A333C" w:rsidRPr="00D650CD">
        <w:t>RFP</w:t>
      </w:r>
      <w:r w:rsidR="000437CC" w:rsidRPr="00D650CD">
        <w:t>.</w:t>
      </w:r>
      <w:r w:rsidR="000437CC" w:rsidRPr="00D650CD">
        <w:rPr>
          <w:color w:val="FF0000"/>
        </w:rPr>
        <w:t xml:space="preserve"> </w:t>
      </w:r>
    </w:p>
    <w:p w14:paraId="54C1C2A8" w14:textId="77777777" w:rsidR="00377D8B" w:rsidRPr="00D650CD" w:rsidRDefault="001112C7" w:rsidP="00503D33">
      <w:pPr>
        <w:pStyle w:val="MDABC"/>
        <w:numPr>
          <w:ilvl w:val="1"/>
          <w:numId w:val="6"/>
        </w:numPr>
      </w:pPr>
      <w:r w:rsidRPr="00D650CD">
        <w:t xml:space="preserve">The </w:t>
      </w:r>
      <w:r w:rsidR="000A333C" w:rsidRPr="00D650CD">
        <w:t>Offeror</w:t>
      </w:r>
      <w:r w:rsidRPr="00D650CD">
        <w:t xml:space="preserve"> shall provide a draft Problem Escalation Procedure (PEP) that includes, at a minimum, titles of individuals to be contacted by the Contract Monitor should problems arise under the Contract and explains how problems with work under the Contract will be escalated in order to resolve any issues in a timely manner</w:t>
      </w:r>
      <w:r w:rsidR="00AC29B8" w:rsidRPr="00D650CD">
        <w:t xml:space="preserve">. </w:t>
      </w:r>
      <w:r w:rsidRPr="00D650CD">
        <w:t xml:space="preserve">Final procedures shall be submitted as indicated in </w:t>
      </w:r>
      <w:r w:rsidRPr="00D650CD">
        <w:rPr>
          <w:b/>
        </w:rPr>
        <w:t>Section 3</w:t>
      </w:r>
      <w:r w:rsidR="008D2436" w:rsidRPr="00D650CD">
        <w:rPr>
          <w:b/>
        </w:rPr>
        <w:t>.</w:t>
      </w:r>
      <w:r w:rsidR="00734CF4" w:rsidRPr="00D650CD">
        <w:rPr>
          <w:b/>
        </w:rPr>
        <w:t>8</w:t>
      </w:r>
      <w:r w:rsidRPr="00D650CD">
        <w:t>.</w:t>
      </w:r>
    </w:p>
    <w:p w14:paraId="066688CA" w14:textId="043F0D58" w:rsidR="00377D8B" w:rsidRPr="00D650CD" w:rsidRDefault="00734CF4" w:rsidP="00503D33">
      <w:pPr>
        <w:pStyle w:val="MDABC"/>
        <w:numPr>
          <w:ilvl w:val="1"/>
          <w:numId w:val="6"/>
        </w:numPr>
      </w:pPr>
      <w:r w:rsidRPr="00D650CD">
        <w:t xml:space="preserve">The </w:t>
      </w:r>
      <w:r w:rsidR="000A333C" w:rsidRPr="00D650CD">
        <w:t>Offeror</w:t>
      </w:r>
      <w:r w:rsidRPr="00D650CD">
        <w:t xml:space="preserve"> shall include a deliverable description and schedule describing the proposed Deliverables as mapped to the State SDLC and the Deliverables table in </w:t>
      </w:r>
      <w:r w:rsidRPr="00D650CD">
        <w:rPr>
          <w:b/>
        </w:rPr>
        <w:t xml:space="preserve">Section </w:t>
      </w:r>
      <w:r w:rsidR="005E34CA" w:rsidRPr="00D650CD">
        <w:rPr>
          <w:b/>
        </w:rPr>
        <w:t>2.</w:t>
      </w:r>
      <w:r w:rsidR="0032537E" w:rsidRPr="00D650CD">
        <w:rPr>
          <w:b/>
        </w:rPr>
        <w:t>4</w:t>
      </w:r>
      <w:r w:rsidRPr="00D650CD">
        <w:t xml:space="preserve"> The schedule shall also detail proposed submission due date/frequency of each recommended </w:t>
      </w:r>
      <w:r w:rsidR="000437CC" w:rsidRPr="00D650CD">
        <w:t>Deliverable</w:t>
      </w:r>
      <w:r w:rsidR="000437CC" w:rsidRPr="00D650CD">
        <w:rPr>
          <w:color w:val="FF0000"/>
        </w:rPr>
        <w:t xml:space="preserve"> </w:t>
      </w:r>
    </w:p>
    <w:p w14:paraId="32409386" w14:textId="7F494AA5" w:rsidR="001112C7" w:rsidRPr="00D650CD" w:rsidRDefault="001112C7" w:rsidP="00503D33">
      <w:pPr>
        <w:pStyle w:val="MDABC"/>
        <w:numPr>
          <w:ilvl w:val="1"/>
          <w:numId w:val="6"/>
        </w:numPr>
      </w:pPr>
      <w:r w:rsidRPr="00D650CD">
        <w:t>Non-Compete Clause Prohibition:</w:t>
      </w:r>
    </w:p>
    <w:p w14:paraId="726848DA" w14:textId="67CC0A6C" w:rsidR="001112C7" w:rsidRPr="00D650CD" w:rsidRDefault="001112C7" w:rsidP="006C04FD">
      <w:pPr>
        <w:pStyle w:val="MDText0"/>
        <w:ind w:left="1584"/>
      </w:pPr>
      <w:r w:rsidRPr="00D650CD">
        <w:t xml:space="preserve">The </w:t>
      </w:r>
      <w:r w:rsidR="00913142" w:rsidRPr="00D650CD">
        <w:t xml:space="preserve">Department </w:t>
      </w:r>
      <w:r w:rsidRPr="00D650CD">
        <w:t xml:space="preserve">seeks to maximize the retention of personnel working under </w:t>
      </w:r>
      <w:r w:rsidR="00C90071" w:rsidRPr="00D650CD">
        <w:t>the Contract</w:t>
      </w:r>
      <w:r w:rsidRPr="00D650CD">
        <w:t xml:space="preserve"> whenever there is a transition of the Contract from one contractor to another so as to minimize disruption due to a change in contractor and maximize the maintenance of institutional knowledge accumulated by such personnel. To help achieve this objective of staff retention, each </w:t>
      </w:r>
      <w:r w:rsidR="000A333C" w:rsidRPr="00D650CD">
        <w:t>Offeror</w:t>
      </w:r>
      <w:r w:rsidRPr="00D650CD">
        <w:t xml:space="preserve"> shall agree that if awarded the Contract, the </w:t>
      </w:r>
      <w:r w:rsidR="000A333C" w:rsidRPr="00D650CD">
        <w:t>Offeror</w:t>
      </w:r>
      <w:r w:rsidRPr="00D650CD">
        <w:t>’s employees and agents filling the positions set forth in the st</w:t>
      </w:r>
      <w:r w:rsidR="00DF490E" w:rsidRPr="00D650CD">
        <w:t xml:space="preserve">affing requirements of </w:t>
      </w:r>
      <w:r w:rsidR="00DF490E" w:rsidRPr="00D650CD">
        <w:rPr>
          <w:b/>
          <w:bCs/>
        </w:rPr>
        <w:t>Section</w:t>
      </w:r>
      <w:r w:rsidR="005E34CA" w:rsidRPr="00D650CD">
        <w:rPr>
          <w:b/>
          <w:bCs/>
        </w:rPr>
        <w:t>s</w:t>
      </w:r>
      <w:r w:rsidR="00DF490E" w:rsidRPr="00D650CD">
        <w:rPr>
          <w:b/>
          <w:bCs/>
        </w:rPr>
        <w:t xml:space="preserve"> </w:t>
      </w:r>
      <w:r w:rsidR="005E34CA" w:rsidRPr="00D650CD">
        <w:rPr>
          <w:b/>
          <w:bCs/>
        </w:rPr>
        <w:t>2.3.1 and 3.10</w:t>
      </w:r>
      <w:r w:rsidRPr="00D650CD">
        <w:t xml:space="preserve"> working on the State contract shall be free to work for the contractor awarded the State contract notwithstanding any non-compete clauses to which the employee(s) may be subject</w:t>
      </w:r>
      <w:r w:rsidR="00AC29B8" w:rsidRPr="00D650CD">
        <w:t xml:space="preserve">. </w:t>
      </w:r>
      <w:r w:rsidRPr="00D650CD">
        <w:t xml:space="preserve">The </w:t>
      </w:r>
      <w:r w:rsidR="000A333C" w:rsidRPr="00D650CD">
        <w:t>Offeror</w:t>
      </w:r>
      <w:r w:rsidRPr="00D650CD">
        <w:t xml:space="preserve"> agrees not to enforce any </w:t>
      </w:r>
      <w:r w:rsidRPr="00D650CD">
        <w:lastRenderedPageBreak/>
        <w:t xml:space="preserve">non-compete restrictions against the State with regard to these employees and agents if a different vendor succeeds it in the performance of the Contract. To evidence compliance with this </w:t>
      </w:r>
      <w:r w:rsidR="000437CC" w:rsidRPr="00D650CD">
        <w:t>non</w:t>
      </w:r>
      <w:r w:rsidR="00111BB4" w:rsidRPr="00D650CD">
        <w:t>-</w:t>
      </w:r>
      <w:r w:rsidR="000437CC" w:rsidRPr="00D650CD">
        <w:t>compete</w:t>
      </w:r>
      <w:r w:rsidRPr="00D650CD">
        <w:t xml:space="preserve"> clause prohibition, each </w:t>
      </w:r>
      <w:r w:rsidR="000A333C" w:rsidRPr="00D650CD">
        <w:t>Offeror</w:t>
      </w:r>
      <w:r w:rsidRPr="00D650CD">
        <w:t xml:space="preserve"> must include an affirmative statement in its technical </w:t>
      </w:r>
      <w:r w:rsidR="000A333C" w:rsidRPr="00D650CD">
        <w:t>Proposal</w:t>
      </w:r>
      <w:r w:rsidRPr="00D650CD">
        <w:t xml:space="preserve"> that the </w:t>
      </w:r>
      <w:r w:rsidR="000A333C" w:rsidRPr="00D650CD">
        <w:t>Offeror</w:t>
      </w:r>
      <w:r w:rsidRPr="00D650CD">
        <w:t xml:space="preserve">, if awarded a Contract, agrees that its employees and agents shall not be restricted from working with or for any successor contractor that is awarded the State </w:t>
      </w:r>
      <w:r w:rsidR="00857108" w:rsidRPr="00D650CD">
        <w:t>business</w:t>
      </w:r>
      <w:r w:rsidRPr="00D650CD">
        <w:t>.</w:t>
      </w:r>
    </w:p>
    <w:p w14:paraId="1CF1B2D5" w14:textId="77777777" w:rsidR="001112C7" w:rsidRPr="00D650CD" w:rsidRDefault="001112C7" w:rsidP="00363CCF">
      <w:pPr>
        <w:pStyle w:val="MDABC"/>
        <w:numPr>
          <w:ilvl w:val="0"/>
          <w:numId w:val="101"/>
        </w:numPr>
        <w:ind w:left="1440"/>
      </w:pPr>
      <w:r w:rsidRPr="00D650CD">
        <w:t>Experience and Qualifications of Proposed Staff (Submit under TAB F)</w:t>
      </w:r>
    </w:p>
    <w:p w14:paraId="1524E748" w14:textId="528C6D01" w:rsidR="0032660F" w:rsidRPr="00D650CD" w:rsidRDefault="000F02EB" w:rsidP="006C04FD">
      <w:pPr>
        <w:pStyle w:val="MDText0"/>
        <w:ind w:left="1008"/>
      </w:pPr>
      <w:r w:rsidRPr="00D650CD">
        <w:t xml:space="preserve">As part of the evaluation of the </w:t>
      </w:r>
      <w:r w:rsidR="000A333C" w:rsidRPr="00D650CD">
        <w:t>Proposal</w:t>
      </w:r>
      <w:r w:rsidRPr="00D650CD">
        <w:t xml:space="preserve"> for this </w:t>
      </w:r>
      <w:r w:rsidR="000A333C" w:rsidRPr="00D650CD">
        <w:t>RFP</w:t>
      </w:r>
      <w:r w:rsidRPr="00D650CD">
        <w:t xml:space="preserve">, </w:t>
      </w:r>
      <w:r w:rsidR="000A333C" w:rsidRPr="00D650CD">
        <w:t>Offeror</w:t>
      </w:r>
      <w:r w:rsidRPr="00D650CD">
        <w:t>s shall propose key resources and shall describe in a Staffing Plan how additional resources shall be acquired to meet the needs of the</w:t>
      </w:r>
      <w:r w:rsidR="00913142" w:rsidRPr="00D650CD">
        <w:t xml:space="preserve"> Department</w:t>
      </w:r>
      <w:r w:rsidRPr="00D650CD">
        <w:t xml:space="preserve">. All other planned positions shall be described generally in the Staffing </w:t>
      </w:r>
      <w:r w:rsidR="005E34CA" w:rsidRPr="00D650CD">
        <w:t>Plan and</w:t>
      </w:r>
      <w:r w:rsidRPr="00D650CD">
        <w:t xml:space="preserve"> may not be used as evidence of fulfilling company or personnel minimum qualifications.</w:t>
      </w:r>
    </w:p>
    <w:p w14:paraId="43C96D6D" w14:textId="77777777" w:rsidR="0032660F" w:rsidRPr="00D650CD" w:rsidRDefault="001112C7" w:rsidP="006C04FD">
      <w:pPr>
        <w:pStyle w:val="MDText0"/>
        <w:ind w:left="1008"/>
      </w:pPr>
      <w:r w:rsidRPr="00D650CD">
        <w:t xml:space="preserve">The </w:t>
      </w:r>
      <w:r w:rsidR="000A333C" w:rsidRPr="00D650CD">
        <w:t>Offeror</w:t>
      </w:r>
      <w:r w:rsidRPr="00D650CD">
        <w:t xml:space="preserve"> shall identify the qualifications and types of staff proposed to be utilized under the Contract</w:t>
      </w:r>
      <w:r w:rsidR="00EC1D1A" w:rsidRPr="00D650CD">
        <w:t xml:space="preserve"> including information in support of the Personnel Experience criteria in </w:t>
      </w:r>
      <w:r w:rsidR="00EC1D1A" w:rsidRPr="00D650CD">
        <w:rPr>
          <w:b/>
        </w:rPr>
        <w:t>Section 3.10.2</w:t>
      </w:r>
      <w:r w:rsidRPr="00D650CD">
        <w:t>.</w:t>
      </w:r>
      <w:r w:rsidR="00697598" w:rsidRPr="00D650CD">
        <w:t xml:space="preserve"> Specifically, the </w:t>
      </w:r>
      <w:r w:rsidR="000A333C" w:rsidRPr="00D650CD">
        <w:t>Offeror</w:t>
      </w:r>
      <w:r w:rsidR="00697598" w:rsidRPr="00D650CD">
        <w:t xml:space="preserve"> shall: </w:t>
      </w:r>
    </w:p>
    <w:p w14:paraId="2177D840" w14:textId="77777777" w:rsidR="00697598" w:rsidRPr="00D650CD" w:rsidRDefault="00506769" w:rsidP="00363CCF">
      <w:pPr>
        <w:pStyle w:val="MDABC"/>
        <w:numPr>
          <w:ilvl w:val="1"/>
          <w:numId w:val="53"/>
        </w:numPr>
      </w:pPr>
      <w:r w:rsidRPr="00D650CD">
        <w:t>D</w:t>
      </w:r>
      <w:r w:rsidR="001112C7" w:rsidRPr="00D650CD">
        <w:t xml:space="preserve">escribe in detail how the proposed staff’s experience and qualifications relate to their specific responsibilities, including any staff of proposed </w:t>
      </w:r>
      <w:r w:rsidR="008F4236" w:rsidRPr="00D650CD">
        <w:t>subcontractor</w:t>
      </w:r>
      <w:r w:rsidR="001112C7" w:rsidRPr="00D650CD">
        <w:t>(s), as detailed in the Work Plan</w:t>
      </w:r>
      <w:r w:rsidR="00AC29B8" w:rsidRPr="00D650CD">
        <w:t xml:space="preserve">. </w:t>
      </w:r>
    </w:p>
    <w:p w14:paraId="0DAFC713" w14:textId="7A669FFF" w:rsidR="0032660F" w:rsidRPr="00D650CD" w:rsidRDefault="00506769" w:rsidP="00363CCF">
      <w:pPr>
        <w:pStyle w:val="MDABC"/>
        <w:numPr>
          <w:ilvl w:val="1"/>
          <w:numId w:val="53"/>
        </w:numPr>
      </w:pPr>
      <w:r w:rsidRPr="00D650CD">
        <w:t>I</w:t>
      </w:r>
      <w:r w:rsidR="001112C7" w:rsidRPr="00D650CD">
        <w:t>nclude individual resumes for</w:t>
      </w:r>
      <w:r w:rsidR="00DE5E9B" w:rsidRPr="00D650CD">
        <w:t xml:space="preserve"> staff providing 1:1 </w:t>
      </w:r>
      <w:r w:rsidR="00802CDF" w:rsidRPr="00D650CD">
        <w:t>S</w:t>
      </w:r>
      <w:r w:rsidR="00DE5E9B" w:rsidRPr="00D650CD">
        <w:t>ervices</w:t>
      </w:r>
      <w:r w:rsidR="00D95619" w:rsidRPr="00D650CD">
        <w:t xml:space="preserve">, clinical supervision of 1:1 service </w:t>
      </w:r>
      <w:r w:rsidR="00261727" w:rsidRPr="00D650CD">
        <w:t>provider</w:t>
      </w:r>
      <w:r w:rsidR="00DE5E9B" w:rsidRPr="00D650CD">
        <w:t xml:space="preserve"> and </w:t>
      </w:r>
      <w:r w:rsidR="00D95619" w:rsidRPr="00D650CD">
        <w:t xml:space="preserve">all other </w:t>
      </w:r>
      <w:r w:rsidR="001112C7" w:rsidRPr="00D650CD">
        <w:t xml:space="preserve">Key Personnel, including any proposed </w:t>
      </w:r>
      <w:r w:rsidR="008F4236" w:rsidRPr="00D650CD">
        <w:t>subcontractor</w:t>
      </w:r>
      <w:r w:rsidR="001112C7" w:rsidRPr="00D650CD">
        <w:t xml:space="preserve">(s), who are to be assigned to the project if the </w:t>
      </w:r>
      <w:r w:rsidR="000A333C" w:rsidRPr="00D650CD">
        <w:t>Offeror</w:t>
      </w:r>
      <w:r w:rsidR="001112C7" w:rsidRPr="00D650CD">
        <w:t xml:space="preserve"> is awarded the Contract</w:t>
      </w:r>
      <w:r w:rsidR="00AC29B8" w:rsidRPr="00D650CD">
        <w:t xml:space="preserve">. </w:t>
      </w:r>
      <w:r w:rsidR="001112C7" w:rsidRPr="00D650CD">
        <w:t>Each resume should include the amount of experience the individual has had relative to the Scope of Work set forth in this solicitation.</w:t>
      </w:r>
    </w:p>
    <w:p w14:paraId="2B74E3BE" w14:textId="20AC0918" w:rsidR="0032660F" w:rsidRPr="00D650CD" w:rsidRDefault="00506769" w:rsidP="00363CCF">
      <w:pPr>
        <w:pStyle w:val="MDABC"/>
        <w:numPr>
          <w:ilvl w:val="1"/>
          <w:numId w:val="53"/>
        </w:numPr>
      </w:pPr>
      <w:r w:rsidRPr="00D650CD">
        <w:t>Include l</w:t>
      </w:r>
      <w:r w:rsidR="001112C7" w:rsidRPr="00D650CD">
        <w:t xml:space="preserve">etters of intended commitment to work on the project, including letters from any proposed </w:t>
      </w:r>
      <w:r w:rsidR="008F4236" w:rsidRPr="00D650CD">
        <w:t>subcontractor</w:t>
      </w:r>
      <w:r w:rsidRPr="00D650CD">
        <w:t>(s)</w:t>
      </w:r>
      <w:r w:rsidR="00AC29B8" w:rsidRPr="00D650CD">
        <w:t xml:space="preserve">. </w:t>
      </w:r>
      <w:r w:rsidR="000A333C" w:rsidRPr="00D650CD">
        <w:t>Offeror</w:t>
      </w:r>
      <w:r w:rsidR="002A1BE9" w:rsidRPr="00D650CD">
        <w:t xml:space="preserve">s </w:t>
      </w:r>
      <w:r w:rsidR="00630695" w:rsidRPr="00D650CD">
        <w:t xml:space="preserve">should </w:t>
      </w:r>
      <w:r w:rsidR="002A1BE9" w:rsidRPr="00D650CD">
        <w:t xml:space="preserve">be aware of restrictions on substitution of Key Personnel prior to </w:t>
      </w:r>
      <w:r w:rsidR="000A333C" w:rsidRPr="00D650CD">
        <w:t>RFP</w:t>
      </w:r>
      <w:r w:rsidR="002A1BE9" w:rsidRPr="00D650CD">
        <w:t xml:space="preserve"> award (see Substitution Prior to and Within 30 Days After Contract Execution in </w:t>
      </w:r>
      <w:r w:rsidR="002A1BE9" w:rsidRPr="00D650CD">
        <w:rPr>
          <w:b/>
          <w:bCs/>
        </w:rPr>
        <w:t>Section 3.11.5</w:t>
      </w:r>
      <w:r w:rsidR="002A1BE9" w:rsidRPr="00D650CD">
        <w:t xml:space="preserve">). </w:t>
      </w:r>
    </w:p>
    <w:p w14:paraId="3E51C092" w14:textId="77777777" w:rsidR="001112C7" w:rsidRPr="00D650CD" w:rsidRDefault="00506769" w:rsidP="00363CCF">
      <w:pPr>
        <w:pStyle w:val="MDABC"/>
        <w:numPr>
          <w:ilvl w:val="1"/>
          <w:numId w:val="53"/>
        </w:numPr>
      </w:pPr>
      <w:r w:rsidRPr="00D650CD">
        <w:t>P</w:t>
      </w:r>
      <w:r w:rsidR="001112C7" w:rsidRPr="00D650CD">
        <w:t>rovide an Organizational Chart outlining Personnel and their related duties</w:t>
      </w:r>
      <w:r w:rsidR="00AC29B8" w:rsidRPr="00D650CD">
        <w:t xml:space="preserve">. </w:t>
      </w:r>
      <w:r w:rsidR="001112C7" w:rsidRPr="00D650CD">
        <w:t xml:space="preserve">The </w:t>
      </w:r>
      <w:r w:rsidR="000A333C" w:rsidRPr="00D650CD">
        <w:t>Offeror</w:t>
      </w:r>
      <w:r w:rsidR="001112C7" w:rsidRPr="00D650CD">
        <w:t xml:space="preserve"> shall include job titles and the percentage of time each individual will spend on his/her assigned tasks</w:t>
      </w:r>
      <w:r w:rsidR="00AC29B8" w:rsidRPr="00D650CD">
        <w:t xml:space="preserve">. </w:t>
      </w:r>
      <w:r w:rsidR="000A333C" w:rsidRPr="00D650CD">
        <w:t>Offeror</w:t>
      </w:r>
      <w:r w:rsidR="001112C7" w:rsidRPr="00D650CD">
        <w:t xml:space="preserve">s using job titles other than those commonly used by industry standards must provide a crosswalk reference </w:t>
      </w:r>
      <w:r w:rsidR="00186BFD" w:rsidRPr="00D650CD">
        <w:t>document.</w:t>
      </w:r>
    </w:p>
    <w:p w14:paraId="615584FE" w14:textId="77777777" w:rsidR="00697598" w:rsidRPr="00D650CD" w:rsidRDefault="00AA2110" w:rsidP="00363CCF">
      <w:pPr>
        <w:pStyle w:val="MDABC"/>
        <w:numPr>
          <w:ilvl w:val="1"/>
          <w:numId w:val="53"/>
        </w:numPr>
      </w:pPr>
      <w:r w:rsidRPr="00D650CD">
        <w:t xml:space="preserve">If proposing differing personnel work hours than identified in the </w:t>
      </w:r>
      <w:r w:rsidR="000A333C" w:rsidRPr="00D650CD">
        <w:t>RFP</w:t>
      </w:r>
      <w:r w:rsidRPr="00D650CD">
        <w:t>, d</w:t>
      </w:r>
      <w:r w:rsidR="00967D01" w:rsidRPr="00D650CD">
        <w:t xml:space="preserve">escribe </w:t>
      </w:r>
      <w:r w:rsidR="00697598" w:rsidRPr="00D650CD">
        <w:t>how and why it proposes differing personnel work hours</w:t>
      </w:r>
      <w:r w:rsidR="005C6770" w:rsidRPr="00D650CD">
        <w:t>.</w:t>
      </w:r>
    </w:p>
    <w:p w14:paraId="28DBE9F4" w14:textId="77777777" w:rsidR="0032660F" w:rsidRPr="00D650CD" w:rsidRDefault="000A333C" w:rsidP="00363CCF">
      <w:pPr>
        <w:pStyle w:val="MDABC"/>
        <w:numPr>
          <w:ilvl w:val="0"/>
          <w:numId w:val="101"/>
        </w:numPr>
        <w:ind w:left="1440"/>
      </w:pPr>
      <w:r w:rsidRPr="00D650CD">
        <w:t>Offeror</w:t>
      </w:r>
      <w:r w:rsidR="001112C7" w:rsidRPr="00D650CD">
        <w:t xml:space="preserve"> Qualifications and Capabilities (Submit under TAB G)</w:t>
      </w:r>
    </w:p>
    <w:p w14:paraId="17AAFBC7" w14:textId="0059E7AA" w:rsidR="001112C7" w:rsidRPr="00D650CD" w:rsidRDefault="001112C7" w:rsidP="006C04FD">
      <w:pPr>
        <w:pStyle w:val="MDText0"/>
        <w:ind w:left="1008"/>
      </w:pPr>
      <w:r w:rsidRPr="00D650CD">
        <w:t xml:space="preserve">The </w:t>
      </w:r>
      <w:r w:rsidR="000A333C" w:rsidRPr="00D650CD">
        <w:t>Offeror</w:t>
      </w:r>
      <w:r w:rsidRPr="00D650CD">
        <w:t xml:space="preserve"> shall include information on past experience with similar projects and services</w:t>
      </w:r>
      <w:r w:rsidR="005013C7" w:rsidRPr="00D650CD">
        <w:t xml:space="preserve"> including information in support of the Offeror Exper</w:t>
      </w:r>
      <w:r w:rsidR="00EC1D1A" w:rsidRPr="00D650CD">
        <w:t>i</w:t>
      </w:r>
      <w:r w:rsidR="005013C7" w:rsidRPr="00D650CD">
        <w:t xml:space="preserve">ence criteria in </w:t>
      </w:r>
      <w:r w:rsidR="005013C7" w:rsidRPr="00D650CD">
        <w:rPr>
          <w:b/>
        </w:rPr>
        <w:t>Section 3.10</w:t>
      </w:r>
      <w:r w:rsidR="00AC29B8" w:rsidRPr="00D650CD">
        <w:t xml:space="preserve">. </w:t>
      </w:r>
      <w:r w:rsidRPr="00D650CD">
        <w:t xml:space="preserve">The </w:t>
      </w:r>
      <w:r w:rsidR="000A333C" w:rsidRPr="00D650CD">
        <w:t>Offeror</w:t>
      </w:r>
      <w:r w:rsidRPr="00D650CD">
        <w:t xml:space="preserve"> shall describe how its organization can meet the requirements of this </w:t>
      </w:r>
      <w:r w:rsidR="000A333C" w:rsidRPr="00D650CD">
        <w:t>RFP</w:t>
      </w:r>
      <w:r w:rsidRPr="00D650CD">
        <w:t xml:space="preserve"> and shall also include the following information:</w:t>
      </w:r>
    </w:p>
    <w:p w14:paraId="1589B55F" w14:textId="2FB0E4AB" w:rsidR="00377D8B" w:rsidRPr="00D650CD" w:rsidRDefault="001112C7" w:rsidP="00363CCF">
      <w:pPr>
        <w:pStyle w:val="MDABC"/>
        <w:numPr>
          <w:ilvl w:val="1"/>
          <w:numId w:val="54"/>
        </w:numPr>
      </w:pPr>
      <w:r w:rsidRPr="00D650CD">
        <w:t xml:space="preserve">The number of years the </w:t>
      </w:r>
      <w:r w:rsidR="000A333C" w:rsidRPr="00D650CD">
        <w:t>Offeror</w:t>
      </w:r>
      <w:r w:rsidRPr="00D650CD">
        <w:t xml:space="preserve"> has provided the similar </w:t>
      </w:r>
      <w:r w:rsidR="002A1BE9" w:rsidRPr="00D650CD">
        <w:t xml:space="preserve">goods and </w:t>
      </w:r>
      <w:r w:rsidRPr="00D650CD">
        <w:t>services;</w:t>
      </w:r>
      <w:r w:rsidR="009B18D0" w:rsidRPr="00D650CD">
        <w:t xml:space="preserve"> and</w:t>
      </w:r>
    </w:p>
    <w:p w14:paraId="5EFFBA34" w14:textId="78DC9ACE" w:rsidR="001112C7" w:rsidRPr="00D650CD" w:rsidRDefault="001112C7" w:rsidP="00363CCF">
      <w:pPr>
        <w:pStyle w:val="MDABC"/>
        <w:numPr>
          <w:ilvl w:val="1"/>
          <w:numId w:val="54"/>
        </w:numPr>
      </w:pPr>
      <w:r w:rsidRPr="00D650CD">
        <w:t xml:space="preserve">The number of clients/customers and geographic locations that the </w:t>
      </w:r>
      <w:r w:rsidR="000A333C" w:rsidRPr="00D650CD">
        <w:t>Offeror</w:t>
      </w:r>
      <w:r w:rsidRPr="00D650CD">
        <w:t xml:space="preserve"> currently serves;</w:t>
      </w:r>
      <w:r w:rsidR="009B18D0" w:rsidRPr="00D650CD">
        <w:t xml:space="preserve"> and</w:t>
      </w:r>
    </w:p>
    <w:p w14:paraId="13973BAE" w14:textId="4729645C" w:rsidR="001112C7" w:rsidRPr="00D650CD" w:rsidRDefault="001112C7" w:rsidP="00363CCF">
      <w:pPr>
        <w:pStyle w:val="MDABC"/>
        <w:numPr>
          <w:ilvl w:val="1"/>
          <w:numId w:val="54"/>
        </w:numPr>
      </w:pPr>
      <w:r w:rsidRPr="00D650CD">
        <w:t xml:space="preserve">The names and titles of headquarters or regional management personnel who may be involved with supervising the services to be performed under </w:t>
      </w:r>
      <w:r w:rsidR="00C90071" w:rsidRPr="00D650CD">
        <w:t>the Contract</w:t>
      </w:r>
      <w:r w:rsidRPr="00D650CD">
        <w:t>;</w:t>
      </w:r>
      <w:r w:rsidR="009B18D0" w:rsidRPr="00D650CD">
        <w:t xml:space="preserve"> and</w:t>
      </w:r>
    </w:p>
    <w:p w14:paraId="2BD92D12" w14:textId="77777777" w:rsidR="001112C7" w:rsidRPr="00D650CD" w:rsidRDefault="001112C7" w:rsidP="00363CCF">
      <w:pPr>
        <w:pStyle w:val="MDABC"/>
        <w:numPr>
          <w:ilvl w:val="1"/>
          <w:numId w:val="54"/>
        </w:numPr>
      </w:pPr>
      <w:r w:rsidRPr="00D650CD">
        <w:t xml:space="preserve">The </w:t>
      </w:r>
      <w:r w:rsidR="000A333C" w:rsidRPr="00D650CD">
        <w:t>Offeror</w:t>
      </w:r>
      <w:r w:rsidRPr="00D650CD">
        <w:t>’s process for resolving billing errors; and</w:t>
      </w:r>
    </w:p>
    <w:p w14:paraId="45A2E17B" w14:textId="77777777" w:rsidR="001112C7" w:rsidRPr="00D650CD" w:rsidRDefault="001112C7" w:rsidP="00363CCF">
      <w:pPr>
        <w:pStyle w:val="MDABC"/>
        <w:numPr>
          <w:ilvl w:val="1"/>
          <w:numId w:val="54"/>
        </w:numPr>
      </w:pPr>
      <w:r w:rsidRPr="00D650CD">
        <w:lastRenderedPageBreak/>
        <w:t xml:space="preserve">An organizational chart that identifies the complete structure of the </w:t>
      </w:r>
      <w:r w:rsidR="000A333C" w:rsidRPr="00D650CD">
        <w:t>Offeror</w:t>
      </w:r>
      <w:r w:rsidRPr="00D650CD">
        <w:t xml:space="preserve"> including any parent company, headquarters, regional offices, and subsidiaries of the </w:t>
      </w:r>
      <w:r w:rsidR="000A333C" w:rsidRPr="00D650CD">
        <w:t>Offeror</w:t>
      </w:r>
      <w:r w:rsidRPr="00D650CD">
        <w:t>.</w:t>
      </w:r>
    </w:p>
    <w:p w14:paraId="14B112A3" w14:textId="77777777" w:rsidR="001112C7" w:rsidRPr="00D650CD" w:rsidRDefault="001112C7" w:rsidP="00363CCF">
      <w:pPr>
        <w:pStyle w:val="MDABC"/>
        <w:numPr>
          <w:ilvl w:val="0"/>
          <w:numId w:val="101"/>
        </w:numPr>
        <w:ind w:left="1440"/>
      </w:pPr>
      <w:r w:rsidRPr="00D650CD">
        <w:t>References (Submit under TAB H)</w:t>
      </w:r>
    </w:p>
    <w:p w14:paraId="650233F3" w14:textId="12E9C1E6" w:rsidR="001112C7" w:rsidRPr="00D650CD" w:rsidRDefault="001112C7" w:rsidP="006C04FD">
      <w:pPr>
        <w:pStyle w:val="MDText0"/>
        <w:ind w:left="1008"/>
      </w:pPr>
      <w:r w:rsidRPr="00D650CD">
        <w:t xml:space="preserve">At least three (3) references </w:t>
      </w:r>
      <w:r w:rsidR="00DE5E9B" w:rsidRPr="00D650CD">
        <w:t xml:space="preserve">letters </w:t>
      </w:r>
      <w:r w:rsidRPr="00D650CD">
        <w:t xml:space="preserve">are requested from customers who are capable of documenting the </w:t>
      </w:r>
      <w:r w:rsidR="000A333C" w:rsidRPr="00D650CD">
        <w:t>Offeror</w:t>
      </w:r>
      <w:r w:rsidRPr="00D650CD">
        <w:t xml:space="preserve">’s ability to provide the </w:t>
      </w:r>
      <w:r w:rsidR="002F4B2E" w:rsidRPr="00D650CD">
        <w:t>goods and services</w:t>
      </w:r>
      <w:r w:rsidRPr="00D650CD">
        <w:t xml:space="preserve"> specified in this </w:t>
      </w:r>
      <w:r w:rsidR="000A333C" w:rsidRPr="00D650CD">
        <w:t>RFP</w:t>
      </w:r>
      <w:r w:rsidR="00AC29B8" w:rsidRPr="00D650CD">
        <w:t xml:space="preserve">. </w:t>
      </w:r>
      <w:r w:rsidRPr="00D650CD">
        <w:t xml:space="preserve">References used to meet any </w:t>
      </w:r>
      <w:r w:rsidR="00202F9A" w:rsidRPr="00D650CD">
        <w:t xml:space="preserve">Preferred </w:t>
      </w:r>
      <w:r w:rsidRPr="00D650CD">
        <w:t xml:space="preserve">Qualifications (see </w:t>
      </w:r>
      <w:r w:rsidR="000A333C" w:rsidRPr="00D650CD">
        <w:t>RFP</w:t>
      </w:r>
      <w:r w:rsidRPr="00D650CD">
        <w:t xml:space="preserve"> </w:t>
      </w:r>
      <w:r w:rsidRPr="00D650CD">
        <w:rPr>
          <w:b/>
        </w:rPr>
        <w:t xml:space="preserve">Section </w:t>
      </w:r>
      <w:r w:rsidR="00202F9A" w:rsidRPr="00D650CD">
        <w:rPr>
          <w:b/>
        </w:rPr>
        <w:t>3.</w:t>
      </w:r>
      <w:r w:rsidRPr="00D650CD">
        <w:rPr>
          <w:b/>
        </w:rPr>
        <w:t>1</w:t>
      </w:r>
      <w:r w:rsidR="00202F9A" w:rsidRPr="00D650CD">
        <w:rPr>
          <w:b/>
        </w:rPr>
        <w:t>0</w:t>
      </w:r>
      <w:r w:rsidRPr="00D650CD">
        <w:t>) may be used to meet this request</w:t>
      </w:r>
      <w:r w:rsidR="00AC29B8" w:rsidRPr="00D650CD">
        <w:t xml:space="preserve">. </w:t>
      </w:r>
      <w:r w:rsidRPr="00D650CD">
        <w:t xml:space="preserve">Each reference shall be from a client for whom the </w:t>
      </w:r>
      <w:r w:rsidR="000A333C" w:rsidRPr="00D650CD">
        <w:t>Offeror</w:t>
      </w:r>
      <w:r w:rsidRPr="00D650CD">
        <w:t xml:space="preserve"> has provided </w:t>
      </w:r>
      <w:r w:rsidR="002F4B2E" w:rsidRPr="00D650CD">
        <w:t>goods and services</w:t>
      </w:r>
      <w:r w:rsidRPr="00D650CD">
        <w:t xml:space="preserve"> within the past five (5) years and shall include the following information:</w:t>
      </w:r>
    </w:p>
    <w:p w14:paraId="208FDAB4" w14:textId="3CD93E7B" w:rsidR="001112C7" w:rsidRPr="00D650CD" w:rsidRDefault="001112C7" w:rsidP="00363CCF">
      <w:pPr>
        <w:pStyle w:val="MDABC"/>
        <w:numPr>
          <w:ilvl w:val="1"/>
          <w:numId w:val="55"/>
        </w:numPr>
      </w:pPr>
      <w:r w:rsidRPr="00D650CD">
        <w:t xml:space="preserve">Name of client </w:t>
      </w:r>
      <w:r w:rsidR="007232B5" w:rsidRPr="00D650CD">
        <w:t>organization.</w:t>
      </w:r>
    </w:p>
    <w:p w14:paraId="49C5F4AC" w14:textId="77777777" w:rsidR="001112C7" w:rsidRPr="00D650CD" w:rsidRDefault="001112C7" w:rsidP="00363CCF">
      <w:pPr>
        <w:pStyle w:val="MDABC"/>
        <w:numPr>
          <w:ilvl w:val="1"/>
          <w:numId w:val="55"/>
        </w:numPr>
      </w:pPr>
      <w:r w:rsidRPr="00D650CD">
        <w:t>Name, title, telephone number, and e-mail address, if available, of point of contact for client organization; and</w:t>
      </w:r>
    </w:p>
    <w:p w14:paraId="4A4836B0" w14:textId="77777777" w:rsidR="0032660F" w:rsidRPr="00D650CD" w:rsidRDefault="001112C7" w:rsidP="00363CCF">
      <w:pPr>
        <w:pStyle w:val="MDABC"/>
        <w:numPr>
          <w:ilvl w:val="1"/>
          <w:numId w:val="55"/>
        </w:numPr>
      </w:pPr>
      <w:r w:rsidRPr="00D650CD">
        <w:t xml:space="preserve">Value, type, duration, and description of </w:t>
      </w:r>
      <w:r w:rsidR="002F4B2E" w:rsidRPr="00D650CD">
        <w:t>goods and services</w:t>
      </w:r>
      <w:r w:rsidRPr="00D650CD">
        <w:t xml:space="preserve"> provided.</w:t>
      </w:r>
    </w:p>
    <w:p w14:paraId="4F66CD5C" w14:textId="693FB33C" w:rsidR="001112C7" w:rsidRPr="00D650CD" w:rsidRDefault="001112C7" w:rsidP="0040545F">
      <w:pPr>
        <w:pStyle w:val="MDText0"/>
        <w:ind w:left="720"/>
      </w:pPr>
      <w:r w:rsidRPr="00D650CD">
        <w:t xml:space="preserve">The </w:t>
      </w:r>
      <w:r w:rsidR="00913142" w:rsidRPr="00D650CD">
        <w:t xml:space="preserve">Department </w:t>
      </w:r>
      <w:r w:rsidR="00555EA8" w:rsidRPr="00D650CD">
        <w:t>reserves</w:t>
      </w:r>
      <w:r w:rsidRPr="00D650CD">
        <w:t xml:space="preserve"> the right to request additional references or utilize references not provided by </w:t>
      </w:r>
      <w:r w:rsidR="005623A9" w:rsidRPr="00D650CD">
        <w:t xml:space="preserve">the </w:t>
      </w:r>
      <w:r w:rsidR="000A333C" w:rsidRPr="00D650CD">
        <w:t>Offeror</w:t>
      </w:r>
      <w:r w:rsidR="00AC29B8" w:rsidRPr="00D650CD">
        <w:t xml:space="preserve">. </w:t>
      </w:r>
      <w:r w:rsidRPr="00D650CD">
        <w:t xml:space="preserve">Points of contact must be accessible and knowledgeable regarding </w:t>
      </w:r>
      <w:r w:rsidR="000A333C" w:rsidRPr="00D650CD">
        <w:t>Offeror</w:t>
      </w:r>
      <w:r w:rsidRPr="00D650CD">
        <w:t xml:space="preserve"> performance.</w:t>
      </w:r>
    </w:p>
    <w:p w14:paraId="35E130F1" w14:textId="77777777" w:rsidR="0032660F" w:rsidRPr="00D650CD" w:rsidRDefault="001112C7" w:rsidP="00363CCF">
      <w:pPr>
        <w:pStyle w:val="MDABC"/>
        <w:numPr>
          <w:ilvl w:val="0"/>
          <w:numId w:val="101"/>
        </w:numPr>
        <w:ind w:left="1440"/>
      </w:pPr>
      <w:r w:rsidRPr="00D650CD">
        <w:t>List of Current or Prior State Contracts (Submit under TAB I)</w:t>
      </w:r>
    </w:p>
    <w:p w14:paraId="1B1F6452" w14:textId="77777777" w:rsidR="001112C7" w:rsidRPr="00D650CD" w:rsidRDefault="001112C7" w:rsidP="006C04FD">
      <w:pPr>
        <w:pStyle w:val="MDText0"/>
        <w:ind w:left="1008"/>
      </w:pPr>
      <w:r w:rsidRPr="00D650CD">
        <w:t xml:space="preserve">Provide a list of all contracts with any entity of the State of Maryland for which the </w:t>
      </w:r>
      <w:r w:rsidR="000A333C" w:rsidRPr="00D650CD">
        <w:t>Offeror</w:t>
      </w:r>
      <w:r w:rsidRPr="00D650CD">
        <w:t xml:space="preserve"> is currently performing </w:t>
      </w:r>
      <w:r w:rsidR="002F4B2E" w:rsidRPr="00D650CD">
        <w:t>goods and services</w:t>
      </w:r>
      <w:r w:rsidRPr="00D650CD">
        <w:t xml:space="preserve"> or for which services have been completed within the last five (5) years</w:t>
      </w:r>
      <w:r w:rsidR="00AC29B8" w:rsidRPr="00D650CD">
        <w:t xml:space="preserve">. </w:t>
      </w:r>
      <w:r w:rsidRPr="00D650CD">
        <w:t xml:space="preserve">For each identified contract, the </w:t>
      </w:r>
      <w:r w:rsidR="000A333C" w:rsidRPr="00D650CD">
        <w:t>Offeror</w:t>
      </w:r>
      <w:r w:rsidRPr="00D650CD">
        <w:t xml:space="preserve"> is to provide:</w:t>
      </w:r>
    </w:p>
    <w:p w14:paraId="1E585E4E" w14:textId="77777777" w:rsidR="001112C7" w:rsidRPr="00D650CD" w:rsidRDefault="001112C7" w:rsidP="00363CCF">
      <w:pPr>
        <w:pStyle w:val="MDABC"/>
        <w:numPr>
          <w:ilvl w:val="1"/>
          <w:numId w:val="56"/>
        </w:numPr>
      </w:pPr>
      <w:r w:rsidRPr="00D650CD">
        <w:t>The State contracting entity;</w:t>
      </w:r>
    </w:p>
    <w:p w14:paraId="3F2698DF" w14:textId="77777777" w:rsidR="001112C7" w:rsidRPr="00D650CD" w:rsidRDefault="001112C7" w:rsidP="00363CCF">
      <w:pPr>
        <w:pStyle w:val="MDABC"/>
        <w:numPr>
          <w:ilvl w:val="1"/>
          <w:numId w:val="56"/>
        </w:numPr>
      </w:pPr>
      <w:r w:rsidRPr="00D650CD">
        <w:t xml:space="preserve">A brief description of the </w:t>
      </w:r>
      <w:r w:rsidR="002F4B2E" w:rsidRPr="00D650CD">
        <w:t>goods and services</w:t>
      </w:r>
      <w:r w:rsidRPr="00D650CD">
        <w:t xml:space="preserve"> provided;</w:t>
      </w:r>
    </w:p>
    <w:p w14:paraId="46C3883D" w14:textId="77777777" w:rsidR="001112C7" w:rsidRPr="00D650CD" w:rsidRDefault="001112C7" w:rsidP="00363CCF">
      <w:pPr>
        <w:pStyle w:val="MDABC"/>
        <w:numPr>
          <w:ilvl w:val="1"/>
          <w:numId w:val="56"/>
        </w:numPr>
      </w:pPr>
      <w:r w:rsidRPr="00D650CD">
        <w:t>The dollar value of the contract;</w:t>
      </w:r>
    </w:p>
    <w:p w14:paraId="564E7535" w14:textId="77777777" w:rsidR="001112C7" w:rsidRPr="00D650CD" w:rsidRDefault="001112C7" w:rsidP="00363CCF">
      <w:pPr>
        <w:pStyle w:val="MDABC"/>
        <w:numPr>
          <w:ilvl w:val="1"/>
          <w:numId w:val="56"/>
        </w:numPr>
      </w:pPr>
      <w:r w:rsidRPr="00D650CD">
        <w:t>The term of the contract;</w:t>
      </w:r>
    </w:p>
    <w:p w14:paraId="1AF3656C" w14:textId="77777777" w:rsidR="001112C7" w:rsidRPr="00D650CD" w:rsidRDefault="001112C7" w:rsidP="00363CCF">
      <w:pPr>
        <w:pStyle w:val="MDABC"/>
        <w:numPr>
          <w:ilvl w:val="1"/>
          <w:numId w:val="56"/>
        </w:numPr>
      </w:pPr>
      <w:r w:rsidRPr="00D650CD">
        <w:t>The State employee contact person (name, title, telephone number, and, if possible, e-mail address); and</w:t>
      </w:r>
    </w:p>
    <w:p w14:paraId="06869AAF" w14:textId="77777777" w:rsidR="0032660F" w:rsidRPr="00D650CD" w:rsidRDefault="001112C7" w:rsidP="00363CCF">
      <w:pPr>
        <w:pStyle w:val="MDABC"/>
        <w:numPr>
          <w:ilvl w:val="1"/>
          <w:numId w:val="56"/>
        </w:numPr>
      </w:pPr>
      <w:r w:rsidRPr="00D650CD">
        <w:t>Whether the contract was terminated before the end of the term specified in the original contract, including whether any available renewal option was not exercised.</w:t>
      </w:r>
    </w:p>
    <w:p w14:paraId="74E8D2C2" w14:textId="77777777" w:rsidR="001112C7" w:rsidRPr="00D650CD" w:rsidRDefault="001112C7" w:rsidP="006C04FD">
      <w:pPr>
        <w:pStyle w:val="MDText0"/>
        <w:ind w:left="1008"/>
      </w:pPr>
      <w:r w:rsidRPr="00D650CD">
        <w:t xml:space="preserve">Information obtained regarding the </w:t>
      </w:r>
      <w:r w:rsidR="000A333C" w:rsidRPr="00D650CD">
        <w:t>Offeror</w:t>
      </w:r>
      <w:r w:rsidRPr="00D650CD">
        <w:t xml:space="preserve">’s level of performance on State contracts will be used by the Procurement Officer to determine the responsibility of the </w:t>
      </w:r>
      <w:r w:rsidR="000A333C" w:rsidRPr="00D650CD">
        <w:t>Offeror</w:t>
      </w:r>
      <w:r w:rsidRPr="00D650CD">
        <w:t xml:space="preserve"> and considered as part of the experience and past performance evaluation criteria of the </w:t>
      </w:r>
      <w:r w:rsidR="000A333C" w:rsidRPr="00D650CD">
        <w:t>RFP</w:t>
      </w:r>
      <w:r w:rsidRPr="00D650CD">
        <w:t>.</w:t>
      </w:r>
    </w:p>
    <w:p w14:paraId="22EA5C9B" w14:textId="77777777" w:rsidR="001112C7" w:rsidRPr="00D650CD" w:rsidRDefault="001112C7" w:rsidP="00363CCF">
      <w:pPr>
        <w:pStyle w:val="MDABC"/>
        <w:numPr>
          <w:ilvl w:val="0"/>
          <w:numId w:val="101"/>
        </w:numPr>
        <w:ind w:left="1440"/>
      </w:pPr>
      <w:r w:rsidRPr="00D650CD">
        <w:t>Financial Capability (Submit under TAB J)</w:t>
      </w:r>
    </w:p>
    <w:p w14:paraId="63D51D57" w14:textId="139A3AFA" w:rsidR="0032660F" w:rsidRPr="00D650CD" w:rsidRDefault="005623A9" w:rsidP="006C04FD">
      <w:pPr>
        <w:pStyle w:val="MDText0"/>
        <w:ind w:left="1008"/>
      </w:pPr>
      <w:r w:rsidRPr="00D650CD">
        <w:t xml:space="preserve">The </w:t>
      </w:r>
      <w:r w:rsidR="000A333C" w:rsidRPr="00D650CD">
        <w:t>Offeror</w:t>
      </w:r>
      <w:r w:rsidR="001112C7" w:rsidRPr="00D650CD">
        <w:t xml:space="preserve"> must include in its </w:t>
      </w:r>
      <w:r w:rsidR="000A333C" w:rsidRPr="00D650CD">
        <w:t>Proposal</w:t>
      </w:r>
      <w:r w:rsidR="001112C7" w:rsidRPr="00D650CD">
        <w:t xml:space="preserve"> a </w:t>
      </w:r>
      <w:r w:rsidR="00555EA8" w:rsidRPr="00D650CD">
        <w:t>commonly accepted</w:t>
      </w:r>
      <w:r w:rsidR="001112C7" w:rsidRPr="00D650CD">
        <w:t xml:space="preserve"> method to prove its fiscal integrity</w:t>
      </w:r>
      <w:r w:rsidR="00AC29B8" w:rsidRPr="00D650CD">
        <w:t xml:space="preserve">. </w:t>
      </w:r>
      <w:r w:rsidR="001112C7" w:rsidRPr="00D650CD">
        <w:t xml:space="preserve">If available, the </w:t>
      </w:r>
      <w:r w:rsidR="000A333C" w:rsidRPr="00D650CD">
        <w:t>Offeror</w:t>
      </w:r>
      <w:r w:rsidR="001112C7" w:rsidRPr="00D650CD">
        <w:t xml:space="preserve"> shall include Financial Statements, preferably a Profit and Loss (P&amp;L) statement and a Balance Sheet, for the last two (2) years (independently audited preferred).</w:t>
      </w:r>
    </w:p>
    <w:p w14:paraId="01D37E95" w14:textId="77777777" w:rsidR="001112C7" w:rsidRPr="00D650CD" w:rsidRDefault="001112C7" w:rsidP="006C04FD">
      <w:pPr>
        <w:pStyle w:val="MDText0"/>
        <w:ind w:left="1008"/>
      </w:pPr>
      <w:r w:rsidRPr="00D650CD">
        <w:t xml:space="preserve">In addition, the </w:t>
      </w:r>
      <w:r w:rsidR="000A333C" w:rsidRPr="00D650CD">
        <w:t>Offeror</w:t>
      </w:r>
      <w:r w:rsidRPr="00D650CD">
        <w:t xml:space="preserve"> may supplement its response to this Section by including one or more of the following with its response:</w:t>
      </w:r>
    </w:p>
    <w:p w14:paraId="29ABC3CA" w14:textId="4DF74C74" w:rsidR="001112C7" w:rsidRPr="00D650CD" w:rsidRDefault="001112C7" w:rsidP="00363CCF">
      <w:pPr>
        <w:pStyle w:val="MDABC"/>
        <w:numPr>
          <w:ilvl w:val="1"/>
          <w:numId w:val="57"/>
        </w:numPr>
      </w:pPr>
      <w:r w:rsidRPr="00D650CD">
        <w:t>Dun &amp; Bradstreet Rating;</w:t>
      </w:r>
      <w:r w:rsidR="009B18D0" w:rsidRPr="00D650CD">
        <w:t xml:space="preserve"> and</w:t>
      </w:r>
    </w:p>
    <w:p w14:paraId="3D82F5ED" w14:textId="65AB6897" w:rsidR="001112C7" w:rsidRPr="00D650CD" w:rsidRDefault="001112C7" w:rsidP="00363CCF">
      <w:pPr>
        <w:pStyle w:val="MDABC"/>
        <w:numPr>
          <w:ilvl w:val="1"/>
          <w:numId w:val="57"/>
        </w:numPr>
      </w:pPr>
      <w:r w:rsidRPr="00D650CD">
        <w:t>Standard and Poor’s Rating;</w:t>
      </w:r>
      <w:r w:rsidR="009B18D0" w:rsidRPr="00D650CD">
        <w:t xml:space="preserve"> and</w:t>
      </w:r>
    </w:p>
    <w:p w14:paraId="642151E6" w14:textId="699D9837" w:rsidR="001112C7" w:rsidRPr="00D650CD" w:rsidRDefault="001112C7" w:rsidP="00363CCF">
      <w:pPr>
        <w:pStyle w:val="MDABC"/>
        <w:numPr>
          <w:ilvl w:val="1"/>
          <w:numId w:val="57"/>
        </w:numPr>
      </w:pPr>
      <w:r w:rsidRPr="00D650CD">
        <w:t>Lines of credit;</w:t>
      </w:r>
      <w:r w:rsidR="009B18D0" w:rsidRPr="00D650CD">
        <w:t xml:space="preserve"> and</w:t>
      </w:r>
    </w:p>
    <w:p w14:paraId="6D4FC55C" w14:textId="77777777" w:rsidR="001112C7" w:rsidRPr="00D650CD" w:rsidRDefault="001112C7" w:rsidP="00363CCF">
      <w:pPr>
        <w:pStyle w:val="MDABC"/>
        <w:numPr>
          <w:ilvl w:val="1"/>
          <w:numId w:val="57"/>
        </w:numPr>
      </w:pPr>
      <w:r w:rsidRPr="00D650CD">
        <w:lastRenderedPageBreak/>
        <w:t>Evidence of a successful financial track record; and</w:t>
      </w:r>
    </w:p>
    <w:p w14:paraId="28534E56" w14:textId="77777777" w:rsidR="001112C7" w:rsidRPr="00D650CD" w:rsidRDefault="001112C7" w:rsidP="00363CCF">
      <w:pPr>
        <w:pStyle w:val="MDABC"/>
        <w:numPr>
          <w:ilvl w:val="1"/>
          <w:numId w:val="57"/>
        </w:numPr>
      </w:pPr>
      <w:r w:rsidRPr="00D650CD">
        <w:t>Evidence of adequate working capital.</w:t>
      </w:r>
    </w:p>
    <w:p w14:paraId="1EF11315" w14:textId="77777777" w:rsidR="0032660F" w:rsidRPr="00D650CD" w:rsidRDefault="001112C7" w:rsidP="00363CCF">
      <w:pPr>
        <w:pStyle w:val="MDABC"/>
        <w:numPr>
          <w:ilvl w:val="0"/>
          <w:numId w:val="101"/>
        </w:numPr>
        <w:ind w:left="1440"/>
      </w:pPr>
      <w:r w:rsidRPr="00D650CD">
        <w:t>Certificate of Insurance (Submit under TAB K)</w:t>
      </w:r>
    </w:p>
    <w:p w14:paraId="2175DE4E" w14:textId="77777777" w:rsidR="00377D8B" w:rsidRPr="00D650CD" w:rsidRDefault="001112C7" w:rsidP="006C04FD">
      <w:pPr>
        <w:pStyle w:val="MDText0"/>
        <w:ind w:left="1008"/>
      </w:pPr>
      <w:r w:rsidRPr="00D650CD">
        <w:t xml:space="preserve">The </w:t>
      </w:r>
      <w:r w:rsidR="000A333C" w:rsidRPr="00D650CD">
        <w:t>Offeror</w:t>
      </w:r>
      <w:r w:rsidRPr="00D650CD">
        <w:t xml:space="preserve"> shall provide a copy of its current certificate of insurance showing the types and limits of insurance in effect as of the </w:t>
      </w:r>
      <w:r w:rsidR="000A333C" w:rsidRPr="00D650CD">
        <w:t>Proposal</w:t>
      </w:r>
      <w:r w:rsidRPr="00D650CD">
        <w:t xml:space="preserve"> submission date</w:t>
      </w:r>
      <w:r w:rsidR="00AC29B8" w:rsidRPr="00D650CD">
        <w:t xml:space="preserve">. </w:t>
      </w:r>
      <w:r w:rsidRPr="00D650CD">
        <w:t xml:space="preserve">The current insurance types and limits do not have to be the same as described in </w:t>
      </w:r>
      <w:r w:rsidRPr="00D650CD">
        <w:rPr>
          <w:b/>
        </w:rPr>
        <w:t>Section 3.</w:t>
      </w:r>
      <w:r w:rsidR="001567FA" w:rsidRPr="00D650CD">
        <w:rPr>
          <w:b/>
        </w:rPr>
        <w:t>6</w:t>
      </w:r>
      <w:r w:rsidR="00AC29B8" w:rsidRPr="00D650CD">
        <w:t xml:space="preserve">. </w:t>
      </w:r>
      <w:r w:rsidRPr="00D650CD">
        <w:t xml:space="preserve">See </w:t>
      </w:r>
      <w:r w:rsidRPr="00D650CD">
        <w:rPr>
          <w:b/>
        </w:rPr>
        <w:t>Section 3.</w:t>
      </w:r>
      <w:r w:rsidR="001567FA" w:rsidRPr="00D650CD">
        <w:rPr>
          <w:b/>
        </w:rPr>
        <w:t>6</w:t>
      </w:r>
      <w:r w:rsidRPr="00D650CD">
        <w:t xml:space="preserve"> for the required insurance certificate submission for the apparent awardee.</w:t>
      </w:r>
    </w:p>
    <w:p w14:paraId="41DE095D" w14:textId="77777777" w:rsidR="0032660F" w:rsidRPr="00D650CD" w:rsidRDefault="001112C7" w:rsidP="00363CCF">
      <w:pPr>
        <w:pStyle w:val="MDABC"/>
        <w:numPr>
          <w:ilvl w:val="0"/>
          <w:numId w:val="101"/>
        </w:numPr>
        <w:ind w:left="1440"/>
      </w:pPr>
      <w:r w:rsidRPr="00D650CD">
        <w:t>Subcontractors (Submit under TAB L)</w:t>
      </w:r>
    </w:p>
    <w:p w14:paraId="7E1A0302" w14:textId="77777777" w:rsidR="001112C7" w:rsidRPr="00D650CD" w:rsidRDefault="001112C7" w:rsidP="006C04FD">
      <w:pPr>
        <w:pStyle w:val="MDText0"/>
        <w:ind w:left="1008"/>
      </w:pPr>
      <w:r w:rsidRPr="00D650CD">
        <w:t xml:space="preserve">The </w:t>
      </w:r>
      <w:r w:rsidR="000A333C" w:rsidRPr="00D650CD">
        <w:t>Offeror</w:t>
      </w:r>
      <w:r w:rsidRPr="00D650CD">
        <w:t xml:space="preserve"> shall provide a complete list of all </w:t>
      </w:r>
      <w:r w:rsidR="008F4236" w:rsidRPr="00D650CD">
        <w:t>subcontractor</w:t>
      </w:r>
      <w:r w:rsidRPr="00D650CD">
        <w:t xml:space="preserve">s that will work on the Contract if the </w:t>
      </w:r>
      <w:r w:rsidR="000A333C" w:rsidRPr="00D650CD">
        <w:t>Offeror</w:t>
      </w:r>
      <w:r w:rsidRPr="00D650CD">
        <w:t xml:space="preserve"> receives an award, including those utilized in meeting the MBE and VSBE subcontracting goal</w:t>
      </w:r>
      <w:r w:rsidR="005013C7" w:rsidRPr="00D650CD">
        <w:t>(s)</w:t>
      </w:r>
      <w:r w:rsidRPr="00D650CD">
        <w:t>, if applicable</w:t>
      </w:r>
      <w:r w:rsidR="00AC29B8" w:rsidRPr="00D650CD">
        <w:t xml:space="preserve">. </w:t>
      </w:r>
      <w:r w:rsidRPr="00D650CD">
        <w:t xml:space="preserve">This list shall include a full description of the duties each subcontractor will perform and why/how each subcontractor was deemed the most qualified for this </w:t>
      </w:r>
      <w:r w:rsidR="00B73AEE" w:rsidRPr="00D650CD">
        <w:t xml:space="preserve">project. </w:t>
      </w:r>
      <w:r w:rsidRPr="00D650CD">
        <w:t xml:space="preserve">If applicable, subcontractors utilized in meeting the established MBE or VSBE participation goal(s) for this solicitation shall be identified as provided in the </w:t>
      </w:r>
      <w:r w:rsidR="00120041" w:rsidRPr="00D650CD">
        <w:t>appropriate a</w:t>
      </w:r>
      <w:r w:rsidRPr="00D650CD">
        <w:t xml:space="preserve">ttachment(s) of this </w:t>
      </w:r>
      <w:r w:rsidR="000A333C" w:rsidRPr="00D650CD">
        <w:t>RFP</w:t>
      </w:r>
      <w:r w:rsidRPr="00D650CD">
        <w:t>.</w:t>
      </w:r>
    </w:p>
    <w:p w14:paraId="46F255D8" w14:textId="77777777" w:rsidR="001112C7" w:rsidRPr="00D650CD" w:rsidRDefault="001112C7" w:rsidP="00363CCF">
      <w:pPr>
        <w:pStyle w:val="MDABC"/>
        <w:numPr>
          <w:ilvl w:val="0"/>
          <w:numId w:val="101"/>
        </w:numPr>
        <w:ind w:left="1440"/>
      </w:pPr>
      <w:r w:rsidRPr="00D650CD">
        <w:t>Legal Action Summary (Submit under TAB M)</w:t>
      </w:r>
    </w:p>
    <w:p w14:paraId="36CAD52B" w14:textId="77777777" w:rsidR="001112C7" w:rsidRPr="00D650CD" w:rsidRDefault="001112C7" w:rsidP="006C04FD">
      <w:pPr>
        <w:pStyle w:val="MDText0"/>
        <w:ind w:left="1008"/>
      </w:pPr>
      <w:r w:rsidRPr="00D650CD">
        <w:t>This summary shall include:</w:t>
      </w:r>
    </w:p>
    <w:p w14:paraId="1E60A306" w14:textId="2BD0B94F" w:rsidR="001112C7" w:rsidRPr="00D650CD" w:rsidRDefault="001112C7" w:rsidP="00363CCF">
      <w:pPr>
        <w:pStyle w:val="MDABC"/>
        <w:numPr>
          <w:ilvl w:val="1"/>
          <w:numId w:val="58"/>
        </w:numPr>
      </w:pPr>
      <w:r w:rsidRPr="00D650CD">
        <w:t xml:space="preserve">A statement as to whether there are any outstanding legal actions or potential claims against the </w:t>
      </w:r>
      <w:r w:rsidR="000A333C" w:rsidRPr="00D650CD">
        <w:t>Offeror</w:t>
      </w:r>
      <w:r w:rsidRPr="00D650CD">
        <w:t xml:space="preserve"> and a brief description of any action;</w:t>
      </w:r>
      <w:r w:rsidR="009B18D0" w:rsidRPr="00D650CD">
        <w:t xml:space="preserve"> and</w:t>
      </w:r>
    </w:p>
    <w:p w14:paraId="7C5ACCD5" w14:textId="7BA722B9" w:rsidR="001112C7" w:rsidRPr="00D650CD" w:rsidRDefault="001112C7" w:rsidP="00363CCF">
      <w:pPr>
        <w:pStyle w:val="MDABC"/>
        <w:numPr>
          <w:ilvl w:val="1"/>
          <w:numId w:val="58"/>
        </w:numPr>
      </w:pPr>
      <w:r w:rsidRPr="00D650CD">
        <w:t xml:space="preserve">A brief description of any settled or closed legal actions or claims against the </w:t>
      </w:r>
      <w:r w:rsidR="000A333C" w:rsidRPr="00D650CD">
        <w:t>Offeror</w:t>
      </w:r>
      <w:r w:rsidRPr="00D650CD">
        <w:t xml:space="preserve"> over the past five (5) years;</w:t>
      </w:r>
      <w:r w:rsidR="009B18D0" w:rsidRPr="00D650CD">
        <w:t xml:space="preserve"> and</w:t>
      </w:r>
    </w:p>
    <w:p w14:paraId="4270F54D" w14:textId="77777777" w:rsidR="00377D8B" w:rsidRPr="00D650CD" w:rsidRDefault="001112C7" w:rsidP="00363CCF">
      <w:pPr>
        <w:pStyle w:val="MDABC"/>
        <w:numPr>
          <w:ilvl w:val="1"/>
          <w:numId w:val="58"/>
        </w:numPr>
      </w:pPr>
      <w:r w:rsidRPr="00D650CD">
        <w:t xml:space="preserve">A description of any judgments against the </w:t>
      </w:r>
      <w:r w:rsidR="000A333C" w:rsidRPr="00D650CD">
        <w:t>Offeror</w:t>
      </w:r>
      <w:r w:rsidRPr="00D650CD">
        <w:t xml:space="preserve"> within the past five (5) years, including the court, case name, complaint number, and a brief description of the final ruling or determination; and</w:t>
      </w:r>
    </w:p>
    <w:p w14:paraId="027F506F" w14:textId="77777777" w:rsidR="001112C7" w:rsidRPr="00D650CD" w:rsidRDefault="001112C7" w:rsidP="00363CCF">
      <w:pPr>
        <w:pStyle w:val="MDABC"/>
        <w:numPr>
          <w:ilvl w:val="1"/>
          <w:numId w:val="58"/>
        </w:numPr>
      </w:pPr>
      <w:r w:rsidRPr="00D650CD">
        <w:t xml:space="preserve">In instances where litigation is ongoing and the </w:t>
      </w:r>
      <w:r w:rsidR="000A333C" w:rsidRPr="00D650CD">
        <w:t>Offeror</w:t>
      </w:r>
      <w:r w:rsidRPr="00D650CD">
        <w:t xml:space="preserve"> has been directed not to disclose information by the court, provide the name of the judge and location of the court.</w:t>
      </w:r>
    </w:p>
    <w:p w14:paraId="41B0E3C3" w14:textId="1E64DF67" w:rsidR="003F4175" w:rsidRPr="00D650CD" w:rsidRDefault="003F4175" w:rsidP="00363CCF">
      <w:pPr>
        <w:pStyle w:val="MDABC"/>
        <w:numPr>
          <w:ilvl w:val="0"/>
          <w:numId w:val="101"/>
        </w:numPr>
        <w:ind w:left="1440"/>
      </w:pPr>
      <w:r w:rsidRPr="00D650CD">
        <w:t>Economic Benefit Factors (Submit under TAB N)</w:t>
      </w:r>
    </w:p>
    <w:p w14:paraId="27406867" w14:textId="754A2C29" w:rsidR="008575A4" w:rsidRPr="00D650CD" w:rsidRDefault="00E712EF" w:rsidP="00E712EF">
      <w:pPr>
        <w:pStyle w:val="MDABC"/>
        <w:numPr>
          <w:ilvl w:val="0"/>
          <w:numId w:val="0"/>
        </w:numPr>
        <w:ind w:left="1440" w:firstLine="90"/>
      </w:pPr>
      <w:r w:rsidRPr="00D650CD">
        <w:t xml:space="preserve"> </w:t>
      </w:r>
      <w:r w:rsidR="008575A4" w:rsidRPr="00D650CD">
        <w:t>THIS SECTION IS INAPPLICABLE TO THIS RFP.</w:t>
      </w:r>
    </w:p>
    <w:p w14:paraId="628EDC55" w14:textId="1E47C081" w:rsidR="001112C7" w:rsidRPr="00D650CD" w:rsidRDefault="000A333C" w:rsidP="00363CCF">
      <w:pPr>
        <w:pStyle w:val="MDABC"/>
        <w:numPr>
          <w:ilvl w:val="0"/>
          <w:numId w:val="101"/>
        </w:numPr>
        <w:ind w:left="1440"/>
      </w:pPr>
      <w:r w:rsidRPr="00D650CD">
        <w:t>Technical Proposal</w:t>
      </w:r>
      <w:r w:rsidR="001112C7" w:rsidRPr="00D650CD">
        <w:t xml:space="preserve"> - Required Forms and Certifications (Submit under TAB O)</w:t>
      </w:r>
    </w:p>
    <w:p w14:paraId="1DA7886A" w14:textId="77777777" w:rsidR="00377D8B" w:rsidRPr="00D650CD" w:rsidRDefault="001112C7" w:rsidP="00363CCF">
      <w:pPr>
        <w:pStyle w:val="MDABC"/>
        <w:numPr>
          <w:ilvl w:val="1"/>
          <w:numId w:val="59"/>
        </w:numPr>
        <w:jc w:val="both"/>
      </w:pPr>
      <w:r w:rsidRPr="00D650CD">
        <w:t xml:space="preserve">All forms required for the Technical </w:t>
      </w:r>
      <w:r w:rsidR="000A333C" w:rsidRPr="00D650CD">
        <w:t>Proposal</w:t>
      </w:r>
      <w:r w:rsidRPr="00D650CD">
        <w:t xml:space="preserve"> are identified in Table 1 of </w:t>
      </w:r>
      <w:r w:rsidR="00AC46B5" w:rsidRPr="00D650CD">
        <w:rPr>
          <w:b/>
        </w:rPr>
        <w:t>Section 7</w:t>
      </w:r>
      <w:r w:rsidRPr="00D650CD">
        <w:t xml:space="preserve"> – </w:t>
      </w:r>
      <w:r w:rsidR="000A333C" w:rsidRPr="00D650CD">
        <w:t>RFP</w:t>
      </w:r>
      <w:r w:rsidR="00AC46B5" w:rsidRPr="00D650CD">
        <w:t xml:space="preserve"> Attachments and Appendice</w:t>
      </w:r>
      <w:r w:rsidRPr="00D650CD">
        <w:t xml:space="preserve">s. Unless directed otherwise by instructions within an individual form, complete, sign, and include all required forms in the </w:t>
      </w:r>
      <w:r w:rsidR="000A333C" w:rsidRPr="00D650CD">
        <w:t>Technical Proposal</w:t>
      </w:r>
      <w:r w:rsidRPr="00D650CD">
        <w:t>, under TAB O.</w:t>
      </w:r>
    </w:p>
    <w:p w14:paraId="3F2914B0" w14:textId="77777777" w:rsidR="00BC4F2F" w:rsidRPr="00D650CD" w:rsidRDefault="00BC4F2F" w:rsidP="00363CCF">
      <w:pPr>
        <w:pStyle w:val="ListParagraph"/>
        <w:numPr>
          <w:ilvl w:val="1"/>
          <w:numId w:val="59"/>
        </w:numPr>
        <w:jc w:val="both"/>
        <w:rPr>
          <w:rFonts w:eastAsiaTheme="minorHAnsi" w:cstheme="minorBidi"/>
          <w:sz w:val="22"/>
        </w:rPr>
      </w:pPr>
      <w:r w:rsidRPr="00D650CD">
        <w:rPr>
          <w:rFonts w:eastAsiaTheme="minorHAnsi" w:cstheme="minorBidi"/>
          <w:sz w:val="22"/>
        </w:rPr>
        <w:t xml:space="preserve">Offerors shall furnish any and all agreements and terms and conditions the Offeror expects the State to sign or to be subject to in connection with or in order to use the Offeror’s services under this Contract. This includes physical copies of all agreements referenced and incorporated in primary documents, including but not limited to any software licensing agreement for any software proposed to be licensed to the State under this Contract (e.g., EULA, Enterprise License Agreements, Professional Service agreement, Master Agreement) and any AUP.  The State does not agree to terms and conditions not provided in an Offeror’s Technical Proposal and no action of the State, including but not limited to the use of any such software, shall be deemed to constitute </w:t>
      </w:r>
      <w:r w:rsidRPr="00D650CD">
        <w:rPr>
          <w:rFonts w:eastAsiaTheme="minorHAnsi" w:cstheme="minorBidi"/>
          <w:sz w:val="22"/>
        </w:rPr>
        <w:lastRenderedPageBreak/>
        <w:t>acceptance of any such terms and conditions.  Failure to comply with this section renders any such agreement unenforceable against the State.</w:t>
      </w:r>
    </w:p>
    <w:p w14:paraId="63AF1CA6" w14:textId="77777777" w:rsidR="00B0222C" w:rsidRPr="00D650CD" w:rsidRDefault="00AE4FD4" w:rsidP="00363CCF">
      <w:pPr>
        <w:pStyle w:val="Heading2"/>
        <w:numPr>
          <w:ilvl w:val="1"/>
          <w:numId w:val="98"/>
        </w:numPr>
      </w:pPr>
      <w:bookmarkStart w:id="271" w:name="_Toc488067015"/>
      <w:bookmarkStart w:id="272" w:name="_Toc171338886"/>
      <w:r w:rsidRPr="00D650CD">
        <w:t xml:space="preserve">Volume II – Financial </w:t>
      </w:r>
      <w:bookmarkEnd w:id="271"/>
      <w:r w:rsidR="000A333C" w:rsidRPr="00D650CD">
        <w:t>Proposal</w:t>
      </w:r>
      <w:bookmarkEnd w:id="272"/>
    </w:p>
    <w:p w14:paraId="4FEAFCC5" w14:textId="5C13F688" w:rsidR="00447EB9" w:rsidRPr="00D650CD" w:rsidRDefault="00447EB9" w:rsidP="00447EB9">
      <w:pPr>
        <w:pStyle w:val="MDText0"/>
      </w:pPr>
      <w:r w:rsidRPr="00D650CD">
        <w:t xml:space="preserve">The </w:t>
      </w:r>
      <w:r w:rsidR="000A333C" w:rsidRPr="00D650CD">
        <w:t>Financial Proposal</w:t>
      </w:r>
      <w:r w:rsidRPr="00D650CD">
        <w:t xml:space="preserve"> shall contain all price information in the format specified in </w:t>
      </w:r>
      <w:r w:rsidRPr="00D650CD">
        <w:rPr>
          <w:b/>
        </w:rPr>
        <w:t>Attachment</w:t>
      </w:r>
      <w:r w:rsidRPr="00D650CD">
        <w:t xml:space="preserve"> </w:t>
      </w:r>
      <w:r w:rsidRPr="00D650CD">
        <w:rPr>
          <w:b/>
        </w:rPr>
        <w:t>B</w:t>
      </w:r>
      <w:r w:rsidR="00AC29B8" w:rsidRPr="00D650CD">
        <w:t xml:space="preserve">. </w:t>
      </w:r>
      <w:r w:rsidRPr="00D650CD">
        <w:t xml:space="preserve">The </w:t>
      </w:r>
      <w:r w:rsidR="000A333C" w:rsidRPr="00D650CD">
        <w:t>Offeror</w:t>
      </w:r>
      <w:r w:rsidRPr="00D650CD">
        <w:t xml:space="preserve"> shall complete the </w:t>
      </w:r>
      <w:r w:rsidR="000A333C" w:rsidRPr="00D650CD">
        <w:t>Financial Proposal</w:t>
      </w:r>
      <w:r w:rsidRPr="00D650CD">
        <w:t xml:space="preserve"> Form only as provided in the </w:t>
      </w:r>
      <w:r w:rsidR="000A333C" w:rsidRPr="00D650CD">
        <w:t>Financial Proposal</w:t>
      </w:r>
      <w:r w:rsidRPr="00D650CD">
        <w:t xml:space="preserve"> Instructions and the </w:t>
      </w:r>
      <w:r w:rsidR="000A333C" w:rsidRPr="00D650CD">
        <w:t>Financial Proposal Form</w:t>
      </w:r>
      <w:r w:rsidRPr="00D650CD">
        <w:t xml:space="preserve"> itself.</w:t>
      </w:r>
      <w:r w:rsidR="001E2ECF" w:rsidRPr="00D650CD">
        <w:t xml:space="preserve"> </w:t>
      </w:r>
      <w:r w:rsidR="00C53FE6" w:rsidRPr="00D650CD">
        <w:t xml:space="preserve">Do not </w:t>
      </w:r>
      <w:r w:rsidR="001E2ECF" w:rsidRPr="00D650CD">
        <w:t xml:space="preserve">amend, alter, or leave blank any items on the </w:t>
      </w:r>
      <w:r w:rsidR="004B1950" w:rsidRPr="00D650CD">
        <w:t xml:space="preserve">Financial Proposal </w:t>
      </w:r>
      <w:r w:rsidR="001E2ECF" w:rsidRPr="00D650CD">
        <w:t xml:space="preserve">Form or include additional clarifying or contingent language on or attached to the </w:t>
      </w:r>
      <w:r w:rsidR="000A333C" w:rsidRPr="00D650CD">
        <w:t>Financial Proposal</w:t>
      </w:r>
      <w:r w:rsidR="001E2ECF" w:rsidRPr="00D650CD">
        <w:t xml:space="preserve"> Form.  Failure to adhere to any of these instructions may result in the </w:t>
      </w:r>
      <w:r w:rsidR="002D3341" w:rsidRPr="00D650CD">
        <w:t xml:space="preserve">Proposal </w:t>
      </w:r>
      <w:r w:rsidR="001E2ECF" w:rsidRPr="00D650CD">
        <w:t xml:space="preserve">being determined to be </w:t>
      </w:r>
      <w:r w:rsidR="002D3341" w:rsidRPr="00D650CD">
        <w:t>not reasonably susceptible of being selected for award</w:t>
      </w:r>
      <w:r w:rsidR="001E2ECF" w:rsidRPr="00D650CD">
        <w:t xml:space="preserve"> and rejected by the </w:t>
      </w:r>
      <w:r w:rsidR="00913142" w:rsidRPr="00D650CD">
        <w:t>Department.</w:t>
      </w:r>
      <w:r w:rsidR="004B073A" w:rsidRPr="00D650CD">
        <w:t xml:space="preserve"> </w:t>
      </w:r>
    </w:p>
    <w:p w14:paraId="69672F5A" w14:textId="1D467B4D" w:rsidR="002B50E5" w:rsidRPr="00D650CD" w:rsidRDefault="002B50E5" w:rsidP="00447EB9">
      <w:pPr>
        <w:pStyle w:val="MDText0"/>
      </w:pPr>
    </w:p>
    <w:p w14:paraId="33F4F25E" w14:textId="2528A3ED" w:rsidR="002B50E5" w:rsidRPr="00D650CD" w:rsidRDefault="002B50E5" w:rsidP="00447EB9">
      <w:pPr>
        <w:pStyle w:val="MDText0"/>
      </w:pPr>
    </w:p>
    <w:p w14:paraId="2325710C" w14:textId="6F08D252" w:rsidR="002B50E5" w:rsidRPr="00D650CD" w:rsidRDefault="002B50E5" w:rsidP="00447EB9">
      <w:pPr>
        <w:pStyle w:val="MDText0"/>
      </w:pPr>
    </w:p>
    <w:p w14:paraId="407997F6" w14:textId="0D22EEFA" w:rsidR="002B50E5" w:rsidRPr="00D650CD" w:rsidRDefault="002B50E5" w:rsidP="00447EB9">
      <w:pPr>
        <w:pStyle w:val="MDText0"/>
      </w:pPr>
    </w:p>
    <w:p w14:paraId="10369D01" w14:textId="7F34BB14" w:rsidR="002B50E5" w:rsidRPr="00D650CD" w:rsidRDefault="002B50E5" w:rsidP="00447EB9">
      <w:pPr>
        <w:pStyle w:val="MDText0"/>
      </w:pPr>
    </w:p>
    <w:p w14:paraId="24F9E34E" w14:textId="2A83C8B2" w:rsidR="002B50E5" w:rsidRPr="00D650CD" w:rsidRDefault="002B50E5" w:rsidP="00447EB9">
      <w:pPr>
        <w:pStyle w:val="MDText0"/>
      </w:pPr>
    </w:p>
    <w:p w14:paraId="1CB72477" w14:textId="0111ECCF" w:rsidR="002B50E5" w:rsidRPr="00D650CD" w:rsidRDefault="002B50E5" w:rsidP="00447EB9">
      <w:pPr>
        <w:pStyle w:val="MDText0"/>
      </w:pPr>
    </w:p>
    <w:p w14:paraId="27B68409" w14:textId="77777777" w:rsidR="002B50E5" w:rsidRPr="00D650CD" w:rsidRDefault="002B50E5" w:rsidP="00447EB9">
      <w:pPr>
        <w:pStyle w:val="MDText0"/>
      </w:pPr>
    </w:p>
    <w:p w14:paraId="04F00410" w14:textId="77777777" w:rsidR="001112C7" w:rsidRPr="00D650CD" w:rsidRDefault="001112C7" w:rsidP="001112C7">
      <w:pPr>
        <w:pStyle w:val="MDIntentionalBlank"/>
      </w:pPr>
      <w:r w:rsidRPr="00D650CD">
        <w:t>THE REMAINDER OF THIS PAGE IS INTENTIONALLY LEFT BLANK.</w:t>
      </w:r>
    </w:p>
    <w:p w14:paraId="1713F436" w14:textId="7F6C7C16" w:rsidR="002B50E5" w:rsidRPr="00D650CD" w:rsidRDefault="009F161A" w:rsidP="00911AB3">
      <w:pPr>
        <w:pStyle w:val="Heading1"/>
        <w:numPr>
          <w:ilvl w:val="0"/>
          <w:numId w:val="113"/>
        </w:numPr>
      </w:pPr>
      <w:bookmarkStart w:id="273" w:name="_Toc171338887"/>
      <w:bookmarkStart w:id="274" w:name="_Toc488067016"/>
      <w:r w:rsidRPr="00D650CD">
        <w:lastRenderedPageBreak/>
        <w:t>Evaluation and Selection Process</w:t>
      </w:r>
      <w:bookmarkEnd w:id="273"/>
      <w:r w:rsidRPr="00D650CD" w:rsidDel="009F161A">
        <w:t xml:space="preserve"> </w:t>
      </w:r>
    </w:p>
    <w:p w14:paraId="54D49123" w14:textId="77777777" w:rsidR="002B50E5" w:rsidRPr="00D650CD" w:rsidRDefault="002B50E5" w:rsidP="002B50E5">
      <w:pPr>
        <w:pStyle w:val="MDABC"/>
        <w:numPr>
          <w:ilvl w:val="0"/>
          <w:numId w:val="0"/>
        </w:numPr>
        <w:ind w:left="2052" w:hanging="432"/>
      </w:pPr>
    </w:p>
    <w:p w14:paraId="3A163F8F" w14:textId="7272AB10" w:rsidR="003B3CE8" w:rsidRPr="00D650CD" w:rsidRDefault="003B3CE8" w:rsidP="00911AB3">
      <w:pPr>
        <w:pStyle w:val="Heading2"/>
        <w:numPr>
          <w:ilvl w:val="1"/>
          <w:numId w:val="113"/>
        </w:numPr>
      </w:pPr>
      <w:bookmarkStart w:id="275" w:name="_Toc473536864"/>
      <w:bookmarkStart w:id="276" w:name="_Toc488067017"/>
      <w:bookmarkStart w:id="277" w:name="_Toc171338888"/>
      <w:bookmarkEnd w:id="274"/>
      <w:r w:rsidRPr="00D650CD">
        <w:t>Evaluation Committee</w:t>
      </w:r>
      <w:bookmarkEnd w:id="275"/>
      <w:bookmarkEnd w:id="276"/>
      <w:bookmarkEnd w:id="277"/>
    </w:p>
    <w:p w14:paraId="02912758" w14:textId="11A2846D" w:rsidR="003B3CE8" w:rsidRPr="00D650CD" w:rsidRDefault="003B3CE8" w:rsidP="002F4ABC">
      <w:pPr>
        <w:pStyle w:val="MDText0"/>
      </w:pPr>
      <w:r w:rsidRPr="00D650CD">
        <w:t xml:space="preserve">Evaluation of </w:t>
      </w:r>
      <w:r w:rsidR="000A333C" w:rsidRPr="00D650CD">
        <w:t>Proposal</w:t>
      </w:r>
      <w:r w:rsidRPr="00D650CD">
        <w:t>s will be performed in accordance with COMAR 21.05.03 by a committee established for that purpose and based on the evaluation criteria set forth below</w:t>
      </w:r>
      <w:r w:rsidR="00AC29B8" w:rsidRPr="00D650CD">
        <w:t xml:space="preserve">. </w:t>
      </w:r>
      <w:r w:rsidRPr="00D650CD">
        <w:t xml:space="preserve">The Evaluation Committee will review </w:t>
      </w:r>
      <w:r w:rsidR="000A333C" w:rsidRPr="00D650CD">
        <w:t>Proposal</w:t>
      </w:r>
      <w:r w:rsidRPr="00D650CD">
        <w:t xml:space="preserve">s, participate in </w:t>
      </w:r>
      <w:r w:rsidR="000A333C" w:rsidRPr="00D650CD">
        <w:t>Offeror</w:t>
      </w:r>
      <w:r w:rsidRPr="00D650CD">
        <w:t xml:space="preserve"> oral presentations and discussions, and provide input to the Procurement Officer</w:t>
      </w:r>
      <w:r w:rsidR="00AC29B8" w:rsidRPr="00D650CD">
        <w:t xml:space="preserve">. </w:t>
      </w:r>
      <w:r w:rsidRPr="00D650CD">
        <w:t xml:space="preserve">The </w:t>
      </w:r>
      <w:r w:rsidR="00913142" w:rsidRPr="00D650CD">
        <w:t xml:space="preserve">Department </w:t>
      </w:r>
      <w:r w:rsidR="002B50E5" w:rsidRPr="00D650CD">
        <w:t>reserves</w:t>
      </w:r>
      <w:r w:rsidRPr="00D650CD">
        <w:t xml:space="preserve"> the right to utilize the services of individuals outside of the established Evaluation Committee for advice and assistance, as deemed appropriate.</w:t>
      </w:r>
    </w:p>
    <w:p w14:paraId="159F1F02" w14:textId="77777777" w:rsidR="008824E7" w:rsidRPr="00D650CD" w:rsidRDefault="008824E7" w:rsidP="008824E7">
      <w:pPr>
        <w:pStyle w:val="MDText0"/>
      </w:pPr>
      <w:bookmarkStart w:id="278" w:name="_Toc361222457"/>
      <w:bookmarkStart w:id="279" w:name="_Toc472702507"/>
      <w:bookmarkStart w:id="280" w:name="_Toc473536865"/>
      <w:bookmarkStart w:id="281" w:name="_Toc488067018"/>
      <w:r w:rsidRPr="00D650CD">
        <w:t xml:space="preserve">During the evaluation process, the Procurement Officer may determine at any time that a particular </w:t>
      </w:r>
      <w:r w:rsidR="000A333C" w:rsidRPr="00D650CD">
        <w:t>Offeror</w:t>
      </w:r>
      <w:r w:rsidRPr="00D650CD">
        <w:t xml:space="preserve"> is not susceptible for award.</w:t>
      </w:r>
    </w:p>
    <w:p w14:paraId="14754083" w14:textId="77777777" w:rsidR="003B3CE8" w:rsidRPr="00D650CD" w:rsidRDefault="000A333C" w:rsidP="00911AB3">
      <w:pPr>
        <w:pStyle w:val="Heading2"/>
        <w:numPr>
          <w:ilvl w:val="1"/>
          <w:numId w:val="113"/>
        </w:numPr>
      </w:pPr>
      <w:bookmarkStart w:id="282" w:name="_Toc171338889"/>
      <w:r w:rsidRPr="00D650CD">
        <w:t>Technical Proposal</w:t>
      </w:r>
      <w:r w:rsidR="003B3CE8" w:rsidRPr="00D650CD">
        <w:t xml:space="preserve"> Evaluation Criteria</w:t>
      </w:r>
      <w:bookmarkEnd w:id="278"/>
      <w:bookmarkEnd w:id="279"/>
      <w:bookmarkEnd w:id="280"/>
      <w:bookmarkEnd w:id="281"/>
      <w:bookmarkEnd w:id="282"/>
    </w:p>
    <w:p w14:paraId="71388F38" w14:textId="77777777" w:rsidR="003B3CE8" w:rsidRPr="00D650CD" w:rsidRDefault="003B3CE8" w:rsidP="002F4ABC">
      <w:pPr>
        <w:pStyle w:val="MDText0"/>
      </w:pPr>
      <w:r w:rsidRPr="00D650CD">
        <w:t xml:space="preserve">The criteria to be used to evaluate each </w:t>
      </w:r>
      <w:r w:rsidR="000A333C" w:rsidRPr="00D650CD">
        <w:t>Technical Proposal</w:t>
      </w:r>
      <w:r w:rsidRPr="00D650CD">
        <w:t xml:space="preserve"> are listed below in descending order of importance</w:t>
      </w:r>
      <w:r w:rsidR="00AC29B8" w:rsidRPr="00D650CD">
        <w:t xml:space="preserve">. </w:t>
      </w:r>
      <w:r w:rsidRPr="00D650CD">
        <w:t>Unless stated otherwise, any sub-criteria within each criterion have equal weight.</w:t>
      </w:r>
    </w:p>
    <w:p w14:paraId="7489E0BF" w14:textId="77777777" w:rsidR="003B3CE8" w:rsidRPr="00D650CD" w:rsidRDefault="000A333C" w:rsidP="00911AB3">
      <w:pPr>
        <w:pStyle w:val="Heading3"/>
        <w:numPr>
          <w:ilvl w:val="2"/>
          <w:numId w:val="113"/>
        </w:numPr>
        <w:ind w:left="1350"/>
      </w:pPr>
      <w:r w:rsidRPr="00D650CD">
        <w:t>Offeror</w:t>
      </w:r>
      <w:r w:rsidR="003B3CE8" w:rsidRPr="00D650CD">
        <w:t xml:space="preserve">’s Technical Response to Requirements and Work Plan (See </w:t>
      </w:r>
      <w:r w:rsidRPr="00D650CD">
        <w:t>RFP</w:t>
      </w:r>
      <w:r w:rsidR="003B3CE8" w:rsidRPr="00D650CD">
        <w:t xml:space="preserve"> </w:t>
      </w:r>
      <w:r w:rsidR="003B3CE8" w:rsidRPr="00D650CD">
        <w:rPr>
          <w:b w:val="0"/>
        </w:rPr>
        <w:t xml:space="preserve">§ </w:t>
      </w:r>
      <w:r w:rsidR="00456FFC" w:rsidRPr="00D650CD">
        <w:rPr>
          <w:b w:val="0"/>
        </w:rPr>
        <w:t>5.3.2.</w:t>
      </w:r>
      <w:r w:rsidR="00FB28DD" w:rsidRPr="00D650CD">
        <w:rPr>
          <w:b w:val="0"/>
        </w:rPr>
        <w:t>F</w:t>
      </w:r>
      <w:r w:rsidR="003B3CE8" w:rsidRPr="00D650CD">
        <w:t>)</w:t>
      </w:r>
    </w:p>
    <w:p w14:paraId="687FFD1D" w14:textId="296709EB" w:rsidR="003B3CE8" w:rsidRPr="00D650CD" w:rsidRDefault="003B3CE8" w:rsidP="002F4ABC">
      <w:pPr>
        <w:pStyle w:val="MDText0"/>
      </w:pPr>
      <w:r w:rsidRPr="00D650CD">
        <w:t xml:space="preserve">The State prefers </w:t>
      </w:r>
      <w:r w:rsidR="005623A9" w:rsidRPr="00D650CD">
        <w:t xml:space="preserve">the </w:t>
      </w:r>
      <w:r w:rsidR="000A333C" w:rsidRPr="00D650CD">
        <w:t>Offeror</w:t>
      </w:r>
      <w:r w:rsidRPr="00D650CD">
        <w:t xml:space="preserve">’s </w:t>
      </w:r>
      <w:r w:rsidR="000A333C" w:rsidRPr="00D650CD">
        <w:t>Technical Proposal</w:t>
      </w:r>
      <w:r w:rsidR="00BE660C" w:rsidRPr="00D650CD">
        <w:t xml:space="preserve"> to illustrate</w:t>
      </w:r>
      <w:r w:rsidRPr="00D650CD">
        <w:t xml:space="preserve"> a comprehensive understanding of work requirements and mastery of the subject matter, including an explanation of how the work will be performed</w:t>
      </w:r>
      <w:r w:rsidR="00AC29B8" w:rsidRPr="00D650CD">
        <w:t xml:space="preserve">. </w:t>
      </w:r>
      <w:r w:rsidR="000A333C" w:rsidRPr="00D650CD">
        <w:t>Proposal</w:t>
      </w:r>
      <w:r w:rsidRPr="00D650CD">
        <w:t>s</w:t>
      </w:r>
      <w:r w:rsidR="00EC2931" w:rsidRPr="00D650CD">
        <w:t>,</w:t>
      </w:r>
      <w:r w:rsidRPr="00D650CD">
        <w:t xml:space="preserve"> which include limited responses to work requirements such as “concur” or “will comply”</w:t>
      </w:r>
      <w:r w:rsidR="00EC2931" w:rsidRPr="00D650CD">
        <w:t>,</w:t>
      </w:r>
      <w:r w:rsidRPr="00D650CD">
        <w:t xml:space="preserve"> will rece</w:t>
      </w:r>
      <w:r w:rsidR="00BE660C" w:rsidRPr="00D650CD">
        <w:t xml:space="preserve">ive a lower ranking than those </w:t>
      </w:r>
      <w:r w:rsidR="000A333C" w:rsidRPr="00D650CD">
        <w:t>Proposal</w:t>
      </w:r>
      <w:r w:rsidRPr="00D650CD">
        <w:t>s that demonstrate an understanding of the work requirements and include plans to meet or exceed them.</w:t>
      </w:r>
    </w:p>
    <w:p w14:paraId="111E39F3" w14:textId="77777777" w:rsidR="003B3CE8" w:rsidRPr="00D650CD" w:rsidRDefault="003B3CE8" w:rsidP="00911AB3">
      <w:pPr>
        <w:pStyle w:val="Heading3"/>
        <w:numPr>
          <w:ilvl w:val="2"/>
          <w:numId w:val="113"/>
        </w:numPr>
        <w:tabs>
          <w:tab w:val="clear" w:pos="990"/>
        </w:tabs>
        <w:ind w:left="1350"/>
      </w:pPr>
      <w:r w:rsidRPr="00D650CD">
        <w:t xml:space="preserve">Experience and Qualifications of Proposed Staff (See </w:t>
      </w:r>
      <w:r w:rsidR="000A333C" w:rsidRPr="00D650CD">
        <w:t>RFP</w:t>
      </w:r>
      <w:r w:rsidRPr="00D650CD">
        <w:t xml:space="preserve"> </w:t>
      </w:r>
      <w:r w:rsidRPr="00D650CD">
        <w:rPr>
          <w:b w:val="0"/>
        </w:rPr>
        <w:t xml:space="preserve">§ </w:t>
      </w:r>
      <w:r w:rsidR="00456FFC" w:rsidRPr="00D650CD">
        <w:rPr>
          <w:b w:val="0"/>
        </w:rPr>
        <w:t>5.3.2.</w:t>
      </w:r>
      <w:r w:rsidR="00FB28DD" w:rsidRPr="00D650CD">
        <w:rPr>
          <w:b w:val="0"/>
        </w:rPr>
        <w:t>G</w:t>
      </w:r>
      <w:r w:rsidRPr="00D650CD">
        <w:t>)</w:t>
      </w:r>
    </w:p>
    <w:p w14:paraId="4FA1CEC8" w14:textId="77777777" w:rsidR="003B3CE8" w:rsidRPr="00D650CD" w:rsidRDefault="000A333C" w:rsidP="00911AB3">
      <w:pPr>
        <w:pStyle w:val="Heading3"/>
        <w:numPr>
          <w:ilvl w:val="2"/>
          <w:numId w:val="113"/>
        </w:numPr>
        <w:ind w:left="1350"/>
      </w:pPr>
      <w:r w:rsidRPr="00D650CD">
        <w:t>Offeror</w:t>
      </w:r>
      <w:r w:rsidR="003B3CE8" w:rsidRPr="00D650CD">
        <w:t xml:space="preserve"> Qualifications and Capabilities, including proposed subcontractors (See </w:t>
      </w:r>
      <w:r w:rsidRPr="00D650CD">
        <w:t>RFP</w:t>
      </w:r>
      <w:r w:rsidR="003B3CE8" w:rsidRPr="00D650CD">
        <w:rPr>
          <w:b w:val="0"/>
        </w:rPr>
        <w:t xml:space="preserve"> § </w:t>
      </w:r>
      <w:r w:rsidR="00456FFC" w:rsidRPr="00D650CD">
        <w:rPr>
          <w:b w:val="0"/>
        </w:rPr>
        <w:t>5.3.2.</w:t>
      </w:r>
      <w:r w:rsidR="00FB28DD" w:rsidRPr="00D650CD">
        <w:rPr>
          <w:b w:val="0"/>
        </w:rPr>
        <w:t>H</w:t>
      </w:r>
      <w:r w:rsidR="003B3CE8" w:rsidRPr="00D650CD">
        <w:t>)</w:t>
      </w:r>
    </w:p>
    <w:p w14:paraId="6343869F" w14:textId="70264C13" w:rsidR="003B3CE8" w:rsidRPr="00D650CD" w:rsidRDefault="000A333C" w:rsidP="00911AB3">
      <w:pPr>
        <w:pStyle w:val="Heading2"/>
        <w:numPr>
          <w:ilvl w:val="1"/>
          <w:numId w:val="113"/>
        </w:numPr>
      </w:pPr>
      <w:bookmarkStart w:id="283" w:name="_Toc361222458"/>
      <w:bookmarkStart w:id="284" w:name="_Toc472702508"/>
      <w:bookmarkStart w:id="285" w:name="_Toc473536866"/>
      <w:bookmarkStart w:id="286" w:name="_Toc488067019"/>
      <w:bookmarkStart w:id="287" w:name="_Toc171338890"/>
      <w:r w:rsidRPr="00D650CD">
        <w:t>Financial Proposal</w:t>
      </w:r>
      <w:r w:rsidR="003B3CE8" w:rsidRPr="00D650CD">
        <w:t xml:space="preserve"> Evaluation Criteria</w:t>
      </w:r>
      <w:bookmarkEnd w:id="283"/>
      <w:bookmarkEnd w:id="284"/>
      <w:bookmarkEnd w:id="285"/>
      <w:bookmarkEnd w:id="286"/>
      <w:bookmarkEnd w:id="287"/>
    </w:p>
    <w:p w14:paraId="30906EB6" w14:textId="77777777" w:rsidR="003B3CE8" w:rsidRPr="00D650CD" w:rsidRDefault="003B3CE8" w:rsidP="002F4ABC">
      <w:pPr>
        <w:pStyle w:val="MDText0"/>
      </w:pPr>
      <w:r w:rsidRPr="00D650CD">
        <w:t xml:space="preserve">All Qualified </w:t>
      </w:r>
      <w:r w:rsidR="000A333C" w:rsidRPr="00D650CD">
        <w:t>Offeror</w:t>
      </w:r>
      <w:r w:rsidRPr="00D650CD">
        <w:t xml:space="preserve">s (see </w:t>
      </w:r>
      <w:r w:rsidRPr="00D650CD">
        <w:rPr>
          <w:b/>
        </w:rPr>
        <w:t xml:space="preserve">Section </w:t>
      </w:r>
      <w:r w:rsidR="00233DD2" w:rsidRPr="00D650CD">
        <w:rPr>
          <w:b/>
        </w:rPr>
        <w:t>6.5</w:t>
      </w:r>
      <w:r w:rsidRPr="00D650CD">
        <w:rPr>
          <w:b/>
        </w:rPr>
        <w:t>.2.D</w:t>
      </w:r>
      <w:r w:rsidRPr="00D650CD">
        <w:t xml:space="preserve">) will be ranked from the lowest (most advantageous) to the highest (least advantageous) price based on the Total </w:t>
      </w:r>
      <w:r w:rsidR="000A333C" w:rsidRPr="00D650CD">
        <w:t>Proposal</w:t>
      </w:r>
      <w:r w:rsidRPr="00D650CD">
        <w:t xml:space="preserve"> Price within the stated guidelines set forth in this </w:t>
      </w:r>
      <w:r w:rsidR="000A333C" w:rsidRPr="00D650CD">
        <w:t>RFP</w:t>
      </w:r>
      <w:r w:rsidRPr="00D650CD">
        <w:t xml:space="preserve"> and as submitted on </w:t>
      </w:r>
      <w:r w:rsidRPr="00D650CD">
        <w:rPr>
          <w:b/>
        </w:rPr>
        <w:t>Attachment</w:t>
      </w:r>
      <w:r w:rsidRPr="00D650CD">
        <w:t xml:space="preserve"> </w:t>
      </w:r>
      <w:r w:rsidRPr="00D650CD">
        <w:rPr>
          <w:b/>
        </w:rPr>
        <w:t>B</w:t>
      </w:r>
      <w:r w:rsidRPr="00D650CD">
        <w:t xml:space="preserve"> - </w:t>
      </w:r>
      <w:r w:rsidR="000A333C" w:rsidRPr="00D650CD">
        <w:t>Financial Proposal Form</w:t>
      </w:r>
      <w:r w:rsidRPr="00D650CD">
        <w:t>.</w:t>
      </w:r>
    </w:p>
    <w:p w14:paraId="4FF235BF" w14:textId="77777777" w:rsidR="003B3CE8" w:rsidRPr="00D650CD" w:rsidRDefault="003B3CE8" w:rsidP="00911AB3">
      <w:pPr>
        <w:pStyle w:val="Heading2"/>
        <w:numPr>
          <w:ilvl w:val="1"/>
          <w:numId w:val="113"/>
        </w:numPr>
      </w:pPr>
      <w:bookmarkStart w:id="288" w:name="_Toc473536867"/>
      <w:bookmarkStart w:id="289" w:name="_Toc488067020"/>
      <w:bookmarkStart w:id="290" w:name="_Toc171338891"/>
      <w:r w:rsidRPr="00D650CD">
        <w:t>Reciprocal Preference</w:t>
      </w:r>
      <w:bookmarkEnd w:id="288"/>
      <w:bookmarkEnd w:id="289"/>
      <w:bookmarkEnd w:id="290"/>
    </w:p>
    <w:p w14:paraId="1A04C2C5" w14:textId="77777777" w:rsidR="003B3CE8" w:rsidRPr="00D650CD" w:rsidRDefault="008824E7" w:rsidP="002B50E5">
      <w:pPr>
        <w:pStyle w:val="Heading3"/>
        <w:numPr>
          <w:ilvl w:val="0"/>
          <w:numId w:val="0"/>
        </w:numPr>
        <w:ind w:left="540"/>
      </w:pPr>
      <w:r w:rsidRPr="00D650CD">
        <w:t xml:space="preserve">Although Maryland law does not authorize procuring agencies to favor resident </w:t>
      </w:r>
      <w:r w:rsidR="000A333C" w:rsidRPr="00D650CD">
        <w:t>Offeror</w:t>
      </w:r>
      <w:r w:rsidRPr="00D650CD">
        <w:t xml:space="preserve">s in awarding procurement contracts, many other states do grant their resident businesses preferences over Maryland contractors. COMAR 21.05.01.04 </w:t>
      </w:r>
      <w:r w:rsidR="00BA6C7E" w:rsidRPr="00D650CD">
        <w:t>permits</w:t>
      </w:r>
      <w:r w:rsidRPr="00D650CD">
        <w:t xml:space="preserve"> procuring </w:t>
      </w:r>
      <w:r w:rsidR="00E05B09" w:rsidRPr="00D650CD">
        <w:t>agencies</w:t>
      </w:r>
      <w:r w:rsidRPr="00D650CD">
        <w:t xml:space="preserve"> to apply a reciprocal preference under the following conditions:</w:t>
      </w:r>
    </w:p>
    <w:p w14:paraId="43B0C600" w14:textId="4B92DE7A" w:rsidR="003B3CE8" w:rsidRPr="00D650CD" w:rsidRDefault="003B3CE8" w:rsidP="00363CCF">
      <w:pPr>
        <w:pStyle w:val="MDABC"/>
        <w:numPr>
          <w:ilvl w:val="0"/>
          <w:numId w:val="60"/>
        </w:numPr>
      </w:pPr>
      <w:r w:rsidRPr="00D650CD">
        <w:t xml:space="preserve">The Maryland resident business is a responsible </w:t>
      </w:r>
      <w:r w:rsidR="000A333C" w:rsidRPr="00D650CD">
        <w:t>Offeror</w:t>
      </w:r>
      <w:r w:rsidRPr="00D650CD">
        <w:t>;</w:t>
      </w:r>
      <w:r w:rsidR="009B18D0" w:rsidRPr="00D650CD">
        <w:t xml:space="preserve"> and</w:t>
      </w:r>
    </w:p>
    <w:p w14:paraId="6FA8BDF2" w14:textId="12482754" w:rsidR="00377D8B" w:rsidRPr="00D650CD" w:rsidRDefault="003B3CE8" w:rsidP="00363CCF">
      <w:pPr>
        <w:pStyle w:val="MDABC"/>
        <w:numPr>
          <w:ilvl w:val="0"/>
          <w:numId w:val="102"/>
        </w:numPr>
        <w:ind w:hanging="450"/>
      </w:pPr>
      <w:r w:rsidRPr="00D650CD">
        <w:t xml:space="preserve">The most advantageous </w:t>
      </w:r>
      <w:r w:rsidR="000A333C" w:rsidRPr="00D650CD">
        <w:t>Proposal</w:t>
      </w:r>
      <w:r w:rsidR="007666D5" w:rsidRPr="00D650CD">
        <w:t xml:space="preserve"> </w:t>
      </w:r>
      <w:r w:rsidRPr="00D650CD">
        <w:t xml:space="preserve">is from a responsible </w:t>
      </w:r>
      <w:r w:rsidR="000A333C" w:rsidRPr="00D650CD">
        <w:t>Offeror</w:t>
      </w:r>
      <w:r w:rsidRPr="00D650CD">
        <w:t xml:space="preserve"> whose</w:t>
      </w:r>
      <w:r w:rsidR="008824E7" w:rsidRPr="00D650CD">
        <w:t xml:space="preserve"> </w:t>
      </w:r>
      <w:r w:rsidRPr="00D650CD">
        <w:t>principal</w:t>
      </w:r>
      <w:r w:rsidR="008824E7" w:rsidRPr="00D650CD">
        <w:t xml:space="preserve"> office</w:t>
      </w:r>
      <w:r w:rsidRPr="00D650CD">
        <w:t xml:space="preserve">, or principal </w:t>
      </w:r>
      <w:r w:rsidR="00BA6C7E" w:rsidRPr="00D650CD">
        <w:t xml:space="preserve">base of operations </w:t>
      </w:r>
      <w:r w:rsidRPr="00D650CD">
        <w:t>is in another state</w:t>
      </w:r>
      <w:r w:rsidR="00BA6C7E" w:rsidRPr="00D650CD">
        <w:t>;</w:t>
      </w:r>
      <w:r w:rsidR="009B18D0" w:rsidRPr="00D650CD">
        <w:t xml:space="preserve"> and</w:t>
      </w:r>
    </w:p>
    <w:p w14:paraId="378BE5D9" w14:textId="77777777" w:rsidR="003B3CE8" w:rsidRPr="00D650CD" w:rsidRDefault="003B3CE8" w:rsidP="00363CCF">
      <w:pPr>
        <w:pStyle w:val="MDABC"/>
        <w:numPr>
          <w:ilvl w:val="0"/>
          <w:numId w:val="102"/>
        </w:numPr>
        <w:ind w:hanging="450"/>
      </w:pPr>
      <w:r w:rsidRPr="00D650CD">
        <w:t>The other state gives a preference to its resident businesses through law, policy, or practice; and</w:t>
      </w:r>
    </w:p>
    <w:p w14:paraId="0CFD9645" w14:textId="77777777" w:rsidR="00377D8B" w:rsidRPr="00D650CD" w:rsidRDefault="003B3CE8" w:rsidP="00363CCF">
      <w:pPr>
        <w:pStyle w:val="MDABC"/>
        <w:numPr>
          <w:ilvl w:val="0"/>
          <w:numId w:val="102"/>
        </w:numPr>
        <w:ind w:hanging="450"/>
      </w:pPr>
      <w:r w:rsidRPr="00D650CD">
        <w:t>The prefe</w:t>
      </w:r>
      <w:r w:rsidR="00451377" w:rsidRPr="00D650CD">
        <w:t>rence does not conflict with a f</w:t>
      </w:r>
      <w:r w:rsidRPr="00D650CD">
        <w:t>ederal law or grant affecting the procurement Contract.</w:t>
      </w:r>
      <w:r w:rsidR="00451377" w:rsidRPr="00D650CD">
        <w:t xml:space="preserve"> </w:t>
      </w:r>
    </w:p>
    <w:p w14:paraId="777A7FC6" w14:textId="77777777" w:rsidR="003B3CE8" w:rsidRPr="00D650CD" w:rsidRDefault="003B3CE8" w:rsidP="002B50E5">
      <w:pPr>
        <w:pStyle w:val="Heading3"/>
        <w:numPr>
          <w:ilvl w:val="0"/>
          <w:numId w:val="0"/>
        </w:numPr>
        <w:ind w:left="540"/>
      </w:pPr>
      <w:r w:rsidRPr="00D650CD">
        <w:lastRenderedPageBreak/>
        <w:t>The preference given shall be identical to the preference that the other state, through law, policy, or practice gives to its resident businesses.</w:t>
      </w:r>
    </w:p>
    <w:p w14:paraId="3184BD4D" w14:textId="062FC732" w:rsidR="003B3CE8" w:rsidRPr="00D650CD" w:rsidRDefault="003B3CE8" w:rsidP="00911AB3">
      <w:pPr>
        <w:pStyle w:val="Heading2"/>
        <w:numPr>
          <w:ilvl w:val="1"/>
          <w:numId w:val="113"/>
        </w:numPr>
      </w:pPr>
      <w:bookmarkStart w:id="291" w:name="_Toc361222460"/>
      <w:bookmarkStart w:id="292" w:name="_Toc472702510"/>
      <w:bookmarkStart w:id="293" w:name="_Toc473536868"/>
      <w:bookmarkStart w:id="294" w:name="_Toc488067021"/>
      <w:bookmarkStart w:id="295" w:name="_Toc171338892"/>
      <w:r w:rsidRPr="00D650CD">
        <w:t>Selection Procedures</w:t>
      </w:r>
      <w:bookmarkEnd w:id="291"/>
      <w:bookmarkEnd w:id="292"/>
      <w:bookmarkEnd w:id="293"/>
      <w:bookmarkEnd w:id="294"/>
      <w:bookmarkEnd w:id="295"/>
    </w:p>
    <w:p w14:paraId="4C5EFBE1" w14:textId="77777777" w:rsidR="003B3CE8" w:rsidRPr="00D650CD" w:rsidRDefault="003B3CE8" w:rsidP="00911AB3">
      <w:pPr>
        <w:pStyle w:val="Heading3"/>
        <w:numPr>
          <w:ilvl w:val="2"/>
          <w:numId w:val="113"/>
        </w:numPr>
      </w:pPr>
      <w:r w:rsidRPr="00D650CD">
        <w:t>General</w:t>
      </w:r>
    </w:p>
    <w:p w14:paraId="72F1B676" w14:textId="77777777" w:rsidR="003B3CE8" w:rsidRPr="00D650CD" w:rsidRDefault="003B3CE8" w:rsidP="00363CCF">
      <w:pPr>
        <w:pStyle w:val="MDABC"/>
        <w:numPr>
          <w:ilvl w:val="0"/>
          <w:numId w:val="61"/>
        </w:numPr>
      </w:pPr>
      <w:r w:rsidRPr="00D650CD">
        <w:t xml:space="preserve">The Contract will be awarded in accordance with the Competitive Sealed </w:t>
      </w:r>
      <w:r w:rsidR="000A333C" w:rsidRPr="00D650CD">
        <w:t>Proposal</w:t>
      </w:r>
      <w:r w:rsidRPr="00D650CD">
        <w:t xml:space="preserve">s (CSP) method </w:t>
      </w:r>
      <w:r w:rsidR="00B13D22" w:rsidRPr="00D650CD">
        <w:t>found at</w:t>
      </w:r>
      <w:r w:rsidRPr="00D650CD">
        <w:t xml:space="preserve"> COMAR 21.05.03</w:t>
      </w:r>
      <w:r w:rsidR="00AC29B8" w:rsidRPr="00D650CD">
        <w:t xml:space="preserve">. </w:t>
      </w:r>
      <w:r w:rsidRPr="00D650CD">
        <w:t xml:space="preserve">The CSP method allows for the conducting of discussions and the revision of </w:t>
      </w:r>
      <w:r w:rsidR="000A333C" w:rsidRPr="00D650CD">
        <w:t>Proposal</w:t>
      </w:r>
      <w:r w:rsidRPr="00D650CD">
        <w:t>s during these discussions</w:t>
      </w:r>
      <w:r w:rsidR="00AC29B8" w:rsidRPr="00D650CD">
        <w:t xml:space="preserve">. </w:t>
      </w:r>
      <w:r w:rsidRPr="00D650CD">
        <w:t xml:space="preserve">Therefore, the State may conduct discussions with all </w:t>
      </w:r>
      <w:r w:rsidR="000A333C" w:rsidRPr="00D650CD">
        <w:t>Offeror</w:t>
      </w:r>
      <w:r w:rsidRPr="00D650CD">
        <w:t xml:space="preserve">s that have submitted </w:t>
      </w:r>
      <w:r w:rsidR="000A333C" w:rsidRPr="00D650CD">
        <w:t>Proposal</w:t>
      </w:r>
      <w:r w:rsidRPr="00D650CD">
        <w:t>s that are determined to be reasonably susceptible of being selected for contract award or potentially so</w:t>
      </w:r>
      <w:r w:rsidR="00AC29B8" w:rsidRPr="00D650CD">
        <w:t xml:space="preserve">. </w:t>
      </w:r>
      <w:r w:rsidRPr="00D650CD">
        <w:t>However, the State reserves the right to make an award without holding discussions.</w:t>
      </w:r>
    </w:p>
    <w:p w14:paraId="3DF1B0E6" w14:textId="77777777" w:rsidR="00AD5CDF" w:rsidRPr="00D650CD" w:rsidDel="00AD5CDF" w:rsidRDefault="003B3CE8" w:rsidP="00363CCF">
      <w:pPr>
        <w:pStyle w:val="MDABC"/>
        <w:numPr>
          <w:ilvl w:val="0"/>
          <w:numId w:val="103"/>
        </w:numPr>
        <w:ind w:hanging="450"/>
      </w:pPr>
      <w:r w:rsidRPr="00D650CD">
        <w:t xml:space="preserve">With or without discussions, the State may determine </w:t>
      </w:r>
      <w:r w:rsidR="005623A9" w:rsidRPr="00D650CD">
        <w:t xml:space="preserve">the </w:t>
      </w:r>
      <w:r w:rsidR="000A333C" w:rsidRPr="00D650CD">
        <w:t>Offeror</w:t>
      </w:r>
      <w:r w:rsidRPr="00D650CD">
        <w:t xml:space="preserve"> to be not responsible or </w:t>
      </w:r>
      <w:r w:rsidR="005623A9" w:rsidRPr="00D650CD">
        <w:t xml:space="preserve">the </w:t>
      </w:r>
      <w:r w:rsidR="000A333C" w:rsidRPr="00D650CD">
        <w:t>Offeror</w:t>
      </w:r>
      <w:r w:rsidRPr="00D650CD">
        <w:t xml:space="preserve">’s </w:t>
      </w:r>
      <w:r w:rsidR="000A333C" w:rsidRPr="00D650CD">
        <w:t>Proposal</w:t>
      </w:r>
      <w:r w:rsidRPr="00D650CD">
        <w:t xml:space="preserve"> to be not reasonably susceptible of being selected for award at any time after the initial closing date for receipt of </w:t>
      </w:r>
      <w:r w:rsidR="000A333C" w:rsidRPr="00D650CD">
        <w:t>Proposal</w:t>
      </w:r>
      <w:r w:rsidRPr="00D650CD">
        <w:t>s and prior to Contract award</w:t>
      </w:r>
      <w:r w:rsidR="00AC29B8" w:rsidRPr="00D650CD">
        <w:t xml:space="preserve">. </w:t>
      </w:r>
    </w:p>
    <w:p w14:paraId="7C1C2DE9" w14:textId="77777777" w:rsidR="003B3CE8" w:rsidRPr="00D650CD" w:rsidRDefault="003B3CE8" w:rsidP="00911AB3">
      <w:pPr>
        <w:pStyle w:val="Heading3"/>
        <w:numPr>
          <w:ilvl w:val="2"/>
          <w:numId w:val="113"/>
        </w:numPr>
      </w:pPr>
      <w:r w:rsidRPr="00D650CD">
        <w:t>Selection Process Sequence</w:t>
      </w:r>
    </w:p>
    <w:p w14:paraId="601A32FD" w14:textId="634A579B" w:rsidR="003B3CE8" w:rsidRPr="00D650CD" w:rsidRDefault="003B3CE8" w:rsidP="00363CCF">
      <w:pPr>
        <w:pStyle w:val="MDABC"/>
        <w:numPr>
          <w:ilvl w:val="0"/>
          <w:numId w:val="104"/>
        </w:numPr>
      </w:pPr>
      <w:r w:rsidRPr="00D650CD">
        <w:t>A determination is made that the MDOT Certified MBE Utilization and Fair Solicitation Affidavit (</w:t>
      </w:r>
      <w:r w:rsidRPr="00D650CD">
        <w:rPr>
          <w:b/>
        </w:rPr>
        <w:t>Attachment</w:t>
      </w:r>
      <w:r w:rsidRPr="00D650CD">
        <w:t xml:space="preserve"> </w:t>
      </w:r>
      <w:r w:rsidRPr="00D650CD">
        <w:rPr>
          <w:b/>
        </w:rPr>
        <w:t>D-1A</w:t>
      </w:r>
      <w:r w:rsidRPr="00D650CD">
        <w:t xml:space="preserve">) is included and is properly </w:t>
      </w:r>
      <w:r w:rsidR="009B18D0" w:rsidRPr="00D650CD">
        <w:t>completed if</w:t>
      </w:r>
      <w:r w:rsidRPr="00D650CD">
        <w:t xml:space="preserve"> there is </w:t>
      </w:r>
      <w:r w:rsidR="009B18D0" w:rsidRPr="00D650CD">
        <w:t>an</w:t>
      </w:r>
      <w:r w:rsidRPr="00D650CD">
        <w:t xml:space="preserve"> MBE goal</w:t>
      </w:r>
      <w:r w:rsidR="00AC29B8" w:rsidRPr="00D650CD">
        <w:t xml:space="preserve">. </w:t>
      </w:r>
      <w:r w:rsidRPr="00D650CD">
        <w:t xml:space="preserve">In addition, a determination is made that the VSBE Utilization Affidavit and </w:t>
      </w:r>
      <w:r w:rsidR="008F4236" w:rsidRPr="00D650CD">
        <w:t>subcontractor</w:t>
      </w:r>
      <w:r w:rsidRPr="00D650CD">
        <w:t xml:space="preserve"> Participation Schedule (</w:t>
      </w:r>
      <w:r w:rsidRPr="00D650CD">
        <w:rPr>
          <w:b/>
        </w:rPr>
        <w:t>Attachment</w:t>
      </w:r>
      <w:r w:rsidRPr="00D650CD">
        <w:t xml:space="preserve"> </w:t>
      </w:r>
      <w:r w:rsidRPr="00D650CD">
        <w:rPr>
          <w:b/>
        </w:rPr>
        <w:t>E-1</w:t>
      </w:r>
      <w:r w:rsidRPr="00D650CD">
        <w:t>) is included and is properly completed, if there is a VSBE goal.</w:t>
      </w:r>
    </w:p>
    <w:p w14:paraId="6822EAC0" w14:textId="2D82B775" w:rsidR="003B3CE8" w:rsidRPr="00D650CD" w:rsidRDefault="000A333C" w:rsidP="00363CCF">
      <w:pPr>
        <w:pStyle w:val="MDABC"/>
        <w:numPr>
          <w:ilvl w:val="0"/>
          <w:numId w:val="104"/>
        </w:numPr>
      </w:pPr>
      <w:r w:rsidRPr="00D650CD">
        <w:t>Technical Proposal</w:t>
      </w:r>
      <w:r w:rsidR="003B3CE8" w:rsidRPr="00D650CD">
        <w:t>s are evaluated for technical merit and ranked</w:t>
      </w:r>
      <w:r w:rsidR="00AC29B8" w:rsidRPr="00D650CD">
        <w:t xml:space="preserve">. </w:t>
      </w:r>
      <w:r w:rsidR="003B3CE8" w:rsidRPr="00D650CD">
        <w:t xml:space="preserve">During this review, oral presentations and discussions may be held. The purpose of such discussions will be to assure a full understanding of the State’s requirements and the </w:t>
      </w:r>
      <w:r w:rsidRPr="00D650CD">
        <w:t>Offeror</w:t>
      </w:r>
      <w:r w:rsidR="003B3CE8" w:rsidRPr="00D650CD">
        <w:t>’s ability to perform the services, as well as to facilitate arrival at a Contract that is most advantageous to the State</w:t>
      </w:r>
      <w:r w:rsidR="00AC29B8" w:rsidRPr="00D650CD">
        <w:t xml:space="preserve">. </w:t>
      </w:r>
      <w:r w:rsidRPr="00D650CD">
        <w:t>Offeror</w:t>
      </w:r>
      <w:r w:rsidR="003B3CE8" w:rsidRPr="00D650CD">
        <w:t>s will be contacted by the State as soon as any discussions are scheduled.</w:t>
      </w:r>
    </w:p>
    <w:p w14:paraId="1E94B599" w14:textId="77777777" w:rsidR="003B3CE8" w:rsidRPr="00D650CD" w:rsidRDefault="000A333C" w:rsidP="00363CCF">
      <w:pPr>
        <w:pStyle w:val="MDABC"/>
        <w:numPr>
          <w:ilvl w:val="0"/>
          <w:numId w:val="104"/>
        </w:numPr>
      </w:pPr>
      <w:r w:rsidRPr="00D650CD">
        <w:t>Offeror</w:t>
      </w:r>
      <w:r w:rsidR="003B3CE8" w:rsidRPr="00D650CD">
        <w:t xml:space="preserve">s must confirm in writing any substantive oral clarifications of, or changes in, their </w:t>
      </w:r>
      <w:r w:rsidRPr="00D650CD">
        <w:t>Technical Proposal</w:t>
      </w:r>
      <w:r w:rsidR="003B3CE8" w:rsidRPr="00D650CD">
        <w:t>s made in the course of discussions</w:t>
      </w:r>
      <w:r w:rsidR="00AC29B8" w:rsidRPr="00D650CD">
        <w:t xml:space="preserve">. </w:t>
      </w:r>
      <w:r w:rsidR="003B3CE8" w:rsidRPr="00D650CD">
        <w:t xml:space="preserve">Any such written clarifications or changes then become part of the </w:t>
      </w:r>
      <w:r w:rsidRPr="00D650CD">
        <w:t>Offeror</w:t>
      </w:r>
      <w:r w:rsidR="003B3CE8" w:rsidRPr="00D650CD">
        <w:t xml:space="preserve">’s </w:t>
      </w:r>
      <w:r w:rsidRPr="00D650CD">
        <w:t>Technical Proposal</w:t>
      </w:r>
      <w:r w:rsidR="003B3CE8" w:rsidRPr="00D650CD">
        <w:t xml:space="preserve">. </w:t>
      </w:r>
      <w:r w:rsidRPr="00D650CD">
        <w:t>Technical Proposal</w:t>
      </w:r>
      <w:r w:rsidR="003B3CE8" w:rsidRPr="00D650CD">
        <w:t>s are given a final review and ranked.</w:t>
      </w:r>
    </w:p>
    <w:p w14:paraId="4A076CFF" w14:textId="77777777" w:rsidR="003B3CE8" w:rsidRPr="00D650CD" w:rsidRDefault="003B3CE8" w:rsidP="00363CCF">
      <w:pPr>
        <w:pStyle w:val="MDABC"/>
        <w:numPr>
          <w:ilvl w:val="0"/>
          <w:numId w:val="104"/>
        </w:numPr>
      </w:pPr>
      <w:r w:rsidRPr="00D650CD">
        <w:t xml:space="preserve">The </w:t>
      </w:r>
      <w:r w:rsidR="000A333C" w:rsidRPr="00D650CD">
        <w:t>Financial Proposal</w:t>
      </w:r>
      <w:r w:rsidRPr="00D650CD">
        <w:t xml:space="preserve"> of each Qualified </w:t>
      </w:r>
      <w:r w:rsidR="000A333C" w:rsidRPr="00D650CD">
        <w:t>Offeror</w:t>
      </w:r>
      <w:r w:rsidRPr="00D650CD">
        <w:t xml:space="preserve"> (a responsible </w:t>
      </w:r>
      <w:r w:rsidR="000A333C" w:rsidRPr="00D650CD">
        <w:t>Offeror</w:t>
      </w:r>
      <w:r w:rsidRPr="00D650CD">
        <w:t xml:space="preserve"> determined to have submitted an acceptable </w:t>
      </w:r>
      <w:r w:rsidR="000A333C" w:rsidRPr="00D650CD">
        <w:t>Proposal</w:t>
      </w:r>
      <w:r w:rsidRPr="00D650CD">
        <w:t>) will be evaluated and ranked separately from the Technical evaluation</w:t>
      </w:r>
      <w:r w:rsidR="00AC29B8" w:rsidRPr="00D650CD">
        <w:t xml:space="preserve">. </w:t>
      </w:r>
      <w:r w:rsidRPr="00D650CD">
        <w:t xml:space="preserve">After a review of the </w:t>
      </w:r>
      <w:r w:rsidR="000A333C" w:rsidRPr="00D650CD">
        <w:t>Financial Proposal</w:t>
      </w:r>
      <w:r w:rsidRPr="00D650CD">
        <w:t xml:space="preserve">s of Qualified </w:t>
      </w:r>
      <w:r w:rsidR="000A333C" w:rsidRPr="00D650CD">
        <w:t>Offeror</w:t>
      </w:r>
      <w:r w:rsidRPr="00D650CD">
        <w:t xml:space="preserve">s, the Evaluation Committee or Procurement Officer may again conduct discussions to further evaluate the </w:t>
      </w:r>
      <w:r w:rsidR="000A333C" w:rsidRPr="00D650CD">
        <w:t>Offeror</w:t>
      </w:r>
      <w:r w:rsidRPr="00D650CD">
        <w:t xml:space="preserve">’s entire </w:t>
      </w:r>
      <w:r w:rsidR="000A333C" w:rsidRPr="00D650CD">
        <w:t>Proposal</w:t>
      </w:r>
      <w:r w:rsidRPr="00D650CD">
        <w:t>.</w:t>
      </w:r>
    </w:p>
    <w:p w14:paraId="6B410DF6" w14:textId="4FCA660B" w:rsidR="007F367E" w:rsidRPr="00D650CD" w:rsidRDefault="003B3CE8" w:rsidP="00363CCF">
      <w:pPr>
        <w:pStyle w:val="MDABC"/>
        <w:numPr>
          <w:ilvl w:val="0"/>
          <w:numId w:val="104"/>
        </w:numPr>
      </w:pPr>
      <w:r w:rsidRPr="00D650CD">
        <w:t xml:space="preserve">When in the best interest of the State, the Procurement Officer may permit Qualified </w:t>
      </w:r>
      <w:r w:rsidR="000A333C" w:rsidRPr="00D650CD">
        <w:t>Offeror</w:t>
      </w:r>
      <w:r w:rsidRPr="00D650CD">
        <w:t xml:space="preserve">s to revise their initial </w:t>
      </w:r>
      <w:r w:rsidR="000A333C" w:rsidRPr="00D650CD">
        <w:t>Proposal</w:t>
      </w:r>
      <w:r w:rsidRPr="00D650CD">
        <w:t xml:space="preserve">s and submit, in writing, Best and Final </w:t>
      </w:r>
      <w:r w:rsidR="007B67C0" w:rsidRPr="00D650CD">
        <w:t>Offer</w:t>
      </w:r>
      <w:r w:rsidRPr="00D650CD">
        <w:t>s (BAFOs)</w:t>
      </w:r>
      <w:r w:rsidR="00AC29B8" w:rsidRPr="00D650CD">
        <w:t xml:space="preserve">. </w:t>
      </w:r>
      <w:r w:rsidRPr="00D650CD">
        <w:t>The State may make an award without issuing a request for a BAFO.</w:t>
      </w:r>
      <w:r w:rsidR="00295B75" w:rsidRPr="00D650CD">
        <w:t xml:space="preserve"> </w:t>
      </w:r>
      <w:r w:rsidR="000A333C" w:rsidRPr="00D650CD">
        <w:t>Offeror</w:t>
      </w:r>
      <w:r w:rsidR="00B13D22" w:rsidRPr="00D650CD">
        <w:t xml:space="preserve">s may only perform limited substitutions of proposed personnel as allowed in </w:t>
      </w:r>
      <w:r w:rsidR="00B13D22" w:rsidRPr="00D650CD">
        <w:rPr>
          <w:b/>
          <w:bCs/>
        </w:rPr>
        <w:t>Section 3.11</w:t>
      </w:r>
      <w:r w:rsidR="00B13D22" w:rsidRPr="00D650CD">
        <w:t xml:space="preserve"> (Substitution of Personnel).</w:t>
      </w:r>
      <w:r w:rsidR="00B13D22" w:rsidRPr="00D650CD">
        <w:rPr>
          <w:color w:val="FF0000"/>
        </w:rPr>
        <w:t xml:space="preserve"> </w:t>
      </w:r>
    </w:p>
    <w:p w14:paraId="22B99481" w14:textId="0EBB0021" w:rsidR="00D95619" w:rsidRPr="00D650CD" w:rsidRDefault="00D95619" w:rsidP="00D95619">
      <w:pPr>
        <w:pStyle w:val="MDABC"/>
        <w:numPr>
          <w:ilvl w:val="0"/>
          <w:numId w:val="0"/>
        </w:numPr>
        <w:ind w:left="2070"/>
        <w:rPr>
          <w:color w:val="FF0000"/>
        </w:rPr>
      </w:pPr>
    </w:p>
    <w:p w14:paraId="3700A5B1" w14:textId="77777777" w:rsidR="00D95619" w:rsidRPr="00D650CD" w:rsidRDefault="00D95619" w:rsidP="00D95619">
      <w:pPr>
        <w:pStyle w:val="MDABC"/>
        <w:numPr>
          <w:ilvl w:val="0"/>
          <w:numId w:val="0"/>
        </w:numPr>
        <w:ind w:left="2070"/>
      </w:pPr>
    </w:p>
    <w:p w14:paraId="415F01B0" w14:textId="5B523324" w:rsidR="003B3CE8" w:rsidRPr="00D650CD" w:rsidRDefault="003B3CE8" w:rsidP="00911AB3">
      <w:pPr>
        <w:pStyle w:val="Heading3"/>
        <w:numPr>
          <w:ilvl w:val="2"/>
          <w:numId w:val="113"/>
        </w:numPr>
      </w:pPr>
      <w:r w:rsidRPr="00D650CD">
        <w:lastRenderedPageBreak/>
        <w:t>Award Determination</w:t>
      </w:r>
    </w:p>
    <w:p w14:paraId="74D09B7E" w14:textId="39D1DA43" w:rsidR="00377D8B" w:rsidRPr="00D650CD" w:rsidRDefault="003B3CE8" w:rsidP="00102BC5">
      <w:pPr>
        <w:pStyle w:val="MDText0"/>
      </w:pPr>
      <w:r w:rsidRPr="00D650CD">
        <w:t xml:space="preserve">Upon completion of the </w:t>
      </w:r>
      <w:r w:rsidR="000A333C" w:rsidRPr="00D650CD">
        <w:t>Technical Proposal</w:t>
      </w:r>
      <w:r w:rsidRPr="00D650CD">
        <w:t xml:space="preserve"> and </w:t>
      </w:r>
      <w:r w:rsidR="000A333C" w:rsidRPr="00D650CD">
        <w:t>Financial Proposal</w:t>
      </w:r>
      <w:r w:rsidRPr="00D650CD">
        <w:t xml:space="preserve"> evaluations and rankings, each </w:t>
      </w:r>
      <w:r w:rsidR="000A333C" w:rsidRPr="00D650CD">
        <w:t>Offeror</w:t>
      </w:r>
      <w:r w:rsidRPr="00D650CD">
        <w:t xml:space="preserve"> </w:t>
      </w:r>
      <w:r w:rsidR="00A80468" w:rsidRPr="00D650CD">
        <w:t xml:space="preserve">in each region </w:t>
      </w:r>
      <w:r w:rsidRPr="00D650CD">
        <w:t>will receive an overall ranking</w:t>
      </w:r>
      <w:r w:rsidR="00AC29B8" w:rsidRPr="00D650CD">
        <w:t xml:space="preserve">. </w:t>
      </w:r>
      <w:r w:rsidRPr="00D650CD">
        <w:t xml:space="preserve">The Procurement Officer will recommend award of the Contract to the responsible </w:t>
      </w:r>
      <w:r w:rsidR="000A333C" w:rsidRPr="00D650CD">
        <w:t>Offeror</w:t>
      </w:r>
      <w:r w:rsidRPr="00D650CD">
        <w:t xml:space="preserve"> that submitted the </w:t>
      </w:r>
      <w:r w:rsidR="000A333C" w:rsidRPr="00D650CD">
        <w:t>Proposal</w:t>
      </w:r>
      <w:r w:rsidRPr="00D650CD">
        <w:t xml:space="preserve"> determined to be the most advantageous to the State</w:t>
      </w:r>
      <w:r w:rsidR="00AC29B8" w:rsidRPr="00D650CD">
        <w:t xml:space="preserve">. </w:t>
      </w:r>
      <w:r w:rsidRPr="00D650CD">
        <w:t xml:space="preserve">In making this most advantageous </w:t>
      </w:r>
      <w:r w:rsidR="000A333C" w:rsidRPr="00D650CD">
        <w:t>Proposal</w:t>
      </w:r>
      <w:r w:rsidRPr="00D650CD">
        <w:t xml:space="preserve"> determination, technical factors will receive greater weight than financial factors</w:t>
      </w:r>
      <w:r w:rsidR="00FB28DD" w:rsidRPr="00D650CD">
        <w:t>.</w:t>
      </w:r>
      <w:r w:rsidR="00B13D22" w:rsidRPr="00D650CD">
        <w:t xml:space="preserve">   </w:t>
      </w:r>
    </w:p>
    <w:p w14:paraId="01EA39D2" w14:textId="77777777" w:rsidR="002C2FDE" w:rsidRPr="00D650CD" w:rsidRDefault="002C2FDE" w:rsidP="00911AB3">
      <w:pPr>
        <w:pStyle w:val="Heading2"/>
        <w:numPr>
          <w:ilvl w:val="1"/>
          <w:numId w:val="113"/>
        </w:numPr>
      </w:pPr>
      <w:bookmarkStart w:id="296" w:name="_Toc361222461"/>
      <w:bookmarkStart w:id="297" w:name="_Toc472702511"/>
      <w:bookmarkStart w:id="298" w:name="_Toc473536869"/>
      <w:bookmarkStart w:id="299" w:name="_Toc488067022"/>
      <w:bookmarkStart w:id="300" w:name="_Toc171338893"/>
      <w:r w:rsidRPr="00D650CD">
        <w:t>Documents Required upon Notice of Recommendation for Contract Award</w:t>
      </w:r>
      <w:bookmarkEnd w:id="296"/>
      <w:bookmarkEnd w:id="297"/>
      <w:bookmarkEnd w:id="298"/>
      <w:bookmarkEnd w:id="299"/>
      <w:bookmarkEnd w:id="300"/>
    </w:p>
    <w:p w14:paraId="11B8E94F" w14:textId="17267728" w:rsidR="005F7192" w:rsidRPr="00D650CD" w:rsidRDefault="002C2FDE" w:rsidP="00102BC5">
      <w:pPr>
        <w:pStyle w:val="MDText0"/>
      </w:pPr>
      <w:r w:rsidRPr="00D650CD">
        <w:t xml:space="preserve">Upon receipt of a Notification of Recommendation for Contract award, the </w:t>
      </w:r>
      <w:r w:rsidR="005F7192" w:rsidRPr="00D650CD">
        <w:t>apparent awardee shall complete and furnish the</w:t>
      </w:r>
      <w:r w:rsidRPr="00D650CD">
        <w:t xml:space="preserve"> documents </w:t>
      </w:r>
      <w:r w:rsidR="005F7192" w:rsidRPr="00D650CD">
        <w:t xml:space="preserve">and attestations as directed in Table 1 of </w:t>
      </w:r>
      <w:r w:rsidR="005F7192" w:rsidRPr="00D650CD">
        <w:rPr>
          <w:b/>
        </w:rPr>
        <w:t>Section 7</w:t>
      </w:r>
      <w:r w:rsidR="005F7192" w:rsidRPr="00D650CD">
        <w:t xml:space="preserve"> – </w:t>
      </w:r>
      <w:r w:rsidR="000A333C" w:rsidRPr="00D650CD">
        <w:rPr>
          <w:b/>
        </w:rPr>
        <w:t>RFP</w:t>
      </w:r>
      <w:r w:rsidR="005F7192" w:rsidRPr="00D650CD">
        <w:rPr>
          <w:b/>
        </w:rPr>
        <w:t xml:space="preserve"> Attachments and Appendices</w:t>
      </w:r>
      <w:r w:rsidR="005F7192" w:rsidRPr="00D650CD">
        <w:t>.</w:t>
      </w:r>
    </w:p>
    <w:p w14:paraId="39B60895" w14:textId="7EBC2276" w:rsidR="00B17D7E" w:rsidRPr="00D650CD" w:rsidRDefault="00B17D7E" w:rsidP="00102BC5">
      <w:pPr>
        <w:pStyle w:val="MDText0"/>
      </w:pPr>
    </w:p>
    <w:p w14:paraId="0B8F39BB" w14:textId="77777777" w:rsidR="00B17D7E" w:rsidRPr="00D650CD" w:rsidRDefault="00B17D7E" w:rsidP="00102BC5">
      <w:pPr>
        <w:pStyle w:val="MDText0"/>
      </w:pPr>
    </w:p>
    <w:p w14:paraId="7DDB4221" w14:textId="538D065A" w:rsidR="002C2FDE" w:rsidRPr="00D650CD" w:rsidRDefault="002C2FDE" w:rsidP="002C2FDE">
      <w:pPr>
        <w:pStyle w:val="MDIntentionalBlank"/>
      </w:pPr>
      <w:r w:rsidRPr="00D650CD">
        <w:t>THE REMAINDER OF THIS PAGE IS INTENTIONALLY LEFT BLANK.</w:t>
      </w:r>
    </w:p>
    <w:p w14:paraId="643988BA" w14:textId="340E3F12" w:rsidR="00D95619" w:rsidRPr="00D650CD" w:rsidRDefault="00A524A5" w:rsidP="00911AB3">
      <w:pPr>
        <w:pStyle w:val="Heading1"/>
        <w:numPr>
          <w:ilvl w:val="0"/>
          <w:numId w:val="113"/>
        </w:numPr>
      </w:pPr>
      <w:bookmarkStart w:id="301" w:name="_Toc171338894"/>
      <w:bookmarkStart w:id="302" w:name="_Hlk161841535"/>
      <w:r w:rsidRPr="00D650CD">
        <w:lastRenderedPageBreak/>
        <w:t>RFP ATTACHMENTS AND APPENDICES</w:t>
      </w:r>
      <w:bookmarkEnd w:id="301"/>
    </w:p>
    <w:p w14:paraId="0B5CEEFE" w14:textId="77777777" w:rsidR="00F70AAA" w:rsidRPr="00D650CD" w:rsidRDefault="00F70AAA" w:rsidP="00F70AAA">
      <w:pPr>
        <w:pStyle w:val="MDText0"/>
        <w:rPr>
          <w:b/>
        </w:rPr>
      </w:pPr>
      <w:bookmarkStart w:id="303" w:name="_Toc470788277"/>
      <w:bookmarkEnd w:id="302"/>
      <w:r w:rsidRPr="00D650CD">
        <w:rPr>
          <w:b/>
        </w:rPr>
        <w:t>Instructions Page</w:t>
      </w:r>
      <w:bookmarkEnd w:id="303"/>
    </w:p>
    <w:p w14:paraId="07494EF5" w14:textId="77777777" w:rsidR="00F70AAA" w:rsidRPr="00D650CD" w:rsidRDefault="00F70AAA" w:rsidP="00F70AAA">
      <w:pPr>
        <w:pStyle w:val="MDText0"/>
      </w:pPr>
      <w:r w:rsidRPr="00D650CD">
        <w:t xml:space="preserve">A </w:t>
      </w:r>
      <w:r w:rsidR="000A333C" w:rsidRPr="00D650CD">
        <w:t>Proposal</w:t>
      </w:r>
      <w:r w:rsidRPr="00D650CD">
        <w:t xml:space="preserve"> submitted by </w:t>
      </w:r>
      <w:r w:rsidR="005623A9" w:rsidRPr="00D650CD">
        <w:t xml:space="preserve">the </w:t>
      </w:r>
      <w:r w:rsidR="000A333C" w:rsidRPr="00D650CD">
        <w:t>Offeror</w:t>
      </w:r>
      <w:r w:rsidRPr="00D650CD">
        <w:t xml:space="preserve"> must be accompanied by the completed forms and/or affidavits identified as “with </w:t>
      </w:r>
      <w:r w:rsidR="000A333C" w:rsidRPr="00D650CD">
        <w:t>Proposal</w:t>
      </w:r>
      <w:r w:rsidRPr="00D650CD">
        <w:t>” in the “When to Submit” column in Table 1 below</w:t>
      </w:r>
      <w:r w:rsidR="00AC29B8" w:rsidRPr="00D650CD">
        <w:t xml:space="preserve">. </w:t>
      </w:r>
      <w:r w:rsidRPr="00D650CD">
        <w:t xml:space="preserve">All forms and affidavits applicable to this </w:t>
      </w:r>
      <w:r w:rsidR="000A333C" w:rsidRPr="00D650CD">
        <w:t>RFP</w:t>
      </w:r>
      <w:r w:rsidRPr="00D650CD">
        <w:t>, including any applicable instructions and/or terms, are identified in the “Applies” and “Label” columns in Table 1.</w:t>
      </w:r>
    </w:p>
    <w:p w14:paraId="2266C7D3" w14:textId="77777777" w:rsidR="00377D8B" w:rsidRPr="00D650CD" w:rsidRDefault="001130DB" w:rsidP="001130DB">
      <w:pPr>
        <w:pStyle w:val="MDText0"/>
      </w:pPr>
      <w:r w:rsidRPr="00D650CD">
        <w:t xml:space="preserve">For documents required as part of the </w:t>
      </w:r>
      <w:r w:rsidR="000A333C" w:rsidRPr="00D650CD">
        <w:t>Proposal</w:t>
      </w:r>
      <w:r w:rsidRPr="00D650CD">
        <w:t>:</w:t>
      </w:r>
    </w:p>
    <w:p w14:paraId="5C0CB3AE" w14:textId="43AABACC" w:rsidR="00377D8B" w:rsidRPr="00D650CD" w:rsidRDefault="001130DB" w:rsidP="00363CCF">
      <w:pPr>
        <w:pStyle w:val="MD123"/>
        <w:numPr>
          <w:ilvl w:val="0"/>
          <w:numId w:val="106"/>
        </w:numPr>
      </w:pPr>
      <w:r w:rsidRPr="00D650CD">
        <w:t xml:space="preserve">For </w:t>
      </w:r>
      <w:r w:rsidR="00386EFE" w:rsidRPr="00D650CD">
        <w:t xml:space="preserve">eMMA </w:t>
      </w:r>
      <w:r w:rsidRPr="00D650CD">
        <w:t>submissions, submit one (1) copy of each with signatures.</w:t>
      </w:r>
    </w:p>
    <w:p w14:paraId="7526C9DF" w14:textId="77777777" w:rsidR="00377D8B" w:rsidRPr="00D650CD" w:rsidRDefault="00F70AAA" w:rsidP="00F70AAA">
      <w:pPr>
        <w:pStyle w:val="MDText0"/>
      </w:pPr>
      <w:r w:rsidRPr="00D650CD">
        <w:t xml:space="preserve">All </w:t>
      </w:r>
      <w:r w:rsidR="000A333C" w:rsidRPr="00D650CD">
        <w:t>Offeror</w:t>
      </w:r>
      <w:r w:rsidRPr="00D650CD">
        <w:t xml:space="preserve">s are advised that if a Contract is awarded as a result of this solicitation, the successful </w:t>
      </w:r>
      <w:r w:rsidR="000A333C" w:rsidRPr="00D650CD">
        <w:t>Offeror</w:t>
      </w:r>
      <w:r w:rsidRPr="00D650CD">
        <w:t xml:space="preserve"> will be required to complete certain forms and affidavits after notification of recommended award. The list of forms and affidavits that must be provided is described in Table 1 below in the “When to Submit” column.</w:t>
      </w:r>
    </w:p>
    <w:p w14:paraId="6C1B626D" w14:textId="3844CFF5" w:rsidR="00F70AAA" w:rsidRPr="00D650CD" w:rsidRDefault="00F70AAA" w:rsidP="00F70AAA">
      <w:pPr>
        <w:pStyle w:val="MDText0"/>
      </w:pPr>
      <w:r w:rsidRPr="00D650CD">
        <w:t xml:space="preserve">For documents required after award, </w:t>
      </w:r>
      <w:r w:rsidR="00913142" w:rsidRPr="00D650CD">
        <w:t>submit a copy</w:t>
      </w:r>
      <w:r w:rsidRPr="00D650CD">
        <w:t xml:space="preserve"> each document within the appropriate number of days after notification of recommended award, as listed in Table 1 below in the “When to Submit” column.</w:t>
      </w:r>
    </w:p>
    <w:p w14:paraId="02A80720" w14:textId="7E9C36F2" w:rsidR="00BE4D2F" w:rsidRPr="00D650CD" w:rsidRDefault="00BE4D2F" w:rsidP="00A45C29">
      <w:pPr>
        <w:pStyle w:val="Caption"/>
        <w:rPr>
          <w:sz w:val="22"/>
        </w:rPr>
      </w:pPr>
      <w:r w:rsidRPr="00D650CD">
        <w:rPr>
          <w:sz w:val="22"/>
        </w:rPr>
        <w:t xml:space="preserve">Table </w:t>
      </w:r>
      <w:r w:rsidR="007C6F66" w:rsidRPr="00D650CD">
        <w:rPr>
          <w:sz w:val="22"/>
        </w:rPr>
        <w:fldChar w:fldCharType="begin"/>
      </w:r>
      <w:r w:rsidR="007C6F66" w:rsidRPr="00D650CD">
        <w:rPr>
          <w:sz w:val="22"/>
        </w:rPr>
        <w:instrText xml:space="preserve"> SEQ Table \* ARABIC </w:instrText>
      </w:r>
      <w:r w:rsidR="007C6F66" w:rsidRPr="00D650CD">
        <w:rPr>
          <w:sz w:val="22"/>
        </w:rPr>
        <w:fldChar w:fldCharType="separate"/>
      </w:r>
      <w:r w:rsidR="00563E5A" w:rsidRPr="00D650CD">
        <w:rPr>
          <w:noProof/>
          <w:sz w:val="22"/>
        </w:rPr>
        <w:t>1</w:t>
      </w:r>
      <w:r w:rsidR="007C6F66" w:rsidRPr="00D650CD">
        <w:rPr>
          <w:noProof/>
          <w:sz w:val="22"/>
        </w:rPr>
        <w:fldChar w:fldCharType="end"/>
      </w:r>
      <w:r w:rsidR="003065FE" w:rsidRPr="00D650CD">
        <w:rPr>
          <w:sz w:val="22"/>
        </w:rPr>
        <w:t xml:space="preserve">: </w:t>
      </w:r>
      <w:r w:rsidR="000A333C" w:rsidRPr="00D650CD">
        <w:rPr>
          <w:sz w:val="22"/>
        </w:rPr>
        <w:t>RFP</w:t>
      </w:r>
      <w:r w:rsidR="00F12296" w:rsidRPr="00D650CD">
        <w:rPr>
          <w:sz w:val="22"/>
        </w:rPr>
        <w:t xml:space="preserve"> ATTACHMENTS AND APPENDICES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430"/>
        <w:gridCol w:w="1057"/>
        <w:gridCol w:w="5243"/>
      </w:tblGrid>
      <w:tr w:rsidR="000643A7" w:rsidRPr="00D650CD" w14:paraId="28B4F756" w14:textId="77777777" w:rsidTr="009B6EAE">
        <w:trPr>
          <w:cantSplit/>
          <w:trHeight w:val="1115"/>
          <w:tblHeader/>
        </w:trPr>
        <w:tc>
          <w:tcPr>
            <w:tcW w:w="738" w:type="dxa"/>
            <w:shd w:val="clear" w:color="auto" w:fill="BFBFBF"/>
            <w:textDirection w:val="btLr"/>
          </w:tcPr>
          <w:p w14:paraId="03260935" w14:textId="77777777" w:rsidR="00F70AAA" w:rsidRPr="00D650CD" w:rsidRDefault="00F70AAA" w:rsidP="009B6EAE">
            <w:pPr>
              <w:pStyle w:val="MDTableHead"/>
              <w:ind w:left="113" w:right="113"/>
            </w:pPr>
            <w:r w:rsidRPr="00D650CD">
              <w:t>Applies?</w:t>
            </w:r>
          </w:p>
        </w:tc>
        <w:tc>
          <w:tcPr>
            <w:tcW w:w="2430" w:type="dxa"/>
            <w:shd w:val="clear" w:color="auto" w:fill="BFBFBF"/>
            <w:vAlign w:val="bottom"/>
          </w:tcPr>
          <w:p w14:paraId="653BDAAB" w14:textId="77777777" w:rsidR="00F70AAA" w:rsidRPr="00D650CD" w:rsidRDefault="00F70AAA" w:rsidP="004E7D25">
            <w:pPr>
              <w:pStyle w:val="MDTableHead"/>
            </w:pPr>
            <w:r w:rsidRPr="00D650CD">
              <w:t>When to Submit</w:t>
            </w:r>
          </w:p>
        </w:tc>
        <w:tc>
          <w:tcPr>
            <w:tcW w:w="1057" w:type="dxa"/>
            <w:shd w:val="clear" w:color="auto" w:fill="BFBFBF"/>
            <w:textDirection w:val="btLr"/>
          </w:tcPr>
          <w:p w14:paraId="4440CD99" w14:textId="77777777" w:rsidR="00F70AAA" w:rsidRPr="00D650CD" w:rsidRDefault="00F70AAA" w:rsidP="009B6EAE">
            <w:pPr>
              <w:pStyle w:val="MDTableHead"/>
              <w:ind w:left="113" w:right="113"/>
            </w:pPr>
            <w:r w:rsidRPr="00D650CD">
              <w:t>Label</w:t>
            </w:r>
          </w:p>
        </w:tc>
        <w:tc>
          <w:tcPr>
            <w:tcW w:w="5243" w:type="dxa"/>
            <w:shd w:val="clear" w:color="auto" w:fill="BFBFBF"/>
            <w:vAlign w:val="bottom"/>
          </w:tcPr>
          <w:p w14:paraId="051C45F8" w14:textId="77777777" w:rsidR="00F70AAA" w:rsidRPr="00D650CD" w:rsidRDefault="00F70AAA" w:rsidP="004E7D25">
            <w:pPr>
              <w:pStyle w:val="MDTableHead"/>
            </w:pPr>
            <w:r w:rsidRPr="00D650CD">
              <w:t>Attachment Name</w:t>
            </w:r>
          </w:p>
        </w:tc>
      </w:tr>
      <w:tr w:rsidR="000643A7" w:rsidRPr="00D650CD" w14:paraId="3C089E39" w14:textId="77777777" w:rsidTr="009B6EAE">
        <w:tc>
          <w:tcPr>
            <w:tcW w:w="738" w:type="dxa"/>
            <w:shd w:val="clear" w:color="auto" w:fill="auto"/>
          </w:tcPr>
          <w:p w14:paraId="41817994" w14:textId="4D14D997" w:rsidR="00F70AAA" w:rsidRPr="00D650CD" w:rsidRDefault="00F70AAA" w:rsidP="004E7D25">
            <w:pPr>
              <w:pStyle w:val="MDTableText0"/>
            </w:pPr>
            <w:r w:rsidRPr="00D650CD">
              <w:t>Y</w:t>
            </w:r>
          </w:p>
        </w:tc>
        <w:tc>
          <w:tcPr>
            <w:tcW w:w="2430" w:type="dxa"/>
            <w:shd w:val="clear" w:color="auto" w:fill="auto"/>
          </w:tcPr>
          <w:p w14:paraId="1F220CB7" w14:textId="77777777" w:rsidR="00F70AAA" w:rsidRPr="00D650CD" w:rsidRDefault="00F70AAA" w:rsidP="004E7D25">
            <w:pPr>
              <w:pStyle w:val="MDTableText1"/>
            </w:pPr>
            <w:r w:rsidRPr="00D650CD">
              <w:t xml:space="preserve">Before </w:t>
            </w:r>
            <w:r w:rsidR="000A333C" w:rsidRPr="00D650CD">
              <w:t>Proposal</w:t>
            </w:r>
          </w:p>
        </w:tc>
        <w:tc>
          <w:tcPr>
            <w:tcW w:w="1057" w:type="dxa"/>
            <w:shd w:val="clear" w:color="auto" w:fill="auto"/>
          </w:tcPr>
          <w:p w14:paraId="784E9C2C" w14:textId="77777777" w:rsidR="00F70AAA" w:rsidRPr="00D650CD" w:rsidRDefault="00F70AAA" w:rsidP="009B6EAE">
            <w:pPr>
              <w:pStyle w:val="MDTableText1"/>
              <w:ind w:left="-58"/>
              <w:jc w:val="center"/>
            </w:pPr>
            <w:r w:rsidRPr="00D650CD">
              <w:t>A</w:t>
            </w:r>
          </w:p>
        </w:tc>
        <w:tc>
          <w:tcPr>
            <w:tcW w:w="5243" w:type="dxa"/>
            <w:shd w:val="clear" w:color="auto" w:fill="auto"/>
          </w:tcPr>
          <w:p w14:paraId="7ACA4010" w14:textId="77777777" w:rsidR="00F70AAA" w:rsidRPr="00D650CD" w:rsidRDefault="00F70AAA" w:rsidP="004E7D25">
            <w:pPr>
              <w:pStyle w:val="MDTableText1"/>
            </w:pPr>
            <w:r w:rsidRPr="00D650CD">
              <w:t>Pre-</w:t>
            </w:r>
            <w:r w:rsidR="000A333C" w:rsidRPr="00D650CD">
              <w:t>Proposal</w:t>
            </w:r>
            <w:r w:rsidRPr="00D650CD">
              <w:t xml:space="preserve"> Conference Response Form</w:t>
            </w:r>
          </w:p>
        </w:tc>
      </w:tr>
      <w:tr w:rsidR="000643A7" w:rsidRPr="00D650CD" w14:paraId="43191FAD" w14:textId="77777777" w:rsidTr="009B6EAE">
        <w:tc>
          <w:tcPr>
            <w:tcW w:w="738" w:type="dxa"/>
            <w:shd w:val="clear" w:color="auto" w:fill="auto"/>
          </w:tcPr>
          <w:p w14:paraId="31AAC6A7" w14:textId="77777777" w:rsidR="00F70AAA" w:rsidRPr="00D650CD" w:rsidRDefault="00F70AAA" w:rsidP="004E7D25">
            <w:pPr>
              <w:pStyle w:val="MDTableText0"/>
            </w:pPr>
            <w:r w:rsidRPr="00D650CD">
              <w:t>Y</w:t>
            </w:r>
          </w:p>
        </w:tc>
        <w:tc>
          <w:tcPr>
            <w:tcW w:w="2430" w:type="dxa"/>
            <w:shd w:val="clear" w:color="auto" w:fill="auto"/>
          </w:tcPr>
          <w:p w14:paraId="7F93B541" w14:textId="77777777" w:rsidR="00F70AAA" w:rsidRPr="00D650CD" w:rsidRDefault="00B329FC" w:rsidP="004E7D25">
            <w:pPr>
              <w:pStyle w:val="MDTableText1"/>
            </w:pPr>
            <w:r w:rsidRPr="00D650CD">
              <w:t xml:space="preserve">With </w:t>
            </w:r>
            <w:r w:rsidR="000A333C" w:rsidRPr="00D650CD">
              <w:t>Proposal</w:t>
            </w:r>
          </w:p>
        </w:tc>
        <w:tc>
          <w:tcPr>
            <w:tcW w:w="1057" w:type="dxa"/>
            <w:shd w:val="clear" w:color="auto" w:fill="auto"/>
          </w:tcPr>
          <w:p w14:paraId="609D6E7B" w14:textId="77777777" w:rsidR="00F70AAA" w:rsidRPr="00D650CD" w:rsidRDefault="00F70AAA" w:rsidP="009B6EAE">
            <w:pPr>
              <w:pStyle w:val="MDTableText1"/>
              <w:ind w:left="-58"/>
              <w:jc w:val="center"/>
            </w:pPr>
            <w:r w:rsidRPr="00D650CD">
              <w:t>B</w:t>
            </w:r>
          </w:p>
        </w:tc>
        <w:tc>
          <w:tcPr>
            <w:tcW w:w="5243" w:type="dxa"/>
            <w:shd w:val="clear" w:color="auto" w:fill="auto"/>
          </w:tcPr>
          <w:p w14:paraId="12A445DE" w14:textId="77777777" w:rsidR="00F70AAA" w:rsidRPr="00D650CD" w:rsidRDefault="000A333C" w:rsidP="004E7D25">
            <w:pPr>
              <w:pStyle w:val="MDTableText1"/>
            </w:pPr>
            <w:r w:rsidRPr="00D650CD">
              <w:t>Financial Proposal</w:t>
            </w:r>
            <w:r w:rsidR="00F70AAA" w:rsidRPr="00D650CD">
              <w:t xml:space="preserve"> Instructions and Form</w:t>
            </w:r>
          </w:p>
        </w:tc>
      </w:tr>
      <w:tr w:rsidR="000643A7" w:rsidRPr="00D650CD" w14:paraId="52399278" w14:textId="77777777" w:rsidTr="009B6EAE">
        <w:tc>
          <w:tcPr>
            <w:tcW w:w="738" w:type="dxa"/>
            <w:shd w:val="clear" w:color="auto" w:fill="auto"/>
          </w:tcPr>
          <w:p w14:paraId="35E11B5F" w14:textId="77777777" w:rsidR="00F70AAA" w:rsidRPr="00D650CD" w:rsidRDefault="00F70AAA" w:rsidP="004E7D25">
            <w:pPr>
              <w:pStyle w:val="MDTableText0"/>
            </w:pPr>
            <w:r w:rsidRPr="00D650CD">
              <w:t>Y</w:t>
            </w:r>
          </w:p>
        </w:tc>
        <w:tc>
          <w:tcPr>
            <w:tcW w:w="2430" w:type="dxa"/>
            <w:shd w:val="clear" w:color="auto" w:fill="auto"/>
          </w:tcPr>
          <w:p w14:paraId="17E3D817" w14:textId="77777777" w:rsidR="00F70AAA" w:rsidRPr="00D650CD" w:rsidRDefault="00F70AAA" w:rsidP="004E7D25">
            <w:pPr>
              <w:pStyle w:val="MDTableText1"/>
            </w:pPr>
            <w:r w:rsidRPr="00D650CD">
              <w:t xml:space="preserve">With </w:t>
            </w:r>
            <w:r w:rsidR="000A333C" w:rsidRPr="00D650CD">
              <w:t>Proposal</w:t>
            </w:r>
          </w:p>
        </w:tc>
        <w:tc>
          <w:tcPr>
            <w:tcW w:w="1057" w:type="dxa"/>
            <w:shd w:val="clear" w:color="auto" w:fill="auto"/>
          </w:tcPr>
          <w:p w14:paraId="1AE5B643" w14:textId="77777777" w:rsidR="00F70AAA" w:rsidRPr="00D650CD" w:rsidRDefault="00F70AAA" w:rsidP="009B6EAE">
            <w:pPr>
              <w:pStyle w:val="MDTableText1"/>
              <w:ind w:left="-58"/>
              <w:jc w:val="center"/>
            </w:pPr>
            <w:r w:rsidRPr="00D650CD">
              <w:t>C</w:t>
            </w:r>
          </w:p>
        </w:tc>
        <w:tc>
          <w:tcPr>
            <w:tcW w:w="5243" w:type="dxa"/>
            <w:shd w:val="clear" w:color="auto" w:fill="auto"/>
          </w:tcPr>
          <w:p w14:paraId="798DDBE3" w14:textId="344653C3" w:rsidR="00F70AAA" w:rsidRPr="00D650CD" w:rsidRDefault="000A333C" w:rsidP="00B41581">
            <w:pPr>
              <w:pStyle w:val="MDTableText1"/>
            </w:pPr>
            <w:r w:rsidRPr="00D650CD">
              <w:t>Proposal</w:t>
            </w:r>
            <w:r w:rsidR="00F70AAA" w:rsidRPr="00D650CD">
              <w:t xml:space="preserve"> Affidavit</w:t>
            </w:r>
            <w:r w:rsidR="008D2BB2" w:rsidRPr="00D650CD">
              <w:t xml:space="preserve"> (see link at </w:t>
            </w:r>
            <w:hyperlink r:id="rId36" w:history="1">
              <w:r w:rsidR="00B41581" w:rsidRPr="00D650CD">
                <w:rPr>
                  <w:rStyle w:val="Hyperlink"/>
                </w:rPr>
                <w:t>http://procurement.maryland.gov/wp-content/uploads/sites/12/2018/04/AttachmentC-Bid_Proposal-Affidavit.pdf</w:t>
              </w:r>
            </w:hyperlink>
            <w:r w:rsidR="00B41581" w:rsidRPr="00D650CD">
              <w:t>)</w:t>
            </w:r>
          </w:p>
        </w:tc>
      </w:tr>
      <w:tr w:rsidR="000643A7" w:rsidRPr="00D650CD" w14:paraId="5FD500D1" w14:textId="77777777" w:rsidTr="009B6EAE">
        <w:tc>
          <w:tcPr>
            <w:tcW w:w="738" w:type="dxa"/>
            <w:shd w:val="clear" w:color="auto" w:fill="auto"/>
          </w:tcPr>
          <w:p w14:paraId="05B4DAF1" w14:textId="70200FB1" w:rsidR="005C6770" w:rsidRPr="00D650CD" w:rsidRDefault="005C6770" w:rsidP="004E7D25">
            <w:pPr>
              <w:pStyle w:val="MDTableText0"/>
            </w:pPr>
            <w:r w:rsidRPr="00D650CD">
              <w:t>Y</w:t>
            </w:r>
          </w:p>
        </w:tc>
        <w:tc>
          <w:tcPr>
            <w:tcW w:w="2430" w:type="dxa"/>
            <w:shd w:val="clear" w:color="auto" w:fill="auto"/>
          </w:tcPr>
          <w:p w14:paraId="063FFEC2" w14:textId="702A1AD7" w:rsidR="005C6770" w:rsidRPr="00D650CD" w:rsidRDefault="005C6770" w:rsidP="004E7D25">
            <w:pPr>
              <w:pStyle w:val="MDTableText1"/>
            </w:pPr>
            <w:r w:rsidRPr="00D650CD">
              <w:t xml:space="preserve">With </w:t>
            </w:r>
            <w:r w:rsidR="000A333C" w:rsidRPr="00D650CD">
              <w:t>Proposal</w:t>
            </w:r>
          </w:p>
          <w:p w14:paraId="601D1C96" w14:textId="77777777" w:rsidR="00A33990" w:rsidRPr="00D650CD" w:rsidRDefault="00A33990" w:rsidP="00DC7CC8">
            <w:pPr>
              <w:pStyle w:val="MDTableText1"/>
            </w:pPr>
          </w:p>
        </w:tc>
        <w:tc>
          <w:tcPr>
            <w:tcW w:w="1057" w:type="dxa"/>
            <w:shd w:val="clear" w:color="auto" w:fill="auto"/>
          </w:tcPr>
          <w:p w14:paraId="57DE849A" w14:textId="77777777" w:rsidR="005C6770" w:rsidRPr="00D650CD" w:rsidRDefault="005C6770" w:rsidP="009B6EAE">
            <w:pPr>
              <w:pStyle w:val="MDTableText1"/>
              <w:ind w:left="-58"/>
              <w:jc w:val="center"/>
            </w:pPr>
            <w:r w:rsidRPr="00D650CD">
              <w:t>D</w:t>
            </w:r>
          </w:p>
        </w:tc>
        <w:tc>
          <w:tcPr>
            <w:tcW w:w="5243" w:type="dxa"/>
            <w:shd w:val="clear" w:color="auto" w:fill="auto"/>
          </w:tcPr>
          <w:p w14:paraId="0E91E72F" w14:textId="25641E3F" w:rsidR="005C6770" w:rsidRPr="00D650CD" w:rsidRDefault="006A4B41" w:rsidP="004E7D25">
            <w:pPr>
              <w:pStyle w:val="MDTableText1"/>
            </w:pPr>
            <w:r w:rsidRPr="00D650CD">
              <w:t>MBE Forms D-1A</w:t>
            </w:r>
            <w:r w:rsidR="008D2BB2" w:rsidRPr="00D650CD">
              <w:t xml:space="preserve"> (see link at</w:t>
            </w:r>
            <w:r w:rsidR="00E43E77" w:rsidRPr="00D650CD">
              <w:t xml:space="preserve"> </w:t>
            </w:r>
            <w:hyperlink r:id="rId37" w:history="1">
              <w:r w:rsidR="00E43E77" w:rsidRPr="00D650CD">
                <w:rPr>
                  <w:rStyle w:val="Hyperlink"/>
                </w:rPr>
                <w:t>http://procurement.maryland.gov/wp-content/uploads/sites/12/2018/05/AttachmentDMBE-Forms-1.pdf</w:t>
              </w:r>
            </w:hyperlink>
            <w:r w:rsidR="00A33990" w:rsidRPr="00D650CD">
              <w:t>)</w:t>
            </w:r>
          </w:p>
          <w:p w14:paraId="0E5EA462" w14:textId="3734F3E3" w:rsidR="00A33990" w:rsidRPr="00D650CD" w:rsidRDefault="00A33990" w:rsidP="00A33990">
            <w:pPr>
              <w:pStyle w:val="MDTableText1"/>
            </w:pPr>
            <w:r w:rsidRPr="00D650CD">
              <w:rPr>
                <w:b/>
              </w:rPr>
              <w:t>IMPORTANT:</w:t>
            </w:r>
            <w:r w:rsidRPr="00D650CD">
              <w:t xml:space="preserve">  If this RFP contains different Functional Areas or Service Categories.  A separate Attachment D-1A is to be submitted for each Functional Area or Service Category where there is a MBE goal.</w:t>
            </w:r>
          </w:p>
        </w:tc>
      </w:tr>
      <w:tr w:rsidR="000643A7" w:rsidRPr="00D650CD" w14:paraId="5E4CFD47" w14:textId="77777777" w:rsidTr="009B6EAE">
        <w:tc>
          <w:tcPr>
            <w:tcW w:w="738" w:type="dxa"/>
            <w:shd w:val="clear" w:color="auto" w:fill="auto"/>
          </w:tcPr>
          <w:p w14:paraId="098D3B21" w14:textId="1C1E22B1" w:rsidR="00F70AAA" w:rsidRPr="00D650CD" w:rsidRDefault="00FE0256" w:rsidP="004E7D25">
            <w:pPr>
              <w:pStyle w:val="MDTableText0"/>
            </w:pPr>
            <w:r w:rsidRPr="00D650CD">
              <w:t>Y</w:t>
            </w:r>
          </w:p>
        </w:tc>
        <w:tc>
          <w:tcPr>
            <w:tcW w:w="2430" w:type="dxa"/>
            <w:shd w:val="clear" w:color="auto" w:fill="auto"/>
          </w:tcPr>
          <w:p w14:paraId="0A22155E" w14:textId="389F02B1" w:rsidR="00F70AAA" w:rsidRPr="00D650CD" w:rsidRDefault="00F70AAA" w:rsidP="005F6AF7">
            <w:pPr>
              <w:pStyle w:val="MDTableText1"/>
            </w:pPr>
            <w:r w:rsidRPr="00D650CD">
              <w:t>10</w:t>
            </w:r>
            <w:r w:rsidR="005F6AF7" w:rsidRPr="00D650CD">
              <w:t xml:space="preserve"> Business D</w:t>
            </w:r>
            <w:r w:rsidRPr="00D650CD">
              <w:t>ays after recommended award</w:t>
            </w:r>
          </w:p>
        </w:tc>
        <w:tc>
          <w:tcPr>
            <w:tcW w:w="1057" w:type="dxa"/>
            <w:shd w:val="clear" w:color="auto" w:fill="auto"/>
          </w:tcPr>
          <w:p w14:paraId="589A6959" w14:textId="77777777" w:rsidR="00F70AAA" w:rsidRPr="00D650CD" w:rsidRDefault="00F70AAA" w:rsidP="009B6EAE">
            <w:pPr>
              <w:pStyle w:val="MDTableText1"/>
              <w:ind w:left="-58"/>
              <w:jc w:val="center"/>
            </w:pPr>
            <w:r w:rsidRPr="00D650CD">
              <w:t>D</w:t>
            </w:r>
          </w:p>
        </w:tc>
        <w:tc>
          <w:tcPr>
            <w:tcW w:w="5243" w:type="dxa"/>
            <w:shd w:val="clear" w:color="auto" w:fill="auto"/>
          </w:tcPr>
          <w:p w14:paraId="36C86FFF" w14:textId="74385A25" w:rsidR="00F70AAA" w:rsidRPr="00D650CD" w:rsidRDefault="00F70AAA" w:rsidP="004E7D25">
            <w:pPr>
              <w:pStyle w:val="MDTableText1"/>
            </w:pPr>
            <w:r w:rsidRPr="00D650CD">
              <w:t>MBE Forms</w:t>
            </w:r>
            <w:r w:rsidR="005B76D2" w:rsidRPr="00D650CD">
              <w:t xml:space="preserve"> </w:t>
            </w:r>
            <w:r w:rsidR="006A4B41" w:rsidRPr="00D650CD">
              <w:t>D-1B, D-1C,</w:t>
            </w:r>
            <w:r w:rsidR="00EB684B" w:rsidRPr="00D650CD">
              <w:t>D</w:t>
            </w:r>
            <w:r w:rsidRPr="00D650CD">
              <w:t>-2,</w:t>
            </w:r>
            <w:r w:rsidR="00EB684B" w:rsidRPr="00D650CD">
              <w:t xml:space="preserve"> D</w:t>
            </w:r>
            <w:r w:rsidRPr="00D650CD">
              <w:t xml:space="preserve">-3A, </w:t>
            </w:r>
            <w:r w:rsidR="00EB684B" w:rsidRPr="00D650CD">
              <w:t>D</w:t>
            </w:r>
            <w:r w:rsidRPr="00D650CD">
              <w:t>-3B</w:t>
            </w:r>
            <w:r w:rsidR="008D2BB2" w:rsidRPr="00D650CD">
              <w:t xml:space="preserve"> (see link at </w:t>
            </w:r>
            <w:hyperlink r:id="rId38" w:history="1">
              <w:r w:rsidR="00E43E77" w:rsidRPr="00D650CD">
                <w:rPr>
                  <w:rStyle w:val="Hyperlink"/>
                </w:rPr>
                <w:t>http://procurement.maryland.gov/wp-content/uploads/sites/12/2018/05/AttachmentDMBE-Forms-1.pdf</w:t>
              </w:r>
            </w:hyperlink>
            <w:r w:rsidR="00E43E77" w:rsidRPr="00D650CD">
              <w:t xml:space="preserve">) </w:t>
            </w:r>
          </w:p>
          <w:p w14:paraId="427D5C5C" w14:textId="3CC96770" w:rsidR="00F70AAA" w:rsidRPr="00D650CD" w:rsidRDefault="00F70AAA" w:rsidP="004E7D25">
            <w:pPr>
              <w:pStyle w:val="MDTableText1"/>
            </w:pPr>
            <w:r w:rsidRPr="00D650CD">
              <w:rPr>
                <w:b/>
              </w:rPr>
              <w:t>Important:</w:t>
            </w:r>
            <w:r w:rsidRPr="00D650CD">
              <w:t xml:space="preserve"> </w:t>
            </w:r>
            <w:r w:rsidR="00A33990" w:rsidRPr="00D650CD">
              <w:t xml:space="preserve"> </w:t>
            </w:r>
            <w:r w:rsidRPr="00D650CD">
              <w:t>Attachment D-1C, if a waiver has been requested, is also required within 10 days of recommended award.</w:t>
            </w:r>
          </w:p>
        </w:tc>
      </w:tr>
      <w:tr w:rsidR="0087174F" w:rsidRPr="00D650CD" w14:paraId="2ED7F013" w14:textId="77777777" w:rsidTr="009B6EAE">
        <w:tc>
          <w:tcPr>
            <w:tcW w:w="738" w:type="dxa"/>
            <w:shd w:val="clear" w:color="auto" w:fill="auto"/>
          </w:tcPr>
          <w:p w14:paraId="3AC66B78" w14:textId="77777777" w:rsidR="0087174F" w:rsidRPr="00D650CD" w:rsidRDefault="0087174F" w:rsidP="004E7D25">
            <w:pPr>
              <w:pStyle w:val="MDTableText0"/>
            </w:pPr>
          </w:p>
        </w:tc>
        <w:tc>
          <w:tcPr>
            <w:tcW w:w="2430" w:type="dxa"/>
            <w:shd w:val="clear" w:color="auto" w:fill="auto"/>
          </w:tcPr>
          <w:p w14:paraId="6915BCAC" w14:textId="77777777" w:rsidR="0087174F" w:rsidRPr="00D650CD" w:rsidRDefault="0087174F" w:rsidP="004E7D25">
            <w:pPr>
              <w:pStyle w:val="MDTableText1"/>
            </w:pPr>
          </w:p>
        </w:tc>
        <w:tc>
          <w:tcPr>
            <w:tcW w:w="1057" w:type="dxa"/>
            <w:shd w:val="clear" w:color="auto" w:fill="auto"/>
          </w:tcPr>
          <w:p w14:paraId="01F409C6" w14:textId="77777777" w:rsidR="0087174F" w:rsidRPr="00D650CD" w:rsidRDefault="0087174F" w:rsidP="009B6EAE">
            <w:pPr>
              <w:pStyle w:val="MDTableText1"/>
              <w:ind w:left="-58"/>
              <w:jc w:val="center"/>
            </w:pPr>
          </w:p>
        </w:tc>
        <w:tc>
          <w:tcPr>
            <w:tcW w:w="5243" w:type="dxa"/>
            <w:shd w:val="clear" w:color="auto" w:fill="auto"/>
          </w:tcPr>
          <w:p w14:paraId="0A27AB01" w14:textId="77777777" w:rsidR="0087174F" w:rsidRPr="00D650CD" w:rsidRDefault="0087174F" w:rsidP="00E43E77">
            <w:pPr>
              <w:pStyle w:val="MDTableText1"/>
            </w:pPr>
          </w:p>
        </w:tc>
      </w:tr>
      <w:tr w:rsidR="0087174F" w:rsidRPr="00D650CD" w14:paraId="55C380A9" w14:textId="77777777" w:rsidTr="009B6EAE">
        <w:tc>
          <w:tcPr>
            <w:tcW w:w="738" w:type="dxa"/>
            <w:shd w:val="clear" w:color="auto" w:fill="auto"/>
          </w:tcPr>
          <w:p w14:paraId="30AEB7DB" w14:textId="77777777" w:rsidR="0087174F" w:rsidRPr="00D650CD" w:rsidRDefault="0087174F" w:rsidP="004E7D25">
            <w:pPr>
              <w:pStyle w:val="MDTableText0"/>
            </w:pPr>
          </w:p>
        </w:tc>
        <w:tc>
          <w:tcPr>
            <w:tcW w:w="2430" w:type="dxa"/>
            <w:shd w:val="clear" w:color="auto" w:fill="auto"/>
          </w:tcPr>
          <w:p w14:paraId="39D02846" w14:textId="29378AC4" w:rsidR="0087174F" w:rsidRPr="00D650CD" w:rsidRDefault="0087174F" w:rsidP="004E7D25">
            <w:pPr>
              <w:pStyle w:val="MDTableText1"/>
            </w:pPr>
            <w:r w:rsidRPr="00D650CD">
              <w:t>10 Business Days after recommended award</w:t>
            </w:r>
          </w:p>
        </w:tc>
        <w:tc>
          <w:tcPr>
            <w:tcW w:w="1057" w:type="dxa"/>
            <w:shd w:val="clear" w:color="auto" w:fill="auto"/>
          </w:tcPr>
          <w:p w14:paraId="01A5C57F" w14:textId="2E2867A0" w:rsidR="0087174F" w:rsidRPr="00D650CD" w:rsidRDefault="0087174F" w:rsidP="009B6EAE">
            <w:pPr>
              <w:pStyle w:val="MDTableText1"/>
              <w:ind w:left="-58"/>
              <w:jc w:val="center"/>
            </w:pPr>
            <w:r w:rsidRPr="00D650CD">
              <w:t>D</w:t>
            </w:r>
          </w:p>
        </w:tc>
        <w:tc>
          <w:tcPr>
            <w:tcW w:w="5243" w:type="dxa"/>
            <w:shd w:val="clear" w:color="auto" w:fill="auto"/>
          </w:tcPr>
          <w:p w14:paraId="5B45FD82" w14:textId="77777777" w:rsidR="0087174F" w:rsidRPr="00D650CD" w:rsidRDefault="0087174F" w:rsidP="0087174F">
            <w:pPr>
              <w:pStyle w:val="MDTableText1"/>
            </w:pPr>
            <w:r w:rsidRPr="00D650CD">
              <w:t xml:space="preserve">MBE Forms D-1B, D-1C,D-2, D-3A, D-3B (see link at </w:t>
            </w:r>
            <w:hyperlink r:id="rId39" w:history="1">
              <w:r w:rsidRPr="00D650CD">
                <w:rPr>
                  <w:rStyle w:val="Hyperlink"/>
                </w:rPr>
                <w:t>http://procurement.maryland.gov/wp-content/uploads/sites/12/2018/05/AttachmentDMBE-Forms-1.pdf</w:t>
              </w:r>
            </w:hyperlink>
            <w:r w:rsidRPr="00D650CD">
              <w:t xml:space="preserve">) </w:t>
            </w:r>
          </w:p>
          <w:p w14:paraId="4F96583A" w14:textId="271B4FFA" w:rsidR="0087174F" w:rsidRPr="00D650CD" w:rsidRDefault="0087174F" w:rsidP="0087174F">
            <w:pPr>
              <w:pStyle w:val="MDTableText1"/>
            </w:pPr>
            <w:r w:rsidRPr="00D650CD">
              <w:rPr>
                <w:b/>
              </w:rPr>
              <w:t>Important:</w:t>
            </w:r>
            <w:r w:rsidRPr="00D650CD">
              <w:t xml:space="preserve">  Attachment D-1C, if a waiver has been requested, is also required within 10 days of recommended award.</w:t>
            </w:r>
          </w:p>
        </w:tc>
      </w:tr>
      <w:tr w:rsidR="000643A7" w:rsidRPr="00D650CD" w14:paraId="4493907D" w14:textId="77777777" w:rsidTr="009B6EAE">
        <w:tc>
          <w:tcPr>
            <w:tcW w:w="738" w:type="dxa"/>
            <w:shd w:val="clear" w:color="auto" w:fill="auto"/>
          </w:tcPr>
          <w:p w14:paraId="4A9D6E0D" w14:textId="38D35EB8" w:rsidR="00F70AAA" w:rsidRPr="00D650CD" w:rsidRDefault="00F16D6C" w:rsidP="004E7D25">
            <w:pPr>
              <w:pStyle w:val="MDTableText0"/>
            </w:pPr>
            <w:r w:rsidRPr="00D650CD">
              <w:t>N</w:t>
            </w:r>
          </w:p>
        </w:tc>
        <w:tc>
          <w:tcPr>
            <w:tcW w:w="2430" w:type="dxa"/>
            <w:shd w:val="clear" w:color="auto" w:fill="auto"/>
          </w:tcPr>
          <w:p w14:paraId="1493B9B9" w14:textId="68E3DE9F" w:rsidR="00F70AAA" w:rsidRPr="00D650CD" w:rsidRDefault="00F70AAA" w:rsidP="004E7D25">
            <w:pPr>
              <w:pStyle w:val="MDTableText1"/>
            </w:pPr>
            <w:r w:rsidRPr="00D650CD">
              <w:t>As directed in forms</w:t>
            </w:r>
          </w:p>
        </w:tc>
        <w:tc>
          <w:tcPr>
            <w:tcW w:w="1057" w:type="dxa"/>
            <w:shd w:val="clear" w:color="auto" w:fill="auto"/>
          </w:tcPr>
          <w:p w14:paraId="0248AF40" w14:textId="77777777" w:rsidR="00F70AAA" w:rsidRPr="00D650CD" w:rsidRDefault="00F70AAA" w:rsidP="009B6EAE">
            <w:pPr>
              <w:pStyle w:val="MDTableText1"/>
              <w:ind w:left="-58"/>
              <w:jc w:val="center"/>
            </w:pPr>
            <w:r w:rsidRPr="00D650CD">
              <w:t>D</w:t>
            </w:r>
          </w:p>
        </w:tc>
        <w:tc>
          <w:tcPr>
            <w:tcW w:w="5243" w:type="dxa"/>
            <w:shd w:val="clear" w:color="auto" w:fill="auto"/>
          </w:tcPr>
          <w:p w14:paraId="3977D0D7" w14:textId="34400C09" w:rsidR="00F70AAA" w:rsidRPr="00D650CD" w:rsidRDefault="00F70AAA" w:rsidP="00E43E77">
            <w:pPr>
              <w:pStyle w:val="MDTableText1"/>
            </w:pPr>
            <w:r w:rsidRPr="00D650CD">
              <w:t xml:space="preserve">MBE Forms </w:t>
            </w:r>
            <w:r w:rsidR="00EB684B" w:rsidRPr="00D650CD">
              <w:t>D</w:t>
            </w:r>
            <w:r w:rsidRPr="00D650CD">
              <w:t xml:space="preserve">-4A, </w:t>
            </w:r>
            <w:r w:rsidR="00EB684B" w:rsidRPr="00D650CD">
              <w:t>D</w:t>
            </w:r>
            <w:r w:rsidRPr="00D650CD">
              <w:t xml:space="preserve">-4B, </w:t>
            </w:r>
            <w:r w:rsidR="00EB684B" w:rsidRPr="00D650CD">
              <w:t>D</w:t>
            </w:r>
            <w:r w:rsidRPr="00D650CD">
              <w:t>-5</w:t>
            </w:r>
            <w:r w:rsidR="008D2BB2" w:rsidRPr="00D650CD">
              <w:t xml:space="preserve">  (see link at </w:t>
            </w:r>
            <w:hyperlink r:id="rId40" w:history="1">
              <w:r w:rsidR="00E43E77" w:rsidRPr="00D650CD">
                <w:rPr>
                  <w:rStyle w:val="Hyperlink"/>
                </w:rPr>
                <w:t>http://procurement.maryland.gov/wp-content/uploads/sites/12/2018/05/AttachmentDMBE-Forms-1.pdf</w:t>
              </w:r>
            </w:hyperlink>
            <w:r w:rsidR="004F0EE3" w:rsidRPr="00D650CD">
              <w:t>)</w:t>
            </w:r>
          </w:p>
        </w:tc>
      </w:tr>
      <w:tr w:rsidR="000643A7" w:rsidRPr="00D650CD" w14:paraId="1C98215F" w14:textId="77777777" w:rsidTr="009B6EAE">
        <w:tc>
          <w:tcPr>
            <w:tcW w:w="738" w:type="dxa"/>
            <w:shd w:val="clear" w:color="auto" w:fill="auto"/>
          </w:tcPr>
          <w:p w14:paraId="6C1AE7B8" w14:textId="57674A33" w:rsidR="00F70AAA" w:rsidRPr="00D650CD" w:rsidRDefault="00F70AAA" w:rsidP="004E7D25">
            <w:pPr>
              <w:pStyle w:val="MDTableText0"/>
            </w:pPr>
            <w:r w:rsidRPr="00D650CD">
              <w:t>N</w:t>
            </w:r>
          </w:p>
        </w:tc>
        <w:tc>
          <w:tcPr>
            <w:tcW w:w="2430" w:type="dxa"/>
            <w:shd w:val="clear" w:color="auto" w:fill="auto"/>
          </w:tcPr>
          <w:p w14:paraId="5F3875A7" w14:textId="04F79804" w:rsidR="00F70AAA" w:rsidRPr="00D650CD" w:rsidRDefault="00FB48AF" w:rsidP="004E7D25">
            <w:pPr>
              <w:pStyle w:val="MDTableText1"/>
            </w:pPr>
            <w:r w:rsidRPr="00D650CD">
              <w:t>With Proposal</w:t>
            </w:r>
          </w:p>
        </w:tc>
        <w:tc>
          <w:tcPr>
            <w:tcW w:w="1057" w:type="dxa"/>
            <w:shd w:val="clear" w:color="auto" w:fill="auto"/>
          </w:tcPr>
          <w:p w14:paraId="14067298" w14:textId="77777777" w:rsidR="00F70AAA" w:rsidRPr="00D650CD" w:rsidRDefault="00F70AAA" w:rsidP="009B6EAE">
            <w:pPr>
              <w:pStyle w:val="MDTableText1"/>
              <w:ind w:left="-58"/>
              <w:jc w:val="center"/>
            </w:pPr>
            <w:r w:rsidRPr="00D650CD">
              <w:t>E</w:t>
            </w:r>
          </w:p>
        </w:tc>
        <w:tc>
          <w:tcPr>
            <w:tcW w:w="5243" w:type="dxa"/>
            <w:shd w:val="clear" w:color="auto" w:fill="auto"/>
          </w:tcPr>
          <w:p w14:paraId="0368F51C" w14:textId="77777777" w:rsidR="00FB48AF" w:rsidRPr="00D650CD" w:rsidRDefault="00FB48AF" w:rsidP="00FB48AF">
            <w:pPr>
              <w:pStyle w:val="MDTableText1"/>
            </w:pPr>
            <w:r w:rsidRPr="00D650CD">
              <w:t xml:space="preserve">Veteran-Owned Small Business Enterprise (VSBE) Form E-1A (see link at </w:t>
            </w:r>
            <w:hyperlink r:id="rId41" w:history="1">
              <w:r w:rsidRPr="00D650CD">
                <w:rPr>
                  <w:rStyle w:val="Hyperlink"/>
                </w:rPr>
                <w:t>http://procurement.maryland.gov/wp-content/uploads/sites/12/2018/04/AttachmentE-VSBEForms.pdf</w:t>
              </w:r>
            </w:hyperlink>
            <w:r w:rsidRPr="00D650CD">
              <w:t xml:space="preserve">) </w:t>
            </w:r>
          </w:p>
          <w:p w14:paraId="45886504" w14:textId="6C8FE7FE" w:rsidR="00A33990" w:rsidRPr="00D650CD" w:rsidRDefault="00FB48AF" w:rsidP="00FB48AF">
            <w:pPr>
              <w:pStyle w:val="MDTableText1"/>
            </w:pPr>
            <w:r w:rsidRPr="00D650CD">
              <w:rPr>
                <w:b/>
              </w:rPr>
              <w:t>IMPORTANT:</w:t>
            </w:r>
            <w:r w:rsidRPr="00D650CD">
              <w:t xml:space="preserve">  If this RFP contains different Functional Areas or Service Categories.  A separate Attachment E-1A is to be submitted for each Functional Area or Service Category where there is a VSBE goal.</w:t>
            </w:r>
          </w:p>
        </w:tc>
      </w:tr>
      <w:tr w:rsidR="000643A7" w:rsidRPr="00D650CD" w14:paraId="72F93D8B" w14:textId="77777777" w:rsidTr="009B6EAE">
        <w:tc>
          <w:tcPr>
            <w:tcW w:w="738" w:type="dxa"/>
            <w:shd w:val="clear" w:color="auto" w:fill="auto"/>
          </w:tcPr>
          <w:p w14:paraId="134507F7" w14:textId="06D740E7" w:rsidR="00F70AAA" w:rsidRPr="00D650CD" w:rsidRDefault="00F70AAA" w:rsidP="004E7D25">
            <w:pPr>
              <w:pStyle w:val="MDTableText0"/>
            </w:pPr>
            <w:r w:rsidRPr="00D650CD">
              <w:t>N</w:t>
            </w:r>
          </w:p>
        </w:tc>
        <w:tc>
          <w:tcPr>
            <w:tcW w:w="2430" w:type="dxa"/>
            <w:shd w:val="clear" w:color="auto" w:fill="auto"/>
          </w:tcPr>
          <w:p w14:paraId="5A4F4906" w14:textId="6F263BD3" w:rsidR="00FB48AF" w:rsidRPr="00D650CD" w:rsidRDefault="0087174F" w:rsidP="00FB48AF">
            <w:pPr>
              <w:pStyle w:val="MDTableText1"/>
            </w:pPr>
            <w:r w:rsidRPr="00D650CD">
              <w:t xml:space="preserve">5 </w:t>
            </w:r>
            <w:r w:rsidR="00FB48AF" w:rsidRPr="00D650CD">
              <w:t xml:space="preserve">Business Days after recommended award </w:t>
            </w:r>
          </w:p>
        </w:tc>
        <w:tc>
          <w:tcPr>
            <w:tcW w:w="1057" w:type="dxa"/>
            <w:shd w:val="clear" w:color="auto" w:fill="auto"/>
          </w:tcPr>
          <w:p w14:paraId="2EB15129" w14:textId="77777777" w:rsidR="00F70AAA" w:rsidRPr="00D650CD" w:rsidRDefault="00F70AAA" w:rsidP="009B6EAE">
            <w:pPr>
              <w:pStyle w:val="MDTableText1"/>
              <w:ind w:left="-58"/>
              <w:jc w:val="center"/>
            </w:pPr>
            <w:r w:rsidRPr="00D650CD">
              <w:t>E</w:t>
            </w:r>
          </w:p>
        </w:tc>
        <w:tc>
          <w:tcPr>
            <w:tcW w:w="5243" w:type="dxa"/>
            <w:shd w:val="clear" w:color="auto" w:fill="auto"/>
          </w:tcPr>
          <w:p w14:paraId="14907529" w14:textId="77777777" w:rsidR="00FB48AF" w:rsidRPr="00D650CD" w:rsidRDefault="00FB48AF" w:rsidP="00FB48AF">
            <w:pPr>
              <w:pStyle w:val="MDTableText1"/>
            </w:pPr>
            <w:r w:rsidRPr="00D650CD">
              <w:t xml:space="preserve">VSBE Forms E-1B, E-2, E-3 (see link at </w:t>
            </w:r>
            <w:hyperlink r:id="rId42" w:history="1">
              <w:r w:rsidRPr="00D650CD">
                <w:rPr>
                  <w:rStyle w:val="Hyperlink"/>
                </w:rPr>
                <w:t>http://procurement.maryland.gov/wp-content/uploads/sites/12/2018/04/AttachmentE-VSBEForms.pdf</w:t>
              </w:r>
            </w:hyperlink>
            <w:r w:rsidRPr="00D650CD">
              <w:t xml:space="preserve">) </w:t>
            </w:r>
          </w:p>
          <w:p w14:paraId="3F427116" w14:textId="04EB6596" w:rsidR="006A4B41" w:rsidRPr="00D650CD" w:rsidRDefault="00FB48AF" w:rsidP="00FB48AF">
            <w:pPr>
              <w:pStyle w:val="MDTableText1"/>
            </w:pPr>
            <w:r w:rsidRPr="00D650CD">
              <w:rPr>
                <w:b/>
              </w:rPr>
              <w:t>Important:</w:t>
            </w:r>
            <w:r w:rsidRPr="00D650CD">
              <w:t xml:space="preserve"> Attachment E-1B, if a waiver has been requested, is also required within 10 days of recommended award.</w:t>
            </w:r>
          </w:p>
        </w:tc>
      </w:tr>
      <w:tr w:rsidR="000643A7" w:rsidRPr="00D650CD" w14:paraId="65962018" w14:textId="77777777" w:rsidTr="009B6EAE">
        <w:tc>
          <w:tcPr>
            <w:tcW w:w="738" w:type="dxa"/>
            <w:shd w:val="clear" w:color="auto" w:fill="auto"/>
          </w:tcPr>
          <w:p w14:paraId="5EBAF48E" w14:textId="3A772F01" w:rsidR="00F70AAA" w:rsidRPr="00D650CD" w:rsidRDefault="00F70AAA" w:rsidP="004E7D25">
            <w:pPr>
              <w:pStyle w:val="MDTableText0"/>
            </w:pPr>
            <w:r w:rsidRPr="00D650CD">
              <w:t>Y</w:t>
            </w:r>
          </w:p>
        </w:tc>
        <w:tc>
          <w:tcPr>
            <w:tcW w:w="2430" w:type="dxa"/>
            <w:shd w:val="clear" w:color="auto" w:fill="auto"/>
          </w:tcPr>
          <w:p w14:paraId="4544DD8D" w14:textId="77777777" w:rsidR="00F70AAA" w:rsidRPr="00D650CD" w:rsidRDefault="00F70AAA" w:rsidP="004E7D25">
            <w:pPr>
              <w:pStyle w:val="MDTableText1"/>
            </w:pPr>
            <w:r w:rsidRPr="00D650CD">
              <w:t xml:space="preserve">With </w:t>
            </w:r>
            <w:r w:rsidR="000A333C" w:rsidRPr="00D650CD">
              <w:t>Proposal</w:t>
            </w:r>
          </w:p>
        </w:tc>
        <w:tc>
          <w:tcPr>
            <w:tcW w:w="1057" w:type="dxa"/>
            <w:shd w:val="clear" w:color="auto" w:fill="auto"/>
          </w:tcPr>
          <w:p w14:paraId="7DF44EA0" w14:textId="77777777" w:rsidR="00F70AAA" w:rsidRPr="00D650CD" w:rsidRDefault="00F70AAA" w:rsidP="009B6EAE">
            <w:pPr>
              <w:pStyle w:val="MDTableText1"/>
              <w:ind w:left="-58"/>
              <w:jc w:val="center"/>
            </w:pPr>
            <w:r w:rsidRPr="00D650CD">
              <w:t>F</w:t>
            </w:r>
          </w:p>
        </w:tc>
        <w:tc>
          <w:tcPr>
            <w:tcW w:w="5243" w:type="dxa"/>
            <w:shd w:val="clear" w:color="auto" w:fill="auto"/>
          </w:tcPr>
          <w:p w14:paraId="20793940" w14:textId="77777777" w:rsidR="00F70AAA" w:rsidRPr="00D650CD" w:rsidRDefault="00F70AAA" w:rsidP="004E7D25">
            <w:pPr>
              <w:pStyle w:val="MDTableText1"/>
            </w:pPr>
            <w:r w:rsidRPr="00D650CD">
              <w:t>Maryland Living Wage Requirements for Service Contracts and Affidavit of Agreement</w:t>
            </w:r>
            <w:r w:rsidR="008D2BB2" w:rsidRPr="00D650CD">
              <w:t xml:space="preserve"> (see link at </w:t>
            </w:r>
            <w:hyperlink r:id="rId43" w:history="1">
              <w:r w:rsidR="00F56F38" w:rsidRPr="00D650CD">
                <w:rPr>
                  <w:rStyle w:val="Hyperlink"/>
                </w:rPr>
                <w:t>http://procurement.maryland.gov/wp-content/uploads/sites/12/2018/04/AttachmentF-LivingWageAffidavit.pdf</w:t>
              </w:r>
            </w:hyperlink>
            <w:r w:rsidR="00F56F38" w:rsidRPr="00D650CD">
              <w:t xml:space="preserve">) </w:t>
            </w:r>
          </w:p>
        </w:tc>
      </w:tr>
      <w:tr w:rsidR="000643A7" w:rsidRPr="00D650CD" w14:paraId="480333C8" w14:textId="77777777" w:rsidTr="009B6EAE">
        <w:tc>
          <w:tcPr>
            <w:tcW w:w="738" w:type="dxa"/>
            <w:shd w:val="clear" w:color="auto" w:fill="auto"/>
          </w:tcPr>
          <w:p w14:paraId="4B5A1C5F" w14:textId="45A7416D" w:rsidR="00F70AAA" w:rsidRPr="00D650CD" w:rsidRDefault="007232B5" w:rsidP="004E7D25">
            <w:pPr>
              <w:pStyle w:val="MDTableText0"/>
            </w:pPr>
            <w:r w:rsidRPr="00D650CD">
              <w:t>N</w:t>
            </w:r>
          </w:p>
        </w:tc>
        <w:tc>
          <w:tcPr>
            <w:tcW w:w="2430" w:type="dxa"/>
            <w:shd w:val="clear" w:color="auto" w:fill="auto"/>
          </w:tcPr>
          <w:p w14:paraId="5AFF58AE" w14:textId="158DAC01" w:rsidR="00F70AAA" w:rsidRPr="00D650CD" w:rsidRDefault="00FB48AF" w:rsidP="004E7D25">
            <w:pPr>
              <w:pStyle w:val="MDTableText1"/>
            </w:pPr>
            <w:r w:rsidRPr="00D650CD">
              <w:t>With Proposal</w:t>
            </w:r>
          </w:p>
        </w:tc>
        <w:tc>
          <w:tcPr>
            <w:tcW w:w="1057" w:type="dxa"/>
            <w:shd w:val="clear" w:color="auto" w:fill="auto"/>
          </w:tcPr>
          <w:p w14:paraId="10F9E1D5" w14:textId="77777777" w:rsidR="00F70AAA" w:rsidRPr="00D650CD" w:rsidRDefault="00F70AAA" w:rsidP="009B6EAE">
            <w:pPr>
              <w:pStyle w:val="MDTableText1"/>
              <w:ind w:left="-58"/>
              <w:jc w:val="center"/>
            </w:pPr>
            <w:r w:rsidRPr="00D650CD">
              <w:t>G</w:t>
            </w:r>
          </w:p>
        </w:tc>
        <w:tc>
          <w:tcPr>
            <w:tcW w:w="5243" w:type="dxa"/>
            <w:shd w:val="clear" w:color="auto" w:fill="auto"/>
          </w:tcPr>
          <w:p w14:paraId="5D595AF4" w14:textId="3B53F94B" w:rsidR="00F70AAA" w:rsidRPr="00D650CD" w:rsidRDefault="00FB48AF" w:rsidP="004E7D25">
            <w:pPr>
              <w:pStyle w:val="MDTableText1"/>
            </w:pPr>
            <w:r w:rsidRPr="00D650CD">
              <w:t xml:space="preserve">Federal Funds Attachments (see link at </w:t>
            </w:r>
            <w:hyperlink r:id="rId44" w:history="1">
              <w:r w:rsidRPr="00D650CD">
                <w:rPr>
                  <w:rStyle w:val="Hyperlink"/>
                </w:rPr>
                <w:t>http://procurement.maryland.gov/wp-content/uploads/sites/12/2018/04/AttachmentG-FederalFundsAttachment.pdf</w:t>
              </w:r>
            </w:hyperlink>
          </w:p>
        </w:tc>
      </w:tr>
      <w:tr w:rsidR="000643A7" w:rsidRPr="00D650CD" w14:paraId="5BFCEEED" w14:textId="77777777" w:rsidTr="009B6EAE">
        <w:tc>
          <w:tcPr>
            <w:tcW w:w="738" w:type="dxa"/>
            <w:shd w:val="clear" w:color="auto" w:fill="auto"/>
          </w:tcPr>
          <w:p w14:paraId="3DE66423" w14:textId="77777777" w:rsidR="00F70AAA" w:rsidRPr="00D650CD" w:rsidRDefault="00F70AAA" w:rsidP="004E7D25">
            <w:pPr>
              <w:pStyle w:val="MDTableText0"/>
            </w:pPr>
            <w:r w:rsidRPr="00D650CD">
              <w:t>Y</w:t>
            </w:r>
          </w:p>
        </w:tc>
        <w:tc>
          <w:tcPr>
            <w:tcW w:w="2430" w:type="dxa"/>
            <w:shd w:val="clear" w:color="auto" w:fill="auto"/>
          </w:tcPr>
          <w:p w14:paraId="4A9C5C72" w14:textId="77777777" w:rsidR="00F70AAA" w:rsidRPr="00D650CD" w:rsidRDefault="00F70AAA" w:rsidP="004E7D25">
            <w:pPr>
              <w:pStyle w:val="MDTableText1"/>
            </w:pPr>
            <w:r w:rsidRPr="00D650CD">
              <w:t xml:space="preserve">With </w:t>
            </w:r>
            <w:r w:rsidR="000A333C" w:rsidRPr="00D650CD">
              <w:t>Proposal</w:t>
            </w:r>
          </w:p>
        </w:tc>
        <w:tc>
          <w:tcPr>
            <w:tcW w:w="1057" w:type="dxa"/>
            <w:shd w:val="clear" w:color="auto" w:fill="auto"/>
          </w:tcPr>
          <w:p w14:paraId="6B93510F" w14:textId="77777777" w:rsidR="00F70AAA" w:rsidRPr="00D650CD" w:rsidRDefault="00F70AAA" w:rsidP="009B6EAE">
            <w:pPr>
              <w:pStyle w:val="MDTableText1"/>
              <w:ind w:left="-58"/>
              <w:jc w:val="center"/>
            </w:pPr>
            <w:r w:rsidRPr="00D650CD">
              <w:t>H</w:t>
            </w:r>
          </w:p>
        </w:tc>
        <w:tc>
          <w:tcPr>
            <w:tcW w:w="5243" w:type="dxa"/>
            <w:shd w:val="clear" w:color="auto" w:fill="auto"/>
          </w:tcPr>
          <w:p w14:paraId="0D99AFE0" w14:textId="77777777" w:rsidR="00F70AAA" w:rsidRPr="00D650CD" w:rsidRDefault="00F70AAA" w:rsidP="004F0EE3">
            <w:pPr>
              <w:pStyle w:val="MDTableText1"/>
            </w:pPr>
            <w:r w:rsidRPr="00D650CD">
              <w:t>Conflict of Interest Affidavit and Disclosure</w:t>
            </w:r>
            <w:r w:rsidR="008D2BB2" w:rsidRPr="00D650CD">
              <w:t xml:space="preserve"> (see link at </w:t>
            </w:r>
            <w:hyperlink r:id="rId45" w:history="1">
              <w:r w:rsidR="004F0EE3" w:rsidRPr="00D650CD">
                <w:rPr>
                  <w:rStyle w:val="Hyperlink"/>
                </w:rPr>
                <w:t>http://procurement.maryland.gov/wp-content/uploads/sites/12/2018/05/AttachmentH-Conflict-of-InterestAffidavit.pdf</w:t>
              </w:r>
            </w:hyperlink>
            <w:r w:rsidR="004F0EE3" w:rsidRPr="00D650CD">
              <w:t>)</w:t>
            </w:r>
          </w:p>
        </w:tc>
      </w:tr>
    </w:tbl>
    <w:p w14:paraId="1166F00A" w14:textId="77777777" w:rsidR="004F0EE3" w:rsidRPr="00D650CD" w:rsidRDefault="004F0EE3">
      <w:r w:rsidRPr="00D650CD">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17"/>
        <w:gridCol w:w="1170"/>
        <w:gridCol w:w="5243"/>
      </w:tblGrid>
      <w:tr w:rsidR="000643A7" w:rsidRPr="00D650CD" w14:paraId="081E6C1C" w14:textId="77777777" w:rsidTr="00D01B93">
        <w:tc>
          <w:tcPr>
            <w:tcW w:w="738" w:type="dxa"/>
            <w:shd w:val="clear" w:color="auto" w:fill="auto"/>
          </w:tcPr>
          <w:p w14:paraId="35135F5D" w14:textId="77777777" w:rsidR="00F70AAA" w:rsidRPr="00D650CD" w:rsidRDefault="00F70AAA" w:rsidP="004E7D25">
            <w:pPr>
              <w:pStyle w:val="MDTableText0"/>
            </w:pPr>
            <w:r w:rsidRPr="00D650CD">
              <w:lastRenderedPageBreak/>
              <w:t>Y</w:t>
            </w:r>
          </w:p>
        </w:tc>
        <w:tc>
          <w:tcPr>
            <w:tcW w:w="2317" w:type="dxa"/>
            <w:shd w:val="clear" w:color="auto" w:fill="auto"/>
          </w:tcPr>
          <w:p w14:paraId="433E414F" w14:textId="77777777" w:rsidR="00F70AAA" w:rsidRPr="00D650CD" w:rsidRDefault="00F70AAA" w:rsidP="004E7D25">
            <w:pPr>
              <w:pStyle w:val="MDTableText1"/>
            </w:pPr>
            <w:r w:rsidRPr="00D650CD">
              <w:t xml:space="preserve">5 </w:t>
            </w:r>
            <w:r w:rsidR="005F6AF7" w:rsidRPr="00D650CD">
              <w:t xml:space="preserve">Business Days </w:t>
            </w:r>
            <w:r w:rsidRPr="00D650CD">
              <w:t>after recommended award</w:t>
            </w:r>
            <w:r w:rsidR="005C6770" w:rsidRPr="00D650CD">
              <w:t xml:space="preserve"> – However, suggested with </w:t>
            </w:r>
            <w:r w:rsidR="000A333C" w:rsidRPr="00D650CD">
              <w:t>Proposal</w:t>
            </w:r>
          </w:p>
        </w:tc>
        <w:tc>
          <w:tcPr>
            <w:tcW w:w="1170" w:type="dxa"/>
            <w:shd w:val="clear" w:color="auto" w:fill="auto"/>
          </w:tcPr>
          <w:p w14:paraId="465C5B53" w14:textId="77777777" w:rsidR="00F70AAA" w:rsidRPr="00D650CD" w:rsidRDefault="00F70AAA" w:rsidP="009B6EAE">
            <w:pPr>
              <w:pStyle w:val="MDTableText1"/>
              <w:ind w:left="-58"/>
              <w:jc w:val="center"/>
            </w:pPr>
            <w:r w:rsidRPr="00D650CD">
              <w:t>I</w:t>
            </w:r>
          </w:p>
        </w:tc>
        <w:tc>
          <w:tcPr>
            <w:tcW w:w="5243" w:type="dxa"/>
            <w:shd w:val="clear" w:color="auto" w:fill="auto"/>
          </w:tcPr>
          <w:p w14:paraId="60286102" w14:textId="77777777" w:rsidR="00F70AAA" w:rsidRPr="00D650CD" w:rsidRDefault="00F70AAA" w:rsidP="004E7D25">
            <w:pPr>
              <w:pStyle w:val="MDTableText1"/>
            </w:pPr>
            <w:r w:rsidRPr="00D650CD">
              <w:t>Non-Disclosure Agreement (Contractor)</w:t>
            </w:r>
            <w:r w:rsidR="008D2BB2" w:rsidRPr="00D650CD">
              <w:t xml:space="preserve"> (see link at </w:t>
            </w:r>
            <w:hyperlink r:id="rId46" w:history="1">
              <w:r w:rsidR="00D23932" w:rsidRPr="00D650CD">
                <w:rPr>
                  <w:rStyle w:val="Hyperlink"/>
                </w:rPr>
                <w:t>http://procurement.maryland.gov/wp-content/uploads/sites/12/2018/04/Attachment-I-Non-DisclosureAgreementContractor.pdf</w:t>
              </w:r>
            </w:hyperlink>
            <w:r w:rsidR="00D23932" w:rsidRPr="00D650CD">
              <w:t xml:space="preserve">) </w:t>
            </w:r>
          </w:p>
        </w:tc>
      </w:tr>
      <w:tr w:rsidR="000643A7" w:rsidRPr="00D650CD" w14:paraId="6DB46993" w14:textId="77777777" w:rsidTr="00D01B93">
        <w:tc>
          <w:tcPr>
            <w:tcW w:w="738" w:type="dxa"/>
            <w:shd w:val="clear" w:color="auto" w:fill="auto"/>
          </w:tcPr>
          <w:p w14:paraId="1226349C" w14:textId="4E64CBEE" w:rsidR="00F70AAA" w:rsidRPr="00D650CD" w:rsidRDefault="00361FA8" w:rsidP="004E7D25">
            <w:pPr>
              <w:pStyle w:val="MDTableText0"/>
            </w:pPr>
            <w:r w:rsidRPr="00D650CD">
              <w:t>N</w:t>
            </w:r>
          </w:p>
        </w:tc>
        <w:tc>
          <w:tcPr>
            <w:tcW w:w="2317" w:type="dxa"/>
            <w:shd w:val="clear" w:color="auto" w:fill="auto"/>
          </w:tcPr>
          <w:p w14:paraId="5EBCEE41" w14:textId="0BBE1F20" w:rsidR="00F70AAA" w:rsidRPr="00D650CD" w:rsidRDefault="00FB48AF" w:rsidP="004E7D25">
            <w:pPr>
              <w:pStyle w:val="MDTableText1"/>
            </w:pPr>
            <w:r w:rsidRPr="00D650CD">
              <w:t>5 Business Days after recommended award – However, suggested with Proposal</w:t>
            </w:r>
          </w:p>
        </w:tc>
        <w:tc>
          <w:tcPr>
            <w:tcW w:w="1170" w:type="dxa"/>
            <w:shd w:val="clear" w:color="auto" w:fill="auto"/>
          </w:tcPr>
          <w:p w14:paraId="110D2C8D" w14:textId="77777777" w:rsidR="00F70AAA" w:rsidRPr="00D650CD" w:rsidRDefault="00F70AAA" w:rsidP="009B6EAE">
            <w:pPr>
              <w:pStyle w:val="MDTableText1"/>
              <w:ind w:left="-58"/>
              <w:jc w:val="center"/>
            </w:pPr>
            <w:r w:rsidRPr="00D650CD">
              <w:t>J</w:t>
            </w:r>
          </w:p>
        </w:tc>
        <w:tc>
          <w:tcPr>
            <w:tcW w:w="5243" w:type="dxa"/>
            <w:shd w:val="clear" w:color="auto" w:fill="auto"/>
          </w:tcPr>
          <w:p w14:paraId="4172D724" w14:textId="7AB2BC0B" w:rsidR="00F70AAA" w:rsidRPr="00D650CD" w:rsidRDefault="00FB48AF" w:rsidP="004E7D25">
            <w:pPr>
              <w:pStyle w:val="MDTableText1"/>
            </w:pPr>
            <w:r w:rsidRPr="00D650CD">
              <w:t xml:space="preserve">HIPAA Business Associate Agreement (see link at </w:t>
            </w:r>
            <w:hyperlink r:id="rId47" w:history="1">
              <w:r w:rsidRPr="00D650CD">
                <w:rPr>
                  <w:rStyle w:val="Hyperlink"/>
                </w:rPr>
                <w:t>http://procurement.maryland.gov/wp-content/uploads/sites/12/2018/04/Attachment-J-HIPAABusinessAssociateAgreement.pdf</w:t>
              </w:r>
            </w:hyperlink>
            <w:r w:rsidRPr="00D650CD">
              <w:t>)</w:t>
            </w:r>
          </w:p>
        </w:tc>
      </w:tr>
      <w:tr w:rsidR="000643A7" w:rsidRPr="00D650CD" w14:paraId="46DEB736" w14:textId="77777777" w:rsidTr="00D01B93">
        <w:tc>
          <w:tcPr>
            <w:tcW w:w="738" w:type="dxa"/>
            <w:shd w:val="clear" w:color="auto" w:fill="auto"/>
          </w:tcPr>
          <w:p w14:paraId="3D432304" w14:textId="77424563" w:rsidR="00F70AAA" w:rsidRPr="00D650CD" w:rsidRDefault="00F70AAA" w:rsidP="004E7D25">
            <w:pPr>
              <w:pStyle w:val="MDTableText0"/>
            </w:pPr>
            <w:r w:rsidRPr="00D650CD">
              <w:t>N</w:t>
            </w:r>
          </w:p>
        </w:tc>
        <w:tc>
          <w:tcPr>
            <w:tcW w:w="2317" w:type="dxa"/>
            <w:shd w:val="clear" w:color="auto" w:fill="auto"/>
          </w:tcPr>
          <w:p w14:paraId="53A3189C" w14:textId="3EEEB5EB" w:rsidR="00F70AAA" w:rsidRPr="00D650CD" w:rsidRDefault="00FB48AF" w:rsidP="004E7D25">
            <w:pPr>
              <w:pStyle w:val="MDTableText1"/>
            </w:pPr>
            <w:r w:rsidRPr="00D650CD">
              <w:t xml:space="preserve">With Proposal </w:t>
            </w:r>
          </w:p>
        </w:tc>
        <w:tc>
          <w:tcPr>
            <w:tcW w:w="1170" w:type="dxa"/>
            <w:shd w:val="clear" w:color="auto" w:fill="auto"/>
          </w:tcPr>
          <w:p w14:paraId="32F3EF71" w14:textId="77777777" w:rsidR="00F70AAA" w:rsidRPr="00D650CD" w:rsidRDefault="00F70AAA" w:rsidP="009B6EAE">
            <w:pPr>
              <w:pStyle w:val="MDTableText1"/>
              <w:ind w:left="-58"/>
              <w:jc w:val="center"/>
            </w:pPr>
            <w:r w:rsidRPr="00D650CD">
              <w:t>K</w:t>
            </w:r>
          </w:p>
        </w:tc>
        <w:tc>
          <w:tcPr>
            <w:tcW w:w="5243" w:type="dxa"/>
            <w:shd w:val="clear" w:color="auto" w:fill="auto"/>
          </w:tcPr>
          <w:p w14:paraId="53358290" w14:textId="43A79048" w:rsidR="00F70AAA" w:rsidRPr="00D650CD" w:rsidRDefault="00FB48AF" w:rsidP="004E7D25">
            <w:pPr>
              <w:pStyle w:val="MDTableText1"/>
            </w:pPr>
            <w:r w:rsidRPr="00D650CD">
              <w:t xml:space="preserve">Mercury Affidavit (see link at </w:t>
            </w:r>
            <w:hyperlink r:id="rId48" w:history="1">
              <w:r w:rsidRPr="00D650CD">
                <w:rPr>
                  <w:rStyle w:val="Hyperlink"/>
                </w:rPr>
                <w:t>http://procurement.maryland.gov/wp-content/uploads/sites/12/2018/04/Attachment-K-MercuryAffidavit.pdf</w:t>
              </w:r>
            </w:hyperlink>
            <w:r w:rsidRPr="00D650CD">
              <w:t>)</w:t>
            </w:r>
          </w:p>
        </w:tc>
      </w:tr>
      <w:tr w:rsidR="000643A7" w:rsidRPr="00D650CD" w14:paraId="06C6CD4F" w14:textId="77777777" w:rsidTr="00D01B93">
        <w:tc>
          <w:tcPr>
            <w:tcW w:w="738" w:type="dxa"/>
            <w:shd w:val="clear" w:color="auto" w:fill="auto"/>
          </w:tcPr>
          <w:p w14:paraId="692777D8" w14:textId="249A59A1" w:rsidR="00F70AAA" w:rsidRPr="00D650CD" w:rsidRDefault="00F70AAA" w:rsidP="004E7D25">
            <w:pPr>
              <w:pStyle w:val="MDTableText0"/>
            </w:pPr>
            <w:r w:rsidRPr="00D650CD">
              <w:t>N</w:t>
            </w:r>
          </w:p>
        </w:tc>
        <w:tc>
          <w:tcPr>
            <w:tcW w:w="2317" w:type="dxa"/>
            <w:shd w:val="clear" w:color="auto" w:fill="auto"/>
          </w:tcPr>
          <w:p w14:paraId="2A2D8285" w14:textId="70F52513" w:rsidR="00F70AAA" w:rsidRPr="00D650CD" w:rsidRDefault="00FB48AF" w:rsidP="004E7D25">
            <w:pPr>
              <w:pStyle w:val="MDTableText1"/>
            </w:pPr>
            <w:r w:rsidRPr="00D650CD">
              <w:t xml:space="preserve">With Proposal </w:t>
            </w:r>
          </w:p>
        </w:tc>
        <w:tc>
          <w:tcPr>
            <w:tcW w:w="1170" w:type="dxa"/>
            <w:shd w:val="clear" w:color="auto" w:fill="auto"/>
          </w:tcPr>
          <w:p w14:paraId="2EF4F51F" w14:textId="77777777" w:rsidR="00F70AAA" w:rsidRPr="00D650CD" w:rsidRDefault="00F70AAA" w:rsidP="009B6EAE">
            <w:pPr>
              <w:pStyle w:val="MDTableText1"/>
              <w:ind w:left="-58"/>
              <w:jc w:val="center"/>
            </w:pPr>
            <w:r w:rsidRPr="00D650CD">
              <w:t>L</w:t>
            </w:r>
          </w:p>
        </w:tc>
        <w:tc>
          <w:tcPr>
            <w:tcW w:w="5243" w:type="dxa"/>
            <w:shd w:val="clear" w:color="auto" w:fill="auto"/>
          </w:tcPr>
          <w:p w14:paraId="066C60B6" w14:textId="2FC677DC" w:rsidR="00F70AAA" w:rsidRPr="00D650CD" w:rsidRDefault="00FB48AF" w:rsidP="004E7D25">
            <w:pPr>
              <w:pStyle w:val="MDTableText1"/>
            </w:pPr>
            <w:r w:rsidRPr="00D650CD">
              <w:t xml:space="preserve">Location of the Performance of Services Disclosure (see link at </w:t>
            </w:r>
            <w:hyperlink r:id="rId49" w:history="1">
              <w:r w:rsidRPr="00D650CD">
                <w:rPr>
                  <w:rStyle w:val="Hyperlink"/>
                </w:rPr>
                <w:t>http://procurement.maryland.gov/wp-content/uploads/sites/12/2018/04/Attachment-L-PerformanceofServicesDisclosure.pdf</w:t>
              </w:r>
            </w:hyperlink>
            <w:r w:rsidRPr="00D650CD">
              <w:t>)</w:t>
            </w:r>
          </w:p>
        </w:tc>
      </w:tr>
      <w:tr w:rsidR="000643A7" w:rsidRPr="00D650CD" w14:paraId="470C2A11" w14:textId="77777777" w:rsidTr="00D01B93">
        <w:tc>
          <w:tcPr>
            <w:tcW w:w="738" w:type="dxa"/>
            <w:shd w:val="clear" w:color="auto" w:fill="auto"/>
          </w:tcPr>
          <w:p w14:paraId="13BF031A" w14:textId="77777777" w:rsidR="00F70AAA" w:rsidRPr="00D650CD" w:rsidRDefault="00F70AAA" w:rsidP="004E7D25">
            <w:pPr>
              <w:pStyle w:val="MDTableText0"/>
            </w:pPr>
            <w:r w:rsidRPr="00D650CD">
              <w:t>Y</w:t>
            </w:r>
          </w:p>
        </w:tc>
        <w:tc>
          <w:tcPr>
            <w:tcW w:w="2317" w:type="dxa"/>
            <w:shd w:val="clear" w:color="auto" w:fill="auto"/>
          </w:tcPr>
          <w:p w14:paraId="21E6C727" w14:textId="77777777" w:rsidR="00F70AAA" w:rsidRPr="00D650CD" w:rsidRDefault="00F70AAA" w:rsidP="004E7D25">
            <w:pPr>
              <w:pStyle w:val="MDTableText1"/>
            </w:pPr>
            <w:r w:rsidRPr="00D650CD">
              <w:t xml:space="preserve">5 </w:t>
            </w:r>
            <w:r w:rsidR="005F6AF7" w:rsidRPr="00D650CD">
              <w:t xml:space="preserve">Business Days </w:t>
            </w:r>
            <w:r w:rsidRPr="00D650CD">
              <w:t>after recommended award</w:t>
            </w:r>
          </w:p>
        </w:tc>
        <w:tc>
          <w:tcPr>
            <w:tcW w:w="1170" w:type="dxa"/>
            <w:shd w:val="clear" w:color="auto" w:fill="auto"/>
          </w:tcPr>
          <w:p w14:paraId="2D72DA51" w14:textId="77777777" w:rsidR="00F70AAA" w:rsidRPr="00D650CD" w:rsidRDefault="00F70AAA" w:rsidP="009B6EAE">
            <w:pPr>
              <w:pStyle w:val="MDTableText1"/>
              <w:ind w:left="-58"/>
              <w:jc w:val="center"/>
            </w:pPr>
            <w:r w:rsidRPr="00D650CD">
              <w:t>M</w:t>
            </w:r>
          </w:p>
        </w:tc>
        <w:tc>
          <w:tcPr>
            <w:tcW w:w="5243" w:type="dxa"/>
            <w:shd w:val="clear" w:color="auto" w:fill="auto"/>
          </w:tcPr>
          <w:p w14:paraId="2A2E2347" w14:textId="77777777" w:rsidR="00F70AAA" w:rsidRPr="00D650CD" w:rsidRDefault="008D2BB2" w:rsidP="00050486">
            <w:pPr>
              <w:pStyle w:val="MDTableText1"/>
            </w:pPr>
            <w:r w:rsidRPr="00D650CD">
              <w:t xml:space="preserve">Sample </w:t>
            </w:r>
            <w:r w:rsidR="00F70AAA" w:rsidRPr="00D650CD">
              <w:t xml:space="preserve">Contract </w:t>
            </w:r>
            <w:r w:rsidR="00FD0694" w:rsidRPr="00D650CD">
              <w:t>(</w:t>
            </w:r>
            <w:r w:rsidR="00050486" w:rsidRPr="00D650CD">
              <w:t>included in this RFP</w:t>
            </w:r>
            <w:r w:rsidR="00FD0694" w:rsidRPr="00D650CD">
              <w:t>)</w:t>
            </w:r>
          </w:p>
        </w:tc>
      </w:tr>
      <w:tr w:rsidR="000643A7" w:rsidRPr="00D650CD" w14:paraId="2218CD53" w14:textId="77777777" w:rsidTr="00D01B93">
        <w:tc>
          <w:tcPr>
            <w:tcW w:w="738" w:type="dxa"/>
            <w:shd w:val="clear" w:color="auto" w:fill="auto"/>
          </w:tcPr>
          <w:p w14:paraId="38B6AEC2" w14:textId="77777777" w:rsidR="00F70AAA" w:rsidRPr="00D650CD" w:rsidRDefault="00F70AAA" w:rsidP="004E7D25">
            <w:pPr>
              <w:pStyle w:val="MDTableText0"/>
            </w:pPr>
            <w:r w:rsidRPr="00D650CD">
              <w:t>Y</w:t>
            </w:r>
          </w:p>
        </w:tc>
        <w:tc>
          <w:tcPr>
            <w:tcW w:w="2317" w:type="dxa"/>
            <w:shd w:val="clear" w:color="auto" w:fill="auto"/>
          </w:tcPr>
          <w:p w14:paraId="535B277C" w14:textId="77777777" w:rsidR="00F70AAA" w:rsidRPr="00D650CD" w:rsidRDefault="00F70AAA" w:rsidP="004E7D25">
            <w:pPr>
              <w:pStyle w:val="MDTableText1"/>
            </w:pPr>
            <w:r w:rsidRPr="00D650CD">
              <w:t xml:space="preserve">5 </w:t>
            </w:r>
            <w:r w:rsidR="005F6AF7" w:rsidRPr="00D650CD">
              <w:t xml:space="preserve">Business Days </w:t>
            </w:r>
            <w:r w:rsidRPr="00D650CD">
              <w:t>after recommended award</w:t>
            </w:r>
          </w:p>
        </w:tc>
        <w:tc>
          <w:tcPr>
            <w:tcW w:w="1170" w:type="dxa"/>
            <w:shd w:val="clear" w:color="auto" w:fill="auto"/>
          </w:tcPr>
          <w:p w14:paraId="6B06A62C" w14:textId="77777777" w:rsidR="00F70AAA" w:rsidRPr="00D650CD" w:rsidRDefault="00F70AAA" w:rsidP="009B6EAE">
            <w:pPr>
              <w:pStyle w:val="MDTableText1"/>
              <w:ind w:left="-58"/>
              <w:jc w:val="center"/>
            </w:pPr>
            <w:r w:rsidRPr="00D650CD">
              <w:t>N</w:t>
            </w:r>
          </w:p>
        </w:tc>
        <w:tc>
          <w:tcPr>
            <w:tcW w:w="5243" w:type="dxa"/>
            <w:shd w:val="clear" w:color="auto" w:fill="auto"/>
          </w:tcPr>
          <w:p w14:paraId="7921D5ED" w14:textId="1FA22109" w:rsidR="00F70AAA" w:rsidRPr="00D650CD" w:rsidRDefault="00F70AAA" w:rsidP="004E7D25">
            <w:pPr>
              <w:pStyle w:val="MDTableText1"/>
            </w:pPr>
            <w:r w:rsidRPr="00D650CD">
              <w:t>Contract Affidavit</w:t>
            </w:r>
            <w:r w:rsidR="008D2BB2" w:rsidRPr="00D650CD">
              <w:t xml:space="preserve"> (see link at </w:t>
            </w:r>
            <w:hyperlink r:id="rId50" w:history="1">
              <w:r w:rsidR="003B075C" w:rsidRPr="00D650CD">
                <w:rPr>
                  <w:rStyle w:val="Hyperlink"/>
                </w:rPr>
                <w:t>https://procurement.maryland.gov/wp-content/uploads/sites/12/2024/07/Attachment-U.-Contract-Affidavit.pdf</w:t>
              </w:r>
            </w:hyperlink>
            <w:r w:rsidR="003B075C" w:rsidRPr="00D650CD">
              <w:t xml:space="preserve"> </w:t>
            </w:r>
            <w:r w:rsidR="00050486" w:rsidRPr="00D650CD">
              <w:t xml:space="preserve">) </w:t>
            </w:r>
          </w:p>
        </w:tc>
      </w:tr>
      <w:tr w:rsidR="000643A7" w:rsidRPr="00D650CD" w14:paraId="24EFFE9A" w14:textId="77777777" w:rsidTr="00D01B93">
        <w:tc>
          <w:tcPr>
            <w:tcW w:w="738" w:type="dxa"/>
            <w:shd w:val="clear" w:color="auto" w:fill="auto"/>
          </w:tcPr>
          <w:p w14:paraId="2C89B61B" w14:textId="605FBF80" w:rsidR="00F70AAA" w:rsidRPr="00D650CD" w:rsidRDefault="00D01B93" w:rsidP="004E7D25">
            <w:pPr>
              <w:pStyle w:val="MDTableText0"/>
            </w:pPr>
            <w:r w:rsidRPr="00D650CD">
              <w:t>Y</w:t>
            </w:r>
          </w:p>
        </w:tc>
        <w:tc>
          <w:tcPr>
            <w:tcW w:w="2317" w:type="dxa"/>
            <w:shd w:val="clear" w:color="auto" w:fill="auto"/>
          </w:tcPr>
          <w:p w14:paraId="3A1BF231" w14:textId="77777777" w:rsidR="00F70AAA" w:rsidRPr="00D650CD" w:rsidRDefault="00F70AAA" w:rsidP="004E7D25">
            <w:pPr>
              <w:pStyle w:val="MDTableText1"/>
            </w:pPr>
            <w:r w:rsidRPr="00D650CD">
              <w:t xml:space="preserve">5 </w:t>
            </w:r>
            <w:r w:rsidR="005F6AF7" w:rsidRPr="00D650CD">
              <w:t xml:space="preserve">Business Days </w:t>
            </w:r>
            <w:r w:rsidRPr="00D650CD">
              <w:t>after recommended award</w:t>
            </w:r>
          </w:p>
        </w:tc>
        <w:tc>
          <w:tcPr>
            <w:tcW w:w="1170" w:type="dxa"/>
            <w:shd w:val="clear" w:color="auto" w:fill="auto"/>
          </w:tcPr>
          <w:p w14:paraId="5D27071C" w14:textId="77777777" w:rsidR="00F70AAA" w:rsidRPr="00D650CD" w:rsidRDefault="00F70AAA" w:rsidP="009B6EAE">
            <w:pPr>
              <w:pStyle w:val="MDTableText1"/>
              <w:jc w:val="center"/>
            </w:pPr>
            <w:r w:rsidRPr="00D650CD">
              <w:t>O</w:t>
            </w:r>
          </w:p>
        </w:tc>
        <w:tc>
          <w:tcPr>
            <w:tcW w:w="5243" w:type="dxa"/>
            <w:shd w:val="clear" w:color="auto" w:fill="auto"/>
          </w:tcPr>
          <w:p w14:paraId="3D4897B0" w14:textId="77777777" w:rsidR="00F70AAA" w:rsidRPr="00D650CD" w:rsidRDefault="00A75BB3" w:rsidP="004E7D25">
            <w:pPr>
              <w:pStyle w:val="MDTableText1"/>
            </w:pPr>
            <w:r w:rsidRPr="00D650CD">
              <w:t>DHS</w:t>
            </w:r>
            <w:r w:rsidR="00F70AAA" w:rsidRPr="00D650CD">
              <w:t xml:space="preserve"> Hiring Agreement</w:t>
            </w:r>
            <w:r w:rsidR="008D2BB2" w:rsidRPr="00D650CD">
              <w:t xml:space="preserve"> (see link at </w:t>
            </w:r>
            <w:hyperlink r:id="rId51" w:history="1">
              <w:r w:rsidR="00050486" w:rsidRPr="00D650CD">
                <w:rPr>
                  <w:rStyle w:val="Hyperlink"/>
                </w:rPr>
                <w:t>http://procurement.maryland.gov/wp-content/uploads/sites/12/2018/04/Attachment-O-DHSHiringAgreement.pdf</w:t>
              </w:r>
            </w:hyperlink>
            <w:r w:rsidR="00050486" w:rsidRPr="00D650CD">
              <w:t xml:space="preserve">) </w:t>
            </w:r>
          </w:p>
        </w:tc>
      </w:tr>
      <w:tr w:rsidR="00FE3294" w:rsidRPr="00D650CD" w14:paraId="56FCCF4E" w14:textId="77777777" w:rsidTr="00D01B93">
        <w:tc>
          <w:tcPr>
            <w:tcW w:w="738" w:type="dxa"/>
            <w:shd w:val="clear" w:color="auto" w:fill="auto"/>
          </w:tcPr>
          <w:p w14:paraId="18CCED76" w14:textId="154FD085" w:rsidR="00FE3294" w:rsidRPr="00D650CD" w:rsidRDefault="00FE3294" w:rsidP="004E7D25">
            <w:pPr>
              <w:pStyle w:val="MDTableText0"/>
            </w:pPr>
            <w:r w:rsidRPr="00D650CD">
              <w:t>Y</w:t>
            </w:r>
          </w:p>
        </w:tc>
        <w:tc>
          <w:tcPr>
            <w:tcW w:w="2317" w:type="dxa"/>
            <w:shd w:val="clear" w:color="auto" w:fill="auto"/>
          </w:tcPr>
          <w:p w14:paraId="08BE8B3B" w14:textId="5846E2F9" w:rsidR="00FE3294" w:rsidRPr="00D650CD" w:rsidRDefault="00FE3294" w:rsidP="004E7D25">
            <w:pPr>
              <w:pStyle w:val="MDTableText1"/>
            </w:pPr>
            <w:r w:rsidRPr="00D650CD">
              <w:t>Within 10 Days of Award</w:t>
            </w:r>
          </w:p>
        </w:tc>
        <w:tc>
          <w:tcPr>
            <w:tcW w:w="1170" w:type="dxa"/>
            <w:shd w:val="clear" w:color="auto" w:fill="auto"/>
          </w:tcPr>
          <w:p w14:paraId="10F0153A" w14:textId="3992A9CA" w:rsidR="00FE3294" w:rsidRPr="00D650CD" w:rsidRDefault="00FE3294" w:rsidP="009B6EAE">
            <w:pPr>
              <w:pStyle w:val="MDTableText1"/>
              <w:jc w:val="center"/>
            </w:pPr>
            <w:r w:rsidRPr="00D650CD">
              <w:t>P</w:t>
            </w:r>
          </w:p>
        </w:tc>
        <w:tc>
          <w:tcPr>
            <w:tcW w:w="5243" w:type="dxa"/>
            <w:shd w:val="clear" w:color="auto" w:fill="auto"/>
          </w:tcPr>
          <w:p w14:paraId="656B0DC9" w14:textId="12CC29B0" w:rsidR="00FE3294" w:rsidRPr="00D650CD" w:rsidRDefault="00077B0A" w:rsidP="004E7D25">
            <w:pPr>
              <w:pStyle w:val="MDTableText1"/>
            </w:pPr>
            <w:bookmarkStart w:id="304" w:name="_Hlk161840577"/>
            <w:r w:rsidRPr="00D650CD">
              <w:t>Attachment P-</w:t>
            </w:r>
            <w:r w:rsidR="00FE3294" w:rsidRPr="00D650CD">
              <w:t xml:space="preserve">Prime Contractor List of ALL Subcontractors Anticipated/Used During Contract </w:t>
            </w:r>
            <w:bookmarkEnd w:id="304"/>
            <w:r w:rsidR="00740DF8" w:rsidRPr="00D650CD">
              <w:t xml:space="preserve">(included in this RFP) </w:t>
            </w:r>
            <w:hyperlink r:id="rId52" w:history="1">
              <w:r w:rsidRPr="00D650CD">
                <w:rPr>
                  <w:rStyle w:val="Hyperlink"/>
                </w:rPr>
                <w:t xml:space="preserve"> https://kb.dhs.maryland.gov/directory/Procurement%20Division/Contract%20Processing/Forms%20and%20Instructions/Attachment-Prime-Contractor-List-of-ALL-Subcontractors.xlsx  </w:t>
              </w:r>
            </w:hyperlink>
          </w:p>
        </w:tc>
      </w:tr>
      <w:tr w:rsidR="00310AE3" w:rsidRPr="00D650CD" w14:paraId="5C5AE114" w14:textId="77777777" w:rsidTr="00D01B93">
        <w:tc>
          <w:tcPr>
            <w:tcW w:w="738" w:type="dxa"/>
            <w:shd w:val="clear" w:color="auto" w:fill="auto"/>
          </w:tcPr>
          <w:p w14:paraId="3A47933D" w14:textId="4EB951E2" w:rsidR="00310AE3" w:rsidRPr="00D650CD" w:rsidRDefault="00310AE3" w:rsidP="004E7D25">
            <w:pPr>
              <w:pStyle w:val="MDTableText0"/>
            </w:pPr>
            <w:r w:rsidRPr="00D650CD">
              <w:t>Y</w:t>
            </w:r>
          </w:p>
        </w:tc>
        <w:tc>
          <w:tcPr>
            <w:tcW w:w="2317" w:type="dxa"/>
            <w:shd w:val="clear" w:color="auto" w:fill="auto"/>
          </w:tcPr>
          <w:p w14:paraId="66E84C0C" w14:textId="7ED9470E" w:rsidR="00310AE3" w:rsidRPr="00D650CD" w:rsidRDefault="00310AE3" w:rsidP="004E7D25">
            <w:pPr>
              <w:pStyle w:val="MDTableText1"/>
            </w:pPr>
            <w:r w:rsidRPr="00D650CD">
              <w:t xml:space="preserve">With Proposal </w:t>
            </w:r>
          </w:p>
        </w:tc>
        <w:tc>
          <w:tcPr>
            <w:tcW w:w="1170" w:type="dxa"/>
            <w:shd w:val="clear" w:color="auto" w:fill="auto"/>
          </w:tcPr>
          <w:p w14:paraId="78BA4DBC" w14:textId="241D3286" w:rsidR="00310AE3" w:rsidRPr="00D650CD" w:rsidRDefault="00310AE3" w:rsidP="009B6EAE">
            <w:pPr>
              <w:pStyle w:val="MDTableText1"/>
              <w:jc w:val="center"/>
            </w:pPr>
            <w:r w:rsidRPr="00D650CD">
              <w:t>Q</w:t>
            </w:r>
          </w:p>
        </w:tc>
        <w:tc>
          <w:tcPr>
            <w:tcW w:w="5243" w:type="dxa"/>
            <w:shd w:val="clear" w:color="auto" w:fill="auto"/>
          </w:tcPr>
          <w:p w14:paraId="1E451C49" w14:textId="2BD6BA90" w:rsidR="00310AE3" w:rsidRPr="00D650CD" w:rsidRDefault="00310AE3" w:rsidP="004E7D25">
            <w:pPr>
              <w:pStyle w:val="MDTableText1"/>
            </w:pPr>
            <w:r w:rsidRPr="00D650CD">
              <w:t xml:space="preserve">Invoice – One to One Monthly Service Verification </w:t>
            </w:r>
            <w:r w:rsidR="00740DF8" w:rsidRPr="00D650CD">
              <w:t>(included in this RFP)</w:t>
            </w:r>
          </w:p>
        </w:tc>
      </w:tr>
      <w:tr w:rsidR="00310AE3" w:rsidRPr="00D650CD" w14:paraId="7AEFB77E" w14:textId="77777777" w:rsidTr="00D01B93">
        <w:tc>
          <w:tcPr>
            <w:tcW w:w="738" w:type="dxa"/>
            <w:shd w:val="clear" w:color="auto" w:fill="auto"/>
          </w:tcPr>
          <w:p w14:paraId="4C3AA46A" w14:textId="58AF3CDF" w:rsidR="00310AE3" w:rsidRPr="00D650CD" w:rsidRDefault="00310AE3" w:rsidP="004E7D25">
            <w:pPr>
              <w:pStyle w:val="MDTableText0"/>
            </w:pPr>
            <w:r w:rsidRPr="00D650CD">
              <w:t>Y</w:t>
            </w:r>
          </w:p>
        </w:tc>
        <w:tc>
          <w:tcPr>
            <w:tcW w:w="2317" w:type="dxa"/>
            <w:shd w:val="clear" w:color="auto" w:fill="auto"/>
          </w:tcPr>
          <w:p w14:paraId="00C252D3" w14:textId="21A78353" w:rsidR="00310AE3" w:rsidRPr="00D650CD" w:rsidRDefault="00310AE3" w:rsidP="004E7D25">
            <w:pPr>
              <w:pStyle w:val="MDTableText1"/>
            </w:pPr>
            <w:r w:rsidRPr="00D650CD">
              <w:t xml:space="preserve">With Proposal </w:t>
            </w:r>
          </w:p>
        </w:tc>
        <w:tc>
          <w:tcPr>
            <w:tcW w:w="1170" w:type="dxa"/>
            <w:shd w:val="clear" w:color="auto" w:fill="auto"/>
          </w:tcPr>
          <w:p w14:paraId="39F013BD" w14:textId="618BA893" w:rsidR="00310AE3" w:rsidRPr="00D650CD" w:rsidRDefault="00310AE3" w:rsidP="009B6EAE">
            <w:pPr>
              <w:pStyle w:val="MDTableText1"/>
              <w:jc w:val="center"/>
            </w:pPr>
            <w:r w:rsidRPr="00D650CD">
              <w:t>R</w:t>
            </w:r>
          </w:p>
        </w:tc>
        <w:tc>
          <w:tcPr>
            <w:tcW w:w="5243" w:type="dxa"/>
            <w:shd w:val="clear" w:color="auto" w:fill="auto"/>
          </w:tcPr>
          <w:p w14:paraId="4A31FE25" w14:textId="230059D5" w:rsidR="00310AE3" w:rsidRPr="00D650CD" w:rsidRDefault="00310AE3" w:rsidP="004E7D25">
            <w:pPr>
              <w:pStyle w:val="MDTableText1"/>
            </w:pPr>
            <w:bookmarkStart w:id="305" w:name="_Hlk161842179"/>
            <w:r w:rsidRPr="00D650CD">
              <w:t>Average Number of Children requiring 1:1 Services</w:t>
            </w:r>
            <w:bookmarkEnd w:id="305"/>
            <w:r w:rsidR="00740DF8" w:rsidRPr="00D650CD">
              <w:t xml:space="preserve"> (included in this RFP)</w:t>
            </w:r>
          </w:p>
        </w:tc>
      </w:tr>
      <w:tr w:rsidR="00FB5D8E" w:rsidRPr="00D650CD" w14:paraId="5B1850F0" w14:textId="77777777" w:rsidTr="009B6EAE">
        <w:tc>
          <w:tcPr>
            <w:tcW w:w="9468" w:type="dxa"/>
            <w:gridSpan w:val="4"/>
            <w:shd w:val="clear" w:color="auto" w:fill="BFBFBF"/>
          </w:tcPr>
          <w:p w14:paraId="26070E3F" w14:textId="77777777" w:rsidR="00FB5D8E" w:rsidRPr="00D650CD" w:rsidRDefault="00FB5D8E" w:rsidP="006A4B41">
            <w:pPr>
              <w:pStyle w:val="MDTableHead"/>
            </w:pPr>
            <w:r w:rsidRPr="00D650CD">
              <w:t>Appendices</w:t>
            </w:r>
          </w:p>
          <w:p w14:paraId="42E15F78" w14:textId="5A08738A" w:rsidR="00FB5D8E" w:rsidRPr="00D650CD" w:rsidRDefault="00FB5D8E" w:rsidP="006A4B41">
            <w:pPr>
              <w:pStyle w:val="MDTableHead"/>
            </w:pPr>
          </w:p>
        </w:tc>
      </w:tr>
      <w:tr w:rsidR="000643A7" w:rsidRPr="00D650CD" w14:paraId="16573533" w14:textId="77777777" w:rsidTr="00D01B93">
        <w:trPr>
          <w:cantSplit/>
          <w:trHeight w:val="1088"/>
        </w:trPr>
        <w:tc>
          <w:tcPr>
            <w:tcW w:w="738" w:type="dxa"/>
            <w:shd w:val="clear" w:color="auto" w:fill="BFBFBF"/>
            <w:textDirection w:val="btLr"/>
          </w:tcPr>
          <w:p w14:paraId="4EE5F8EE" w14:textId="77777777" w:rsidR="00A45C29" w:rsidRPr="00D650CD" w:rsidRDefault="00A45C29" w:rsidP="009B6EAE">
            <w:pPr>
              <w:pStyle w:val="MDTableHead"/>
              <w:ind w:left="113" w:right="113"/>
            </w:pPr>
            <w:r w:rsidRPr="00D650CD">
              <w:t>Applies?</w:t>
            </w:r>
          </w:p>
        </w:tc>
        <w:tc>
          <w:tcPr>
            <w:tcW w:w="2317" w:type="dxa"/>
            <w:shd w:val="clear" w:color="auto" w:fill="BFBFBF"/>
            <w:vAlign w:val="bottom"/>
          </w:tcPr>
          <w:p w14:paraId="678B91F5" w14:textId="77777777" w:rsidR="00A45C29" w:rsidRPr="00D650CD" w:rsidRDefault="00A45C29" w:rsidP="007579DE">
            <w:pPr>
              <w:pStyle w:val="MDTableHead"/>
            </w:pPr>
            <w:r w:rsidRPr="00D650CD">
              <w:t>When to Submit</w:t>
            </w:r>
          </w:p>
        </w:tc>
        <w:tc>
          <w:tcPr>
            <w:tcW w:w="1170" w:type="dxa"/>
            <w:shd w:val="clear" w:color="auto" w:fill="BFBFBF"/>
            <w:textDirection w:val="btLr"/>
          </w:tcPr>
          <w:p w14:paraId="706B597D" w14:textId="77777777" w:rsidR="00A45C29" w:rsidRPr="00D650CD" w:rsidRDefault="00A45C29" w:rsidP="009B6EAE">
            <w:pPr>
              <w:pStyle w:val="MDTableHead"/>
              <w:ind w:left="113" w:right="113"/>
            </w:pPr>
            <w:r w:rsidRPr="00D650CD">
              <w:t>Label</w:t>
            </w:r>
          </w:p>
        </w:tc>
        <w:tc>
          <w:tcPr>
            <w:tcW w:w="5243" w:type="dxa"/>
            <w:shd w:val="clear" w:color="auto" w:fill="BFBFBF"/>
            <w:vAlign w:val="bottom"/>
          </w:tcPr>
          <w:p w14:paraId="6155096B" w14:textId="77777777" w:rsidR="00A45C29" w:rsidRPr="00D650CD" w:rsidRDefault="00A45C29" w:rsidP="007579DE">
            <w:pPr>
              <w:pStyle w:val="MDTableHead"/>
            </w:pPr>
            <w:r w:rsidRPr="00D650CD">
              <w:t>Attachment Name</w:t>
            </w:r>
          </w:p>
        </w:tc>
      </w:tr>
      <w:tr w:rsidR="000643A7" w:rsidRPr="00D650CD" w14:paraId="28D06BBC" w14:textId="77777777" w:rsidTr="00D01B93">
        <w:tc>
          <w:tcPr>
            <w:tcW w:w="738" w:type="dxa"/>
            <w:shd w:val="clear" w:color="auto" w:fill="auto"/>
          </w:tcPr>
          <w:p w14:paraId="2AA0AB83" w14:textId="77777777" w:rsidR="004E7D25" w:rsidRPr="00D650CD" w:rsidRDefault="004E7D25" w:rsidP="004E7D25">
            <w:pPr>
              <w:pStyle w:val="MDTableText0"/>
            </w:pPr>
            <w:r w:rsidRPr="00D650CD">
              <w:t>Y</w:t>
            </w:r>
          </w:p>
        </w:tc>
        <w:tc>
          <w:tcPr>
            <w:tcW w:w="2317" w:type="dxa"/>
            <w:shd w:val="clear" w:color="auto" w:fill="auto"/>
          </w:tcPr>
          <w:p w14:paraId="70E08D17" w14:textId="26D43DE4" w:rsidR="004E7D25" w:rsidRPr="00D650CD" w:rsidRDefault="00E45CCB" w:rsidP="004E7D25">
            <w:pPr>
              <w:pStyle w:val="MDTableText1"/>
            </w:pPr>
            <w:r w:rsidRPr="00D650CD">
              <w:t>N/A</w:t>
            </w:r>
          </w:p>
        </w:tc>
        <w:tc>
          <w:tcPr>
            <w:tcW w:w="1170" w:type="dxa"/>
            <w:shd w:val="clear" w:color="auto" w:fill="auto"/>
          </w:tcPr>
          <w:p w14:paraId="719196A6" w14:textId="77777777" w:rsidR="004E7D25" w:rsidRPr="00D650CD" w:rsidRDefault="004E7D25" w:rsidP="009B6EAE">
            <w:pPr>
              <w:pStyle w:val="MDTableText1"/>
              <w:ind w:left="-58"/>
              <w:jc w:val="center"/>
            </w:pPr>
            <w:r w:rsidRPr="00D650CD">
              <w:t>1</w:t>
            </w:r>
          </w:p>
        </w:tc>
        <w:tc>
          <w:tcPr>
            <w:tcW w:w="5243" w:type="dxa"/>
            <w:shd w:val="clear" w:color="auto" w:fill="auto"/>
          </w:tcPr>
          <w:p w14:paraId="794D62B3" w14:textId="77777777" w:rsidR="004E7D25" w:rsidRPr="00D650CD" w:rsidRDefault="004E7D25" w:rsidP="00687C9A">
            <w:pPr>
              <w:pStyle w:val="MDTableText1"/>
            </w:pPr>
            <w:r w:rsidRPr="00D650CD">
              <w:t>Abbreviations and Definitions</w:t>
            </w:r>
            <w:r w:rsidR="00687C9A" w:rsidRPr="00D650CD">
              <w:t xml:space="preserve"> (included in this RFP)</w:t>
            </w:r>
          </w:p>
        </w:tc>
      </w:tr>
      <w:tr w:rsidR="000643A7" w:rsidRPr="00D650CD" w14:paraId="4E4605DE" w14:textId="77777777" w:rsidTr="00D01B93">
        <w:tc>
          <w:tcPr>
            <w:tcW w:w="738" w:type="dxa"/>
            <w:shd w:val="clear" w:color="auto" w:fill="auto"/>
          </w:tcPr>
          <w:p w14:paraId="5EC1C4C4" w14:textId="77777777" w:rsidR="00251C7B" w:rsidRPr="00D650CD" w:rsidRDefault="00251C7B" w:rsidP="00274B3F">
            <w:r w:rsidRPr="00D650CD">
              <w:lastRenderedPageBreak/>
              <w:t>Y</w:t>
            </w:r>
          </w:p>
        </w:tc>
        <w:tc>
          <w:tcPr>
            <w:tcW w:w="2317" w:type="dxa"/>
            <w:shd w:val="clear" w:color="auto" w:fill="auto"/>
          </w:tcPr>
          <w:p w14:paraId="4AA67941" w14:textId="77777777" w:rsidR="00251C7B" w:rsidRPr="00D650CD" w:rsidRDefault="00251C7B" w:rsidP="00274B3F">
            <w:pPr>
              <w:pStyle w:val="MDTableText1"/>
            </w:pPr>
            <w:r w:rsidRPr="00D650CD">
              <w:t xml:space="preserve">With </w:t>
            </w:r>
            <w:r w:rsidR="000A333C" w:rsidRPr="00D650CD">
              <w:t>Proposal</w:t>
            </w:r>
          </w:p>
        </w:tc>
        <w:tc>
          <w:tcPr>
            <w:tcW w:w="1170" w:type="dxa"/>
            <w:shd w:val="clear" w:color="auto" w:fill="auto"/>
          </w:tcPr>
          <w:p w14:paraId="6F869B96" w14:textId="77777777" w:rsidR="00251C7B" w:rsidRPr="00D650CD" w:rsidRDefault="00251C7B" w:rsidP="009B6EAE">
            <w:pPr>
              <w:pStyle w:val="MDTableText1"/>
              <w:ind w:left="-58"/>
              <w:jc w:val="center"/>
            </w:pPr>
            <w:r w:rsidRPr="00D650CD">
              <w:t>2</w:t>
            </w:r>
          </w:p>
        </w:tc>
        <w:tc>
          <w:tcPr>
            <w:tcW w:w="5243" w:type="dxa"/>
            <w:shd w:val="clear" w:color="auto" w:fill="auto"/>
          </w:tcPr>
          <w:p w14:paraId="1A0BB5B1" w14:textId="77777777" w:rsidR="00251C7B" w:rsidRPr="00D650CD" w:rsidRDefault="000A333C" w:rsidP="00274B3F">
            <w:pPr>
              <w:pStyle w:val="MDTableText1"/>
            </w:pPr>
            <w:r w:rsidRPr="00D650CD">
              <w:t>Offeror</w:t>
            </w:r>
            <w:r w:rsidR="00251C7B" w:rsidRPr="00D650CD">
              <w:t xml:space="preserve"> Information Sheet</w:t>
            </w:r>
            <w:r w:rsidR="00CE6355" w:rsidRPr="00D650CD">
              <w:t xml:space="preserve"> </w:t>
            </w:r>
            <w:r w:rsidR="00050486" w:rsidRPr="00D650CD">
              <w:t>(</w:t>
            </w:r>
            <w:r w:rsidR="00CE6355" w:rsidRPr="00D650CD">
              <w:t>see link at</w:t>
            </w:r>
            <w:r w:rsidR="00FD0694" w:rsidRPr="00D650CD">
              <w:t xml:space="preserve"> </w:t>
            </w:r>
            <w:hyperlink r:id="rId53" w:history="1">
              <w:r w:rsidR="00050486" w:rsidRPr="00D650CD">
                <w:rPr>
                  <w:rStyle w:val="Hyperlink"/>
                </w:rPr>
                <w:t>http://procurement.maryland.gov/wp-content/uploads/sites/12/2018/04/Appendix2-Bidder_OfferorInformationSheet.pdf</w:t>
              </w:r>
            </w:hyperlink>
            <w:r w:rsidR="00050486" w:rsidRPr="00D650CD">
              <w:t xml:space="preserve">) </w:t>
            </w:r>
          </w:p>
        </w:tc>
      </w:tr>
      <w:tr w:rsidR="00D97E93" w:rsidRPr="00D650CD" w14:paraId="35189CBE" w14:textId="77777777" w:rsidTr="00D01B93">
        <w:tc>
          <w:tcPr>
            <w:tcW w:w="738" w:type="dxa"/>
            <w:shd w:val="clear" w:color="auto" w:fill="auto"/>
          </w:tcPr>
          <w:p w14:paraId="6F5BE2D2" w14:textId="384F8C1B" w:rsidR="00D97E93" w:rsidRPr="00D650CD" w:rsidRDefault="00D97E93" w:rsidP="00D97E93"/>
        </w:tc>
        <w:tc>
          <w:tcPr>
            <w:tcW w:w="2317" w:type="dxa"/>
            <w:shd w:val="clear" w:color="auto" w:fill="auto"/>
          </w:tcPr>
          <w:p w14:paraId="331995F0" w14:textId="5F64C7BD" w:rsidR="00D97E93" w:rsidRPr="00D650CD" w:rsidRDefault="00D97E93" w:rsidP="00D97E93">
            <w:pPr>
              <w:pStyle w:val="MDTableText1"/>
            </w:pPr>
          </w:p>
        </w:tc>
        <w:tc>
          <w:tcPr>
            <w:tcW w:w="1170" w:type="dxa"/>
            <w:shd w:val="clear" w:color="auto" w:fill="auto"/>
          </w:tcPr>
          <w:p w14:paraId="7799F791" w14:textId="3895A196" w:rsidR="00D97E93" w:rsidRPr="00D650CD" w:rsidRDefault="00D97E93" w:rsidP="00D97E93">
            <w:pPr>
              <w:pStyle w:val="MDTableText1"/>
              <w:ind w:left="-58"/>
              <w:jc w:val="center"/>
            </w:pPr>
          </w:p>
        </w:tc>
        <w:tc>
          <w:tcPr>
            <w:tcW w:w="5243" w:type="dxa"/>
            <w:shd w:val="clear" w:color="auto" w:fill="auto"/>
          </w:tcPr>
          <w:p w14:paraId="7BF65B47" w14:textId="5556F632" w:rsidR="00D97E93" w:rsidRPr="00D650CD" w:rsidRDefault="00D97E93" w:rsidP="00D97E93">
            <w:pPr>
              <w:pStyle w:val="MDTableText1"/>
            </w:pPr>
          </w:p>
        </w:tc>
      </w:tr>
      <w:tr w:rsidR="00D97E93" w:rsidRPr="00D650CD" w14:paraId="50720C5E" w14:textId="77777777" w:rsidTr="009B6EAE">
        <w:tc>
          <w:tcPr>
            <w:tcW w:w="9468" w:type="dxa"/>
            <w:gridSpan w:val="4"/>
            <w:shd w:val="clear" w:color="auto" w:fill="BFBFBF"/>
          </w:tcPr>
          <w:p w14:paraId="203C9D7A" w14:textId="77777777" w:rsidR="00D97E93" w:rsidRPr="00D650CD" w:rsidRDefault="00D97E93" w:rsidP="00D97E93">
            <w:pPr>
              <w:pStyle w:val="MDTableText1"/>
              <w:jc w:val="center"/>
              <w:rPr>
                <w:b/>
              </w:rPr>
            </w:pPr>
            <w:r w:rsidRPr="00D650CD">
              <w:rPr>
                <w:b/>
              </w:rPr>
              <w:t>Additional Submissions</w:t>
            </w:r>
          </w:p>
        </w:tc>
      </w:tr>
      <w:tr w:rsidR="00D97E93" w:rsidRPr="00D650CD" w14:paraId="2452E1B3" w14:textId="77777777" w:rsidTr="00D01B93">
        <w:trPr>
          <w:cantSplit/>
          <w:trHeight w:val="1088"/>
        </w:trPr>
        <w:tc>
          <w:tcPr>
            <w:tcW w:w="738" w:type="dxa"/>
            <w:shd w:val="clear" w:color="auto" w:fill="BFBFBF"/>
            <w:textDirection w:val="btLr"/>
          </w:tcPr>
          <w:p w14:paraId="425141B9" w14:textId="77777777" w:rsidR="00D97E93" w:rsidRPr="00D650CD" w:rsidRDefault="00D97E93" w:rsidP="00D97E93">
            <w:pPr>
              <w:pStyle w:val="MDTableHead"/>
              <w:ind w:left="113" w:right="113"/>
            </w:pPr>
            <w:r w:rsidRPr="00D650CD">
              <w:t>Applies?</w:t>
            </w:r>
          </w:p>
        </w:tc>
        <w:tc>
          <w:tcPr>
            <w:tcW w:w="2317" w:type="dxa"/>
            <w:shd w:val="clear" w:color="auto" w:fill="BFBFBF"/>
            <w:vAlign w:val="bottom"/>
          </w:tcPr>
          <w:p w14:paraId="42532C4D" w14:textId="77777777" w:rsidR="00D97E93" w:rsidRPr="00D650CD" w:rsidRDefault="00D97E93" w:rsidP="00D97E93">
            <w:pPr>
              <w:pStyle w:val="MDTableHead"/>
            </w:pPr>
            <w:r w:rsidRPr="00D650CD">
              <w:t>When to Submit</w:t>
            </w:r>
          </w:p>
        </w:tc>
        <w:tc>
          <w:tcPr>
            <w:tcW w:w="1170" w:type="dxa"/>
            <w:shd w:val="clear" w:color="auto" w:fill="BFBFBF"/>
            <w:textDirection w:val="btLr"/>
          </w:tcPr>
          <w:p w14:paraId="0BD75480" w14:textId="77777777" w:rsidR="00D97E93" w:rsidRPr="00D650CD" w:rsidRDefault="00D97E93" w:rsidP="00D97E93">
            <w:pPr>
              <w:pStyle w:val="MDTableHead"/>
              <w:ind w:left="113" w:right="113"/>
            </w:pPr>
            <w:r w:rsidRPr="00D650CD">
              <w:t>Label</w:t>
            </w:r>
          </w:p>
        </w:tc>
        <w:tc>
          <w:tcPr>
            <w:tcW w:w="5243" w:type="dxa"/>
            <w:shd w:val="clear" w:color="auto" w:fill="BFBFBF"/>
            <w:vAlign w:val="bottom"/>
          </w:tcPr>
          <w:p w14:paraId="5ED173C3" w14:textId="77777777" w:rsidR="00D97E93" w:rsidRPr="00D650CD" w:rsidRDefault="00D97E93" w:rsidP="00D97E93">
            <w:pPr>
              <w:pStyle w:val="MDTableHead"/>
            </w:pPr>
            <w:r w:rsidRPr="00D650CD">
              <w:t>Document Name</w:t>
            </w:r>
          </w:p>
        </w:tc>
      </w:tr>
      <w:tr w:rsidR="00D97E93" w:rsidRPr="00D650CD" w14:paraId="3AF019F3" w14:textId="77777777" w:rsidTr="00D01B93">
        <w:tc>
          <w:tcPr>
            <w:tcW w:w="738" w:type="dxa"/>
            <w:shd w:val="clear" w:color="auto" w:fill="auto"/>
          </w:tcPr>
          <w:p w14:paraId="1AA94C0C" w14:textId="77777777" w:rsidR="00D97E93" w:rsidRPr="00D650CD" w:rsidRDefault="00D97E93" w:rsidP="00D97E93">
            <w:pPr>
              <w:pStyle w:val="MDTableText0"/>
            </w:pPr>
            <w:r w:rsidRPr="00D650CD">
              <w:t>Y</w:t>
            </w:r>
          </w:p>
        </w:tc>
        <w:tc>
          <w:tcPr>
            <w:tcW w:w="2317" w:type="dxa"/>
            <w:shd w:val="clear" w:color="auto" w:fill="auto"/>
          </w:tcPr>
          <w:p w14:paraId="6BD72ECA" w14:textId="77777777" w:rsidR="00D97E93" w:rsidRPr="00D650CD" w:rsidRDefault="00D97E93" w:rsidP="00D97E93">
            <w:pPr>
              <w:pStyle w:val="MDTableText1"/>
            </w:pPr>
            <w:r w:rsidRPr="00D650CD">
              <w:t>5 Business Days after recommended award</w:t>
            </w:r>
          </w:p>
        </w:tc>
        <w:tc>
          <w:tcPr>
            <w:tcW w:w="1170" w:type="dxa"/>
            <w:shd w:val="clear" w:color="auto" w:fill="auto"/>
          </w:tcPr>
          <w:p w14:paraId="392AF1B2" w14:textId="77777777" w:rsidR="00D97E93" w:rsidRPr="00D650CD" w:rsidRDefault="00D97E93" w:rsidP="00D97E93">
            <w:pPr>
              <w:pStyle w:val="MDTableText1"/>
              <w:jc w:val="center"/>
            </w:pPr>
          </w:p>
        </w:tc>
        <w:tc>
          <w:tcPr>
            <w:tcW w:w="5243" w:type="dxa"/>
            <w:shd w:val="clear" w:color="auto" w:fill="auto"/>
          </w:tcPr>
          <w:p w14:paraId="3F870C4F" w14:textId="77777777" w:rsidR="00D97E93" w:rsidRPr="00D650CD" w:rsidRDefault="00D97E93" w:rsidP="00D97E93">
            <w:pPr>
              <w:rPr>
                <w:sz w:val="22"/>
              </w:rPr>
            </w:pPr>
            <w:r w:rsidRPr="00D650CD">
              <w:rPr>
                <w:sz w:val="22"/>
              </w:rPr>
              <w:t xml:space="preserve">Evidence of meeting insurance requirements (see </w:t>
            </w:r>
            <w:r w:rsidRPr="00D650CD">
              <w:rPr>
                <w:b/>
                <w:sz w:val="22"/>
              </w:rPr>
              <w:t>Section 3.6</w:t>
            </w:r>
            <w:r w:rsidRPr="00D650CD">
              <w:rPr>
                <w:sz w:val="22"/>
              </w:rPr>
              <w:t>); 1 copy</w:t>
            </w:r>
          </w:p>
        </w:tc>
      </w:tr>
      <w:tr w:rsidR="00D97E93" w:rsidRPr="00D650CD" w14:paraId="661C90E2" w14:textId="77777777" w:rsidTr="00D01B93">
        <w:tc>
          <w:tcPr>
            <w:tcW w:w="738" w:type="dxa"/>
            <w:shd w:val="clear" w:color="auto" w:fill="auto"/>
          </w:tcPr>
          <w:p w14:paraId="282064A8" w14:textId="77777777" w:rsidR="00D97E93" w:rsidRPr="00D650CD" w:rsidRDefault="00D97E93" w:rsidP="00D97E93">
            <w:pPr>
              <w:pStyle w:val="MDTableText0"/>
            </w:pPr>
            <w:r w:rsidRPr="00D650CD">
              <w:t>Y</w:t>
            </w:r>
          </w:p>
        </w:tc>
        <w:tc>
          <w:tcPr>
            <w:tcW w:w="2317" w:type="dxa"/>
            <w:shd w:val="clear" w:color="auto" w:fill="auto"/>
          </w:tcPr>
          <w:p w14:paraId="7DC251A7" w14:textId="77777777" w:rsidR="00D97E93" w:rsidRPr="00D650CD" w:rsidRDefault="00D97E93" w:rsidP="00D97E93">
            <w:pPr>
              <w:pStyle w:val="MDTableText1"/>
            </w:pPr>
            <w:r w:rsidRPr="00D650CD">
              <w:t>10 Business Days after recommended award</w:t>
            </w:r>
          </w:p>
        </w:tc>
        <w:tc>
          <w:tcPr>
            <w:tcW w:w="1170" w:type="dxa"/>
            <w:shd w:val="clear" w:color="auto" w:fill="auto"/>
          </w:tcPr>
          <w:p w14:paraId="22C35E98" w14:textId="77777777" w:rsidR="00D97E93" w:rsidRPr="00D650CD" w:rsidRDefault="00D97E93" w:rsidP="00D97E93">
            <w:pPr>
              <w:pStyle w:val="MDTableText1"/>
              <w:ind w:left="-58"/>
              <w:jc w:val="center"/>
            </w:pPr>
          </w:p>
        </w:tc>
        <w:tc>
          <w:tcPr>
            <w:tcW w:w="5243" w:type="dxa"/>
            <w:shd w:val="clear" w:color="auto" w:fill="auto"/>
          </w:tcPr>
          <w:p w14:paraId="3C10A87D" w14:textId="77777777" w:rsidR="00D97E93" w:rsidRPr="00D650CD" w:rsidRDefault="00D97E93" w:rsidP="00D97E93">
            <w:pPr>
              <w:pStyle w:val="MDTableText1"/>
            </w:pPr>
            <w:r w:rsidRPr="00D650CD">
              <w:t>PEP; 1 copy</w:t>
            </w:r>
          </w:p>
        </w:tc>
      </w:tr>
    </w:tbl>
    <w:p w14:paraId="6D59B208" w14:textId="77777777" w:rsidR="00CC5FDA" w:rsidRPr="00D650CD" w:rsidRDefault="00CC5FDA" w:rsidP="00CC5FDA">
      <w:bookmarkStart w:id="306" w:name="_Toc488067024"/>
      <w:bookmarkStart w:id="307" w:name="_Toc446491140"/>
      <w:bookmarkStart w:id="308" w:name="_Toc448236243"/>
    </w:p>
    <w:p w14:paraId="250FCF06" w14:textId="77777777" w:rsidR="00CC5FDA" w:rsidRPr="00D650CD" w:rsidRDefault="00CC5FDA" w:rsidP="00CC5FDA"/>
    <w:p w14:paraId="6A85E53B" w14:textId="77777777" w:rsidR="00D05CE3" w:rsidRPr="00D650CD" w:rsidRDefault="00D05CE3" w:rsidP="00911AB3">
      <w:pPr>
        <w:pStyle w:val="MDAttachmentH1"/>
        <w:pageBreakBefore/>
        <w:tabs>
          <w:tab w:val="clear" w:pos="2400"/>
        </w:tabs>
        <w:ind w:left="2160" w:hanging="1800"/>
      </w:pPr>
      <w:bookmarkStart w:id="309" w:name="_Toc171338895"/>
      <w:r w:rsidRPr="00D650CD">
        <w:lastRenderedPageBreak/>
        <w:t>Pre-</w:t>
      </w:r>
      <w:r w:rsidR="000A333C" w:rsidRPr="00D650CD">
        <w:t>Proposal</w:t>
      </w:r>
      <w:r w:rsidRPr="00D650CD">
        <w:t xml:space="preserve"> Conference Response Form</w:t>
      </w:r>
      <w:bookmarkEnd w:id="306"/>
      <w:bookmarkEnd w:id="309"/>
    </w:p>
    <w:p w14:paraId="2DB7F049" w14:textId="7AEBE079" w:rsidR="00D05CE3" w:rsidRPr="00D650CD" w:rsidRDefault="00D05CE3" w:rsidP="00D05CE3">
      <w:pPr>
        <w:pStyle w:val="MDContractText0"/>
        <w:jc w:val="center"/>
        <w:rPr>
          <w:b/>
        </w:rPr>
      </w:pPr>
      <w:r w:rsidRPr="00D650CD">
        <w:rPr>
          <w:b/>
        </w:rPr>
        <w:t>Solicitation Number</w:t>
      </w:r>
      <w:r w:rsidR="00793C0F" w:rsidRPr="00D650CD">
        <w:rPr>
          <w:b/>
        </w:rPr>
        <w:t>: SSA/OTOSW-24-001-S</w:t>
      </w:r>
    </w:p>
    <w:p w14:paraId="0489F0EC" w14:textId="6351FC79" w:rsidR="00D05CE3" w:rsidRPr="00D650CD" w:rsidRDefault="002B7A74" w:rsidP="00D05CE3">
      <w:pPr>
        <w:pStyle w:val="MDContractText0"/>
        <w:jc w:val="center"/>
      </w:pPr>
      <w:r w:rsidRPr="00D650CD">
        <w:t>1:1 SUPPORT SERVICES</w:t>
      </w:r>
    </w:p>
    <w:p w14:paraId="3AEC3D64" w14:textId="18C3CB99" w:rsidR="00377D8B" w:rsidRPr="00D650CD" w:rsidRDefault="00D05CE3" w:rsidP="00D05CE3">
      <w:pPr>
        <w:pStyle w:val="MDContractText0"/>
      </w:pPr>
      <w:r w:rsidRPr="00D650CD">
        <w:t>A Pre-</w:t>
      </w:r>
      <w:r w:rsidR="000A333C" w:rsidRPr="00D650CD">
        <w:t>Proposal</w:t>
      </w:r>
      <w:r w:rsidRPr="00D650CD">
        <w:t xml:space="preserve"> conference will be held </w:t>
      </w:r>
      <w:r w:rsidR="000B5FE9" w:rsidRPr="00D650CD">
        <w:t>virtually</w:t>
      </w:r>
      <w:r w:rsidR="00795F35">
        <w:t xml:space="preserve"> (Google Meet: </w:t>
      </w:r>
      <w:hyperlink r:id="rId54" w:tgtFrame="_blank" w:history="1">
        <w:r w:rsidR="00795F35" w:rsidRPr="00795F35">
          <w:rPr>
            <w:rStyle w:val="Hyperlink"/>
          </w:rPr>
          <w:t>meet.google.com/mzw-apwk-hkr</w:t>
        </w:r>
      </w:hyperlink>
      <w:r w:rsidR="00795F35">
        <w:t xml:space="preserve"> </w:t>
      </w:r>
      <w:r w:rsidR="00795F35" w:rsidRPr="00795F35">
        <w:t>Phone Numbers</w:t>
      </w:r>
      <w:r w:rsidR="00795F35">
        <w:t xml:space="preserve"> </w:t>
      </w:r>
      <w:r w:rsidR="00795F35" w:rsidRPr="00795F35">
        <w:t>(</w:t>
      </w:r>
      <w:dir w:val="ltr">
        <w:r w:rsidR="00795F35" w:rsidRPr="00795F35">
          <w:t>US</w:t>
        </w:r>
        <w:r w:rsidR="00795F35" w:rsidRPr="00795F35">
          <w:t>‬)</w:t>
        </w:r>
        <w:hyperlink r:id="rId55" w:history="1">
          <w:dir w:val="ltr">
            <w:r w:rsidR="00377D8B" w:rsidRPr="00795F35">
              <w:rPr>
                <w:rStyle w:val="Hyperlink"/>
              </w:rPr>
              <w:t>+1 530-332-8207</w:t>
            </w:r>
            <w:r w:rsidR="00377D8B" w:rsidRPr="00795F35">
              <w:rPr>
                <w:rStyle w:val="Hyperlink"/>
              </w:rPr>
              <w:t>‬</w:t>
            </w:r>
            <w:r w:rsidR="00377D8B">
              <w:t>‬</w:t>
            </w:r>
            <w:r w:rsidR="00377D8B">
              <w:t>‬</w:t>
            </w:r>
            <w:r w:rsidR="00377D8B">
              <w:t>‬</w:t>
            </w:r>
          </w:dir>
        </w:hyperlink>
        <w:r w:rsidR="00795F35">
          <w:t xml:space="preserve"> </w:t>
        </w:r>
        <w:r w:rsidR="00795F35" w:rsidRPr="00795F35">
          <w:t>PIN: </w:t>
        </w:r>
        <w:dir w:val="ltr">
          <w:r w:rsidR="00795F35" w:rsidRPr="00795F35">
            <w:t>363 637 103#</w:t>
          </w:r>
          <w:r w:rsidR="00795F35" w:rsidRPr="00795F35">
            <w:t>‬</w:t>
          </w:r>
          <w:r w:rsidR="00795F35">
            <w:t>)</w:t>
          </w:r>
          <w:r w:rsidR="00386EFE" w:rsidRPr="00D650CD">
            <w:t>. Joining information is provide on the Key Informational Summary Sheet.</w:t>
          </w:r>
          <w:r w:rsidR="00846562">
            <w:t>‬</w:t>
          </w:r>
          <w:r w:rsidR="00846562">
            <w:t>‬</w:t>
          </w:r>
          <w:r w:rsidR="00641065">
            <w:t>‬</w:t>
          </w:r>
          <w:r w:rsidR="00641065">
            <w:t>‬</w:t>
          </w:r>
          <w:r w:rsidR="00CD61F6">
            <w:t>‬</w:t>
          </w:r>
          <w:r w:rsidR="00CD61F6">
            <w:t>‬</w:t>
          </w:r>
        </w:dir>
      </w:dir>
    </w:p>
    <w:p w14:paraId="6D8DBD9A" w14:textId="70C33DCC" w:rsidR="002E0812" w:rsidRPr="00D650CD" w:rsidRDefault="002E0812" w:rsidP="00D05CE3">
      <w:pPr>
        <w:pStyle w:val="MDContractText0"/>
      </w:pPr>
    </w:p>
    <w:p w14:paraId="6F32FA15" w14:textId="77777777" w:rsidR="002E0812" w:rsidRPr="00D650CD" w:rsidRDefault="002E0812" w:rsidP="00D05CE3">
      <w:pPr>
        <w:pStyle w:val="MDContractText0"/>
      </w:pPr>
    </w:p>
    <w:p w14:paraId="13FBECE3" w14:textId="570E3610" w:rsidR="00D05CE3" w:rsidRPr="00D650CD" w:rsidRDefault="00D05CE3" w:rsidP="00D05CE3">
      <w:pPr>
        <w:pStyle w:val="MDContractText0"/>
      </w:pPr>
      <w:r w:rsidRPr="00D650CD">
        <w:t xml:space="preserve">Please return this </w:t>
      </w:r>
      <w:r w:rsidR="0084328D" w:rsidRPr="00D650CD">
        <w:t xml:space="preserve">preproposal </w:t>
      </w:r>
      <w:r w:rsidRPr="00D650CD">
        <w:t>Form</w:t>
      </w:r>
      <w:r w:rsidR="0084328D" w:rsidRPr="00D650CD">
        <w:t xml:space="preserve"> by </w:t>
      </w:r>
      <w:r w:rsidR="00A10E9C" w:rsidRPr="00D650CD">
        <w:rPr>
          <w:color w:val="FF0000"/>
        </w:rPr>
        <w:t>3:00 PM Local Time</w:t>
      </w:r>
      <w:r w:rsidR="007A2C08">
        <w:rPr>
          <w:color w:val="FF0000"/>
        </w:rPr>
        <w:t xml:space="preserve"> January </w:t>
      </w:r>
      <w:r w:rsidR="00846562">
        <w:rPr>
          <w:color w:val="FF0000"/>
        </w:rPr>
        <w:t>6th</w:t>
      </w:r>
      <w:r w:rsidR="0084328D" w:rsidRPr="00D650CD">
        <w:rPr>
          <w:color w:val="FF0000"/>
        </w:rPr>
        <w:t xml:space="preserve">, </w:t>
      </w:r>
      <w:r w:rsidR="004D2022" w:rsidRPr="00D650CD">
        <w:rPr>
          <w:color w:val="FF0000"/>
        </w:rPr>
        <w:t>202</w:t>
      </w:r>
      <w:r w:rsidR="007A2C08">
        <w:rPr>
          <w:color w:val="FF0000"/>
        </w:rPr>
        <w:t>5</w:t>
      </w:r>
      <w:r w:rsidRPr="00D650CD">
        <w:t>, advising whether or not you</w:t>
      </w:r>
      <w:r w:rsidR="00BD5DCE" w:rsidRPr="00D650CD">
        <w:t>r firm</w:t>
      </w:r>
      <w:r w:rsidRPr="00D650CD">
        <w:t xml:space="preserve"> plan</w:t>
      </w:r>
      <w:r w:rsidR="00BD5DCE" w:rsidRPr="00D650CD">
        <w:t>s</w:t>
      </w:r>
      <w:r w:rsidRPr="00D650CD">
        <w:t xml:space="preserve"> to attend. The completed form should be returned via e-mail to the Procurement Officer at the contact information below:</w:t>
      </w:r>
    </w:p>
    <w:p w14:paraId="68E2789C" w14:textId="75EA1891" w:rsidR="002057A5" w:rsidRPr="00D650CD" w:rsidRDefault="00E06958" w:rsidP="00716124">
      <w:pPr>
        <w:pStyle w:val="MDTableText1"/>
        <w:ind w:left="720" w:firstLine="720"/>
      </w:pPr>
      <w:r w:rsidRPr="00D650CD">
        <w:t>Rufus Berry</w:t>
      </w:r>
    </w:p>
    <w:p w14:paraId="5339D79B" w14:textId="77777777" w:rsidR="002057A5" w:rsidRPr="00D650CD" w:rsidRDefault="002057A5" w:rsidP="00716124">
      <w:pPr>
        <w:pStyle w:val="MDTableText1"/>
        <w:ind w:left="720" w:firstLine="720"/>
      </w:pPr>
      <w:r w:rsidRPr="00D650CD">
        <w:t>Department of Human Services</w:t>
      </w:r>
    </w:p>
    <w:p w14:paraId="49275DF7" w14:textId="30BD5CDA" w:rsidR="00D05CE3" w:rsidRPr="00D650CD" w:rsidRDefault="00D05CE3" w:rsidP="00D05CE3">
      <w:pPr>
        <w:pStyle w:val="MDContractNo2"/>
        <w:spacing w:before="0" w:after="0"/>
        <w:ind w:left="2405" w:hanging="965"/>
      </w:pPr>
      <w:r w:rsidRPr="00D650CD">
        <w:t>E-mail</w:t>
      </w:r>
      <w:r w:rsidR="00AC29B8" w:rsidRPr="00D650CD">
        <w:t xml:space="preserve">: </w:t>
      </w:r>
      <w:hyperlink r:id="rId56" w:history="1">
        <w:r w:rsidR="00E06958" w:rsidRPr="00D650CD">
          <w:rPr>
            <w:rStyle w:val="Hyperlink"/>
          </w:rPr>
          <w:t>Rufus.berry@maryland.gov</w:t>
        </w:r>
      </w:hyperlink>
      <w:r w:rsidR="009B18D0" w:rsidRPr="00D650CD">
        <w:t xml:space="preserve"> </w:t>
      </w:r>
    </w:p>
    <w:p w14:paraId="07DB1A03" w14:textId="77777777" w:rsidR="000B4FFE" w:rsidRPr="00D650CD" w:rsidRDefault="000B4FFE" w:rsidP="00D05CE3">
      <w:pPr>
        <w:pStyle w:val="MDContractText0"/>
      </w:pPr>
    </w:p>
    <w:p w14:paraId="45CCFEA4" w14:textId="30F6D1CB" w:rsidR="00D05CE3" w:rsidRPr="00D650CD" w:rsidRDefault="00D05CE3" w:rsidP="00D05CE3">
      <w:pPr>
        <w:pStyle w:val="MDContractText0"/>
      </w:pPr>
      <w:r w:rsidRPr="00D650CD">
        <w:t>Please indicate: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28"/>
        <w:gridCol w:w="8100"/>
      </w:tblGrid>
      <w:tr w:rsidR="00D05CE3" w:rsidRPr="00D650CD" w14:paraId="513A7FCC" w14:textId="77777777" w:rsidTr="009B6EAE">
        <w:tc>
          <w:tcPr>
            <w:tcW w:w="828" w:type="dxa"/>
            <w:tcBorders>
              <w:top w:val="nil"/>
              <w:bottom w:val="single" w:sz="4" w:space="0" w:color="auto"/>
              <w:right w:val="nil"/>
            </w:tcBorders>
            <w:shd w:val="clear" w:color="auto" w:fill="auto"/>
          </w:tcPr>
          <w:p w14:paraId="6451BDC1" w14:textId="77777777" w:rsidR="00D05CE3" w:rsidRPr="00D650CD" w:rsidRDefault="00D05CE3" w:rsidP="009B6EAE">
            <w:pPr>
              <w:pStyle w:val="MDContractText0"/>
              <w:spacing w:before="0" w:after="0"/>
            </w:pPr>
          </w:p>
        </w:tc>
        <w:tc>
          <w:tcPr>
            <w:tcW w:w="8100" w:type="dxa"/>
            <w:tcBorders>
              <w:top w:val="nil"/>
              <w:left w:val="nil"/>
              <w:bottom w:val="nil"/>
            </w:tcBorders>
            <w:shd w:val="clear" w:color="auto" w:fill="auto"/>
          </w:tcPr>
          <w:p w14:paraId="2EE98FB3" w14:textId="77777777" w:rsidR="00D05CE3" w:rsidRPr="00D650CD" w:rsidRDefault="00D05CE3" w:rsidP="009B6EAE">
            <w:pPr>
              <w:pStyle w:val="MDContractText0"/>
              <w:spacing w:before="0" w:after="0"/>
            </w:pPr>
            <w:r w:rsidRPr="00D650CD">
              <w:t xml:space="preserve">Yes, the following representatives will be in attendance. </w:t>
            </w:r>
          </w:p>
        </w:tc>
      </w:tr>
      <w:tr w:rsidR="00D05CE3" w:rsidRPr="00D650CD" w14:paraId="6C15C2D1" w14:textId="77777777" w:rsidTr="009B6EAE">
        <w:tc>
          <w:tcPr>
            <w:tcW w:w="828" w:type="dxa"/>
            <w:tcBorders>
              <w:top w:val="single" w:sz="4" w:space="0" w:color="auto"/>
              <w:bottom w:val="nil"/>
              <w:right w:val="nil"/>
            </w:tcBorders>
            <w:shd w:val="clear" w:color="auto" w:fill="auto"/>
          </w:tcPr>
          <w:p w14:paraId="4C4590AC" w14:textId="77777777" w:rsidR="00D05CE3" w:rsidRPr="00D650CD" w:rsidRDefault="00D05CE3" w:rsidP="009B6EAE">
            <w:pPr>
              <w:pStyle w:val="MDContractText0"/>
              <w:spacing w:before="0" w:after="0"/>
            </w:pPr>
          </w:p>
        </w:tc>
        <w:tc>
          <w:tcPr>
            <w:tcW w:w="8100" w:type="dxa"/>
            <w:tcBorders>
              <w:top w:val="nil"/>
              <w:left w:val="nil"/>
              <w:bottom w:val="nil"/>
            </w:tcBorders>
            <w:shd w:val="clear" w:color="auto" w:fill="auto"/>
          </w:tcPr>
          <w:p w14:paraId="23CBEEFA" w14:textId="77777777" w:rsidR="00377D8B" w:rsidRPr="00D650CD" w:rsidRDefault="00D05CE3" w:rsidP="009B6EAE">
            <w:pPr>
              <w:pStyle w:val="MDContractIndent1"/>
              <w:spacing w:before="0" w:after="0"/>
            </w:pPr>
            <w:r w:rsidRPr="00D650CD">
              <w:t xml:space="preserve">Attendees (Check the </w:t>
            </w:r>
            <w:r w:rsidR="000A333C" w:rsidRPr="00D650CD">
              <w:t>RFP</w:t>
            </w:r>
            <w:r w:rsidRPr="00D650CD">
              <w:t xml:space="preserve"> for limits to the number of attendees allowed):</w:t>
            </w:r>
          </w:p>
          <w:p w14:paraId="619BB426" w14:textId="77777777" w:rsidR="00D05CE3" w:rsidRPr="00D650CD" w:rsidRDefault="00D05CE3" w:rsidP="009B6EAE">
            <w:pPr>
              <w:pStyle w:val="MDContractIndent1"/>
              <w:spacing w:before="0" w:after="0"/>
            </w:pPr>
            <w:r w:rsidRPr="00D650CD">
              <w:t>1.</w:t>
            </w:r>
          </w:p>
          <w:p w14:paraId="2D5B1303" w14:textId="77777777" w:rsidR="00D05CE3" w:rsidRPr="00D650CD" w:rsidRDefault="00D05CE3" w:rsidP="009B6EAE">
            <w:pPr>
              <w:pStyle w:val="MDContractIndent1"/>
              <w:spacing w:before="0" w:after="0"/>
            </w:pPr>
            <w:r w:rsidRPr="00D650CD">
              <w:t>2.</w:t>
            </w:r>
          </w:p>
          <w:p w14:paraId="19F52193" w14:textId="77777777" w:rsidR="00D05CE3" w:rsidRPr="00D650CD" w:rsidRDefault="00D05CE3" w:rsidP="009B6EAE">
            <w:pPr>
              <w:pStyle w:val="MDContractIndent1"/>
              <w:spacing w:before="0" w:after="0"/>
            </w:pPr>
            <w:r w:rsidRPr="00D650CD">
              <w:t>3.</w:t>
            </w:r>
          </w:p>
        </w:tc>
      </w:tr>
      <w:tr w:rsidR="00D05CE3" w:rsidRPr="00D650CD" w14:paraId="663A5899" w14:textId="77777777" w:rsidTr="009B6EAE">
        <w:tc>
          <w:tcPr>
            <w:tcW w:w="828" w:type="dxa"/>
            <w:tcBorders>
              <w:top w:val="nil"/>
              <w:right w:val="nil"/>
            </w:tcBorders>
            <w:shd w:val="clear" w:color="auto" w:fill="auto"/>
          </w:tcPr>
          <w:p w14:paraId="19DFB188" w14:textId="77777777" w:rsidR="00D05CE3" w:rsidRPr="00D650CD" w:rsidRDefault="00D05CE3" w:rsidP="009B6EAE">
            <w:pPr>
              <w:pStyle w:val="MDContractText0"/>
              <w:spacing w:before="0" w:after="0"/>
            </w:pPr>
          </w:p>
        </w:tc>
        <w:tc>
          <w:tcPr>
            <w:tcW w:w="8100" w:type="dxa"/>
            <w:tcBorders>
              <w:top w:val="nil"/>
              <w:left w:val="nil"/>
              <w:bottom w:val="nil"/>
            </w:tcBorders>
            <w:shd w:val="clear" w:color="auto" w:fill="auto"/>
          </w:tcPr>
          <w:p w14:paraId="35AA6D92" w14:textId="77777777" w:rsidR="00D05CE3" w:rsidRPr="00D650CD" w:rsidRDefault="00D05CE3" w:rsidP="009B6EAE">
            <w:pPr>
              <w:pStyle w:val="MDContractText0"/>
              <w:spacing w:before="0" w:after="0"/>
            </w:pPr>
            <w:r w:rsidRPr="00D650CD">
              <w:t>No, we will not be in attendance.</w:t>
            </w:r>
          </w:p>
        </w:tc>
      </w:tr>
    </w:tbl>
    <w:p w14:paraId="6765C843" w14:textId="77777777" w:rsidR="00D05CE3" w:rsidRPr="00D650CD" w:rsidRDefault="00D05CE3" w:rsidP="00D05CE3">
      <w:pPr>
        <w:pStyle w:val="MDContractText0"/>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20"/>
        <w:gridCol w:w="2852"/>
      </w:tblGrid>
      <w:tr w:rsidR="00D05CE3" w:rsidRPr="00D650CD" w14:paraId="33E750A3" w14:textId="77777777" w:rsidTr="009B6EAE">
        <w:tc>
          <w:tcPr>
            <w:tcW w:w="9350" w:type="dxa"/>
            <w:gridSpan w:val="3"/>
            <w:shd w:val="clear" w:color="auto" w:fill="auto"/>
          </w:tcPr>
          <w:p w14:paraId="46C094A5" w14:textId="77777777" w:rsidR="00377D8B" w:rsidRPr="00D650CD" w:rsidRDefault="00D05CE3" w:rsidP="009B6EAE">
            <w:pPr>
              <w:pStyle w:val="MDContractText0"/>
              <w:spacing w:before="0" w:after="0"/>
            </w:pPr>
            <w:r w:rsidRPr="00D650CD">
              <w:t xml:space="preserve">Please specify whether any reasonable accommodations are requested (see </w:t>
            </w:r>
            <w:r w:rsidR="000A333C" w:rsidRPr="00D650CD">
              <w:t>RFP</w:t>
            </w:r>
            <w:r w:rsidRPr="00D650CD">
              <w:t xml:space="preserve"> § 4.1“Pre-</w:t>
            </w:r>
            <w:r w:rsidR="000A333C" w:rsidRPr="00D650CD">
              <w:t>Proposal</w:t>
            </w:r>
            <w:r w:rsidRPr="00D650CD">
              <w:t xml:space="preserve"> conference”):</w:t>
            </w:r>
          </w:p>
          <w:p w14:paraId="651363C4" w14:textId="77777777" w:rsidR="00D05CE3" w:rsidRPr="00D650CD" w:rsidRDefault="00D05CE3" w:rsidP="009B6EAE">
            <w:pPr>
              <w:pStyle w:val="MDContractText0"/>
              <w:spacing w:before="0" w:after="0"/>
            </w:pPr>
          </w:p>
        </w:tc>
      </w:tr>
      <w:tr w:rsidR="00D05CE3" w:rsidRPr="00D650CD" w14:paraId="2EF70C05" w14:textId="77777777" w:rsidTr="009B6EAE">
        <w:trPr>
          <w:gridAfter w:val="1"/>
          <w:wAfter w:w="2852" w:type="dxa"/>
        </w:trPr>
        <w:tc>
          <w:tcPr>
            <w:tcW w:w="5778" w:type="dxa"/>
            <w:tcBorders>
              <w:top w:val="nil"/>
              <w:left w:val="nil"/>
              <w:right w:val="nil"/>
            </w:tcBorders>
            <w:shd w:val="clear" w:color="auto" w:fill="auto"/>
          </w:tcPr>
          <w:p w14:paraId="4C0D4F69" w14:textId="77777777" w:rsidR="00D05CE3" w:rsidRPr="00D650CD" w:rsidRDefault="000A333C" w:rsidP="009B6EAE">
            <w:pPr>
              <w:pStyle w:val="MDContractText0"/>
              <w:spacing w:after="0"/>
            </w:pPr>
            <w:r w:rsidRPr="00D650CD">
              <w:t>Offeror</w:t>
            </w:r>
            <w:r w:rsidR="00D05CE3" w:rsidRPr="00D650CD">
              <w:t xml:space="preserve">: </w:t>
            </w:r>
          </w:p>
        </w:tc>
        <w:tc>
          <w:tcPr>
            <w:tcW w:w="720" w:type="dxa"/>
            <w:tcBorders>
              <w:top w:val="nil"/>
              <w:left w:val="nil"/>
              <w:bottom w:val="nil"/>
              <w:right w:val="nil"/>
            </w:tcBorders>
            <w:shd w:val="clear" w:color="auto" w:fill="auto"/>
          </w:tcPr>
          <w:p w14:paraId="35AC52F3" w14:textId="77777777" w:rsidR="00D05CE3" w:rsidRPr="00D650CD" w:rsidRDefault="00D05CE3" w:rsidP="009B6EAE">
            <w:pPr>
              <w:pStyle w:val="MDContractText0"/>
              <w:spacing w:after="0"/>
            </w:pPr>
          </w:p>
        </w:tc>
      </w:tr>
      <w:tr w:rsidR="00D05CE3" w:rsidRPr="00D650CD" w14:paraId="72692C82" w14:textId="77777777" w:rsidTr="009B6EAE">
        <w:trPr>
          <w:gridAfter w:val="1"/>
          <w:wAfter w:w="2852" w:type="dxa"/>
        </w:trPr>
        <w:tc>
          <w:tcPr>
            <w:tcW w:w="5778" w:type="dxa"/>
            <w:tcBorders>
              <w:left w:val="nil"/>
              <w:bottom w:val="nil"/>
              <w:right w:val="nil"/>
            </w:tcBorders>
            <w:shd w:val="clear" w:color="auto" w:fill="auto"/>
          </w:tcPr>
          <w:p w14:paraId="5694EA31" w14:textId="77777777" w:rsidR="00D05CE3" w:rsidRPr="00D650CD" w:rsidRDefault="000A333C" w:rsidP="009B6EAE">
            <w:pPr>
              <w:pStyle w:val="MDContractText0"/>
              <w:spacing w:before="0" w:after="0"/>
              <w:jc w:val="center"/>
              <w:rPr>
                <w:i/>
                <w:sz w:val="18"/>
              </w:rPr>
            </w:pPr>
            <w:r w:rsidRPr="00D650CD">
              <w:rPr>
                <w:i/>
                <w:sz w:val="18"/>
              </w:rPr>
              <w:t>Offeror</w:t>
            </w:r>
            <w:r w:rsidR="00D05CE3" w:rsidRPr="00D650CD">
              <w:rPr>
                <w:i/>
                <w:sz w:val="18"/>
              </w:rPr>
              <w:t xml:space="preserve"> Name (please print or type)</w:t>
            </w:r>
          </w:p>
        </w:tc>
        <w:tc>
          <w:tcPr>
            <w:tcW w:w="720" w:type="dxa"/>
            <w:tcBorders>
              <w:top w:val="nil"/>
              <w:left w:val="nil"/>
              <w:bottom w:val="nil"/>
              <w:right w:val="nil"/>
            </w:tcBorders>
            <w:shd w:val="clear" w:color="auto" w:fill="auto"/>
          </w:tcPr>
          <w:p w14:paraId="29E9337E" w14:textId="77777777" w:rsidR="00D05CE3" w:rsidRPr="00D650CD" w:rsidRDefault="00D05CE3" w:rsidP="009B6EAE">
            <w:pPr>
              <w:pStyle w:val="MDContractText0"/>
              <w:spacing w:before="0" w:after="0"/>
              <w:jc w:val="center"/>
              <w:rPr>
                <w:i/>
                <w:sz w:val="18"/>
              </w:rPr>
            </w:pPr>
          </w:p>
        </w:tc>
      </w:tr>
      <w:tr w:rsidR="00D05CE3" w:rsidRPr="00D650CD" w14:paraId="44BFA4B9" w14:textId="77777777" w:rsidTr="009B6EAE">
        <w:trPr>
          <w:gridAfter w:val="1"/>
          <w:wAfter w:w="2852" w:type="dxa"/>
        </w:trPr>
        <w:tc>
          <w:tcPr>
            <w:tcW w:w="5778" w:type="dxa"/>
            <w:tcBorders>
              <w:top w:val="nil"/>
              <w:left w:val="nil"/>
              <w:right w:val="nil"/>
            </w:tcBorders>
            <w:shd w:val="clear" w:color="auto" w:fill="auto"/>
          </w:tcPr>
          <w:p w14:paraId="47DD58DC" w14:textId="77777777" w:rsidR="00D05CE3" w:rsidRPr="00D650CD" w:rsidRDefault="00D05CE3" w:rsidP="009B6EAE">
            <w:pPr>
              <w:pStyle w:val="MDContractText0"/>
              <w:spacing w:after="0"/>
            </w:pPr>
            <w:r w:rsidRPr="00D650CD">
              <w:t>By:</w:t>
            </w:r>
          </w:p>
        </w:tc>
        <w:tc>
          <w:tcPr>
            <w:tcW w:w="720" w:type="dxa"/>
            <w:tcBorders>
              <w:top w:val="nil"/>
              <w:left w:val="nil"/>
              <w:bottom w:val="nil"/>
              <w:right w:val="nil"/>
            </w:tcBorders>
            <w:shd w:val="clear" w:color="auto" w:fill="auto"/>
          </w:tcPr>
          <w:p w14:paraId="11A6BD7A" w14:textId="77777777" w:rsidR="00D05CE3" w:rsidRPr="00D650CD" w:rsidRDefault="00D05CE3" w:rsidP="009B6EAE">
            <w:pPr>
              <w:pStyle w:val="MDContractText0"/>
              <w:spacing w:after="0"/>
            </w:pPr>
          </w:p>
        </w:tc>
      </w:tr>
      <w:tr w:rsidR="00D05CE3" w:rsidRPr="00D650CD" w14:paraId="47828362" w14:textId="77777777" w:rsidTr="009B6EAE">
        <w:trPr>
          <w:gridAfter w:val="1"/>
          <w:wAfter w:w="2852" w:type="dxa"/>
        </w:trPr>
        <w:tc>
          <w:tcPr>
            <w:tcW w:w="5778" w:type="dxa"/>
            <w:tcBorders>
              <w:left w:val="nil"/>
              <w:bottom w:val="nil"/>
              <w:right w:val="nil"/>
            </w:tcBorders>
            <w:shd w:val="clear" w:color="auto" w:fill="auto"/>
          </w:tcPr>
          <w:p w14:paraId="071F17EA" w14:textId="77777777" w:rsidR="00D05CE3" w:rsidRPr="00D650CD" w:rsidRDefault="00D05CE3" w:rsidP="009B6EAE">
            <w:pPr>
              <w:pStyle w:val="MDContractText0"/>
              <w:spacing w:before="0" w:after="0"/>
              <w:jc w:val="center"/>
              <w:rPr>
                <w:i/>
                <w:sz w:val="18"/>
              </w:rPr>
            </w:pPr>
            <w:r w:rsidRPr="00D650CD">
              <w:rPr>
                <w:i/>
                <w:sz w:val="18"/>
              </w:rPr>
              <w:t>Signature/Seal</w:t>
            </w:r>
          </w:p>
        </w:tc>
        <w:tc>
          <w:tcPr>
            <w:tcW w:w="720" w:type="dxa"/>
            <w:tcBorders>
              <w:top w:val="nil"/>
              <w:left w:val="nil"/>
              <w:bottom w:val="nil"/>
              <w:right w:val="nil"/>
            </w:tcBorders>
            <w:shd w:val="clear" w:color="auto" w:fill="auto"/>
          </w:tcPr>
          <w:p w14:paraId="4EE52328" w14:textId="77777777" w:rsidR="00D05CE3" w:rsidRPr="00D650CD" w:rsidRDefault="00D05CE3" w:rsidP="009B6EAE">
            <w:pPr>
              <w:pStyle w:val="MDContractText0"/>
              <w:spacing w:before="0" w:after="0"/>
              <w:jc w:val="center"/>
              <w:rPr>
                <w:i/>
                <w:sz w:val="18"/>
              </w:rPr>
            </w:pPr>
          </w:p>
        </w:tc>
      </w:tr>
      <w:tr w:rsidR="00D05CE3" w:rsidRPr="00D650CD" w14:paraId="4B572016" w14:textId="77777777" w:rsidTr="009B6EAE">
        <w:trPr>
          <w:gridAfter w:val="1"/>
          <w:wAfter w:w="2852" w:type="dxa"/>
        </w:trPr>
        <w:tc>
          <w:tcPr>
            <w:tcW w:w="5778" w:type="dxa"/>
            <w:tcBorders>
              <w:top w:val="nil"/>
              <w:left w:val="nil"/>
              <w:right w:val="nil"/>
            </w:tcBorders>
            <w:shd w:val="clear" w:color="auto" w:fill="auto"/>
          </w:tcPr>
          <w:p w14:paraId="74F715DF" w14:textId="77777777" w:rsidR="00D05CE3" w:rsidRPr="00D650CD" w:rsidRDefault="00D05CE3" w:rsidP="009B6EAE">
            <w:pPr>
              <w:pStyle w:val="MDContractText0"/>
              <w:spacing w:after="0"/>
            </w:pPr>
            <w:r w:rsidRPr="00D650CD">
              <w:t xml:space="preserve">Printed Name: </w:t>
            </w:r>
          </w:p>
        </w:tc>
        <w:tc>
          <w:tcPr>
            <w:tcW w:w="720" w:type="dxa"/>
            <w:tcBorders>
              <w:top w:val="nil"/>
              <w:left w:val="nil"/>
              <w:bottom w:val="nil"/>
              <w:right w:val="nil"/>
            </w:tcBorders>
            <w:shd w:val="clear" w:color="auto" w:fill="auto"/>
          </w:tcPr>
          <w:p w14:paraId="460F12F5" w14:textId="77777777" w:rsidR="00D05CE3" w:rsidRPr="00D650CD" w:rsidRDefault="00D05CE3" w:rsidP="009B6EAE">
            <w:pPr>
              <w:pStyle w:val="MDContractText0"/>
              <w:spacing w:after="0"/>
            </w:pPr>
          </w:p>
        </w:tc>
      </w:tr>
      <w:tr w:rsidR="00D05CE3" w:rsidRPr="00D650CD" w14:paraId="02BF7004" w14:textId="77777777" w:rsidTr="009B6EAE">
        <w:trPr>
          <w:gridAfter w:val="1"/>
          <w:wAfter w:w="2852" w:type="dxa"/>
        </w:trPr>
        <w:tc>
          <w:tcPr>
            <w:tcW w:w="5778" w:type="dxa"/>
            <w:tcBorders>
              <w:left w:val="nil"/>
              <w:bottom w:val="nil"/>
              <w:right w:val="nil"/>
            </w:tcBorders>
            <w:shd w:val="clear" w:color="auto" w:fill="auto"/>
          </w:tcPr>
          <w:p w14:paraId="6876D916" w14:textId="77777777" w:rsidR="00D05CE3" w:rsidRPr="00D650CD" w:rsidRDefault="00D05CE3" w:rsidP="009B6EAE">
            <w:pPr>
              <w:pStyle w:val="MDContractText0"/>
              <w:spacing w:before="0" w:after="0"/>
              <w:jc w:val="center"/>
              <w:rPr>
                <w:i/>
                <w:sz w:val="18"/>
              </w:rPr>
            </w:pPr>
            <w:r w:rsidRPr="00D650CD">
              <w:rPr>
                <w:i/>
                <w:sz w:val="18"/>
              </w:rPr>
              <w:t>Printed Name</w:t>
            </w:r>
          </w:p>
        </w:tc>
        <w:tc>
          <w:tcPr>
            <w:tcW w:w="720" w:type="dxa"/>
            <w:tcBorders>
              <w:top w:val="nil"/>
              <w:left w:val="nil"/>
              <w:bottom w:val="nil"/>
              <w:right w:val="nil"/>
            </w:tcBorders>
            <w:shd w:val="clear" w:color="auto" w:fill="auto"/>
          </w:tcPr>
          <w:p w14:paraId="32730CD1" w14:textId="77777777" w:rsidR="00D05CE3" w:rsidRPr="00D650CD" w:rsidRDefault="00D05CE3" w:rsidP="009B6EAE">
            <w:pPr>
              <w:pStyle w:val="MDContractText0"/>
              <w:spacing w:before="0" w:after="0"/>
              <w:jc w:val="center"/>
              <w:rPr>
                <w:i/>
                <w:sz w:val="18"/>
              </w:rPr>
            </w:pPr>
          </w:p>
        </w:tc>
      </w:tr>
      <w:tr w:rsidR="00D05CE3" w:rsidRPr="00D650CD" w14:paraId="0708C926" w14:textId="77777777" w:rsidTr="009B6EAE">
        <w:trPr>
          <w:gridAfter w:val="1"/>
          <w:wAfter w:w="2852" w:type="dxa"/>
        </w:trPr>
        <w:tc>
          <w:tcPr>
            <w:tcW w:w="5778" w:type="dxa"/>
            <w:tcBorders>
              <w:top w:val="nil"/>
              <w:left w:val="nil"/>
              <w:bottom w:val="single" w:sz="4" w:space="0" w:color="auto"/>
              <w:right w:val="nil"/>
            </w:tcBorders>
            <w:shd w:val="clear" w:color="auto" w:fill="auto"/>
          </w:tcPr>
          <w:p w14:paraId="053904E0" w14:textId="77777777" w:rsidR="00D05CE3" w:rsidRPr="00D650CD" w:rsidRDefault="00D05CE3" w:rsidP="009B6EAE">
            <w:pPr>
              <w:pStyle w:val="MDContractText0"/>
              <w:spacing w:after="0"/>
            </w:pPr>
            <w:r w:rsidRPr="00D650CD">
              <w:t xml:space="preserve">Title: </w:t>
            </w:r>
          </w:p>
        </w:tc>
        <w:tc>
          <w:tcPr>
            <w:tcW w:w="720" w:type="dxa"/>
            <w:tcBorders>
              <w:top w:val="nil"/>
              <w:left w:val="nil"/>
              <w:bottom w:val="nil"/>
              <w:right w:val="nil"/>
            </w:tcBorders>
            <w:shd w:val="clear" w:color="auto" w:fill="auto"/>
          </w:tcPr>
          <w:p w14:paraId="777CBA6C" w14:textId="77777777" w:rsidR="00D05CE3" w:rsidRPr="00D650CD" w:rsidRDefault="00D05CE3" w:rsidP="009B6EAE">
            <w:pPr>
              <w:pStyle w:val="MDContractText0"/>
              <w:spacing w:after="0"/>
            </w:pPr>
          </w:p>
        </w:tc>
      </w:tr>
      <w:tr w:rsidR="00D05CE3" w:rsidRPr="00D650CD" w14:paraId="3645A9DF" w14:textId="77777777" w:rsidTr="009B6EAE">
        <w:trPr>
          <w:gridAfter w:val="1"/>
          <w:wAfter w:w="2852" w:type="dxa"/>
        </w:trPr>
        <w:tc>
          <w:tcPr>
            <w:tcW w:w="5778" w:type="dxa"/>
            <w:tcBorders>
              <w:left w:val="nil"/>
              <w:bottom w:val="nil"/>
              <w:right w:val="nil"/>
            </w:tcBorders>
            <w:shd w:val="clear" w:color="auto" w:fill="auto"/>
          </w:tcPr>
          <w:p w14:paraId="77196E2C" w14:textId="77777777" w:rsidR="00D05CE3" w:rsidRPr="00D650CD" w:rsidRDefault="00D05CE3" w:rsidP="009B6EAE">
            <w:pPr>
              <w:pStyle w:val="MDContractText0"/>
              <w:spacing w:before="0" w:after="0"/>
              <w:jc w:val="center"/>
              <w:rPr>
                <w:i/>
                <w:sz w:val="18"/>
              </w:rPr>
            </w:pPr>
            <w:r w:rsidRPr="00D650CD">
              <w:rPr>
                <w:i/>
                <w:sz w:val="18"/>
              </w:rPr>
              <w:t>Title</w:t>
            </w:r>
          </w:p>
        </w:tc>
        <w:tc>
          <w:tcPr>
            <w:tcW w:w="720" w:type="dxa"/>
            <w:tcBorders>
              <w:top w:val="nil"/>
              <w:left w:val="nil"/>
              <w:bottom w:val="nil"/>
              <w:right w:val="nil"/>
            </w:tcBorders>
            <w:shd w:val="clear" w:color="auto" w:fill="auto"/>
          </w:tcPr>
          <w:p w14:paraId="25A4971B" w14:textId="77777777" w:rsidR="00D05CE3" w:rsidRPr="00D650CD" w:rsidRDefault="00D05CE3" w:rsidP="009B6EAE">
            <w:pPr>
              <w:pStyle w:val="MDContractText0"/>
              <w:spacing w:before="0" w:after="0"/>
              <w:jc w:val="center"/>
              <w:rPr>
                <w:i/>
                <w:sz w:val="18"/>
              </w:rPr>
            </w:pPr>
          </w:p>
        </w:tc>
      </w:tr>
      <w:tr w:rsidR="00D05CE3" w:rsidRPr="00D650CD" w14:paraId="0A3E7134" w14:textId="77777777" w:rsidTr="009B6EAE">
        <w:trPr>
          <w:gridAfter w:val="1"/>
          <w:wAfter w:w="2852" w:type="dxa"/>
        </w:trPr>
        <w:tc>
          <w:tcPr>
            <w:tcW w:w="5778" w:type="dxa"/>
            <w:tcBorders>
              <w:top w:val="nil"/>
              <w:left w:val="nil"/>
              <w:right w:val="nil"/>
            </w:tcBorders>
            <w:shd w:val="clear" w:color="auto" w:fill="auto"/>
          </w:tcPr>
          <w:p w14:paraId="2992994B" w14:textId="77777777" w:rsidR="00D05CE3" w:rsidRPr="00D650CD" w:rsidRDefault="00D05CE3" w:rsidP="009B6EAE">
            <w:pPr>
              <w:pStyle w:val="MDContractText0"/>
              <w:spacing w:after="0"/>
            </w:pPr>
            <w:r w:rsidRPr="00D650CD">
              <w:t>Date:</w:t>
            </w:r>
          </w:p>
        </w:tc>
        <w:tc>
          <w:tcPr>
            <w:tcW w:w="720" w:type="dxa"/>
            <w:tcBorders>
              <w:top w:val="nil"/>
              <w:left w:val="nil"/>
              <w:bottom w:val="nil"/>
              <w:right w:val="nil"/>
            </w:tcBorders>
            <w:shd w:val="clear" w:color="auto" w:fill="auto"/>
          </w:tcPr>
          <w:p w14:paraId="780F9E72" w14:textId="77777777" w:rsidR="00D05CE3" w:rsidRPr="00D650CD" w:rsidRDefault="00D05CE3" w:rsidP="009B6EAE">
            <w:pPr>
              <w:pStyle w:val="MDContractText0"/>
              <w:spacing w:after="0"/>
            </w:pPr>
          </w:p>
        </w:tc>
      </w:tr>
      <w:tr w:rsidR="00D05CE3" w:rsidRPr="00D650CD" w14:paraId="5AC38980" w14:textId="77777777" w:rsidTr="009B6EAE">
        <w:trPr>
          <w:gridAfter w:val="1"/>
          <w:wAfter w:w="2852" w:type="dxa"/>
        </w:trPr>
        <w:tc>
          <w:tcPr>
            <w:tcW w:w="5778" w:type="dxa"/>
            <w:tcBorders>
              <w:left w:val="nil"/>
              <w:bottom w:val="nil"/>
              <w:right w:val="nil"/>
            </w:tcBorders>
            <w:shd w:val="clear" w:color="auto" w:fill="auto"/>
          </w:tcPr>
          <w:p w14:paraId="1889A00D" w14:textId="77777777" w:rsidR="00D05CE3" w:rsidRPr="00D650CD" w:rsidRDefault="00D05CE3" w:rsidP="009B6EAE">
            <w:pPr>
              <w:pStyle w:val="MDContractText0"/>
              <w:spacing w:before="0" w:after="0"/>
              <w:jc w:val="center"/>
              <w:rPr>
                <w:i/>
                <w:sz w:val="18"/>
              </w:rPr>
            </w:pPr>
            <w:r w:rsidRPr="00D650CD">
              <w:rPr>
                <w:i/>
                <w:sz w:val="18"/>
              </w:rPr>
              <w:t>Date</w:t>
            </w:r>
          </w:p>
        </w:tc>
        <w:tc>
          <w:tcPr>
            <w:tcW w:w="720" w:type="dxa"/>
            <w:tcBorders>
              <w:top w:val="nil"/>
              <w:left w:val="nil"/>
              <w:bottom w:val="nil"/>
              <w:right w:val="nil"/>
            </w:tcBorders>
            <w:shd w:val="clear" w:color="auto" w:fill="auto"/>
          </w:tcPr>
          <w:p w14:paraId="72CDC320" w14:textId="77777777" w:rsidR="00D05CE3" w:rsidRPr="00D650CD" w:rsidRDefault="00D05CE3" w:rsidP="009B6EAE">
            <w:pPr>
              <w:pStyle w:val="MDContractText0"/>
              <w:spacing w:before="0" w:after="0"/>
              <w:jc w:val="center"/>
              <w:rPr>
                <w:i/>
                <w:sz w:val="18"/>
              </w:rPr>
            </w:pPr>
          </w:p>
        </w:tc>
      </w:tr>
    </w:tbl>
    <w:p w14:paraId="2B758F19" w14:textId="77777777" w:rsidR="00D05CE3" w:rsidRPr="00D650CD" w:rsidRDefault="000A333C" w:rsidP="00911AB3">
      <w:pPr>
        <w:pStyle w:val="MDAttachmentH1"/>
        <w:pageBreakBefore/>
        <w:tabs>
          <w:tab w:val="clear" w:pos="2400"/>
        </w:tabs>
        <w:ind w:left="2160" w:hanging="1800"/>
      </w:pPr>
      <w:bookmarkStart w:id="310" w:name="_Toc488067025"/>
      <w:bookmarkStart w:id="311" w:name="_Toc171338896"/>
      <w:bookmarkEnd w:id="307"/>
      <w:bookmarkEnd w:id="308"/>
      <w:r w:rsidRPr="00D650CD">
        <w:lastRenderedPageBreak/>
        <w:t>Financial Proposal</w:t>
      </w:r>
      <w:r w:rsidR="00D05CE3" w:rsidRPr="00D650CD">
        <w:t xml:space="preserve"> Instructions &amp; Form</w:t>
      </w:r>
      <w:bookmarkEnd w:id="310"/>
      <w:bookmarkEnd w:id="311"/>
    </w:p>
    <w:p w14:paraId="31479549" w14:textId="663149FF" w:rsidR="00386EFE" w:rsidRPr="00D650CD" w:rsidRDefault="00386EFE" w:rsidP="00386EFE">
      <w:pPr>
        <w:pStyle w:val="MDContractText0"/>
      </w:pPr>
      <w:r w:rsidRPr="00D650CD">
        <w:t xml:space="preserve">Financial Proposal Instructions &amp; Form is provided as a separate Microsoft Excel attachment. </w:t>
      </w:r>
    </w:p>
    <w:p w14:paraId="1F1B76DC" w14:textId="77777777" w:rsidR="00777EB4" w:rsidRPr="00D650CD" w:rsidRDefault="00777EB4">
      <w:pPr>
        <w:spacing w:after="160" w:line="259" w:lineRule="auto"/>
      </w:pPr>
      <w:r w:rsidRPr="00D650CD">
        <w:br w:type="page"/>
      </w:r>
    </w:p>
    <w:p w14:paraId="7BABAB43" w14:textId="77777777" w:rsidR="00071087" w:rsidRPr="00D650CD" w:rsidRDefault="000A333C" w:rsidP="00911AB3">
      <w:pPr>
        <w:pStyle w:val="MDAttachmentH1"/>
        <w:pageBreakBefore/>
        <w:tabs>
          <w:tab w:val="clear" w:pos="2400"/>
        </w:tabs>
        <w:ind w:left="2160" w:hanging="1800"/>
      </w:pPr>
      <w:bookmarkStart w:id="312" w:name="_Toc475182803"/>
      <w:bookmarkStart w:id="313" w:name="_Toc476749717"/>
      <w:bookmarkStart w:id="314" w:name="_Toc488067028"/>
      <w:bookmarkStart w:id="315" w:name="_Toc171338897"/>
      <w:r w:rsidRPr="00D650CD">
        <w:lastRenderedPageBreak/>
        <w:t>Proposal</w:t>
      </w:r>
      <w:r w:rsidR="00071087" w:rsidRPr="00D650CD">
        <w:t xml:space="preserve"> Affidavit</w:t>
      </w:r>
      <w:bookmarkEnd w:id="312"/>
      <w:bookmarkEnd w:id="313"/>
      <w:bookmarkEnd w:id="314"/>
      <w:bookmarkEnd w:id="315"/>
    </w:p>
    <w:p w14:paraId="03D62546" w14:textId="77777777" w:rsidR="00B41581" w:rsidRPr="00D650CD" w:rsidRDefault="00CF0BC3">
      <w:r w:rsidRPr="00D650CD">
        <w:t xml:space="preserve">See link at </w:t>
      </w:r>
      <w:hyperlink r:id="rId57" w:history="1">
        <w:r w:rsidR="00B41581" w:rsidRPr="00D650CD">
          <w:rPr>
            <w:rStyle w:val="Hyperlink"/>
          </w:rPr>
          <w:t>http://procurement.maryland.gov/wp-content/uploads/sites/12/2018/04/AttachmentC-Bid_Proposal-Affidavit.pdf</w:t>
        </w:r>
      </w:hyperlink>
      <w:r w:rsidR="00B41581" w:rsidRPr="00D650CD">
        <w:t>.</w:t>
      </w:r>
    </w:p>
    <w:p w14:paraId="4960B2B0" w14:textId="77777777" w:rsidR="00593338" w:rsidRPr="00D650CD" w:rsidRDefault="00593338"/>
    <w:p w14:paraId="1DB3F5FD" w14:textId="77777777" w:rsidR="00CF0BC3" w:rsidRPr="00D650CD" w:rsidRDefault="00CF0BC3"/>
    <w:p w14:paraId="1BF09B8B" w14:textId="77777777" w:rsidR="006A3015" w:rsidRPr="00D650CD" w:rsidRDefault="006A3015">
      <w:r w:rsidRPr="00D650CD">
        <w:br w:type="page"/>
      </w:r>
    </w:p>
    <w:p w14:paraId="788BD28C" w14:textId="77777777" w:rsidR="00643306" w:rsidRPr="00D650CD" w:rsidRDefault="00C522C7" w:rsidP="00911AB3">
      <w:pPr>
        <w:pStyle w:val="MDAttachmentH1"/>
        <w:pageBreakBefore/>
        <w:tabs>
          <w:tab w:val="clear" w:pos="2400"/>
        </w:tabs>
        <w:ind w:left="2160" w:hanging="1800"/>
      </w:pPr>
      <w:bookmarkStart w:id="316" w:name="_Toc475182804"/>
      <w:bookmarkStart w:id="317" w:name="_Toc476749718"/>
      <w:bookmarkStart w:id="318" w:name="_Toc488067029"/>
      <w:bookmarkStart w:id="319" w:name="_Toc171338898"/>
      <w:r w:rsidRPr="00D650CD">
        <w:lastRenderedPageBreak/>
        <w:t>M</w:t>
      </w:r>
      <w:r w:rsidR="00643306" w:rsidRPr="00D650CD">
        <w:t>inority Business Enterprise (MBE) Forms</w:t>
      </w:r>
      <w:bookmarkEnd w:id="316"/>
      <w:bookmarkEnd w:id="317"/>
      <w:bookmarkEnd w:id="318"/>
      <w:bookmarkEnd w:id="319"/>
    </w:p>
    <w:p w14:paraId="68D1C61A" w14:textId="62305BF1" w:rsidR="000B0D0C" w:rsidRPr="00D650CD" w:rsidRDefault="000B0D0C" w:rsidP="005D2525">
      <w:pPr>
        <w:pStyle w:val="MDInstruction"/>
        <w:rPr>
          <w:color w:val="auto"/>
        </w:rPr>
      </w:pPr>
      <w:r w:rsidRPr="00D650CD">
        <w:rPr>
          <w:color w:val="auto"/>
        </w:rPr>
        <w:t xml:space="preserve">See link at </w:t>
      </w:r>
      <w:hyperlink r:id="rId58" w:history="1">
        <w:r w:rsidR="00E43E77" w:rsidRPr="00D650CD">
          <w:rPr>
            <w:rStyle w:val="Hyperlink"/>
          </w:rPr>
          <w:t>http://procurement.maryland.gov/wp-content/uploads/sites/12/2018/05/AttachmentDMBE-Forms-1.pdf</w:t>
        </w:r>
      </w:hyperlink>
      <w:r w:rsidR="00F16D6C" w:rsidRPr="00D650CD">
        <w:rPr>
          <w:rStyle w:val="Hyperlink"/>
        </w:rPr>
        <w:t>.</w:t>
      </w:r>
    </w:p>
    <w:p w14:paraId="52A9BA3F" w14:textId="55D38F86" w:rsidR="00042F0B" w:rsidRPr="00D650CD" w:rsidRDefault="00042F0B" w:rsidP="005D2525">
      <w:pPr>
        <w:pStyle w:val="MDInstruction"/>
        <w:rPr>
          <w:color w:val="auto"/>
        </w:rPr>
      </w:pPr>
    </w:p>
    <w:p w14:paraId="545AE4D1" w14:textId="56E5E4F1" w:rsidR="00EF5920" w:rsidRPr="00D650CD" w:rsidRDefault="00EF5920" w:rsidP="00EF5920">
      <w:pPr>
        <w:spacing w:after="120"/>
        <w:rPr>
          <w:rFonts w:eastAsia="Arial"/>
          <w:sz w:val="22"/>
        </w:rPr>
      </w:pPr>
      <w:r w:rsidRPr="00D650CD">
        <w:rPr>
          <w:rFonts w:eastAsia="Arial"/>
          <w:sz w:val="22"/>
        </w:rPr>
        <w:t xml:space="preserve">This solicitation includes a Minority Business Enterprise (MBE) participation goal of </w:t>
      </w:r>
      <w:r w:rsidRPr="00D650CD">
        <w:rPr>
          <w:rFonts w:eastAsia="Arial"/>
          <w:sz w:val="22"/>
          <w:u w:val="single"/>
        </w:rPr>
        <w:t>__</w:t>
      </w:r>
      <w:r w:rsidR="00E05B6D" w:rsidRPr="00D650CD">
        <w:rPr>
          <w:rFonts w:eastAsia="Arial"/>
          <w:sz w:val="22"/>
          <w:u w:val="single"/>
        </w:rPr>
        <w:t>15</w:t>
      </w:r>
      <w:r w:rsidRPr="00D650CD">
        <w:rPr>
          <w:rFonts w:eastAsia="Arial"/>
          <w:sz w:val="22"/>
          <w:u w:val="single"/>
        </w:rPr>
        <w:t>___</w:t>
      </w:r>
      <w:r w:rsidRPr="00D650CD">
        <w:rPr>
          <w:rFonts w:eastAsia="Arial"/>
          <w:sz w:val="22"/>
        </w:rPr>
        <w:t xml:space="preserve"> percent and </w:t>
      </w:r>
      <w:r w:rsidR="00E05B6D" w:rsidRPr="00D650CD">
        <w:rPr>
          <w:rFonts w:eastAsia="Arial"/>
          <w:sz w:val="22"/>
        </w:rPr>
        <w:t xml:space="preserve">no subgoals. </w:t>
      </w:r>
    </w:p>
    <w:p w14:paraId="4C8CD641" w14:textId="77777777" w:rsidR="000837DD" w:rsidRPr="00D650CD" w:rsidRDefault="000837DD" w:rsidP="00EF5920">
      <w:pPr>
        <w:spacing w:after="120"/>
        <w:rPr>
          <w:rFonts w:eastAsia="Arial"/>
          <w:sz w:val="22"/>
        </w:rPr>
      </w:pPr>
    </w:p>
    <w:p w14:paraId="24911AA8" w14:textId="77777777" w:rsidR="004C6DAA" w:rsidRPr="00D650CD" w:rsidRDefault="004C6DAA" w:rsidP="005D2525">
      <w:pPr>
        <w:pStyle w:val="MDInstruction"/>
        <w:rPr>
          <w:color w:val="auto"/>
        </w:rPr>
      </w:pPr>
    </w:p>
    <w:p w14:paraId="6DB873FF" w14:textId="77777777" w:rsidR="00643306" w:rsidRPr="00D650CD" w:rsidRDefault="00643306" w:rsidP="00911AB3">
      <w:pPr>
        <w:pStyle w:val="MDAttachmentH1"/>
        <w:pageBreakBefore/>
        <w:tabs>
          <w:tab w:val="clear" w:pos="2400"/>
        </w:tabs>
        <w:ind w:left="2160" w:hanging="1800"/>
      </w:pPr>
      <w:bookmarkStart w:id="320" w:name="_Toc469392495"/>
      <w:bookmarkStart w:id="321" w:name="_Toc475182816"/>
      <w:bookmarkStart w:id="322" w:name="_Toc476749730"/>
      <w:bookmarkStart w:id="323" w:name="_Toc488067041"/>
      <w:bookmarkStart w:id="324" w:name="_Toc171338899"/>
      <w:bookmarkStart w:id="325" w:name="_Toc469482063"/>
      <w:r w:rsidRPr="00D650CD">
        <w:lastRenderedPageBreak/>
        <w:t>Veteran-Owned Small Business Enterprise (VSBE) Forms</w:t>
      </w:r>
      <w:bookmarkEnd w:id="320"/>
      <w:bookmarkEnd w:id="321"/>
      <w:bookmarkEnd w:id="322"/>
      <w:bookmarkEnd w:id="323"/>
      <w:bookmarkEnd w:id="324"/>
    </w:p>
    <w:p w14:paraId="7C459C2B" w14:textId="77777777" w:rsidR="00E05B6D" w:rsidRPr="00D650CD" w:rsidRDefault="00E05B6D" w:rsidP="00643306">
      <w:pPr>
        <w:pStyle w:val="MDContractText0"/>
      </w:pPr>
    </w:p>
    <w:p w14:paraId="36683425" w14:textId="122DA5FD" w:rsidR="00643306" w:rsidRPr="00D650CD" w:rsidRDefault="00643306" w:rsidP="00643306">
      <w:pPr>
        <w:pStyle w:val="MDContractText0"/>
      </w:pPr>
      <w:r w:rsidRPr="00D650CD">
        <w:t>This solicitation does not include a Veteran-Owned Small Business Enterprise goal.</w:t>
      </w:r>
    </w:p>
    <w:bookmarkEnd w:id="325"/>
    <w:p w14:paraId="274A439B" w14:textId="77777777" w:rsidR="00643306" w:rsidRPr="00D650CD" w:rsidRDefault="00643306" w:rsidP="00643306">
      <w:pPr>
        <w:spacing w:after="160" w:line="259" w:lineRule="auto"/>
      </w:pPr>
      <w:r w:rsidRPr="00D650CD">
        <w:br w:type="page"/>
      </w:r>
    </w:p>
    <w:p w14:paraId="671057F7" w14:textId="77777777" w:rsidR="00643306" w:rsidRPr="00D650CD" w:rsidRDefault="00643306" w:rsidP="00911AB3">
      <w:pPr>
        <w:pStyle w:val="MDAttachmentH1"/>
        <w:pageBreakBefore/>
        <w:tabs>
          <w:tab w:val="clear" w:pos="2400"/>
        </w:tabs>
        <w:ind w:left="2160" w:hanging="1800"/>
      </w:pPr>
      <w:bookmarkStart w:id="326" w:name="_Toc475182823"/>
      <w:bookmarkStart w:id="327" w:name="_Toc476749737"/>
      <w:bookmarkStart w:id="328" w:name="_Toc488067048"/>
      <w:bookmarkStart w:id="329" w:name="_Toc171338900"/>
      <w:r w:rsidRPr="00D650CD">
        <w:lastRenderedPageBreak/>
        <w:t xml:space="preserve">Maryland Living Wage Affidavit of Agreement </w:t>
      </w:r>
      <w:r w:rsidR="009916B6" w:rsidRPr="00D650CD">
        <w:t>for</w:t>
      </w:r>
      <w:r w:rsidRPr="00D650CD">
        <w:t xml:space="preserve"> Service Contracts</w:t>
      </w:r>
      <w:bookmarkEnd w:id="326"/>
      <w:bookmarkEnd w:id="327"/>
      <w:bookmarkEnd w:id="328"/>
      <w:bookmarkEnd w:id="329"/>
    </w:p>
    <w:p w14:paraId="46C39421" w14:textId="4414152D" w:rsidR="00410B4F" w:rsidRPr="00D650CD" w:rsidRDefault="009E7701" w:rsidP="00410B4F">
      <w:pPr>
        <w:pStyle w:val="MDContractIndent1"/>
        <w:ind w:left="0" w:firstLine="0"/>
      </w:pPr>
      <w:r w:rsidRPr="00D650CD">
        <w:rPr>
          <w:noProof/>
        </w:rPr>
        <w:drawing>
          <wp:inline distT="0" distB="0" distL="0" distR="0" wp14:anchorId="76B6ED51" wp14:editId="3F693A10">
            <wp:extent cx="5048250" cy="14562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560695" cy="160405"/>
                    </a:xfrm>
                    <a:prstGeom prst="rect">
                      <a:avLst/>
                    </a:prstGeom>
                    <a:noFill/>
                    <a:ln>
                      <a:noFill/>
                    </a:ln>
                  </pic:spPr>
                </pic:pic>
              </a:graphicData>
            </a:graphic>
          </wp:inline>
        </w:drawing>
      </w:r>
      <w:r w:rsidR="00410B4F" w:rsidRPr="00D650CD">
        <w:t xml:space="preserve"> </w:t>
      </w:r>
      <w:hyperlink r:id="rId60" w:history="1">
        <w:r w:rsidRPr="00D650CD">
          <w:rPr>
            <w:rStyle w:val="Hyperlink"/>
          </w:rPr>
          <w:t>http://procurement.maryland.gov/wp-content/uploads/sites/12/2018/04/AttachmentF-LivingWageAffidavit.pdf</w:t>
        </w:r>
      </w:hyperlink>
      <w:r w:rsidR="00A35992" w:rsidRPr="00D650CD">
        <w:t xml:space="preserve"> </w:t>
      </w:r>
      <w:r w:rsidR="00410B4F" w:rsidRPr="00D650CD">
        <w:t>to complete the Affidavit.</w:t>
      </w:r>
    </w:p>
    <w:p w14:paraId="58169106" w14:textId="77777777" w:rsidR="00410B4F" w:rsidRPr="00D650CD" w:rsidRDefault="00410B4F" w:rsidP="005D2525">
      <w:pPr>
        <w:pStyle w:val="MDInstruction"/>
        <w:rPr>
          <w:color w:val="auto"/>
        </w:rPr>
      </w:pPr>
    </w:p>
    <w:p w14:paraId="74C6879E" w14:textId="77777777" w:rsidR="00377D8B" w:rsidRPr="00D650CD" w:rsidRDefault="00643306" w:rsidP="00643306">
      <w:pPr>
        <w:pStyle w:val="MDContractIndent1"/>
      </w:pPr>
      <w:r w:rsidRPr="00D650CD">
        <w:t>A.</w:t>
      </w:r>
      <w:r w:rsidRPr="00D650CD">
        <w:tab/>
        <w:t>This contract is subject to the Living Wage requirements under Md. Code Ann., State Finance and Procurement Article, Title 18, and the regulations proposed by the Commissioner of Labor and Industry (Commissioner)</w:t>
      </w:r>
      <w:r w:rsidR="00AC29B8" w:rsidRPr="00D650CD">
        <w:t xml:space="preserve">. </w:t>
      </w:r>
      <w:r w:rsidRPr="00D650CD">
        <w:t xml:space="preserve">The Living Wage generally applies to a Contractor or </w:t>
      </w:r>
      <w:r w:rsidR="008F4236" w:rsidRPr="00D650CD">
        <w:t>subcontractor</w:t>
      </w:r>
      <w:r w:rsidRPr="00D650CD">
        <w:t xml:space="preserve"> who performs work on a State contract for services that is valued at $100,000 or more</w:t>
      </w:r>
      <w:r w:rsidR="00AC29B8" w:rsidRPr="00D650CD">
        <w:t xml:space="preserve">. </w:t>
      </w:r>
      <w:r w:rsidRPr="00D650CD">
        <w:t>An employee is subject to the Living Wage if he/she is at least 18 years old or will turn 18 during the duration of the contract; works at least 13 consecutive weeks on the State Contract and spends at least one-half of the employee’s time during any work week on the State Contract.</w:t>
      </w:r>
    </w:p>
    <w:p w14:paraId="7F4D9C93" w14:textId="77777777" w:rsidR="00643306" w:rsidRPr="00D650CD" w:rsidRDefault="00643306" w:rsidP="00643306">
      <w:pPr>
        <w:pStyle w:val="MDContractIndent1"/>
      </w:pPr>
      <w:r w:rsidRPr="00D650CD">
        <w:t>B.</w:t>
      </w:r>
      <w:r w:rsidRPr="00D650CD">
        <w:tab/>
        <w:t>The Living Wage Law does not apply to:</w:t>
      </w:r>
    </w:p>
    <w:p w14:paraId="5F7CAE0F" w14:textId="77777777" w:rsidR="00643306" w:rsidRPr="00D650CD" w:rsidRDefault="00643306" w:rsidP="00643306">
      <w:pPr>
        <w:pStyle w:val="MDContractindent2"/>
      </w:pPr>
      <w:r w:rsidRPr="00D650CD">
        <w:t>(1)</w:t>
      </w:r>
      <w:r w:rsidRPr="00D650CD">
        <w:tab/>
        <w:t>A Contractor who:</w:t>
      </w:r>
    </w:p>
    <w:p w14:paraId="4D2E5CA0" w14:textId="77777777" w:rsidR="00643306" w:rsidRPr="00D650CD" w:rsidRDefault="00643306" w:rsidP="00643306">
      <w:pPr>
        <w:pStyle w:val="MDContractindent3"/>
      </w:pPr>
      <w:r w:rsidRPr="00D650CD">
        <w:t>(a)</w:t>
      </w:r>
      <w:r w:rsidRPr="00D650CD">
        <w:tab/>
        <w:t>Has a State contract for services valued at less than $100,000, or</w:t>
      </w:r>
    </w:p>
    <w:p w14:paraId="06A4448A" w14:textId="77777777" w:rsidR="00643306" w:rsidRPr="00D650CD" w:rsidRDefault="00643306" w:rsidP="00643306">
      <w:pPr>
        <w:pStyle w:val="MDContractindent3"/>
      </w:pPr>
      <w:r w:rsidRPr="00D650CD">
        <w:t>(b)</w:t>
      </w:r>
      <w:r w:rsidRPr="00D650CD">
        <w:tab/>
        <w:t>Employs 10 or fewer employees and has a State contract for services valued at less than $500,000.</w:t>
      </w:r>
    </w:p>
    <w:p w14:paraId="66E61083" w14:textId="77777777" w:rsidR="00377D8B" w:rsidRPr="00D650CD" w:rsidRDefault="00643306" w:rsidP="00643306">
      <w:pPr>
        <w:pStyle w:val="MDContractindent2"/>
      </w:pPr>
      <w:r w:rsidRPr="00D650CD">
        <w:t>(2)</w:t>
      </w:r>
      <w:r w:rsidRPr="00D650CD">
        <w:tab/>
        <w:t xml:space="preserve">A </w:t>
      </w:r>
      <w:r w:rsidR="008F4236" w:rsidRPr="00D650CD">
        <w:t>subcontractor</w:t>
      </w:r>
      <w:r w:rsidRPr="00D650CD">
        <w:t xml:space="preserve"> who:</w:t>
      </w:r>
    </w:p>
    <w:p w14:paraId="23145C24" w14:textId="77777777" w:rsidR="00643306" w:rsidRPr="00D650CD" w:rsidRDefault="00643306" w:rsidP="00643306">
      <w:pPr>
        <w:pStyle w:val="MDContractindent3"/>
      </w:pPr>
      <w:r w:rsidRPr="00D650CD">
        <w:t>(a)</w:t>
      </w:r>
      <w:r w:rsidRPr="00D650CD">
        <w:tab/>
        <w:t>Performs work on a State contract for services valued at less than $100,000,</w:t>
      </w:r>
    </w:p>
    <w:p w14:paraId="5F1F8FCB" w14:textId="77777777" w:rsidR="00643306" w:rsidRPr="00D650CD" w:rsidRDefault="00643306" w:rsidP="00643306">
      <w:pPr>
        <w:pStyle w:val="MDContractindent3"/>
      </w:pPr>
      <w:r w:rsidRPr="00D650CD">
        <w:t>(b)</w:t>
      </w:r>
      <w:r w:rsidRPr="00D650CD">
        <w:tab/>
        <w:t>Employs 10 or fewer employees and performs work on a State contract for services valued at less than $500,000, or</w:t>
      </w:r>
    </w:p>
    <w:p w14:paraId="58DC39DC" w14:textId="77777777" w:rsidR="00643306" w:rsidRPr="00D650CD" w:rsidRDefault="00643306" w:rsidP="00643306">
      <w:pPr>
        <w:pStyle w:val="MDContractindent3"/>
      </w:pPr>
      <w:r w:rsidRPr="00D650CD">
        <w:t>(c)</w:t>
      </w:r>
      <w:r w:rsidRPr="00D650CD">
        <w:tab/>
        <w:t xml:space="preserve">Performs work for a Contractor not covered by the Living Wage Law as defined in B(1)(b) above, or </w:t>
      </w:r>
      <w:r w:rsidR="009916B6" w:rsidRPr="00D650CD">
        <w:t>B (</w:t>
      </w:r>
      <w:r w:rsidRPr="00D650CD">
        <w:t>3) or C below.</w:t>
      </w:r>
    </w:p>
    <w:p w14:paraId="13A481F8" w14:textId="77777777" w:rsidR="00643306" w:rsidRPr="00D650CD" w:rsidRDefault="00643306" w:rsidP="00643306">
      <w:pPr>
        <w:pStyle w:val="MDContractindent2"/>
      </w:pPr>
      <w:r w:rsidRPr="00D650CD">
        <w:t>(3)</w:t>
      </w:r>
      <w:r w:rsidRPr="00D650CD">
        <w:tab/>
        <w:t>Service contracts for the following:</w:t>
      </w:r>
    </w:p>
    <w:p w14:paraId="291AC0CA" w14:textId="37FCE6E2" w:rsidR="00643306" w:rsidRPr="00D650CD" w:rsidRDefault="00643306" w:rsidP="00643306">
      <w:pPr>
        <w:pStyle w:val="MDContractindent3"/>
      </w:pPr>
      <w:r w:rsidRPr="00D650CD">
        <w:t>(a)</w:t>
      </w:r>
      <w:r w:rsidRPr="00D650CD">
        <w:tab/>
        <w:t xml:space="preserve">Services with a Public Service </w:t>
      </w:r>
      <w:r w:rsidR="0001244F" w:rsidRPr="00D650CD">
        <w:t>Company.</w:t>
      </w:r>
    </w:p>
    <w:p w14:paraId="0262D9FB" w14:textId="15EC03E1" w:rsidR="00643306" w:rsidRPr="00D650CD" w:rsidRDefault="00643306" w:rsidP="00643306">
      <w:pPr>
        <w:pStyle w:val="MDContractindent3"/>
      </w:pPr>
      <w:r w:rsidRPr="00D650CD">
        <w:t>(b)</w:t>
      </w:r>
      <w:r w:rsidRPr="00D650CD">
        <w:tab/>
        <w:t xml:space="preserve">Services with a nonprofit </w:t>
      </w:r>
      <w:r w:rsidR="0001244F" w:rsidRPr="00D650CD">
        <w:t>organization.</w:t>
      </w:r>
    </w:p>
    <w:p w14:paraId="2551286F" w14:textId="4814A43F" w:rsidR="00643306" w:rsidRPr="00D650CD" w:rsidRDefault="00643306" w:rsidP="00643306">
      <w:pPr>
        <w:pStyle w:val="MDContractindent3"/>
      </w:pPr>
      <w:r w:rsidRPr="00D650CD">
        <w:t>(c)</w:t>
      </w:r>
      <w:r w:rsidRPr="00D650CD">
        <w:tab/>
        <w:t xml:space="preserve">Services with an officer or other entity that is in the Executive Branch of the State government and is authorized by law to </w:t>
      </w:r>
      <w:r w:rsidR="0001244F" w:rsidRPr="00D650CD">
        <w:t>enter into</w:t>
      </w:r>
      <w:r w:rsidRPr="00D650CD">
        <w:t xml:space="preserve"> a procurement (“Unit”); or</w:t>
      </w:r>
    </w:p>
    <w:p w14:paraId="3588F149" w14:textId="77777777" w:rsidR="00643306" w:rsidRPr="00D650CD" w:rsidRDefault="00643306" w:rsidP="00643306">
      <w:pPr>
        <w:pStyle w:val="MDContractindent3"/>
      </w:pPr>
      <w:r w:rsidRPr="00D650CD">
        <w:t>(d)</w:t>
      </w:r>
      <w:r w:rsidRPr="00D650CD">
        <w:tab/>
        <w:t>Services between a Unit and a County or Baltimore City.</w:t>
      </w:r>
    </w:p>
    <w:p w14:paraId="619D4885" w14:textId="77777777" w:rsidR="00643306" w:rsidRPr="00D650CD" w:rsidRDefault="00643306" w:rsidP="00643306">
      <w:pPr>
        <w:pStyle w:val="MDContractIndent1"/>
      </w:pPr>
      <w:r w:rsidRPr="00D650CD">
        <w:t>C.</w:t>
      </w:r>
      <w:r w:rsidRPr="00D650CD">
        <w:tab/>
        <w:t>If the Unit responsible for the State contract for services determines that application of the Living Wage would conflict with any applicable Federal program, the Living Wage does not apply to the contract or program.</w:t>
      </w:r>
    </w:p>
    <w:p w14:paraId="69F40FB3" w14:textId="77777777" w:rsidR="00643306" w:rsidRPr="00D650CD" w:rsidRDefault="00643306" w:rsidP="00643306">
      <w:pPr>
        <w:pStyle w:val="MDContractIndent1"/>
      </w:pPr>
      <w:r w:rsidRPr="00D650CD">
        <w:t>D.</w:t>
      </w:r>
      <w:r w:rsidRPr="00D650CD">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14:paraId="530B29C2" w14:textId="77777777" w:rsidR="00643306" w:rsidRPr="00D650CD" w:rsidRDefault="00643306" w:rsidP="00643306">
      <w:pPr>
        <w:pStyle w:val="MDContractIndent1"/>
      </w:pPr>
      <w:r w:rsidRPr="00D650CD">
        <w:t>E.</w:t>
      </w:r>
      <w:r w:rsidRPr="00D650CD">
        <w:tab/>
        <w:t>Each Contractor/</w:t>
      </w:r>
      <w:r w:rsidR="008F4236" w:rsidRPr="00D650CD">
        <w:t>subcontractor</w:t>
      </w:r>
      <w:r w:rsidRPr="00D650CD">
        <w:t>, subject to the Living Wage Law, shall post in a prominent and easily accessible place at the work site(s) of covered employees a notice of the Living Wage Rates, employee rights under the law, and the name, address, and telephone number of the Commissioner.</w:t>
      </w:r>
    </w:p>
    <w:p w14:paraId="6E4DC83F" w14:textId="77777777" w:rsidR="00643306" w:rsidRPr="00D650CD" w:rsidRDefault="00643306" w:rsidP="00643306">
      <w:pPr>
        <w:pStyle w:val="MDContractIndent1"/>
      </w:pPr>
      <w:r w:rsidRPr="00D650CD">
        <w:lastRenderedPageBreak/>
        <w:t>F.</w:t>
      </w:r>
      <w:r w:rsidRPr="00D650CD">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w:t>
      </w:r>
      <w:r w:rsidR="00AC29B8" w:rsidRPr="00D650CD">
        <w:t xml:space="preserve">. </w:t>
      </w:r>
      <w:r w:rsidRPr="00D650CD">
        <w:t>The Commissioner shall publish any adjustments to the wage rates on the Division of Labor and Industry’s website</w:t>
      </w:r>
      <w:r w:rsidR="00AC29B8" w:rsidRPr="00D650CD">
        <w:t xml:space="preserve">. </w:t>
      </w:r>
      <w:r w:rsidRPr="00D650CD">
        <w:t>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14:paraId="390811BF" w14:textId="77777777" w:rsidR="00643306" w:rsidRPr="00D650CD" w:rsidRDefault="00643306" w:rsidP="00643306">
      <w:pPr>
        <w:pStyle w:val="MDContractIndent1"/>
      </w:pPr>
      <w:r w:rsidRPr="00D650CD">
        <w:t>G.</w:t>
      </w:r>
      <w:r w:rsidRPr="00D650CD">
        <w:tab/>
        <w:t>A Contractor/</w:t>
      </w:r>
      <w:r w:rsidR="008F4236" w:rsidRPr="00D650CD">
        <w:t>subcontractor</w:t>
      </w:r>
      <w:r w:rsidRPr="00D650CD">
        <w:t xml:space="preserve">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w:t>
      </w:r>
      <w:r w:rsidR="00AC29B8" w:rsidRPr="00D650CD">
        <w:t xml:space="preserve">. </w:t>
      </w:r>
      <w:r w:rsidRPr="00D650CD">
        <w:t>A Contractor/</w:t>
      </w:r>
      <w:r w:rsidR="008F4236" w:rsidRPr="00D650CD">
        <w:t>subcontractor</w:t>
      </w:r>
      <w:r w:rsidRPr="00D650CD">
        <w:t xml:space="preserve"> who reduces the wages paid to an employee based on the employer’s share of health insurance premium shall comply with any record reporting requirements established by the Commissioner.</w:t>
      </w:r>
    </w:p>
    <w:p w14:paraId="059DA5C8" w14:textId="77777777" w:rsidR="00377D8B" w:rsidRPr="00D650CD" w:rsidRDefault="00643306" w:rsidP="00643306">
      <w:pPr>
        <w:pStyle w:val="MDContractIndent1"/>
      </w:pPr>
      <w:r w:rsidRPr="00D650CD">
        <w:t>H.</w:t>
      </w:r>
      <w:r w:rsidRPr="00D650CD">
        <w:tab/>
        <w:t>A Contractor/</w:t>
      </w:r>
      <w:r w:rsidR="008F4236" w:rsidRPr="00D650CD">
        <w:t>subcontractor</w:t>
      </w:r>
      <w:r w:rsidRPr="00D650CD">
        <w:t xml:space="preserve"> may reduce the wage rates paid under Md. Code Ann., State Finance and Procurement Article, §18-103(a), by no more than 50 cents of the hourly cost of the employer’s contribution to an employee’s deferred compensation plan</w:t>
      </w:r>
      <w:r w:rsidR="00AC29B8" w:rsidRPr="00D650CD">
        <w:t xml:space="preserve">. </w:t>
      </w:r>
      <w:r w:rsidRPr="00D650CD">
        <w:t>A Contractor/</w:t>
      </w:r>
      <w:r w:rsidR="008F4236" w:rsidRPr="00D650CD">
        <w:t>subcontractor</w:t>
      </w:r>
      <w:r w:rsidRPr="00D650CD">
        <w:t xml:space="preserve"> who reduces the wages paid to an employee based on the employer’s contribution to an employee’s deferred compensation plan shall not lower the employee’s wage rate below the minimum wage as set in Md. Code Ann., Labor and Employment Article, §3-413.</w:t>
      </w:r>
    </w:p>
    <w:p w14:paraId="0BED9186" w14:textId="77777777" w:rsidR="00643306" w:rsidRPr="00D650CD" w:rsidRDefault="00643306" w:rsidP="00643306">
      <w:pPr>
        <w:pStyle w:val="MDContractIndent1"/>
      </w:pPr>
      <w:r w:rsidRPr="00D650CD">
        <w:t>I.</w:t>
      </w:r>
      <w:r w:rsidRPr="00D650CD">
        <w:tab/>
        <w:t>Under Md. Code Ann., State Finance and Procurement Article, Title 18, if the Commissioner determines that the Contractor/</w:t>
      </w:r>
      <w:r w:rsidR="008F4236" w:rsidRPr="00D650CD">
        <w:t>subcontractor</w:t>
      </w:r>
      <w:r w:rsidRPr="00D650CD">
        <w:t xml:space="preserve"> violated a provision of this title or regulations of the Commissioner, the Contractor/</w:t>
      </w:r>
      <w:r w:rsidR="008F4236" w:rsidRPr="00D650CD">
        <w:t>subcontractor</w:t>
      </w:r>
      <w:r w:rsidRPr="00D650CD">
        <w:t xml:space="preserve"> shall pay restitution to each affected employee, and the State may assess </w:t>
      </w:r>
      <w:r w:rsidR="00812613" w:rsidRPr="00D650CD">
        <w:t>liquidated damages</w:t>
      </w:r>
      <w:r w:rsidRPr="00D650CD">
        <w:t xml:space="preserve"> of $20 per day for each employee paid less than the Living Wage.</w:t>
      </w:r>
    </w:p>
    <w:p w14:paraId="33F46712" w14:textId="38F90F0A" w:rsidR="00377D8B" w:rsidRPr="00D650CD" w:rsidRDefault="00643306" w:rsidP="00643306">
      <w:pPr>
        <w:pStyle w:val="MDContractIndent1"/>
      </w:pPr>
      <w:r w:rsidRPr="00D650CD">
        <w:t>J.</w:t>
      </w:r>
      <w:r w:rsidRPr="00D650CD">
        <w:tab/>
        <w:t xml:space="preserve">Information pertaining to reporting obligations may be found by going to the Division of Labor and Industry website </w:t>
      </w:r>
      <w:hyperlink r:id="rId61" w:history="1">
        <w:r w:rsidR="000171D8" w:rsidRPr="00D650CD">
          <w:rPr>
            <w:rStyle w:val="Hyperlink"/>
          </w:rPr>
          <w:t>https://www.dllr.state.md.us/labor/prev/livingwage.shtml</w:t>
        </w:r>
      </w:hyperlink>
      <w:r w:rsidR="000171D8" w:rsidRPr="00D650CD">
        <w:t xml:space="preserve"> </w:t>
      </w:r>
      <w:r w:rsidRPr="00D650CD">
        <w:t>and clicking on Living Wage for State Service Contracts.</w:t>
      </w:r>
    </w:p>
    <w:p w14:paraId="4222E984" w14:textId="77777777" w:rsidR="00410B4F" w:rsidRPr="00D650CD" w:rsidRDefault="00410B4F">
      <w:pPr>
        <w:rPr>
          <w:sz w:val="22"/>
        </w:rPr>
      </w:pPr>
      <w:r w:rsidRPr="00D650CD">
        <w:br w:type="page"/>
      </w:r>
    </w:p>
    <w:p w14:paraId="50654DD6" w14:textId="77777777" w:rsidR="00643306" w:rsidRPr="00D650CD" w:rsidRDefault="00410B4F" w:rsidP="00911AB3">
      <w:pPr>
        <w:pStyle w:val="MDAttachmentH1"/>
        <w:pageBreakBefore/>
        <w:tabs>
          <w:tab w:val="clear" w:pos="2400"/>
        </w:tabs>
        <w:ind w:left="2160" w:hanging="1800"/>
      </w:pPr>
      <w:bookmarkStart w:id="330" w:name="_Toc473270034"/>
      <w:bookmarkStart w:id="331" w:name="_Toc475182825"/>
      <w:bookmarkStart w:id="332" w:name="_Toc476749739"/>
      <w:bookmarkStart w:id="333" w:name="_Toc488067050"/>
      <w:bookmarkStart w:id="334" w:name="_Toc171338901"/>
      <w:r w:rsidRPr="00D650CD">
        <w:lastRenderedPageBreak/>
        <w:t>F</w:t>
      </w:r>
      <w:r w:rsidR="00643306" w:rsidRPr="00D650CD">
        <w:t>ederal Funds Attachments</w:t>
      </w:r>
      <w:bookmarkEnd w:id="330"/>
      <w:bookmarkEnd w:id="331"/>
      <w:bookmarkEnd w:id="332"/>
      <w:bookmarkEnd w:id="333"/>
      <w:bookmarkEnd w:id="334"/>
    </w:p>
    <w:p w14:paraId="79875EE3" w14:textId="77777777" w:rsidR="00E05B6D" w:rsidRPr="00D650CD" w:rsidRDefault="00E05B6D" w:rsidP="00643306">
      <w:pPr>
        <w:pStyle w:val="MDContractText0"/>
      </w:pPr>
    </w:p>
    <w:p w14:paraId="00ECE2FD" w14:textId="278A23AD" w:rsidR="00643306" w:rsidRPr="00D650CD" w:rsidRDefault="00643306" w:rsidP="00643306">
      <w:pPr>
        <w:pStyle w:val="MDContractText0"/>
      </w:pPr>
      <w:r w:rsidRPr="00D650CD">
        <w:t>This solicitation does not include a Federal Funds Attachment.</w:t>
      </w:r>
    </w:p>
    <w:p w14:paraId="0E0AACB4" w14:textId="77777777" w:rsidR="00540748" w:rsidRPr="00D650CD" w:rsidRDefault="00540748"/>
    <w:p w14:paraId="4A902E1C" w14:textId="77777777" w:rsidR="006E3A57" w:rsidRPr="00D650CD" w:rsidRDefault="006E3A57">
      <w:pPr>
        <w:rPr>
          <w:sz w:val="22"/>
        </w:rPr>
      </w:pPr>
      <w:r w:rsidRPr="00D650CD">
        <w:br w:type="page"/>
      </w:r>
    </w:p>
    <w:p w14:paraId="1845D545" w14:textId="77777777" w:rsidR="00643306" w:rsidRPr="00D650CD" w:rsidRDefault="00643306" w:rsidP="005F22CB">
      <w:pPr>
        <w:pStyle w:val="MDAttachmentH1"/>
        <w:pageBreakBefore/>
        <w:tabs>
          <w:tab w:val="clear" w:pos="2400"/>
        </w:tabs>
        <w:ind w:left="2160" w:hanging="1800"/>
      </w:pPr>
      <w:bookmarkStart w:id="335" w:name="_Toc469482070"/>
      <w:bookmarkStart w:id="336" w:name="_Toc473270038"/>
      <w:bookmarkStart w:id="337" w:name="_Toc475182829"/>
      <w:bookmarkStart w:id="338" w:name="_Toc476749743"/>
      <w:bookmarkStart w:id="339" w:name="_Toc488067054"/>
      <w:bookmarkStart w:id="340" w:name="_Toc171338902"/>
      <w:r w:rsidRPr="00D650CD">
        <w:lastRenderedPageBreak/>
        <w:t>Conflict of Interest Affidavit and Disclosure</w:t>
      </w:r>
      <w:bookmarkEnd w:id="335"/>
      <w:bookmarkEnd w:id="336"/>
      <w:bookmarkEnd w:id="337"/>
      <w:bookmarkEnd w:id="338"/>
      <w:bookmarkEnd w:id="339"/>
      <w:bookmarkEnd w:id="340"/>
    </w:p>
    <w:p w14:paraId="33AF1DFB" w14:textId="77777777" w:rsidR="001E428B" w:rsidRPr="00D650CD" w:rsidRDefault="001E428B" w:rsidP="005D2525">
      <w:pPr>
        <w:pStyle w:val="MDInstruction"/>
      </w:pPr>
    </w:p>
    <w:p w14:paraId="601DF0BC" w14:textId="77777777" w:rsidR="001E428B" w:rsidRPr="00D650CD" w:rsidRDefault="00B306A7" w:rsidP="00643306">
      <w:pPr>
        <w:pStyle w:val="MDContractText0"/>
      </w:pPr>
      <w:bookmarkStart w:id="341" w:name="_Hlk101542795"/>
      <w:r w:rsidRPr="00D650CD">
        <w:t>See link at</w:t>
      </w:r>
      <w:r w:rsidR="001E428B" w:rsidRPr="00D650CD">
        <w:t xml:space="preserve"> </w:t>
      </w:r>
      <w:bookmarkEnd w:id="341"/>
      <w:r w:rsidR="009E7701" w:rsidRPr="00D650CD">
        <w:fldChar w:fldCharType="begin"/>
      </w:r>
      <w:r w:rsidR="009E7701" w:rsidRPr="00D650CD">
        <w:instrText xml:space="preserve"> HYPERLINK "https://procurement.maryland.gov/wp-content/uploads/sites/12/2018/05/AttachmentH-Conflict-of-InterestAffidavit.pdf" </w:instrText>
      </w:r>
      <w:r w:rsidR="009E7701" w:rsidRPr="00D650CD">
        <w:fldChar w:fldCharType="separate"/>
      </w:r>
      <w:r w:rsidR="001E428B" w:rsidRPr="00D650CD">
        <w:rPr>
          <w:rStyle w:val="Hyperlink"/>
        </w:rPr>
        <w:t>https://procurement.maryland.gov/wp-content/uploads/sites/12/2018/05/AttachmentH-Conflict-of-InterestAffidavit.pdf</w:t>
      </w:r>
      <w:r w:rsidR="009E7701" w:rsidRPr="00D650CD">
        <w:rPr>
          <w:rStyle w:val="Hyperlink"/>
        </w:rPr>
        <w:fldChar w:fldCharType="end"/>
      </w:r>
    </w:p>
    <w:p w14:paraId="77A9523B" w14:textId="77777777" w:rsidR="00B306A7" w:rsidRPr="00D650CD" w:rsidRDefault="00B306A7" w:rsidP="00643306">
      <w:pPr>
        <w:pStyle w:val="MDContractText0"/>
      </w:pPr>
    </w:p>
    <w:p w14:paraId="35C49DE4" w14:textId="77777777" w:rsidR="006E3A57" w:rsidRPr="00D650CD" w:rsidRDefault="006E3A57">
      <w:r w:rsidRPr="00D650CD">
        <w:br w:type="page"/>
      </w:r>
    </w:p>
    <w:p w14:paraId="52EA026D" w14:textId="77777777" w:rsidR="00643306" w:rsidRPr="00D650CD" w:rsidRDefault="00643306" w:rsidP="005F22CB">
      <w:pPr>
        <w:pStyle w:val="MDAttachmentH1"/>
        <w:pageBreakBefore/>
        <w:tabs>
          <w:tab w:val="clear" w:pos="2400"/>
        </w:tabs>
        <w:ind w:left="2160" w:hanging="1800"/>
      </w:pPr>
      <w:bookmarkStart w:id="342" w:name="_Toc473270051"/>
      <w:bookmarkStart w:id="343" w:name="_Toc475182830"/>
      <w:bookmarkStart w:id="344" w:name="_Toc476749744"/>
      <w:bookmarkStart w:id="345" w:name="_Toc488067055"/>
      <w:bookmarkStart w:id="346" w:name="_Toc171338903"/>
      <w:bookmarkStart w:id="347" w:name="_Toc473270040"/>
      <w:r w:rsidRPr="00D650CD">
        <w:lastRenderedPageBreak/>
        <w:t>Non-Disclosure Agreement (Contractor)</w:t>
      </w:r>
      <w:bookmarkEnd w:id="342"/>
      <w:bookmarkEnd w:id="343"/>
      <w:bookmarkEnd w:id="344"/>
      <w:bookmarkEnd w:id="345"/>
      <w:bookmarkEnd w:id="346"/>
    </w:p>
    <w:p w14:paraId="0333F8EF" w14:textId="77777777" w:rsidR="00E05B6D" w:rsidRPr="00D650CD" w:rsidRDefault="00E05B6D" w:rsidP="00352637">
      <w:pPr>
        <w:pStyle w:val="MDInstruction"/>
        <w:rPr>
          <w:color w:val="auto"/>
        </w:rPr>
      </w:pPr>
    </w:p>
    <w:p w14:paraId="2D8DF2D3" w14:textId="16F9AB79" w:rsidR="00B306A7" w:rsidRPr="00D650CD" w:rsidRDefault="00B306A7" w:rsidP="00352637">
      <w:pPr>
        <w:pStyle w:val="MDInstruction"/>
        <w:rPr>
          <w:color w:val="auto"/>
        </w:rPr>
      </w:pPr>
      <w:r w:rsidRPr="00D650CD">
        <w:rPr>
          <w:color w:val="auto"/>
        </w:rPr>
        <w:t xml:space="preserve">See link at </w:t>
      </w:r>
      <w:hyperlink r:id="rId62" w:history="1">
        <w:r w:rsidR="00CF7DD9" w:rsidRPr="00D650CD">
          <w:rPr>
            <w:rStyle w:val="Hyperlink"/>
          </w:rPr>
          <w:t>http://procurement.maryland.gov/wp-content/uploads/sites/12/2018/04/Attachment-I-Non-DisclosureAgreementContractor.pdf</w:t>
        </w:r>
      </w:hyperlink>
      <w:r w:rsidR="00CF7DD9" w:rsidRPr="00D650CD">
        <w:rPr>
          <w:color w:val="auto"/>
        </w:rPr>
        <w:t xml:space="preserve">. </w:t>
      </w:r>
    </w:p>
    <w:p w14:paraId="39A9663D" w14:textId="77777777" w:rsidR="00B306A7" w:rsidRPr="00D650CD" w:rsidRDefault="00B306A7" w:rsidP="00352637">
      <w:pPr>
        <w:pStyle w:val="MDInstruction"/>
        <w:rPr>
          <w:color w:val="auto"/>
        </w:rPr>
      </w:pPr>
    </w:p>
    <w:p w14:paraId="32C406FB" w14:textId="77777777" w:rsidR="00643306" w:rsidRPr="00D650CD" w:rsidRDefault="00643306" w:rsidP="005F22CB">
      <w:pPr>
        <w:pStyle w:val="MDAttachmentH1"/>
        <w:pageBreakBefore/>
        <w:tabs>
          <w:tab w:val="clear" w:pos="2400"/>
        </w:tabs>
        <w:ind w:left="2160" w:hanging="1800"/>
      </w:pPr>
      <w:bookmarkStart w:id="348" w:name="_Toc475182833"/>
      <w:bookmarkStart w:id="349" w:name="_Toc476749748"/>
      <w:bookmarkStart w:id="350" w:name="_Toc488067059"/>
      <w:bookmarkStart w:id="351" w:name="_Toc171338904"/>
      <w:bookmarkStart w:id="352" w:name="_Toc469482076"/>
      <w:bookmarkEnd w:id="347"/>
      <w:r w:rsidRPr="00D650CD">
        <w:lastRenderedPageBreak/>
        <w:t>HIPAA Business Associate Agreement</w:t>
      </w:r>
      <w:bookmarkEnd w:id="348"/>
      <w:bookmarkEnd w:id="349"/>
      <w:bookmarkEnd w:id="350"/>
      <w:bookmarkEnd w:id="351"/>
    </w:p>
    <w:p w14:paraId="0AE78E47" w14:textId="77777777" w:rsidR="00B306A7" w:rsidRPr="00D650CD" w:rsidRDefault="00B306A7"/>
    <w:p w14:paraId="11DB8392" w14:textId="77777777" w:rsidR="003669F1" w:rsidRPr="00D650CD" w:rsidRDefault="003669F1" w:rsidP="003669F1">
      <w:pPr>
        <w:pStyle w:val="MDText0"/>
      </w:pPr>
      <w:r w:rsidRPr="00D650CD">
        <w:t>A HIPAA Business Associate Agreement is not required for this procurement.</w:t>
      </w:r>
    </w:p>
    <w:p w14:paraId="7049E9E5" w14:textId="396588DF" w:rsidR="006E3A57" w:rsidRPr="00D650CD" w:rsidRDefault="006E3A57">
      <w:pPr>
        <w:rPr>
          <w:sz w:val="22"/>
        </w:rPr>
      </w:pPr>
      <w:r w:rsidRPr="00D650CD">
        <w:br w:type="page"/>
      </w:r>
    </w:p>
    <w:p w14:paraId="5E9EE78E" w14:textId="77777777" w:rsidR="00643306" w:rsidRPr="00D650CD" w:rsidRDefault="00643306" w:rsidP="005F22CB">
      <w:pPr>
        <w:pStyle w:val="MDAttachmentH1"/>
        <w:pageBreakBefore/>
        <w:tabs>
          <w:tab w:val="clear" w:pos="2400"/>
        </w:tabs>
        <w:ind w:left="2160" w:hanging="1800"/>
      </w:pPr>
      <w:bookmarkStart w:id="353" w:name="_Toc475182836"/>
      <w:bookmarkStart w:id="354" w:name="_Toc476749751"/>
      <w:bookmarkStart w:id="355" w:name="_Toc488067062"/>
      <w:bookmarkStart w:id="356" w:name="_Toc171338905"/>
      <w:r w:rsidRPr="00D650CD">
        <w:lastRenderedPageBreak/>
        <w:t>Mercury Affidavit</w:t>
      </w:r>
      <w:bookmarkEnd w:id="353"/>
      <w:bookmarkEnd w:id="354"/>
      <w:bookmarkEnd w:id="355"/>
      <w:bookmarkEnd w:id="356"/>
    </w:p>
    <w:p w14:paraId="11262C0C" w14:textId="3A5AE551" w:rsidR="00377D8B" w:rsidRPr="00D650CD" w:rsidRDefault="00643306" w:rsidP="005D2525">
      <w:pPr>
        <w:pStyle w:val="MDInstruction"/>
      </w:pPr>
      <w:r w:rsidRPr="00D650CD">
        <w:t xml:space="preserve"> </w:t>
      </w:r>
    </w:p>
    <w:p w14:paraId="00748CB3" w14:textId="77777777" w:rsidR="00643306" w:rsidRPr="00D650CD" w:rsidRDefault="00643306" w:rsidP="00643306">
      <w:pPr>
        <w:pStyle w:val="MDContractText0"/>
      </w:pPr>
      <w:r w:rsidRPr="00D650CD">
        <w:t>This solicitation does not include the procurement of products known to likely include mercury as a component.</w:t>
      </w:r>
    </w:p>
    <w:p w14:paraId="28170895" w14:textId="77777777" w:rsidR="00643306" w:rsidRPr="00D650CD" w:rsidRDefault="00643306" w:rsidP="005F22CB">
      <w:pPr>
        <w:pStyle w:val="MDAttachmentH1"/>
        <w:pageBreakBefore/>
        <w:tabs>
          <w:tab w:val="clear" w:pos="2400"/>
        </w:tabs>
        <w:ind w:left="2160" w:hanging="1800"/>
      </w:pPr>
      <w:bookmarkStart w:id="357" w:name="_Toc475182838"/>
      <w:bookmarkStart w:id="358" w:name="_Toc476749753"/>
      <w:bookmarkStart w:id="359" w:name="_Toc488067064"/>
      <w:bookmarkStart w:id="360" w:name="_Toc171338906"/>
      <w:r w:rsidRPr="00D650CD">
        <w:lastRenderedPageBreak/>
        <w:t>Location of the Performance of Services Disclosure</w:t>
      </w:r>
      <w:bookmarkEnd w:id="352"/>
      <w:bookmarkEnd w:id="357"/>
      <w:bookmarkEnd w:id="358"/>
      <w:bookmarkEnd w:id="359"/>
      <w:bookmarkEnd w:id="360"/>
    </w:p>
    <w:p w14:paraId="217C8A17" w14:textId="77777777" w:rsidR="00643306" w:rsidRPr="00D650CD" w:rsidRDefault="00643306" w:rsidP="00643306">
      <w:pPr>
        <w:pStyle w:val="MDContractText0"/>
      </w:pPr>
      <w:r w:rsidRPr="00D650CD">
        <w:t>This solicitation does not require a Location of the Performance of Services Disclosure.</w:t>
      </w:r>
    </w:p>
    <w:p w14:paraId="37075F29" w14:textId="77777777" w:rsidR="006E3A57" w:rsidRPr="00D650CD" w:rsidRDefault="006E3A57" w:rsidP="006E3A57">
      <w:pPr>
        <w:pStyle w:val="MDContractText0"/>
      </w:pPr>
      <w:r w:rsidRPr="00D650CD">
        <w:br w:type="page"/>
      </w:r>
    </w:p>
    <w:p w14:paraId="30DA803C" w14:textId="7BA29257" w:rsidR="004E7D25" w:rsidRPr="00D650CD" w:rsidRDefault="00B77C9F" w:rsidP="005F22CB">
      <w:pPr>
        <w:pStyle w:val="MDAttachmentH1"/>
        <w:pageBreakBefore/>
        <w:tabs>
          <w:tab w:val="clear" w:pos="2400"/>
        </w:tabs>
        <w:ind w:left="2160" w:hanging="1800"/>
      </w:pPr>
      <w:bookmarkStart w:id="361" w:name="_Toc475182839"/>
      <w:bookmarkStart w:id="362" w:name="_Toc476749754"/>
      <w:bookmarkStart w:id="363" w:name="_Toc488067065"/>
      <w:bookmarkStart w:id="364" w:name="_Toc171338907"/>
      <w:r w:rsidRPr="00D650CD">
        <w:lastRenderedPageBreak/>
        <w:t xml:space="preserve">Sample </w:t>
      </w:r>
      <w:r w:rsidR="004E7D25" w:rsidRPr="00D650CD">
        <w:t>Contract</w:t>
      </w:r>
      <w:bookmarkEnd w:id="361"/>
      <w:bookmarkEnd w:id="362"/>
      <w:bookmarkEnd w:id="363"/>
      <w:bookmarkEnd w:id="364"/>
    </w:p>
    <w:p w14:paraId="5CEFEFAB" w14:textId="5E9AF1B2" w:rsidR="00B24AC9" w:rsidRPr="00D650CD" w:rsidRDefault="002B7A74" w:rsidP="00B24AC9">
      <w:pPr>
        <w:pStyle w:val="MDContractText0"/>
        <w:jc w:val="center"/>
      </w:pPr>
      <w:bookmarkStart w:id="365" w:name="_Toc475182840"/>
      <w:bookmarkStart w:id="366" w:name="_Toc476749755"/>
      <w:r w:rsidRPr="00D650CD">
        <w:t xml:space="preserve">1:1 </w:t>
      </w:r>
      <w:r w:rsidR="00793C0F" w:rsidRPr="00D650CD">
        <w:t>Support Services</w:t>
      </w:r>
    </w:p>
    <w:p w14:paraId="3CED6592" w14:textId="10953760" w:rsidR="00793C0F" w:rsidRPr="00D650CD" w:rsidRDefault="00793C0F" w:rsidP="00793C0F">
      <w:pPr>
        <w:pStyle w:val="MDContractText0"/>
        <w:jc w:val="center"/>
        <w:rPr>
          <w:bCs/>
        </w:rPr>
      </w:pPr>
      <w:r w:rsidRPr="00D650CD">
        <w:rPr>
          <w:bCs/>
        </w:rPr>
        <w:t>SSA/OTOSW-24-001-S</w:t>
      </w:r>
    </w:p>
    <w:p w14:paraId="1DDA09CE" w14:textId="7AEEF9AD" w:rsidR="00B24AC9" w:rsidRPr="00D650CD" w:rsidRDefault="00B24AC9" w:rsidP="00B24AC9">
      <w:pPr>
        <w:pStyle w:val="MDContractText0"/>
      </w:pPr>
      <w:r w:rsidRPr="00D650CD">
        <w:t xml:space="preserve">THIS CONTRACT (the “Contract”) is made this ____ day of _______________, 20___ by and between ________________ (the “Contractor”) and the STATE OF MARYLAND, acting through </w:t>
      </w:r>
      <w:r w:rsidR="00396476" w:rsidRPr="00D650CD">
        <w:t>the Department of Human Services, Social Services Administration.</w:t>
      </w:r>
    </w:p>
    <w:p w14:paraId="50B6E5FF" w14:textId="77777777" w:rsidR="00B24AC9" w:rsidRPr="00D650CD" w:rsidRDefault="00B24AC9" w:rsidP="00B24AC9">
      <w:pPr>
        <w:pStyle w:val="MDContractText0"/>
      </w:pPr>
      <w:r w:rsidRPr="00D650CD">
        <w:t>In consideration of the promises and the covenants herein contained, the adequacy and sufficiency of which are hereby acknowledged by the parties, the parties agree as follows:</w:t>
      </w:r>
    </w:p>
    <w:p w14:paraId="13A25064" w14:textId="77777777" w:rsidR="00B24AC9" w:rsidRPr="00D650CD" w:rsidRDefault="00B24AC9" w:rsidP="00B24AC9">
      <w:pPr>
        <w:pStyle w:val="MDContractSubHead"/>
      </w:pPr>
      <w:bookmarkStart w:id="367" w:name="_Toc488067066"/>
      <w:r w:rsidRPr="00D650CD">
        <w:t>1.</w:t>
      </w:r>
      <w:r w:rsidRPr="00D650CD">
        <w:tab/>
        <w:t>Definitions</w:t>
      </w:r>
      <w:bookmarkEnd w:id="367"/>
    </w:p>
    <w:p w14:paraId="54F2BD41" w14:textId="77777777" w:rsidR="00B24AC9" w:rsidRPr="00D650CD" w:rsidRDefault="00B24AC9" w:rsidP="00B24AC9">
      <w:pPr>
        <w:pStyle w:val="MDContractText0"/>
      </w:pPr>
      <w:r w:rsidRPr="00D650CD">
        <w:t>In this Contract, the following words have the meanings indicated:</w:t>
      </w:r>
    </w:p>
    <w:p w14:paraId="7F5357E7" w14:textId="77777777" w:rsidR="00B24AC9" w:rsidRPr="00D650CD" w:rsidRDefault="00B24AC9" w:rsidP="00B24AC9">
      <w:pPr>
        <w:pStyle w:val="MDContractNo1"/>
      </w:pPr>
      <w:r w:rsidRPr="00D650CD">
        <w:t>1.1</w:t>
      </w:r>
      <w:r w:rsidRPr="00D650CD">
        <w:tab/>
        <w:t>“COMAR” means Code of Maryland Regulations.</w:t>
      </w:r>
    </w:p>
    <w:p w14:paraId="3B602B56" w14:textId="77777777" w:rsidR="00B24AC9" w:rsidRPr="00D650CD" w:rsidRDefault="00B24AC9" w:rsidP="00B24AC9">
      <w:pPr>
        <w:pStyle w:val="MDContractNo1"/>
      </w:pPr>
      <w:r w:rsidRPr="00D650CD">
        <w:t>1.2</w:t>
      </w:r>
      <w:r w:rsidRPr="00D650CD">
        <w:tab/>
        <w:t xml:space="preserve">“Contractor” means the entity first named above whose principal business address is </w:t>
      </w:r>
      <w:r w:rsidRPr="00D650CD">
        <w:rPr>
          <w:color w:val="FF0000"/>
        </w:rPr>
        <w:t>(Contractor’s primary address)</w:t>
      </w:r>
      <w:r w:rsidRPr="00D650CD">
        <w:t xml:space="preserve"> and whose principal office in Maryland is </w:t>
      </w:r>
      <w:r w:rsidRPr="00D650CD">
        <w:rPr>
          <w:color w:val="FF0000"/>
        </w:rPr>
        <w:t>(Contractor’s local address)</w:t>
      </w:r>
      <w:r w:rsidRPr="00D650CD">
        <w:t xml:space="preserve">, whose Federal Employer Identification Number or Social Security Number is </w:t>
      </w:r>
      <w:r w:rsidRPr="00D650CD">
        <w:rPr>
          <w:color w:val="FF0000"/>
        </w:rPr>
        <w:t>(Contractor’s FEIN)</w:t>
      </w:r>
      <w:r w:rsidRPr="00D650CD">
        <w:t xml:space="preserve">, and whose </w:t>
      </w:r>
      <w:r w:rsidR="000D1BD9" w:rsidRPr="00D650CD">
        <w:t>eMaryland Marketplace Advantage</w:t>
      </w:r>
      <w:r w:rsidRPr="00D650CD">
        <w:t xml:space="preserve"> vendor ID number is </w:t>
      </w:r>
      <w:r w:rsidRPr="00D650CD">
        <w:rPr>
          <w:color w:val="FF0000"/>
        </w:rPr>
        <w:t>(</w:t>
      </w:r>
      <w:r w:rsidR="000D1BD9" w:rsidRPr="00D650CD">
        <w:rPr>
          <w:color w:val="FF0000"/>
        </w:rPr>
        <w:t>eMMA</w:t>
      </w:r>
      <w:r w:rsidRPr="00D650CD">
        <w:rPr>
          <w:color w:val="FF0000"/>
        </w:rPr>
        <w:t xml:space="preserve"> Number)</w:t>
      </w:r>
      <w:r w:rsidRPr="00D650CD">
        <w:t>.</w:t>
      </w:r>
    </w:p>
    <w:p w14:paraId="736B43CD" w14:textId="77777777" w:rsidR="00B24AC9" w:rsidRPr="00D650CD" w:rsidRDefault="00B24AC9" w:rsidP="00B24AC9">
      <w:pPr>
        <w:pStyle w:val="MDContractNo1"/>
      </w:pPr>
      <w:r w:rsidRPr="00D650CD">
        <w:t>1.3</w:t>
      </w:r>
      <w:r w:rsidRPr="00D650CD">
        <w:tab/>
        <w:t>“</w:t>
      </w:r>
      <w:r w:rsidR="000A333C" w:rsidRPr="00D650CD">
        <w:t>Financial Proposal</w:t>
      </w:r>
      <w:r w:rsidRPr="00D650CD">
        <w:t xml:space="preserve">” means the Contractor’s </w:t>
      </w:r>
      <w:r w:rsidR="008F1404" w:rsidRPr="00D650CD">
        <w:rPr>
          <w:color w:val="FF0000"/>
        </w:rPr>
        <w:t xml:space="preserve">[pick one: </w:t>
      </w:r>
      <w:r w:rsidR="000A333C" w:rsidRPr="00D650CD">
        <w:t>Financial Proposal</w:t>
      </w:r>
      <w:r w:rsidR="008F1404" w:rsidRPr="00D650CD">
        <w:t xml:space="preserve"> </w:t>
      </w:r>
      <w:r w:rsidR="008F1404" w:rsidRPr="00D650CD">
        <w:rPr>
          <w:color w:val="FF0000"/>
        </w:rPr>
        <w:t xml:space="preserve">or </w:t>
      </w:r>
      <w:r w:rsidR="008F1404" w:rsidRPr="00D650CD">
        <w:t>Best and Final Offer (BAFO)</w:t>
      </w:r>
      <w:r w:rsidR="008F1404" w:rsidRPr="00D650CD">
        <w:rPr>
          <w:color w:val="FF0000"/>
        </w:rPr>
        <w:t>]</w:t>
      </w:r>
      <w:r w:rsidRPr="00D650CD">
        <w:t xml:space="preserve"> dated _________</w:t>
      </w:r>
      <w:r w:rsidRPr="00D650CD">
        <w:rPr>
          <w:color w:val="FF0000"/>
        </w:rPr>
        <w:t>(Financial Proposal date</w:t>
      </w:r>
      <w:r w:rsidR="008F1404" w:rsidRPr="00D650CD">
        <w:rPr>
          <w:color w:val="FF0000"/>
        </w:rPr>
        <w:t xml:space="preserve"> or BAFO date</w:t>
      </w:r>
      <w:r w:rsidRPr="00D650CD">
        <w:rPr>
          <w:color w:val="FF0000"/>
        </w:rPr>
        <w:t>)</w:t>
      </w:r>
      <w:r w:rsidRPr="00D650CD">
        <w:t>.</w:t>
      </w:r>
    </w:p>
    <w:p w14:paraId="75150D33" w14:textId="77777777" w:rsidR="00B24AC9" w:rsidRPr="00D650CD" w:rsidRDefault="00B24AC9" w:rsidP="00B24AC9">
      <w:pPr>
        <w:pStyle w:val="MDContractNo1"/>
      </w:pPr>
      <w:r w:rsidRPr="00D650CD">
        <w:t>1.4</w:t>
      </w:r>
      <w:r w:rsidRPr="00D650CD">
        <w:tab/>
        <w:t>Minority Business Enterprise (MBE) – Any legal entity certified as defined at COMAR 21.01.02.01</w:t>
      </w:r>
      <w:r w:rsidR="00B65B73" w:rsidRPr="00D650CD">
        <w:t>B (</w:t>
      </w:r>
      <w:r w:rsidRPr="00D650CD">
        <w:t>54) which is certified by the Maryland Department of Transportation under COMAR 21.11.03.</w:t>
      </w:r>
    </w:p>
    <w:p w14:paraId="43A855F0" w14:textId="6749BCE4" w:rsidR="00B24AC9" w:rsidRPr="00D650CD" w:rsidRDefault="00B24AC9" w:rsidP="00B24AC9">
      <w:pPr>
        <w:pStyle w:val="MDContractNo1"/>
      </w:pPr>
      <w:r w:rsidRPr="00D650CD">
        <w:t>1.5</w:t>
      </w:r>
      <w:r w:rsidRPr="00D650CD">
        <w:tab/>
        <w:t>“</w:t>
      </w:r>
      <w:r w:rsidR="000A333C" w:rsidRPr="00D650CD">
        <w:t>RFP</w:t>
      </w:r>
      <w:r w:rsidRPr="00D650CD">
        <w:t xml:space="preserve">” means the </w:t>
      </w:r>
      <w:r w:rsidR="000A333C" w:rsidRPr="00D650CD">
        <w:t>Request for Proposals</w:t>
      </w:r>
      <w:r w:rsidRPr="00D650CD">
        <w:t xml:space="preserve"> for </w:t>
      </w:r>
      <w:r w:rsidR="002B7A74" w:rsidRPr="00D650CD">
        <w:t>1:1 SUPPORT SERVICES</w:t>
      </w:r>
      <w:r w:rsidRPr="00D650CD">
        <w:t xml:space="preserve">, Solicitation # </w:t>
      </w:r>
      <w:r w:rsidR="001E11C4" w:rsidRPr="00D650CD">
        <w:t>MULTI</w:t>
      </w:r>
      <w:r w:rsidR="002B7A74" w:rsidRPr="00D650CD">
        <w:t>/CWS-23-176S</w:t>
      </w:r>
      <w:r w:rsidRPr="00D650CD">
        <w:t>, and any amendments, addenda, and attachments thereto issued in writing by the State.</w:t>
      </w:r>
    </w:p>
    <w:p w14:paraId="2BF5AE22" w14:textId="77777777" w:rsidR="00B24AC9" w:rsidRPr="00D650CD" w:rsidRDefault="00B24AC9" w:rsidP="00B24AC9">
      <w:pPr>
        <w:pStyle w:val="MDContractNo1"/>
      </w:pPr>
      <w:r w:rsidRPr="00D650CD">
        <w:t>1.6</w:t>
      </w:r>
      <w:r w:rsidRPr="00D650CD">
        <w:tab/>
        <w:t>“State” means the State of Maryland.</w:t>
      </w:r>
    </w:p>
    <w:p w14:paraId="0B260EF1" w14:textId="77777777" w:rsidR="00377D8B" w:rsidRPr="00D650CD" w:rsidRDefault="00B24AC9" w:rsidP="00B24AC9">
      <w:pPr>
        <w:pStyle w:val="MDContractNo1"/>
      </w:pPr>
      <w:r w:rsidRPr="00D650CD">
        <w:t>1.7</w:t>
      </w:r>
      <w:r w:rsidRPr="00D650CD">
        <w:tab/>
        <w:t>“</w:t>
      </w:r>
      <w:r w:rsidR="000A333C" w:rsidRPr="00D650CD">
        <w:t>Technical Proposal</w:t>
      </w:r>
      <w:r w:rsidRPr="00D650CD">
        <w:t xml:space="preserve">” means the Contractor’s </w:t>
      </w:r>
      <w:r w:rsidR="000A333C" w:rsidRPr="00D650CD">
        <w:t>Technical Proposal</w:t>
      </w:r>
      <w:r w:rsidRPr="00D650CD">
        <w:t xml:space="preserve"> </w:t>
      </w:r>
      <w:r w:rsidR="00B65B73" w:rsidRPr="00D650CD">
        <w:t>dated. _</w:t>
      </w:r>
      <w:r w:rsidRPr="00D650CD">
        <w:t xml:space="preserve">___________ </w:t>
      </w:r>
      <w:r w:rsidRPr="00D650CD">
        <w:rPr>
          <w:color w:val="FF0000"/>
        </w:rPr>
        <w:t>(</w:t>
      </w:r>
      <w:r w:rsidR="000A333C" w:rsidRPr="00D650CD">
        <w:rPr>
          <w:color w:val="FF0000"/>
        </w:rPr>
        <w:t>Technical Proposal</w:t>
      </w:r>
      <w:r w:rsidRPr="00D650CD">
        <w:rPr>
          <w:color w:val="FF0000"/>
        </w:rPr>
        <w:t xml:space="preserve"> date)</w:t>
      </w:r>
      <w:r w:rsidRPr="00D650CD">
        <w:t xml:space="preserve">, as modified and supplemented by the Contractor’s responses to requests clarifications and requests for cure, and by any Best and Final </w:t>
      </w:r>
      <w:r w:rsidR="007B67C0" w:rsidRPr="00D650CD">
        <w:t>Offer</w:t>
      </w:r>
      <w:r w:rsidRPr="00D650CD">
        <w:t>.</w:t>
      </w:r>
    </w:p>
    <w:p w14:paraId="4E17FD0E" w14:textId="77777777" w:rsidR="00B24AC9" w:rsidRPr="00D650CD" w:rsidRDefault="00B24AC9" w:rsidP="00B24AC9">
      <w:pPr>
        <w:pStyle w:val="MDContractNo1"/>
      </w:pPr>
      <w:r w:rsidRPr="00D650CD">
        <w:t>1.8</w:t>
      </w:r>
      <w:r w:rsidRPr="00D650CD">
        <w:tab/>
        <w:t>“Veteran-owned Small Business Enterprise” (VSBE) means A business that is verified by the Center for Verification and Evaluation (CVE) of the United States Department of Veterans Affairs as a veteran-owned small business. See Code of Maryland Regulations (COMAR) 21.11.13.</w:t>
      </w:r>
    </w:p>
    <w:p w14:paraId="0953E332" w14:textId="77777777" w:rsidR="00B24AC9" w:rsidRPr="00D650CD" w:rsidRDefault="00B24AC9" w:rsidP="00B24AC9">
      <w:pPr>
        <w:pStyle w:val="MDContractNo1"/>
      </w:pPr>
      <w:r w:rsidRPr="00D650CD">
        <w:t>1.9</w:t>
      </w:r>
      <w:r w:rsidRPr="00D650CD">
        <w:tab/>
        <w:t xml:space="preserve">Capitalized terms not defined herein shall be ascribed the meaning given to them in the </w:t>
      </w:r>
      <w:r w:rsidR="000A333C" w:rsidRPr="00D650CD">
        <w:t>RFP</w:t>
      </w:r>
      <w:r w:rsidRPr="00D650CD">
        <w:t>.</w:t>
      </w:r>
    </w:p>
    <w:p w14:paraId="723FB839" w14:textId="77777777" w:rsidR="00B24AC9" w:rsidRPr="00D650CD" w:rsidRDefault="00B24AC9" w:rsidP="00B24AC9">
      <w:pPr>
        <w:pStyle w:val="MDContractSubHead"/>
      </w:pPr>
      <w:bookmarkStart w:id="368" w:name="_Toc488067067"/>
      <w:r w:rsidRPr="00D650CD">
        <w:t>2.</w:t>
      </w:r>
      <w:r w:rsidRPr="00D650CD">
        <w:tab/>
        <w:t>Scope of Contract</w:t>
      </w:r>
      <w:bookmarkEnd w:id="368"/>
    </w:p>
    <w:p w14:paraId="118B525A" w14:textId="77777777" w:rsidR="00B24AC9" w:rsidRPr="00D650CD" w:rsidRDefault="00B24AC9" w:rsidP="00B24AC9">
      <w:pPr>
        <w:pStyle w:val="MDContractNo1"/>
      </w:pPr>
      <w:r w:rsidRPr="00D650CD">
        <w:t>2.1</w:t>
      </w:r>
      <w:r w:rsidRPr="00D650CD">
        <w:tab/>
        <w:t>The Contractor shall perform in accordance with this Contract and Exhibits A-D, which are listed below and incorporated herein by reference</w:t>
      </w:r>
      <w:r w:rsidR="00AC29B8" w:rsidRPr="00D650CD">
        <w:t xml:space="preserve">. </w:t>
      </w:r>
      <w:r w:rsidRPr="00D650CD">
        <w:t>If there is any conflict between this Contract and the Exhibits, the terms of the Contract shall control</w:t>
      </w:r>
      <w:r w:rsidR="00AC29B8" w:rsidRPr="00D650CD">
        <w:t xml:space="preserve">. </w:t>
      </w:r>
      <w:r w:rsidRPr="00D650CD">
        <w:t>If there is any conflict among the Exhibits, the following order of precedence shall determine the prevailing provision:</w:t>
      </w:r>
    </w:p>
    <w:p w14:paraId="28E3130D" w14:textId="77777777" w:rsidR="00377D8B" w:rsidRPr="00D650CD" w:rsidRDefault="00B24AC9" w:rsidP="00B24AC9">
      <w:pPr>
        <w:pStyle w:val="MDContractindent3"/>
      </w:pPr>
      <w:r w:rsidRPr="00D650CD">
        <w:t xml:space="preserve">Exhibit A – The </w:t>
      </w:r>
      <w:r w:rsidR="000A333C" w:rsidRPr="00D650CD">
        <w:t>RFP</w:t>
      </w:r>
    </w:p>
    <w:p w14:paraId="2A5E90B9" w14:textId="77777777" w:rsidR="00B24AC9" w:rsidRPr="00D650CD" w:rsidRDefault="00B24AC9" w:rsidP="00B24AC9">
      <w:pPr>
        <w:pStyle w:val="MDContractindent3"/>
      </w:pPr>
      <w:r w:rsidRPr="00D650CD">
        <w:t xml:space="preserve">Exhibit B – The Contract Affidavit, executed by the Contractor and dated </w:t>
      </w:r>
      <w:r w:rsidRPr="00D650CD">
        <w:rPr>
          <w:color w:val="FF0000"/>
        </w:rPr>
        <w:t>(date of Attachment C)</w:t>
      </w:r>
    </w:p>
    <w:p w14:paraId="08E2C920" w14:textId="77777777" w:rsidR="00B24AC9" w:rsidRPr="00D650CD" w:rsidRDefault="00B24AC9" w:rsidP="00B24AC9">
      <w:pPr>
        <w:pStyle w:val="MDContractindent3"/>
      </w:pPr>
      <w:r w:rsidRPr="00D650CD">
        <w:t xml:space="preserve">Exhibit C – The </w:t>
      </w:r>
      <w:r w:rsidR="000A333C" w:rsidRPr="00D650CD">
        <w:t>Technical Proposal</w:t>
      </w:r>
    </w:p>
    <w:p w14:paraId="7F4A81C6" w14:textId="77777777" w:rsidR="00B24AC9" w:rsidRPr="00D650CD" w:rsidRDefault="00B24AC9" w:rsidP="00B24AC9">
      <w:pPr>
        <w:pStyle w:val="MDContractindent3"/>
      </w:pPr>
      <w:r w:rsidRPr="00D650CD">
        <w:lastRenderedPageBreak/>
        <w:t xml:space="preserve">Exhibit D – The </w:t>
      </w:r>
      <w:r w:rsidR="000A333C" w:rsidRPr="00D650CD">
        <w:t>Financial Proposal</w:t>
      </w:r>
    </w:p>
    <w:p w14:paraId="68618F20" w14:textId="77777777" w:rsidR="00B24AC9" w:rsidRPr="00D650CD" w:rsidRDefault="00B24AC9" w:rsidP="00B24AC9">
      <w:pPr>
        <w:pStyle w:val="MDContractNo1"/>
      </w:pPr>
      <w:r w:rsidRPr="00D650CD">
        <w:t>2.2</w:t>
      </w:r>
      <w:r w:rsidRPr="00D650CD">
        <w:tab/>
        <w:t>The Procurement Officer may, at any time, by written order, make unilateral changes in the work within the general scope of the Contract</w:t>
      </w:r>
      <w:r w:rsidR="00AC29B8" w:rsidRPr="00D650CD">
        <w:t xml:space="preserve">. </w:t>
      </w:r>
      <w:r w:rsidRPr="00D650CD">
        <w:t>No other order, statement, or conduct of the Procurement Officer or any other person shall be treated as a change or entitle the Contractor to an equitable adjustment under this section</w:t>
      </w:r>
      <w:r w:rsidR="00AC29B8" w:rsidRPr="00D650CD">
        <w:t xml:space="preserve">. </w:t>
      </w:r>
      <w:r w:rsidRPr="00D650CD">
        <w:t>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w:t>
      </w:r>
      <w:r w:rsidR="00AC29B8" w:rsidRPr="00D650CD">
        <w:t xml:space="preserve">. </w:t>
      </w:r>
      <w:r w:rsidRPr="00D650CD">
        <w:t>The Contractor must assert in writing its right to an adjustment under this section within thirty (30) days of receipt of written change order and shall include a written statement setting forth the nature and cost of such claim</w:t>
      </w:r>
      <w:r w:rsidR="00AC29B8" w:rsidRPr="00D650CD">
        <w:t xml:space="preserve">. </w:t>
      </w:r>
      <w:r w:rsidRPr="00D650CD">
        <w:t>No claim by the Contractor shall be allowed if asserted after final payment under this Contract</w:t>
      </w:r>
      <w:r w:rsidR="00AC29B8" w:rsidRPr="00D650CD">
        <w:t xml:space="preserve">. </w:t>
      </w:r>
      <w:r w:rsidRPr="00D650CD">
        <w:t>Failure to agree to an adjustment under this section shall be a dispute under the Disputes clause</w:t>
      </w:r>
      <w:r w:rsidR="00AC29B8" w:rsidRPr="00D650CD">
        <w:t xml:space="preserve">. </w:t>
      </w:r>
      <w:r w:rsidRPr="00D650CD">
        <w:t>Nothing in this section shall excuse the Contractor from proceeding with the Contract as changed.</w:t>
      </w:r>
    </w:p>
    <w:p w14:paraId="01BCA4C2" w14:textId="77777777" w:rsidR="00B24AC9" w:rsidRPr="00D650CD" w:rsidRDefault="00B24AC9" w:rsidP="00B24AC9">
      <w:pPr>
        <w:pStyle w:val="MDContractNo1"/>
      </w:pPr>
      <w:r w:rsidRPr="00D650CD">
        <w:t>2.3</w:t>
      </w:r>
      <w:r w:rsidRPr="00D650CD">
        <w:tab/>
        <w:t>Without limiting the rights of the Procurement Officer under Section 2.2 above, the Contract may be modified by mutual agreement of the parties, provided: (a) the modification is made in writing; (b) all parties sign the modification; and (c) all approvals by the required agencies as described in COMAR Title 21, are obtained.</w:t>
      </w:r>
    </w:p>
    <w:p w14:paraId="3D0949B2" w14:textId="77777777" w:rsidR="00B24AC9" w:rsidRPr="00D650CD" w:rsidRDefault="00B24AC9" w:rsidP="00B24AC9">
      <w:pPr>
        <w:pStyle w:val="MDContractSubHead"/>
      </w:pPr>
      <w:bookmarkStart w:id="369" w:name="_Toc488067068"/>
      <w:r w:rsidRPr="00D650CD">
        <w:t>3.</w:t>
      </w:r>
      <w:r w:rsidRPr="00D650CD">
        <w:tab/>
        <w:t>Period of Performance</w:t>
      </w:r>
      <w:bookmarkEnd w:id="369"/>
    </w:p>
    <w:p w14:paraId="285CF361" w14:textId="60D9291A" w:rsidR="00377D8B" w:rsidRPr="00D650CD" w:rsidRDefault="00B24AC9" w:rsidP="00B24AC9">
      <w:pPr>
        <w:pStyle w:val="MDContractNo1"/>
      </w:pPr>
      <w:r w:rsidRPr="00D650CD">
        <w:t>3.1</w:t>
      </w:r>
      <w:r w:rsidRPr="00D650CD">
        <w:tab/>
        <w:t>The term of this Contract begins on the date the Contract is signed by the</w:t>
      </w:r>
      <w:r w:rsidR="00C45F96" w:rsidRPr="00D650CD">
        <w:t xml:space="preserve"> Department </w:t>
      </w:r>
      <w:r w:rsidRPr="00D650CD">
        <w:t xml:space="preserve">following any required prior approvals, including approval by the Board of Public </w:t>
      </w:r>
      <w:r w:rsidR="00C45F96" w:rsidRPr="00D650CD">
        <w:t>Works if</w:t>
      </w:r>
      <w:r w:rsidRPr="00D650CD">
        <w:t xml:space="preserve"> such approval is required (the “Effective Date”) and shall continue until ______________ (“Initial Term”).</w:t>
      </w:r>
    </w:p>
    <w:p w14:paraId="10F1A62F" w14:textId="7B248AC1" w:rsidR="00B24AC9" w:rsidRPr="00D650CD" w:rsidRDefault="00B24AC9" w:rsidP="00B24AC9">
      <w:pPr>
        <w:pStyle w:val="MDContractNo1"/>
      </w:pPr>
      <w:r w:rsidRPr="00D650CD">
        <w:t xml:space="preserve">3.2 </w:t>
      </w:r>
      <w:r w:rsidRPr="00D650CD">
        <w:tab/>
        <w:t>In its sole discretion, the</w:t>
      </w:r>
      <w:r w:rsidR="00C45F96" w:rsidRPr="00D650CD">
        <w:t xml:space="preserve"> Department </w:t>
      </w:r>
      <w:r w:rsidRPr="00D650CD">
        <w:t xml:space="preserve">shall have the unilateral right to extend the Contract for </w:t>
      </w:r>
      <w:r w:rsidR="00F91944" w:rsidRPr="00D650CD">
        <w:t>3 years</w:t>
      </w:r>
      <w:r w:rsidRPr="00D650CD">
        <w:t>&lt;enter the number of periods &gt;&gt;, successive &lt;&lt;enter the length of the period&gt;&gt; - &lt;&lt;select either year(s), month(s), or day(s)&gt;&gt; renewal options (each a “Renewal Term”) at the prices established in the Contract. “Term” means the Initial Term and any Renewal Term(s</w:t>
      </w:r>
      <w:r w:rsidR="002B3907" w:rsidRPr="00D650CD">
        <w:t>).</w:t>
      </w:r>
      <w:r w:rsidR="002B3907" w:rsidRPr="00D650CD">
        <w:rPr>
          <w:color w:val="FF0000"/>
        </w:rPr>
        <w:t xml:space="preserve"> </w:t>
      </w:r>
    </w:p>
    <w:p w14:paraId="218119AA" w14:textId="77777777" w:rsidR="00377D8B" w:rsidRPr="00D650CD" w:rsidRDefault="00B24AC9" w:rsidP="00B24AC9">
      <w:pPr>
        <w:pStyle w:val="MDContractNo1"/>
      </w:pPr>
      <w:r w:rsidRPr="00D650CD">
        <w:t>3.3.</w:t>
      </w:r>
      <w:r w:rsidRPr="00D650CD">
        <w:tab/>
        <w:t>The Contractor’s performance under the Contract shall commence as of the date provided in a written NTP.</w:t>
      </w:r>
    </w:p>
    <w:p w14:paraId="70C25843" w14:textId="77777777" w:rsidR="00B24AC9" w:rsidRPr="00D650CD" w:rsidRDefault="00B24AC9" w:rsidP="00B24AC9">
      <w:pPr>
        <w:pStyle w:val="MDContractNo1"/>
      </w:pPr>
      <w:r w:rsidRPr="00D650CD">
        <w:t>3.4</w:t>
      </w:r>
      <w:r w:rsidRPr="00D650CD">
        <w:tab/>
        <w:t xml:space="preserve">The Contractor’s obligation to pay invoices to </w:t>
      </w:r>
      <w:r w:rsidR="0060209C" w:rsidRPr="00D650CD">
        <w:t>subcontractor</w:t>
      </w:r>
      <w:r w:rsidRPr="00D650CD">
        <w:t>s providing products/services in connection with this Contract, as well as the audit; confidentiality; document retention; patents, copyrights &amp; intellectual property; warranty; indemnification obligations; and limitations of liability under this Contract; and any other obligations specifically identified, shall survive expiration or termination of the Contract.</w:t>
      </w:r>
    </w:p>
    <w:p w14:paraId="6AC0E372" w14:textId="77777777" w:rsidR="00B24AC9" w:rsidRPr="00D650CD" w:rsidRDefault="00B24AC9" w:rsidP="00B24AC9">
      <w:pPr>
        <w:pStyle w:val="MDContractSubHead"/>
      </w:pPr>
      <w:bookmarkStart w:id="370" w:name="_Toc488067069"/>
      <w:r w:rsidRPr="00D650CD">
        <w:t>4.</w:t>
      </w:r>
      <w:r w:rsidRPr="00D650CD">
        <w:tab/>
        <w:t>Consideration and Payment</w:t>
      </w:r>
      <w:bookmarkEnd w:id="370"/>
    </w:p>
    <w:p w14:paraId="04E275D8" w14:textId="435B4146" w:rsidR="00B24AC9" w:rsidRPr="00D650CD" w:rsidRDefault="00B24AC9" w:rsidP="00B24AC9">
      <w:pPr>
        <w:pStyle w:val="MDContractNo1"/>
      </w:pPr>
      <w:r w:rsidRPr="00D650CD">
        <w:t>4.1</w:t>
      </w:r>
      <w:r w:rsidRPr="00D650CD">
        <w:tab/>
        <w:t xml:space="preserve">In consideration of the satisfactory performance of the work set forth in this Contract, the </w:t>
      </w:r>
      <w:r w:rsidR="00C45F96" w:rsidRPr="00D650CD">
        <w:t xml:space="preserve">Department </w:t>
      </w:r>
      <w:r w:rsidR="00E45CCB" w:rsidRPr="00D650CD">
        <w:t>shall</w:t>
      </w:r>
      <w:r w:rsidRPr="00D650CD">
        <w:t xml:space="preserve"> pay the Contractor in accordance with the terms of this Contract and at the prices quoted in the </w:t>
      </w:r>
      <w:r w:rsidR="000A333C" w:rsidRPr="00D650CD">
        <w:t>Financial Proposal</w:t>
      </w:r>
      <w:r w:rsidR="00AC29B8" w:rsidRPr="00D650CD">
        <w:t xml:space="preserve">. </w:t>
      </w:r>
      <w:r w:rsidRPr="00D650CD">
        <w:t>Unless properly modified (see above Section 2), payment to the Contractor pursuant to this Contract, including the Initial Term and any Renewal Term, shall not exceed the Contracted amount.</w:t>
      </w:r>
    </w:p>
    <w:p w14:paraId="7ECF8262" w14:textId="20E4F356" w:rsidR="00377D8B" w:rsidRPr="00D650CD" w:rsidRDefault="00B24AC9" w:rsidP="00B24AC9">
      <w:pPr>
        <w:pStyle w:val="MDContractNo1"/>
        <w:ind w:firstLine="0"/>
      </w:pPr>
      <w:r w:rsidRPr="00D650CD">
        <w:t xml:space="preserve">The total payment under a fixed price Contract or the fixed price element of a combined fixed price – time and materials Contract shall be the firm fixed price submitted by the Contractor in its </w:t>
      </w:r>
      <w:r w:rsidR="000A333C" w:rsidRPr="00D650CD">
        <w:t>Financial Proposal</w:t>
      </w:r>
      <w:r w:rsidRPr="00D650CD">
        <w:t>.</w:t>
      </w:r>
    </w:p>
    <w:p w14:paraId="79C9DC2A" w14:textId="121F633F" w:rsidR="00377D8B" w:rsidRPr="00D650CD" w:rsidRDefault="00B24AC9" w:rsidP="00B24AC9">
      <w:pPr>
        <w:pStyle w:val="MDContractNo1"/>
        <w:ind w:firstLine="0"/>
      </w:pPr>
      <w:r w:rsidRPr="00D650CD">
        <w:t xml:space="preserve">For time and materials Contracts, IDIQ Contracts, or Contracts which include either or both a time and materials or IDIQ element(s), total payments to the Contractor pursuant to this Contract for the time and materials and IDIQ portion(s) may not exceed $_________________ (the “NTE </w:t>
      </w:r>
      <w:r w:rsidRPr="00D650CD">
        <w:lastRenderedPageBreak/>
        <w:t xml:space="preserve">Amount”), which includes $_______________ for the Initial </w:t>
      </w:r>
      <w:r w:rsidR="009E7701" w:rsidRPr="00D650CD">
        <w:t>Term and</w:t>
      </w:r>
      <w:r w:rsidRPr="00D650CD">
        <w:t xml:space="preserve"> $_____________ for the Renewal Term(s).</w:t>
      </w:r>
    </w:p>
    <w:p w14:paraId="50102D1F" w14:textId="7AA4A02E" w:rsidR="00B24AC9" w:rsidRPr="00D650CD" w:rsidRDefault="00B24AC9" w:rsidP="00B24AC9">
      <w:pPr>
        <w:pStyle w:val="MDContractNo1"/>
        <w:ind w:firstLine="0"/>
      </w:pPr>
      <w:r w:rsidRPr="00D650CD">
        <w:t>Contractor shall notify the Contract Monitor, in writing, at least sixty (60) days before payments reach the NTE Amount</w:t>
      </w:r>
      <w:r w:rsidR="00AC29B8" w:rsidRPr="00D650CD">
        <w:t xml:space="preserve">. </w:t>
      </w:r>
      <w:r w:rsidRPr="00D650CD">
        <w:t>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w:t>
      </w:r>
      <w:r w:rsidR="00AC29B8" w:rsidRPr="00D650CD">
        <w:t xml:space="preserve">: </w:t>
      </w:r>
      <w:r w:rsidRPr="00D650CD">
        <w:t xml:space="preserve">(a) promptly consult and work in good faith with the </w:t>
      </w:r>
      <w:r w:rsidR="00C45F96" w:rsidRPr="00D650CD">
        <w:t xml:space="preserve">Department </w:t>
      </w:r>
      <w:r w:rsidRPr="00D650CD">
        <w:t>to establish a plan of action to assure that every reasonable effort is undertaken by the Contractor to complete State-defined critical work in progress prior to the date the NTE Amount will be reached; and (b) when applicable secure databases, systems, platforms, and applications on which the Contractor is working in an industry standard manner so as to prevent damage or vulnerabilities to any of the same due to the existence of any such unfinished work.</w:t>
      </w:r>
    </w:p>
    <w:p w14:paraId="179FCD77" w14:textId="7C47BF22" w:rsidR="00377D8B" w:rsidRPr="00D650CD" w:rsidRDefault="00B24AC9" w:rsidP="00B24AC9">
      <w:pPr>
        <w:pStyle w:val="MDContractNo1"/>
      </w:pPr>
      <w:r w:rsidRPr="00D650CD">
        <w:t>4.2</w:t>
      </w:r>
      <w:r w:rsidRPr="00D650CD">
        <w:tab/>
        <w:t xml:space="preserve">Unless a payment is unauthorized, deferred, delayed, or set-off under COMAR 21.02.07, payments to the Contractor pursuant to this Contract shall be made no later than 30 days after the </w:t>
      </w:r>
      <w:r w:rsidR="00C45F96" w:rsidRPr="00D650CD">
        <w:t>Department</w:t>
      </w:r>
      <w:r w:rsidRPr="00D650CD">
        <w:t xml:space="preserve"> receipt of a proper invoice from the Contractor as required by </w:t>
      </w:r>
      <w:r w:rsidR="000A333C" w:rsidRPr="00D650CD">
        <w:t>RFP</w:t>
      </w:r>
      <w:r w:rsidRPr="00D650CD">
        <w:t xml:space="preserve"> section 3.3.</w:t>
      </w:r>
    </w:p>
    <w:p w14:paraId="689A017B" w14:textId="77777777" w:rsidR="00B24AC9" w:rsidRPr="00D650CD" w:rsidRDefault="00B24AC9" w:rsidP="00B24AC9">
      <w:pPr>
        <w:pStyle w:val="MDContractindent3"/>
      </w:pPr>
      <w:r w:rsidRPr="00D650CD">
        <w:t>The Contractor may be eligible to receive late payment interest at the rate of 9% per annum if:</w:t>
      </w:r>
    </w:p>
    <w:p w14:paraId="7737AED0" w14:textId="2E417007" w:rsidR="00B24AC9" w:rsidRPr="00D650CD" w:rsidRDefault="00B24AC9" w:rsidP="00B24AC9">
      <w:pPr>
        <w:pStyle w:val="MDContractindent3"/>
        <w:ind w:left="2400"/>
      </w:pPr>
      <w:r w:rsidRPr="00D650CD">
        <w:t xml:space="preserve">(1) The Contractor submits an invoice for the late payment interest within thirty days after the date of the State’s payment of the amount on which the interest </w:t>
      </w:r>
      <w:r w:rsidR="00424D11" w:rsidRPr="00D650CD">
        <w:t>accrued:</w:t>
      </w:r>
      <w:r w:rsidRPr="00D650CD">
        <w:t xml:space="preserve"> and</w:t>
      </w:r>
    </w:p>
    <w:p w14:paraId="2E3A4751" w14:textId="77777777" w:rsidR="00B24AC9" w:rsidRPr="00D650CD" w:rsidRDefault="00B24AC9" w:rsidP="00B24AC9">
      <w:pPr>
        <w:pStyle w:val="MDContractindent3"/>
        <w:ind w:left="2400"/>
      </w:pPr>
      <w:r w:rsidRPr="00D650CD">
        <w:t>(2) A contract claim has not been filed under State Finance and Procurement Article, Title 15, Subtitle 2, Annotated Code of Maryland.</w:t>
      </w:r>
    </w:p>
    <w:p w14:paraId="0CCEBBAE" w14:textId="77777777" w:rsidR="00B24AC9" w:rsidRPr="00D650CD" w:rsidRDefault="00B24AC9" w:rsidP="00B24AC9">
      <w:pPr>
        <w:pStyle w:val="MDContractindent3"/>
      </w:pPr>
      <w:r w:rsidRPr="00D650CD">
        <w:t>The State is not liable for interest:</w:t>
      </w:r>
    </w:p>
    <w:p w14:paraId="7202C019" w14:textId="77777777" w:rsidR="00B24AC9" w:rsidRPr="00D650CD" w:rsidRDefault="00B24AC9" w:rsidP="00B24AC9">
      <w:pPr>
        <w:pStyle w:val="MDContractindent3"/>
        <w:ind w:left="2400"/>
      </w:pPr>
      <w:r w:rsidRPr="00D650CD">
        <w:t>(1) Accruing more than one year after the 31st day after the agency receives the proper invoice; or</w:t>
      </w:r>
    </w:p>
    <w:p w14:paraId="6E9080A1" w14:textId="77777777" w:rsidR="00B24AC9" w:rsidRPr="00D650CD" w:rsidRDefault="00B24AC9" w:rsidP="00B24AC9">
      <w:pPr>
        <w:pStyle w:val="MDContractindent3"/>
        <w:ind w:left="2400"/>
      </w:pPr>
      <w:r w:rsidRPr="00D650CD">
        <w:t>(2) On any amount representing unpaid interest. Charges for late payment of invoices are authorized only as prescribed by Title 15, Subtitle 1, of the State Finance and Procurement Article, Annotated Code of Maryland, or by the Public Service Commission of Maryland with respect to regulated public utilities, as applicable.</w:t>
      </w:r>
    </w:p>
    <w:p w14:paraId="38A3A2F0" w14:textId="77777777" w:rsidR="00B24AC9" w:rsidRPr="00D650CD" w:rsidRDefault="00B24AC9" w:rsidP="00B24AC9">
      <w:pPr>
        <w:pStyle w:val="MDContractindent3"/>
      </w:pPr>
      <w:r w:rsidRPr="00D650CD">
        <w:t>Final payment under this Contract will not be made until after certification is received from the Comptroller of the State that all taxes have been paid.</w:t>
      </w:r>
    </w:p>
    <w:p w14:paraId="78AEB42A" w14:textId="77777777" w:rsidR="00B24AC9" w:rsidRPr="00D650CD" w:rsidRDefault="00B24AC9" w:rsidP="00B24AC9">
      <w:pPr>
        <w:pStyle w:val="MDContractindent3"/>
      </w:pPr>
      <w:r w:rsidRPr="00D650CD">
        <w:t>Electronic funds transfer shall be used by the State to pay Contractor pursuant to this Contract and any other State payments due Contractor unless the State Comptroller’s Office grants Contractor an exemption.</w:t>
      </w:r>
    </w:p>
    <w:p w14:paraId="6142AD6F" w14:textId="02B9B636" w:rsidR="00B24AC9" w:rsidRPr="00D650CD" w:rsidRDefault="00B24AC9" w:rsidP="00B24AC9">
      <w:pPr>
        <w:pStyle w:val="MDContractNo1"/>
      </w:pPr>
      <w:r w:rsidRPr="00D650CD">
        <w:t>4.3</w:t>
      </w:r>
      <w:r w:rsidRPr="00D650CD">
        <w:tab/>
        <w:t xml:space="preserve">In addition to any other available remedies, if, in the opinion of the Procurement Officer, the Contractor fails to perform in a satisfactory and timely manner, the Procurement Officer may refuse or limit approval of any invoice for </w:t>
      </w:r>
      <w:r w:rsidR="0087174F" w:rsidRPr="00D650CD">
        <w:t>payment and</w:t>
      </w:r>
      <w:r w:rsidRPr="00D650CD">
        <w:t xml:space="preserve"> may cause payments to the Contractor to be reduced or withheld until such time as the Contractor meets performance standards as established by the Procurement Officer.</w:t>
      </w:r>
    </w:p>
    <w:p w14:paraId="56047708" w14:textId="5B69FF73" w:rsidR="00B24AC9" w:rsidRPr="00D650CD" w:rsidRDefault="00B24AC9" w:rsidP="00B24AC9">
      <w:pPr>
        <w:pStyle w:val="MDContractNo1"/>
      </w:pPr>
      <w:r w:rsidRPr="00D650CD">
        <w:t>4.4</w:t>
      </w:r>
      <w:r w:rsidRPr="00D650CD">
        <w:tab/>
        <w:t xml:space="preserve">Payment of an invoice by the </w:t>
      </w:r>
      <w:r w:rsidR="00C45F96" w:rsidRPr="00D650CD">
        <w:t xml:space="preserve">Department </w:t>
      </w:r>
      <w:r w:rsidR="00424D11" w:rsidRPr="00D650CD">
        <w:t>is</w:t>
      </w:r>
      <w:r w:rsidRPr="00D650CD">
        <w:t xml:space="preserve"> not evidence that services were rendered as required under this Contract.</w:t>
      </w:r>
    </w:p>
    <w:p w14:paraId="0457437A" w14:textId="77777777" w:rsidR="00B24AC9" w:rsidRPr="00D650CD" w:rsidRDefault="00B24AC9" w:rsidP="00B24AC9">
      <w:pPr>
        <w:pStyle w:val="MDContractSubHead"/>
      </w:pPr>
      <w:bookmarkStart w:id="371" w:name="_Toc488067070"/>
      <w:r w:rsidRPr="00D650CD">
        <w:t>5.</w:t>
      </w:r>
      <w:r w:rsidRPr="00D650CD">
        <w:tab/>
        <w:t>Rights to Records</w:t>
      </w:r>
      <w:bookmarkEnd w:id="371"/>
    </w:p>
    <w:p w14:paraId="22C4636F" w14:textId="77777777" w:rsidR="00B24AC9" w:rsidRPr="00D650CD" w:rsidRDefault="00B24AC9" w:rsidP="00B24AC9">
      <w:pPr>
        <w:pStyle w:val="MDContractNo1"/>
      </w:pPr>
      <w:r w:rsidRPr="00D650CD">
        <w:lastRenderedPageBreak/>
        <w:t>5.1</w:t>
      </w:r>
      <w:r w:rsidRPr="00D650CD">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w:t>
      </w:r>
      <w:r w:rsidR="00AC29B8" w:rsidRPr="00D650CD">
        <w:t xml:space="preserve">. </w:t>
      </w:r>
      <w:r w:rsidRPr="00D650CD">
        <w:t>The State shall have the right to use the same without restriction and without compensation to the Contractor other than that specifically provided by this Contract.</w:t>
      </w:r>
    </w:p>
    <w:p w14:paraId="63275112" w14:textId="77777777" w:rsidR="00B24AC9" w:rsidRPr="00D650CD" w:rsidRDefault="00B24AC9" w:rsidP="00B24AC9">
      <w:pPr>
        <w:pStyle w:val="MDContractNo1"/>
      </w:pPr>
      <w:r w:rsidRPr="00D650CD">
        <w:t>5.2</w:t>
      </w:r>
      <w:r w:rsidRPr="00D650CD">
        <w:tab/>
        <w:t xml:space="preserve">The Contractor agrees that at all times during the term of this Contract and thereafter, works created as a Deliverable under this Contract (as defined in </w:t>
      </w:r>
      <w:r w:rsidRPr="00D650CD">
        <w:rPr>
          <w:b/>
        </w:rPr>
        <w:t>Section 7.2</w:t>
      </w:r>
      <w:r w:rsidRPr="00D650CD">
        <w:t>), and services performed under this Contract shall be “works made for hire” as that term is interpreted under U.S. copyright law</w:t>
      </w:r>
      <w:r w:rsidR="00AC29B8" w:rsidRPr="00D650CD">
        <w:t xml:space="preserve">. </w:t>
      </w:r>
      <w:r w:rsidRPr="00D650CD">
        <w:t>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14:paraId="765DFEC5" w14:textId="77777777" w:rsidR="00377D8B" w:rsidRPr="00D650CD" w:rsidRDefault="00B24AC9" w:rsidP="00B24AC9">
      <w:pPr>
        <w:pStyle w:val="MDContractNo1"/>
      </w:pPr>
      <w:r w:rsidRPr="00D650CD">
        <w:t>5.3</w:t>
      </w:r>
      <w:r w:rsidRPr="00D650CD">
        <w:tab/>
        <w:t>The Contractor shall report to the Contract Monitor, promptly and in written detail, each notice or claim of copyright infringement received by the Contractor with respect to all data delivered under this Contract.</w:t>
      </w:r>
    </w:p>
    <w:p w14:paraId="0F03C69A" w14:textId="77777777" w:rsidR="00B24AC9" w:rsidRPr="00D650CD" w:rsidRDefault="00B24AC9" w:rsidP="00B24AC9">
      <w:pPr>
        <w:pStyle w:val="MDContractNo1"/>
      </w:pPr>
      <w:r w:rsidRPr="00D650CD">
        <w:t>5.4</w:t>
      </w:r>
      <w:r w:rsidRPr="00D650CD">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14:paraId="1EE6BF50" w14:textId="77777777" w:rsidR="00377D8B" w:rsidRPr="00D650CD" w:rsidRDefault="00B24AC9" w:rsidP="00B24AC9">
      <w:pPr>
        <w:pStyle w:val="MDContractNo1"/>
      </w:pPr>
      <w:r w:rsidRPr="00D650CD">
        <w:t>5.5</w:t>
      </w:r>
      <w:r w:rsidRPr="00D650CD">
        <w:tab/>
        <w:t>Upon termination</w:t>
      </w:r>
      <w:r w:rsidR="005C5AC3" w:rsidRPr="00D650CD">
        <w:t xml:space="preserve"> or </w:t>
      </w:r>
      <w:r w:rsidR="00CA0F11" w:rsidRPr="00D650CD">
        <w:t>expiration</w:t>
      </w:r>
      <w:r w:rsidRPr="00D650CD">
        <w:t xml:space="preserve"> of the Contract, the Contractor, at its own expense, shall deliver any equipment, software or other property provided by the State to the place designated by the Procurement Officer.</w:t>
      </w:r>
    </w:p>
    <w:p w14:paraId="154630D7" w14:textId="77777777" w:rsidR="00B24AC9" w:rsidRPr="00D650CD" w:rsidRDefault="00B24AC9" w:rsidP="00B24AC9">
      <w:pPr>
        <w:pStyle w:val="MDContractSubHead"/>
      </w:pPr>
      <w:bookmarkStart w:id="372" w:name="_Toc488067071"/>
      <w:r w:rsidRPr="00D650CD">
        <w:t>6.</w:t>
      </w:r>
      <w:r w:rsidRPr="00D650CD">
        <w:tab/>
        <w:t>Exclusive Use</w:t>
      </w:r>
      <w:bookmarkEnd w:id="372"/>
    </w:p>
    <w:p w14:paraId="40CC543D" w14:textId="77777777" w:rsidR="00B24AC9" w:rsidRPr="00D650CD" w:rsidRDefault="00B24AC9" w:rsidP="00B24AC9">
      <w:pPr>
        <w:pStyle w:val="MDContractNo1"/>
      </w:pPr>
      <w:r w:rsidRPr="00D650CD">
        <w:t>6.1</w:t>
      </w:r>
      <w:r w:rsidRPr="00D650CD">
        <w:tab/>
        <w:t>The State shall have the exclusive right to use, duplicate, and disclose any data, information, documents, records, or results, in whole or in part, in any manner for any purpose whatsoever, that may be created or generated by the Contractor in connection with this Contract</w:t>
      </w:r>
      <w:r w:rsidR="00AC29B8" w:rsidRPr="00D650CD">
        <w:t xml:space="preserve">. </w:t>
      </w:r>
      <w:r w:rsidRPr="00D650CD">
        <w:t>If any material, including software, is capable of being copyrighted, the State shall be the copyright owner and Contractor may copyright material connected with this project only with the express written approval of the State.</w:t>
      </w:r>
    </w:p>
    <w:p w14:paraId="79C88179" w14:textId="408B6EA7" w:rsidR="00B24AC9" w:rsidRPr="00D650CD" w:rsidRDefault="00B24AC9" w:rsidP="00B24AC9">
      <w:pPr>
        <w:pStyle w:val="MDContractNo1"/>
      </w:pPr>
      <w:r w:rsidRPr="00D650CD">
        <w:t>6.2</w:t>
      </w:r>
      <w:r w:rsidRPr="00D650CD">
        <w:tab/>
        <w:t>Except as may otherwise be set forth in this Contract, Contractor shall not use, sell, sub-lease, assign, give, or otherwise transfer to any third party any other information or material provided to Contractor by</w:t>
      </w:r>
      <w:r w:rsidR="00C45F96" w:rsidRPr="00D650CD">
        <w:t xml:space="preserve"> the Department </w:t>
      </w:r>
      <w:r w:rsidRPr="00D650CD">
        <w:t xml:space="preserve">or developed by Contractor relating to the Contract, except as provided for in </w:t>
      </w:r>
      <w:r w:rsidRPr="00D650CD">
        <w:rPr>
          <w:b/>
        </w:rPr>
        <w:t>Section 8</w:t>
      </w:r>
      <w:r w:rsidRPr="00D650CD">
        <w:t xml:space="preserve">. </w:t>
      </w:r>
      <w:r w:rsidRPr="00D650CD">
        <w:rPr>
          <w:b/>
        </w:rPr>
        <w:t>Confidential or Proprietary Information and Documentation</w:t>
      </w:r>
      <w:r w:rsidRPr="00D650CD">
        <w:t>.</w:t>
      </w:r>
    </w:p>
    <w:p w14:paraId="1C1BEC94" w14:textId="77777777" w:rsidR="00B24AC9" w:rsidRPr="00D650CD" w:rsidRDefault="00B24AC9" w:rsidP="00B24AC9">
      <w:pPr>
        <w:pStyle w:val="MDContractSubHead"/>
      </w:pPr>
      <w:bookmarkStart w:id="373" w:name="_Toc488067072"/>
      <w:r w:rsidRPr="00D650CD">
        <w:t>7.</w:t>
      </w:r>
      <w:r w:rsidRPr="00D650CD">
        <w:tab/>
        <w:t>Patents, Copyrights, and Intellectual Property</w:t>
      </w:r>
      <w:bookmarkEnd w:id="373"/>
    </w:p>
    <w:p w14:paraId="764FB9B6" w14:textId="77777777" w:rsidR="00B24AC9" w:rsidRPr="00D650CD" w:rsidRDefault="00B24AC9" w:rsidP="00B24AC9">
      <w:pPr>
        <w:pStyle w:val="MDContractNo1"/>
      </w:pPr>
      <w:r w:rsidRPr="00D650CD">
        <w:t>7.1.</w:t>
      </w:r>
      <w:r w:rsidRPr="00D650CD">
        <w:tab/>
        <w:t>All copyrights, patents, trademarks, trade secrets, and any other intellectual property rights existing prior to the Effective Date of this Contract shall belong to the party that owned such rights immediately prior to the Effective Date (“Pre-Existing Intellectual Property”)</w:t>
      </w:r>
      <w:r w:rsidR="00AC29B8" w:rsidRPr="00D650CD">
        <w:t xml:space="preserve">. </w:t>
      </w:r>
      <w:r w:rsidRPr="00D650CD">
        <w:t>If any design, device, material, process, or other item provided by Contractor is covered by a patent or copyright or which is proprietary to or a trade secret of another, the Contractor shall obtain the necessary permission or license to permit the State to use such item or items pursuant to its rights granted under the Contract.</w:t>
      </w:r>
    </w:p>
    <w:p w14:paraId="6B94740D" w14:textId="7028917E" w:rsidR="00B24AC9" w:rsidRPr="00D650CD" w:rsidRDefault="00B24AC9" w:rsidP="00B24AC9">
      <w:pPr>
        <w:pStyle w:val="MDContractNo1"/>
      </w:pPr>
      <w:r w:rsidRPr="00D650CD">
        <w:t>7.2</w:t>
      </w:r>
      <w:r w:rsidRPr="00D650CD">
        <w:tab/>
        <w:t xml:space="preserve">Except for (1) information created or otherwise owned by the </w:t>
      </w:r>
      <w:r w:rsidR="00C45F96" w:rsidRPr="00D650CD">
        <w:t xml:space="preserve">Department </w:t>
      </w:r>
      <w:r w:rsidRPr="00D650CD">
        <w:t xml:space="preserve">or licensed by the </w:t>
      </w:r>
      <w:r w:rsidR="00C45F96" w:rsidRPr="00D650CD">
        <w:br/>
        <w:t xml:space="preserve">Department </w:t>
      </w:r>
      <w:r w:rsidRPr="00D650CD">
        <w:t xml:space="preserve">from third parties, including all information provided by the </w:t>
      </w:r>
      <w:r w:rsidR="00C45F96" w:rsidRPr="00D650CD">
        <w:t>Department t</w:t>
      </w:r>
      <w:r w:rsidRPr="00D650CD">
        <w:t xml:space="preserve">o Contractor; (2) materials created by Contractor or its </w:t>
      </w:r>
      <w:r w:rsidR="0060209C" w:rsidRPr="00D650CD">
        <w:t>subcontractor</w:t>
      </w:r>
      <w:r w:rsidRPr="00D650CD">
        <w:t xml:space="preserve">(s) specifically for the State under the Contract (“Deliverables”), except for any Contractor Pre-Existing Intellectual Property included </w:t>
      </w:r>
      <w:r w:rsidRPr="00D650CD">
        <w:lastRenderedPageBreak/>
        <w:t>therein;</w:t>
      </w:r>
      <w:r w:rsidR="00AC29B8" w:rsidRPr="00D650CD">
        <w:t xml:space="preserve"> </w:t>
      </w:r>
      <w:r w:rsidRPr="00D650CD">
        <w:t>and (3) the license rights granted to the State,</w:t>
      </w:r>
      <w:r w:rsidR="00AC29B8" w:rsidRPr="00D650CD">
        <w:t xml:space="preserve"> </w:t>
      </w:r>
      <w:r w:rsidRPr="00D650CD">
        <w:t>all right, title, and interest in the intellectual property embodied in the solution, including the know-how and methods by which the solution is provided and the processes that make up the solution, will belong solely and exclusively to Contractor and its licensors, and the</w:t>
      </w:r>
      <w:r w:rsidR="00C45F96" w:rsidRPr="00D650CD">
        <w:t xml:space="preserve"> Department</w:t>
      </w:r>
      <w:r w:rsidRPr="00D650CD">
        <w:t xml:space="preserve"> will have no rights to the same except as expressly granted in this Contract</w:t>
      </w:r>
      <w:r w:rsidR="00AC29B8" w:rsidRPr="00D650CD">
        <w:t xml:space="preserve">. </w:t>
      </w:r>
      <w:r w:rsidRPr="00D650CD">
        <w:t>Any SaaS Software developed by Contractor during the performance of the Contract will belong solely and exclusively to Contractor and its licensors. For all Software provided by the Contractor under the Contract, Contractor hereby grants to the State a nonexclusive, irrevocable, unlimited, perpetual, non-cancelable, and non-terminable right to use and make copies of the Software and any modifications to the Software</w:t>
      </w:r>
      <w:r w:rsidR="00AC29B8" w:rsidRPr="00D650CD">
        <w:t xml:space="preserve">. </w:t>
      </w:r>
      <w:r w:rsidRPr="00D650CD">
        <w:t>For all Contractor Pre-Existing Intellectual Property</w:t>
      </w:r>
      <w:r w:rsidRPr="00D650CD" w:rsidDel="00EA469A">
        <w:t xml:space="preserve"> </w:t>
      </w:r>
      <w:r w:rsidRPr="00D650CD">
        <w:t>embedded in any Deliverables, Contractor grants to the State a license to use such Contractor Pre-Existing Intellectual Property in connection with its permitted use of such Deliverable</w:t>
      </w:r>
      <w:r w:rsidR="00AC29B8" w:rsidRPr="00D650CD">
        <w:t xml:space="preserve">. </w:t>
      </w:r>
      <w:r w:rsidRPr="00D650CD">
        <w:t>During the period between delivery of a Deliverable by Contractor and the date of payment therefor by the State in accordance with this Contract (including throughout the duration of any payment dispute discussions), subject to the terms and conditions contained herein, Contractor grants the State a royalty-free, non-exclusive, limited license to use such Deliverable and to use any Contractor Materials contained therein in accordance with this Contract.</w:t>
      </w:r>
    </w:p>
    <w:p w14:paraId="3934F728" w14:textId="1DF3A0FE" w:rsidR="00377D8B" w:rsidRPr="00D650CD" w:rsidRDefault="00B24AC9" w:rsidP="00B24AC9">
      <w:pPr>
        <w:pStyle w:val="MDContractNo1"/>
      </w:pPr>
      <w:r w:rsidRPr="00D650CD">
        <w:t>7.3.</w:t>
      </w:r>
      <w:r w:rsidRPr="00D650CD">
        <w:tab/>
        <w:t xml:space="preserve">Subject to the terms of </w:t>
      </w:r>
      <w:r w:rsidRPr="00D650CD">
        <w:rPr>
          <w:b/>
        </w:rPr>
        <w:t>Section 10</w:t>
      </w:r>
      <w:r w:rsidRPr="00D650CD">
        <w:t xml:space="preserve">, Contractor shall defend, indemnify and hold harmless the State and its agents and employees, from and against any and all claims, costs, losses, damages, liabilities, judgments and expenses (including without limitation reasonable attorneys’ fees) arising out of or in connection with any </w:t>
      </w:r>
      <w:r w:rsidR="00C45F96" w:rsidRPr="00D650CD">
        <w:t>third-party</w:t>
      </w:r>
      <w:r w:rsidRPr="00D650CD">
        <w:t xml:space="preserve"> claim that the Contractor-provided products/services infringe, misappropriate or otherwise violate any </w:t>
      </w:r>
      <w:r w:rsidR="0087174F" w:rsidRPr="00D650CD">
        <w:t>third-party</w:t>
      </w:r>
      <w:r w:rsidRPr="00D650CD">
        <w:t xml:space="preserve"> intellectual property rights. Contractor shall not enter into any settlement involving third party claims that contains any admission of or stipulation to any guilt, fault, </w:t>
      </w:r>
      <w:r w:rsidR="0087174F" w:rsidRPr="00D650CD">
        <w:t>liability,</w:t>
      </w:r>
      <w:r w:rsidRPr="00D650CD">
        <w:t xml:space="preserve"> or wrongdoing by the State or that adversely affects the State’s rights or interests, without the State’s prior written consent.</w:t>
      </w:r>
    </w:p>
    <w:p w14:paraId="3FFA8AAE" w14:textId="77777777" w:rsidR="00377D8B" w:rsidRPr="00D650CD" w:rsidRDefault="00B24AC9" w:rsidP="00B24AC9">
      <w:pPr>
        <w:pStyle w:val="MDContractNo1"/>
      </w:pPr>
      <w:r w:rsidRPr="00D650CD">
        <w:t>7.4</w:t>
      </w:r>
      <w:r w:rsidRPr="00D650CD">
        <w:tab/>
        <w:t>Without limiting Contractor’s obligations under Section 5.3, if an infringement claim occurs, or if the State or the Contractor believes such a claim is likely to occur, Contractor (after consultation with the State and at no cost to the State): (a) shall procure for the State the right to continue using the allegedly infringing component or service in accordance with its rights under this Contract; or (b) replace or modify the allegedly infringing component or service so that it becomes non-infringing and remains compliant with all applicable specifications.</w:t>
      </w:r>
    </w:p>
    <w:p w14:paraId="09A70430" w14:textId="77777777" w:rsidR="00377D8B" w:rsidRPr="00D650CD" w:rsidRDefault="00B24AC9" w:rsidP="00B24AC9">
      <w:pPr>
        <w:pStyle w:val="MDContractNo1"/>
      </w:pPr>
      <w:r w:rsidRPr="00D650CD">
        <w:t>7.5</w:t>
      </w:r>
      <w:r w:rsidRPr="00D650CD">
        <w:tab/>
        <w:t>Except as otherwise provided herein, Contractor shall not acquire any right, title or interest (including any intellectual property rights subsisting therein) in or to any goods, Software, technical information, specifications, drawings, records, documentation, data or any other materials (including any derivative works thereof) provided by the State to the Contractor. Notwithstanding anything to the contrary herein, the State may, in its sole and absolute discretion, grant the Contractor a license to such materials, subject to the terms of a separate writing executed by the Contractor and an authorized representative of the State as well as all required State approvals.</w:t>
      </w:r>
    </w:p>
    <w:p w14:paraId="67586A25" w14:textId="575D2C45" w:rsidR="00B24AC9" w:rsidRPr="00D650CD" w:rsidRDefault="00B24AC9" w:rsidP="00B24AC9">
      <w:pPr>
        <w:pStyle w:val="MDContractNo1"/>
      </w:pPr>
      <w:r w:rsidRPr="00D650CD">
        <w:t>7.6</w:t>
      </w:r>
      <w:r w:rsidRPr="00D650CD">
        <w:tab/>
        <w:t xml:space="preserve">Without limiting the generality of the foregoing, neither Contractor nor any of its </w:t>
      </w:r>
      <w:r w:rsidR="0060209C" w:rsidRPr="00D650CD">
        <w:t>subcontractor</w:t>
      </w:r>
      <w:r w:rsidRPr="00D650CD">
        <w:t xml:space="preserve">s shall use any Software or technology in a manner that will cause any patents, copyrights or other intellectual property which are owned or controlled by the State or any of its affiliates (or for which the State or any of its </w:t>
      </w:r>
      <w:r w:rsidR="0060209C" w:rsidRPr="00D650CD">
        <w:t>subcontractor</w:t>
      </w:r>
      <w:r w:rsidRPr="00D650CD">
        <w:t xml:space="preserve">s has received license rights) to become subject to any encumbrance or terms and conditions of any third party or open source license (including, without limitation, any open source license listed on http://www.opensource.org/licenses/alphabetical) (each an “Open Source License”). These restrictions, limitations, </w:t>
      </w:r>
      <w:r w:rsidR="00361FA8" w:rsidRPr="00D650CD">
        <w:t>exclusions,</w:t>
      </w:r>
      <w:r w:rsidRPr="00D650CD">
        <w:t xml:space="preserve"> and conditions shall apply even if the State or any of its </w:t>
      </w:r>
      <w:r w:rsidR="0060209C" w:rsidRPr="00D650CD">
        <w:t>subcontractor</w:t>
      </w:r>
      <w:r w:rsidRPr="00D650CD">
        <w:t xml:space="preserve">s becomes aware of or fails to act in a manner to address any violation or failure to comply therewith. No act by the State or any of its </w:t>
      </w:r>
      <w:r w:rsidR="0060209C" w:rsidRPr="00D650CD">
        <w:t>subcontractor</w:t>
      </w:r>
      <w:r w:rsidRPr="00D650CD">
        <w:t xml:space="preserve">s that is undertaken under this Contract as to any Software or technology shall be construed as intending to cause any patents, copyrights or other intellectual property that are owned or controlled </w:t>
      </w:r>
      <w:r w:rsidRPr="00D650CD">
        <w:lastRenderedPageBreak/>
        <w:t xml:space="preserve">by the State (or for which the State has received license rights) to become subject to any encumbrance or terms and conditions of any </w:t>
      </w:r>
      <w:r w:rsidR="00361FA8" w:rsidRPr="00D650CD">
        <w:t>open-source</w:t>
      </w:r>
      <w:r w:rsidRPr="00D650CD">
        <w:t xml:space="preserve"> license.</w:t>
      </w:r>
    </w:p>
    <w:p w14:paraId="45ECFCEF" w14:textId="51CA3BA9" w:rsidR="00B24AC9" w:rsidRPr="00D650CD" w:rsidRDefault="00B24AC9" w:rsidP="00B24AC9">
      <w:pPr>
        <w:pStyle w:val="MDContractNo1"/>
      </w:pPr>
      <w:r w:rsidRPr="00D650CD">
        <w:t>7.7</w:t>
      </w:r>
      <w:r w:rsidRPr="00D650CD">
        <w:tab/>
        <w:t>The Contractor shall report to the</w:t>
      </w:r>
      <w:r w:rsidR="00C45F96" w:rsidRPr="00D650CD">
        <w:t xml:space="preserve"> Department</w:t>
      </w:r>
      <w:r w:rsidRPr="00D650CD">
        <w:t xml:space="preserve"> promptly and in written detail, each notice or claim of copyright infringement received by the Contractor with respect to all Deliverables delivered under this Contract.</w:t>
      </w:r>
    </w:p>
    <w:p w14:paraId="2FB04174" w14:textId="09BF8B6F" w:rsidR="00B24AC9" w:rsidRPr="00D650CD" w:rsidRDefault="00B24AC9" w:rsidP="00B24AC9">
      <w:pPr>
        <w:pStyle w:val="MDContractNo1"/>
      </w:pPr>
      <w:r w:rsidRPr="00D650CD">
        <w:t>7.8</w:t>
      </w:r>
      <w:r w:rsidRPr="00D650CD">
        <w:tab/>
        <w:t xml:space="preserve">The Contractor shall not affix (or permit any third party to affix), without the </w:t>
      </w:r>
      <w:r w:rsidR="00C45F96" w:rsidRPr="00D650CD">
        <w:t xml:space="preserve">Department </w:t>
      </w:r>
      <w:r w:rsidRPr="00D650CD">
        <w:t xml:space="preserve">consent, any restrictive markings upon any Deliverables that are owned by the State, and if such markings are affixed, the </w:t>
      </w:r>
      <w:r w:rsidR="00C45F96" w:rsidRPr="00D650CD">
        <w:t xml:space="preserve">Department </w:t>
      </w:r>
      <w:r w:rsidRPr="00D650CD">
        <w:t>shall have the right at any time to modify, remove, obliterate, or ignore such warnings.</w:t>
      </w:r>
    </w:p>
    <w:p w14:paraId="17CBD6CF" w14:textId="77777777" w:rsidR="00B24AC9" w:rsidRPr="00D650CD" w:rsidRDefault="00B24AC9" w:rsidP="00B24AC9">
      <w:pPr>
        <w:pStyle w:val="MDContractSubHead"/>
      </w:pPr>
      <w:bookmarkStart w:id="374" w:name="_Toc488067073"/>
      <w:r w:rsidRPr="00D650CD">
        <w:t>8.</w:t>
      </w:r>
      <w:r w:rsidRPr="00D650CD">
        <w:tab/>
        <w:t>Confidential or Proprietary Information and Documentation</w:t>
      </w:r>
      <w:bookmarkEnd w:id="374"/>
    </w:p>
    <w:p w14:paraId="01FC8A9C" w14:textId="527F092D" w:rsidR="00377D8B" w:rsidRPr="00D650CD" w:rsidRDefault="00B24AC9" w:rsidP="00B24AC9">
      <w:pPr>
        <w:pStyle w:val="MDContractNo1"/>
      </w:pPr>
      <w:r w:rsidRPr="00D650CD">
        <w:t>8.1</w:t>
      </w:r>
      <w:r w:rsidRPr="00D650CD">
        <w:tab/>
        <w:t xml:space="preserve">Subject to the Maryland Public Information Act and any other applicable laws including, without limitation, HIPAA, the HI-TECH Act, and the Maryland Medical Records Act and </w:t>
      </w:r>
      <w:r w:rsidR="00614644" w:rsidRPr="00D650CD">
        <w:t>r</w:t>
      </w:r>
      <w:r w:rsidRPr="00D650CD">
        <w:t>egulations promulgated pursuant thereto, all confidential or proprietary information and documentation relating to either party (including without limitation, any information or data stored within the Contractor’s computer systems or cloud infrastructure, if applicable) shall be held in confidence by the other party</w:t>
      </w:r>
      <w:r w:rsidR="00614644" w:rsidRPr="00D650CD">
        <w:t>.</w:t>
      </w:r>
      <w:r w:rsidRPr="00D650CD">
        <w:t xml:space="preserve"> Each party shall, however, be permitted to disclose, as provided by and consistent with applicable law, relevant confidential information to its officers, agents, and </w:t>
      </w:r>
      <w:r w:rsidR="00614644" w:rsidRPr="00D650CD">
        <w:t xml:space="preserve">Contractor Personnel </w:t>
      </w:r>
      <w:r w:rsidRPr="00D650CD">
        <w:t>to the extent that such disclosure is necessary for the performance of their duties under this Contract</w:t>
      </w:r>
      <w:r w:rsidR="0039194E" w:rsidRPr="00D650CD">
        <w:t>.</w:t>
      </w:r>
      <w:r w:rsidR="00C50405" w:rsidRPr="00D650CD">
        <w:t xml:space="preserve"> </w:t>
      </w:r>
      <w:r w:rsidR="0039194E" w:rsidRPr="00D650CD">
        <w:t>E</w:t>
      </w:r>
      <w:r w:rsidRPr="00D650CD">
        <w:t xml:space="preserve">ach officer, </w:t>
      </w:r>
      <w:r w:rsidR="00614644" w:rsidRPr="00D650CD">
        <w:t xml:space="preserve">agent, and Contractor Personnel </w:t>
      </w:r>
      <w:r w:rsidRPr="00D650CD">
        <w:t xml:space="preserve">to whom any of the </w:t>
      </w:r>
      <w:r w:rsidR="00614644" w:rsidRPr="00D650CD">
        <w:t>State</w:t>
      </w:r>
      <w:r w:rsidRPr="00D650CD">
        <w:t>’s confidential information is to be disclosed s</w:t>
      </w:r>
      <w:r w:rsidR="0039194E" w:rsidRPr="00D650CD">
        <w:t>hall be advised by Contractor</w:t>
      </w:r>
      <w:r w:rsidR="00A64C55" w:rsidRPr="00D650CD">
        <w:rPr>
          <w:rFonts w:ascii="Arial" w:hAnsi="Arial" w:cs="Arial"/>
          <w:color w:val="000000"/>
          <w:sz w:val="20"/>
          <w:szCs w:val="20"/>
          <w:shd w:val="clear" w:color="auto" w:fill="FFFFFF"/>
        </w:rPr>
        <w:t xml:space="preserve"> </w:t>
      </w:r>
      <w:r w:rsidR="00A64C55" w:rsidRPr="00D650CD">
        <w:t>provided that each officer, agent, and Contractor Personnel to whom any of the State’s confidential information is to be disclosed shall be advised by Contractor of the obligations hereunder, and bound by, confidentiality at least as restrictive as those of set forth in this Contract.</w:t>
      </w:r>
    </w:p>
    <w:p w14:paraId="505E3A1E" w14:textId="77777777" w:rsidR="00B24AC9" w:rsidRPr="00D650CD" w:rsidRDefault="00B24AC9" w:rsidP="00B24AC9">
      <w:pPr>
        <w:pStyle w:val="MDContractNo1"/>
      </w:pPr>
      <w:r w:rsidRPr="00D650CD">
        <w:t xml:space="preserve">8.2 </w:t>
      </w:r>
      <w:r w:rsidRPr="00D650CD">
        <w:tab/>
        <w:t>The provisions of this section shall not apply to information that</w:t>
      </w:r>
      <w:r w:rsidR="00AC29B8" w:rsidRPr="00D650CD">
        <w:t xml:space="preserve">: </w:t>
      </w:r>
      <w:r w:rsidRPr="00D650CD">
        <w:t>(a) is lawfully in the public domain; (b) has been independently developed by the other party without violation of this Contract; (c) was already rightfully in the possession of such party; (d) was supplied to such party by a third party lawfully in possession thereof and legally permitted to further disclose the information; or (e) which such party is required to disclose by law.</w:t>
      </w:r>
    </w:p>
    <w:p w14:paraId="49E87AA0" w14:textId="77777777" w:rsidR="00B24AC9" w:rsidRPr="00D650CD" w:rsidRDefault="00B24AC9" w:rsidP="00B24AC9">
      <w:pPr>
        <w:pStyle w:val="MDContractSubHead"/>
      </w:pPr>
      <w:bookmarkStart w:id="375" w:name="_Toc488067074"/>
      <w:r w:rsidRPr="00D650CD">
        <w:t>9.</w:t>
      </w:r>
      <w:r w:rsidRPr="00D650CD">
        <w:tab/>
        <w:t>Loss of Data</w:t>
      </w:r>
      <w:bookmarkEnd w:id="375"/>
    </w:p>
    <w:p w14:paraId="76B521EA" w14:textId="77777777" w:rsidR="00377D8B" w:rsidRPr="00D650CD" w:rsidRDefault="00B24AC9" w:rsidP="00B24AC9">
      <w:pPr>
        <w:pStyle w:val="MDContractNo1"/>
      </w:pPr>
      <w:r w:rsidRPr="00D650CD">
        <w:t>9.1</w:t>
      </w:r>
      <w:r w:rsidRPr="00D650CD">
        <w:tab/>
        <w:t xml:space="preserve">In the event of loss of any State data or records where such loss is due to the act or omission of the Contractor or any of its </w:t>
      </w:r>
      <w:r w:rsidR="0060209C" w:rsidRPr="00D650CD">
        <w:t>subcontractor</w:t>
      </w:r>
      <w:r w:rsidRPr="00D650CD">
        <w:t>s or agents, the Contractor shall be responsible for restoring or recreating, as applicable, such lost data in the manner and on the schedule set by the Contract Monitor</w:t>
      </w:r>
      <w:r w:rsidR="00AC29B8" w:rsidRPr="00D650CD">
        <w:t xml:space="preserve">. </w:t>
      </w:r>
      <w:r w:rsidRPr="00D650CD">
        <w:t>The Contractor shall ensure that all data is backed up and recoverable by the Contractor. At no time shall any Contractor actions (or any failures to act when Contractor has a duty to act) damage or create any vulnerabilities in data bases, systems, platforms, and applications with which the Contractor is working hereunder.</w:t>
      </w:r>
    </w:p>
    <w:p w14:paraId="1DE30D63" w14:textId="77777777" w:rsidR="00B24AC9" w:rsidRPr="00D650CD" w:rsidRDefault="00B24AC9" w:rsidP="00B24AC9">
      <w:pPr>
        <w:pStyle w:val="MDContractNo1"/>
      </w:pPr>
      <w:r w:rsidRPr="00D650CD">
        <w:t>9.2</w:t>
      </w:r>
      <w:r w:rsidRPr="00D650CD">
        <w:tab/>
        <w:t xml:space="preserve">In accordance with prevailing federal or state law or regulations, the Contractor shall report the loss of non-public data as directed in </w:t>
      </w:r>
      <w:r w:rsidR="000A333C" w:rsidRPr="00D650CD">
        <w:rPr>
          <w:b/>
        </w:rPr>
        <w:t>RFP</w:t>
      </w:r>
      <w:r w:rsidRPr="00D650CD">
        <w:t xml:space="preserve"> </w:t>
      </w:r>
      <w:r w:rsidRPr="00D650CD">
        <w:rPr>
          <w:b/>
        </w:rPr>
        <w:t>Section 3.</w:t>
      </w:r>
      <w:r w:rsidR="00EE0ADB" w:rsidRPr="00D650CD">
        <w:rPr>
          <w:b/>
        </w:rPr>
        <w:t>7</w:t>
      </w:r>
      <w:r w:rsidRPr="00D650CD">
        <w:t>.</w:t>
      </w:r>
    </w:p>
    <w:p w14:paraId="2A8560B7" w14:textId="77777777" w:rsidR="00B24AC9" w:rsidRPr="00D650CD" w:rsidRDefault="00B24AC9" w:rsidP="00B24AC9">
      <w:pPr>
        <w:pStyle w:val="MDContractNo1"/>
      </w:pPr>
      <w:r w:rsidRPr="00D650CD">
        <w:t>9.3</w:t>
      </w:r>
      <w:r w:rsidRPr="00D650CD">
        <w:tab/>
        <w:t xml:space="preserve">Protection of data and personal privacy (as further described and defined in </w:t>
      </w:r>
      <w:r w:rsidR="000A333C" w:rsidRPr="00D650CD">
        <w:t>RFP</w:t>
      </w:r>
      <w:r w:rsidRPr="00D650CD">
        <w:t xml:space="preserve"> Section 3.8)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conditions identified in </w:t>
      </w:r>
      <w:r w:rsidR="000A333C" w:rsidRPr="00D650CD">
        <w:rPr>
          <w:b/>
        </w:rPr>
        <w:t>RFP</w:t>
      </w:r>
      <w:r w:rsidRPr="00D650CD">
        <w:t xml:space="preserve"> </w:t>
      </w:r>
      <w:r w:rsidRPr="00D650CD">
        <w:rPr>
          <w:b/>
        </w:rPr>
        <w:t>Section 3.</w:t>
      </w:r>
      <w:r w:rsidR="00EE0ADB" w:rsidRPr="00D650CD">
        <w:rPr>
          <w:b/>
        </w:rPr>
        <w:t>7</w:t>
      </w:r>
      <w:r w:rsidRPr="00D650CD">
        <w:t>.</w:t>
      </w:r>
    </w:p>
    <w:p w14:paraId="59DC0679" w14:textId="77777777" w:rsidR="00B24AC9" w:rsidRPr="00D650CD" w:rsidRDefault="00B24AC9" w:rsidP="00B24AC9">
      <w:pPr>
        <w:pStyle w:val="MDContractSubHead"/>
      </w:pPr>
      <w:bookmarkStart w:id="376" w:name="_Toc488067075"/>
      <w:r w:rsidRPr="00D650CD">
        <w:t>10.</w:t>
      </w:r>
      <w:r w:rsidRPr="00D650CD">
        <w:tab/>
        <w:t>Indemnification and Notification of Legal Requests</w:t>
      </w:r>
      <w:bookmarkEnd w:id="376"/>
    </w:p>
    <w:p w14:paraId="68F1406C" w14:textId="04648814" w:rsidR="00B24AC9" w:rsidRPr="00D650CD" w:rsidRDefault="00B24AC9" w:rsidP="00B24AC9">
      <w:pPr>
        <w:pStyle w:val="MDContractNo1"/>
      </w:pPr>
      <w:r w:rsidRPr="00D650CD">
        <w:t>10.1.</w:t>
      </w:r>
      <w:r w:rsidRPr="00D650CD">
        <w:tab/>
        <w:t xml:space="preserve">At its sole cost and expense, Contractor shall (i) indemnify and hold the State, its employees and agents harmless from and against any and all claims, demands, actions, suits, damages, liabilities, </w:t>
      </w:r>
      <w:r w:rsidRPr="00D650CD">
        <w:lastRenderedPageBreak/>
        <w:t xml:space="preserve">losses, settlements, judgments, costs and expenses (including but not limited to attorneys’ fees and costs), whether or not involving a third party claim, which arise out of or relate to the Contractor’s, or any of its </w:t>
      </w:r>
      <w:r w:rsidR="0060209C" w:rsidRPr="00D650CD">
        <w:t>subcontractor</w:t>
      </w:r>
      <w:r w:rsidRPr="00D650CD">
        <w:t xml:space="preserve">s’, performance of this Contract and (ii) cooperate, assist, and consult with the State in the defense or investigation of any such claim, demand, action or suit. Contractor shall not enter into any settlement involving third party claims that contains any admission of or stipulation to any guilt, fault, </w:t>
      </w:r>
      <w:r w:rsidR="0087174F" w:rsidRPr="00D650CD">
        <w:t>liability,</w:t>
      </w:r>
      <w:r w:rsidRPr="00D650CD">
        <w:t xml:space="preserve"> or wrongdoing by the State or that adversely affects the State’s rights or interests, without the State’s prior written consent.</w:t>
      </w:r>
    </w:p>
    <w:p w14:paraId="0A4161BA" w14:textId="77777777" w:rsidR="00377D8B" w:rsidRPr="00D650CD" w:rsidRDefault="00B24AC9" w:rsidP="00B24AC9">
      <w:pPr>
        <w:pStyle w:val="MDContractNo1"/>
      </w:pPr>
      <w:r w:rsidRPr="00D650CD">
        <w:t>10.2.</w:t>
      </w:r>
      <w:r w:rsidRPr="00D650CD">
        <w:tab/>
        <w:t xml:space="preserve">The State has no obligation: (i) to provide legal counsel or defense to the Contractor or its </w:t>
      </w:r>
      <w:r w:rsidR="0060209C" w:rsidRPr="00D650CD">
        <w:t>subcontractor</w:t>
      </w:r>
      <w:r w:rsidRPr="00D650CD">
        <w:t xml:space="preserve">s in the event that a suit, claim or action of any character is brought against the Contractor or its </w:t>
      </w:r>
      <w:r w:rsidR="0060209C" w:rsidRPr="00D650CD">
        <w:t>subcontractor</w:t>
      </w:r>
      <w:r w:rsidRPr="00D650CD">
        <w:t>s as a result of or relating to the Contractor’s obligations or performance under this Contract, or (ii) to pay any judgment or settlement of any such suit, claim or action. Notwithstanding the foregoing, the Contractor shall promptly notify the Procurement Officer of any such claims, demands, actions, or suits.</w:t>
      </w:r>
    </w:p>
    <w:p w14:paraId="094EE508" w14:textId="77777777" w:rsidR="00377D8B" w:rsidRPr="00D650CD" w:rsidRDefault="00B24AC9" w:rsidP="00B24AC9">
      <w:pPr>
        <w:pStyle w:val="MDContractNo1"/>
      </w:pPr>
      <w:r w:rsidRPr="00D650CD">
        <w:t xml:space="preserve">10.3. </w:t>
      </w:r>
      <w:r w:rsidRPr="00D650CD">
        <w:tab/>
        <w:t>Notification of Legal Requests. In the event the Contractor receives a subpoena or other validly issued administrative or judicial process, or any discovery request in connection with any litigation, requesting State Pre-Existing Intellectual Property, of other information considered to be the property of the State, including but not limited to State data stored with or otherwise accessible by the Contractor, the Contractor shall not respond to such subpoena, process or other legal request without first notifying the State, unless prohibited by law from providing such notice The Contractor shall promptly notify the State of such receipt providing the State with a reasonable opportunity to intervene in the proceeding before the time that Contractor is required to comply with such subpoena, other process or discovery request. .</w:t>
      </w:r>
    </w:p>
    <w:p w14:paraId="32B509D2" w14:textId="77777777" w:rsidR="00B24AC9" w:rsidRPr="00D650CD" w:rsidRDefault="00B24AC9" w:rsidP="00B24AC9">
      <w:pPr>
        <w:pStyle w:val="MDContractSubHead"/>
      </w:pPr>
      <w:bookmarkStart w:id="377" w:name="_Toc488067076"/>
      <w:r w:rsidRPr="00D650CD">
        <w:t>11.</w:t>
      </w:r>
      <w:r w:rsidRPr="00D650CD">
        <w:tab/>
        <w:t>Non-Hiring of Employees</w:t>
      </w:r>
      <w:bookmarkEnd w:id="377"/>
    </w:p>
    <w:p w14:paraId="664693AE" w14:textId="77777777" w:rsidR="00B24AC9" w:rsidRPr="00D650CD" w:rsidRDefault="00B24AC9" w:rsidP="005F703E">
      <w:pPr>
        <w:pStyle w:val="MDContractindent2"/>
        <w:ind w:left="540" w:firstLine="0"/>
      </w:pPr>
      <w:r w:rsidRPr="00D650CD">
        <w:t xml:space="preserve">No official or employee of the State, as defined under Md. Code Ann., General Provisions Article, § 5-101,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w:t>
      </w:r>
      <w:r w:rsidR="0060209C" w:rsidRPr="00D650CD">
        <w:t>subcontractor</w:t>
      </w:r>
      <w:r w:rsidRPr="00D650CD">
        <w:t xml:space="preserve"> on this Contract.</w:t>
      </w:r>
    </w:p>
    <w:p w14:paraId="3C9C649C" w14:textId="77777777" w:rsidR="00B24AC9" w:rsidRPr="00D650CD" w:rsidRDefault="00B24AC9" w:rsidP="00B24AC9">
      <w:pPr>
        <w:pStyle w:val="MDContractSubHead"/>
      </w:pPr>
      <w:bookmarkStart w:id="378" w:name="_Toc488067077"/>
      <w:r w:rsidRPr="00D650CD">
        <w:t>12.</w:t>
      </w:r>
      <w:r w:rsidRPr="00D650CD">
        <w:tab/>
        <w:t>Disputes</w:t>
      </w:r>
      <w:bookmarkEnd w:id="378"/>
    </w:p>
    <w:p w14:paraId="56CC8BD0" w14:textId="77777777" w:rsidR="00B24AC9" w:rsidRPr="00D650CD" w:rsidRDefault="00B24AC9" w:rsidP="00B24AC9">
      <w:pPr>
        <w:pStyle w:val="MDContractText1"/>
      </w:pPr>
      <w:r w:rsidRPr="00D650CD">
        <w:t>This Contract shall be subject to the provisions of Md. Code Ann., State Finance and Procurement Article, Title 15, Subtitle 2, and COMAR 21.10 (Administrative and Civil Remedies)</w:t>
      </w:r>
      <w:r w:rsidR="00AC29B8" w:rsidRPr="00D650CD">
        <w:t xml:space="preserve">. </w:t>
      </w:r>
      <w:r w:rsidRPr="00D650CD">
        <w:t>Pending resolution of a claim, the Contractor shall proceed diligently with the performance of the Contract in accordance with the Procurement Officer’s decision</w:t>
      </w:r>
      <w:r w:rsidR="00AC29B8" w:rsidRPr="00D650CD">
        <w:t xml:space="preserve">. </w:t>
      </w:r>
      <w:r w:rsidRPr="00D650CD">
        <w:t>Unless a lesser period is provided by applicable statute, regulation, or the Contract, the Contractor must file a written notice of claim with the Procurement Officer within thirty (30) days after the basis for the claim is known or should have been known, whichever is earlier</w:t>
      </w:r>
      <w:r w:rsidR="00AC29B8" w:rsidRPr="00D650CD">
        <w:t xml:space="preserve">. </w:t>
      </w:r>
      <w:r w:rsidRPr="00D650CD">
        <w:t>Contemporaneously with or within thirty (30) days of the filing of a notice of claim, but no later than the date of final payment under the Contract, the Contractor must submit to the Procurement Officer its written claim containing the information specified in COMAR 21.10.04.02.</w:t>
      </w:r>
    </w:p>
    <w:p w14:paraId="001C8DEC" w14:textId="77777777" w:rsidR="00B24AC9" w:rsidRPr="00D650CD" w:rsidRDefault="00B24AC9" w:rsidP="00B24AC9">
      <w:pPr>
        <w:pStyle w:val="MDContractSubHead"/>
      </w:pPr>
      <w:bookmarkStart w:id="379" w:name="_Toc488067078"/>
      <w:r w:rsidRPr="00D650CD">
        <w:t>13</w:t>
      </w:r>
      <w:r w:rsidR="00C321A6" w:rsidRPr="00D650CD">
        <w:t>.</w:t>
      </w:r>
      <w:r w:rsidRPr="00D650CD">
        <w:tab/>
        <w:t>Maryland Law Prevails</w:t>
      </w:r>
      <w:bookmarkEnd w:id="379"/>
    </w:p>
    <w:p w14:paraId="627D44AA" w14:textId="77777777" w:rsidR="00B24AC9" w:rsidRPr="00D650CD" w:rsidRDefault="00B24AC9" w:rsidP="00B24AC9">
      <w:pPr>
        <w:pStyle w:val="MDContractNo1"/>
      </w:pPr>
      <w:r w:rsidRPr="00D650CD">
        <w:t>13.1</w:t>
      </w:r>
      <w:r w:rsidRPr="00D650CD">
        <w:tab/>
        <w:t>This Contract shall be construed, interpreted, and enforced according to the laws of the State of Maryland.</w:t>
      </w:r>
    </w:p>
    <w:p w14:paraId="7AC014DB" w14:textId="77777777" w:rsidR="00B24AC9" w:rsidRPr="00D650CD" w:rsidRDefault="00B24AC9" w:rsidP="00B24AC9">
      <w:pPr>
        <w:pStyle w:val="MDContractNo1"/>
      </w:pPr>
      <w:r w:rsidRPr="00D650CD">
        <w:t>13.2</w:t>
      </w:r>
      <w:r w:rsidRPr="00D650CD">
        <w:tab/>
        <w:t>The Maryland Uniform Computer Information Transactions Act (Commercial Law Article, Title 22 of the Annotated Code of Maryland) does not apply to this Contract or any purchase order, task order, or Notice to Proceed issued thereunder, or any software, or any software license acquired hereunder.</w:t>
      </w:r>
    </w:p>
    <w:p w14:paraId="35ED21C0" w14:textId="77777777" w:rsidR="00B24AC9" w:rsidRPr="00D650CD" w:rsidRDefault="00B24AC9" w:rsidP="00B24AC9">
      <w:pPr>
        <w:pStyle w:val="MDContractNo1"/>
      </w:pPr>
      <w:r w:rsidRPr="00D650CD">
        <w:lastRenderedPageBreak/>
        <w:t>13.3</w:t>
      </w:r>
      <w:r w:rsidRPr="00D650CD">
        <w:tab/>
        <w:t xml:space="preserve">Any and all references to the Maryland Code, </w:t>
      </w:r>
      <w:r w:rsidR="0018207C" w:rsidRPr="00D650CD">
        <w:t>annotated</w:t>
      </w:r>
      <w:r w:rsidRPr="00D650CD">
        <w:t xml:space="preserve"> </w:t>
      </w:r>
      <w:r w:rsidR="0018207C" w:rsidRPr="00D650CD">
        <w:t xml:space="preserve">and </w:t>
      </w:r>
      <w:r w:rsidRPr="00D650CD">
        <w:t>contained in this Contract shall be construed to refer to such Code sections as are from time to time amended.</w:t>
      </w:r>
    </w:p>
    <w:p w14:paraId="653496E4" w14:textId="77777777" w:rsidR="00B24AC9" w:rsidRPr="00D650CD" w:rsidRDefault="00B24AC9" w:rsidP="00B24AC9">
      <w:pPr>
        <w:pStyle w:val="MDContractSubHead"/>
      </w:pPr>
      <w:bookmarkStart w:id="380" w:name="_Toc488067079"/>
      <w:r w:rsidRPr="00D650CD">
        <w:t>14.</w:t>
      </w:r>
      <w:r w:rsidRPr="00D650CD">
        <w:tab/>
        <w:t>Nondiscrimination in Employment</w:t>
      </w:r>
      <w:bookmarkEnd w:id="380"/>
    </w:p>
    <w:p w14:paraId="2D8DA85C" w14:textId="77777777" w:rsidR="00B24AC9" w:rsidRPr="00D650CD" w:rsidRDefault="00B24AC9" w:rsidP="00B24AC9">
      <w:pPr>
        <w:pStyle w:val="MDContractText1"/>
      </w:pPr>
      <w:r w:rsidRPr="00D650CD">
        <w:t xml:space="preserve">The Contractor agrees: (a) not to discriminate in any manner against an employee or applicant for employment because of race, color, religion, creed, age, sex, sexual orientation, gender identification, marital status, national origin, ancestry, genetic information, or any otherwise unlawful use of characteristics, or disability of a qualified individual with a disability unrelated in nature and extent so as to reasonably preclude the performance of the employment, or the individual’s refusal to submit to a genetic test or make available the results of a genetic test; (b) to include a provision similar to that contained in subsection (a), above, in any underlying subcontract except a subcontract for standard commercial supplies or raw materials; and (c) to post and to cause </w:t>
      </w:r>
      <w:r w:rsidR="0060209C" w:rsidRPr="00D650CD">
        <w:t>subcontractor</w:t>
      </w:r>
      <w:r w:rsidRPr="00D650CD">
        <w:t>s to post in conspicuous places available to employees and applicants for employment, notices setting forth the substance of this clause.</w:t>
      </w:r>
    </w:p>
    <w:p w14:paraId="2E808ABE" w14:textId="77777777" w:rsidR="00B24AC9" w:rsidRPr="00D650CD" w:rsidRDefault="00C321A6" w:rsidP="00B24AC9">
      <w:pPr>
        <w:pStyle w:val="MDContractSubHead"/>
      </w:pPr>
      <w:bookmarkStart w:id="381" w:name="_Toc488067080"/>
      <w:r w:rsidRPr="00D650CD">
        <w:t>15.</w:t>
      </w:r>
      <w:r w:rsidR="00B24AC9" w:rsidRPr="00D650CD">
        <w:tab/>
        <w:t>Contingent Fee Prohibition</w:t>
      </w:r>
      <w:bookmarkEnd w:id="381"/>
    </w:p>
    <w:p w14:paraId="14577324" w14:textId="77777777" w:rsidR="00377D8B" w:rsidRPr="00D650CD" w:rsidRDefault="00B24AC9" w:rsidP="00D63AB9">
      <w:pPr>
        <w:pStyle w:val="MDContractText1"/>
        <w:jc w:val="both"/>
      </w:pPr>
      <w:r w:rsidRPr="00D650CD">
        <w:t>The Contractor warrants that it has not employed or retained any person, partnership, corporation, or other entity, other than a bona fide employee</w:t>
      </w:r>
      <w:r w:rsidR="00DA64CC" w:rsidRPr="00D650CD">
        <w:t xml:space="preserve"> or</w:t>
      </w:r>
      <w:r w:rsidRPr="00D650CD">
        <w:t xml:space="preserve"> agent working for the Contractor to solicit or secure the Contract, and that the Contractor has not paid or agreed to pay any person, partnership, corporation, or other entity, other than a bona fide employee</w:t>
      </w:r>
      <w:r w:rsidR="00DA64CC" w:rsidRPr="00D650CD">
        <w:t xml:space="preserve"> or</w:t>
      </w:r>
      <w:r w:rsidRPr="00D650CD">
        <w:t xml:space="preserve"> agent</w:t>
      </w:r>
      <w:r w:rsidR="00DA64CC" w:rsidRPr="00D650CD">
        <w:t>,</w:t>
      </w:r>
      <w:r w:rsidRPr="00D650CD">
        <w:t xml:space="preserve"> any fee or any other consideration contingent on the making of this Contract.</w:t>
      </w:r>
    </w:p>
    <w:p w14:paraId="79E8F6EE" w14:textId="77777777" w:rsidR="00B24AC9" w:rsidRPr="00D650CD" w:rsidRDefault="00C321A6" w:rsidP="00B24AC9">
      <w:pPr>
        <w:pStyle w:val="MDContractSubHead"/>
      </w:pPr>
      <w:bookmarkStart w:id="382" w:name="_Toc488067081"/>
      <w:r w:rsidRPr="00D650CD">
        <w:t>16.</w:t>
      </w:r>
      <w:r w:rsidRPr="00D650CD">
        <w:tab/>
      </w:r>
      <w:r w:rsidR="00B24AC9" w:rsidRPr="00D650CD">
        <w:t>Non-Availability of Funding</w:t>
      </w:r>
      <w:bookmarkEnd w:id="382"/>
    </w:p>
    <w:p w14:paraId="7955F3E8" w14:textId="77777777" w:rsidR="00B24AC9" w:rsidRPr="00D650CD" w:rsidRDefault="00B24AC9" w:rsidP="00D63AB9">
      <w:pPr>
        <w:pStyle w:val="MDContractText1"/>
        <w:jc w:val="both"/>
      </w:pPr>
      <w:r w:rsidRPr="00D650CD">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or the Contractor’s rights under any termination clause in this Contract</w:t>
      </w:r>
      <w:r w:rsidR="00AC29B8" w:rsidRPr="00D650CD">
        <w:t xml:space="preserve">. </w:t>
      </w:r>
      <w:r w:rsidRPr="00D650CD">
        <w:t>The effect of termination of the Contract hereunder will be to discharge both the Contractor and the State from future performance of the Contract, but not from their rights and obligations existing at the time of termination</w:t>
      </w:r>
      <w:r w:rsidR="00AC29B8" w:rsidRPr="00D650CD">
        <w:t xml:space="preserve">. </w:t>
      </w:r>
      <w:r w:rsidRPr="00D650CD">
        <w:t>The Contractor shall be reimbursed for the reasonable value of any nonrecurring costs incurred but not amortized in the price of the Contract</w:t>
      </w:r>
      <w:r w:rsidR="00AC29B8" w:rsidRPr="00D650CD">
        <w:t xml:space="preserve">. </w:t>
      </w:r>
      <w:r w:rsidRPr="00D650CD">
        <w:t>The State shall notify the Contractor as soon as it has knowledge that funds may not be available for the continuation of this Contract for each succeeding fiscal period beyond the first.</w:t>
      </w:r>
    </w:p>
    <w:p w14:paraId="717AF766" w14:textId="77777777" w:rsidR="00B24AC9" w:rsidRPr="00D650CD" w:rsidRDefault="00B24AC9" w:rsidP="00B24AC9">
      <w:pPr>
        <w:pStyle w:val="MDContractSubHead"/>
      </w:pPr>
      <w:bookmarkStart w:id="383" w:name="_Toc488067082"/>
      <w:r w:rsidRPr="00D650CD">
        <w:t>17.</w:t>
      </w:r>
      <w:r w:rsidRPr="00D650CD">
        <w:tab/>
        <w:t>Termination for Default</w:t>
      </w:r>
      <w:bookmarkEnd w:id="383"/>
    </w:p>
    <w:p w14:paraId="15720875" w14:textId="77777777" w:rsidR="00B24AC9" w:rsidRPr="00D650CD" w:rsidRDefault="00B24AC9" w:rsidP="00B24AC9">
      <w:pPr>
        <w:pStyle w:val="MDContractText1"/>
      </w:pPr>
      <w:r w:rsidRPr="00D650CD">
        <w:t xml:space="preserve">If the Contractor fails to fulfill its obligations under this Contract properly and on time, </w:t>
      </w:r>
      <w:r w:rsidR="005B2076" w:rsidRPr="00D650CD">
        <w:t xml:space="preserve">fails to provide any required annual and renewable bond 30 days prior to expiration of the current bond then in effect, </w:t>
      </w:r>
      <w:r w:rsidRPr="00D650CD">
        <w:t>or otherwise violates any provision of the Contract, the State may terminate the Contract by written notice to the Contractor</w:t>
      </w:r>
      <w:r w:rsidR="00AC29B8" w:rsidRPr="00D650CD">
        <w:t xml:space="preserve">. </w:t>
      </w:r>
      <w:r w:rsidRPr="00D650CD">
        <w:t>The notice shall specify the acts or omissions relied upon as cause for termination</w:t>
      </w:r>
      <w:r w:rsidR="00AC29B8" w:rsidRPr="00D650CD">
        <w:t xml:space="preserve">. </w:t>
      </w:r>
      <w:r w:rsidRPr="00D650CD">
        <w:t>All finished or unfinished work provided by the Contractor shall, at the State’s option, become the State’s property</w:t>
      </w:r>
      <w:r w:rsidR="00AC29B8" w:rsidRPr="00D650CD">
        <w:t xml:space="preserve">. </w:t>
      </w:r>
      <w:r w:rsidRPr="00D650CD">
        <w:t>The State shall pay the Contractor fair and equitable compensation for satisfactory performance prior to receipt of notice of termination, less the amount of damages caused by the Contractor’s breach</w:t>
      </w:r>
      <w:r w:rsidR="00AC29B8" w:rsidRPr="00D650CD">
        <w:t xml:space="preserve">. </w:t>
      </w:r>
      <w:r w:rsidRPr="00D650CD">
        <w:t>If the damages are more than the compensation payable to the Contractor, the Contractor will remain liable after termination and the State can affirmatively collect damages</w:t>
      </w:r>
      <w:r w:rsidR="00AC29B8" w:rsidRPr="00D650CD">
        <w:t xml:space="preserve">. </w:t>
      </w:r>
      <w:r w:rsidRPr="00D650CD">
        <w:t>Termination hereunder, including the termination of the rights and obligations of the parties, shall be governed by the provisions of COMAR 21.07.01.11B.</w:t>
      </w:r>
    </w:p>
    <w:p w14:paraId="52BB227B" w14:textId="77777777" w:rsidR="00B24AC9" w:rsidRPr="00D650CD" w:rsidRDefault="00B24AC9" w:rsidP="00B24AC9">
      <w:pPr>
        <w:pStyle w:val="MDContractSubHead"/>
      </w:pPr>
      <w:bookmarkStart w:id="384" w:name="_Toc488067083"/>
      <w:r w:rsidRPr="00D650CD">
        <w:t>18.</w:t>
      </w:r>
      <w:r w:rsidRPr="00D650CD">
        <w:tab/>
        <w:t>Termination for Convenience</w:t>
      </w:r>
      <w:bookmarkEnd w:id="384"/>
    </w:p>
    <w:p w14:paraId="7026A870" w14:textId="77777777" w:rsidR="00B24AC9" w:rsidRPr="00D650CD" w:rsidRDefault="00B24AC9" w:rsidP="00B24AC9">
      <w:pPr>
        <w:pStyle w:val="MDContractText1"/>
      </w:pPr>
      <w:r w:rsidRPr="00D650CD">
        <w:t xml:space="preserve">The performance of work under this Contract may be terminated by the State in accordance with this clause in whole, or from time to time in part, whenever the State shall determine that such </w:t>
      </w:r>
      <w:r w:rsidRPr="00D650CD">
        <w:lastRenderedPageBreak/>
        <w:t>termination is in the best interest of the State</w:t>
      </w:r>
      <w:r w:rsidR="00AC29B8" w:rsidRPr="00D650CD">
        <w:t xml:space="preserve">. </w:t>
      </w:r>
      <w:r w:rsidRPr="00D650CD">
        <w:t>The State will pay all reasonable costs associated with this Contract that the Contractor has incurred up to the date of termination, and all reasonable costs associated with termination of the Contract. However, the Contractor shall not be reimbursed for any anticipatory profits that have not been earned up to the date of termination</w:t>
      </w:r>
      <w:r w:rsidR="00AC29B8" w:rsidRPr="00D650CD">
        <w:t xml:space="preserve">. </w:t>
      </w:r>
      <w:r w:rsidRPr="00D650CD">
        <w:t>Termination hereunder, including the determination of the rights and obligations of the parties, shall be governed by the provisions of COMAR 21.07.01.12</w:t>
      </w:r>
      <w:r w:rsidR="0018207C" w:rsidRPr="00D650CD">
        <w:t>A (</w:t>
      </w:r>
      <w:r w:rsidRPr="00D650CD">
        <w:t>2).</w:t>
      </w:r>
    </w:p>
    <w:p w14:paraId="1618D623" w14:textId="77777777" w:rsidR="00B24AC9" w:rsidRPr="00D650CD" w:rsidRDefault="00B24AC9" w:rsidP="00B24AC9">
      <w:pPr>
        <w:pStyle w:val="MDContractSubHead"/>
      </w:pPr>
      <w:bookmarkStart w:id="385" w:name="_Toc488067084"/>
      <w:r w:rsidRPr="00D650CD">
        <w:t>19.</w:t>
      </w:r>
      <w:r w:rsidRPr="00D650CD">
        <w:tab/>
        <w:t>Delays and Extensions of Time</w:t>
      </w:r>
      <w:bookmarkEnd w:id="385"/>
    </w:p>
    <w:p w14:paraId="51DBC385" w14:textId="77777777" w:rsidR="00377D8B" w:rsidRPr="00D650CD" w:rsidRDefault="00B24AC9" w:rsidP="00B24AC9">
      <w:pPr>
        <w:pStyle w:val="MDContractNo1"/>
      </w:pPr>
      <w:r w:rsidRPr="00D650CD">
        <w:t>19.1</w:t>
      </w:r>
      <w:r w:rsidRPr="00D650CD">
        <w:tab/>
        <w:t>The Contractor agrees to prosecute the work continuously and diligently and no charges or claims for damages shall be made by it for any delays</w:t>
      </w:r>
      <w:r w:rsidR="00AC29B8" w:rsidRPr="00D650CD">
        <w:t xml:space="preserve"> </w:t>
      </w:r>
      <w:r w:rsidRPr="00D650CD">
        <w:t>or hindrances from any cause whatsoever during the progress of any portion of the work specified in this Contract.</w:t>
      </w:r>
    </w:p>
    <w:p w14:paraId="76E8B81B" w14:textId="77777777" w:rsidR="00B24AC9" w:rsidRPr="00D650CD" w:rsidRDefault="00B24AC9" w:rsidP="00B24AC9">
      <w:pPr>
        <w:pStyle w:val="MDContractNo1"/>
      </w:pPr>
      <w:r w:rsidRPr="00D650CD">
        <w:t>19.2</w:t>
      </w:r>
      <w:r w:rsidRPr="00D650CD">
        <w:tab/>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sidR="0060209C" w:rsidRPr="00D650CD">
        <w:t>subcontractor</w:t>
      </w:r>
      <w:r w:rsidRPr="00D650CD">
        <w:t xml:space="preserve">s or suppliers arising from unforeseeable causes beyond the control and without the fault or negligence of either the Contractor or the </w:t>
      </w:r>
      <w:r w:rsidR="0060209C" w:rsidRPr="00D650CD">
        <w:t>subcontractor</w:t>
      </w:r>
      <w:r w:rsidRPr="00D650CD">
        <w:t>s or suppliers.</w:t>
      </w:r>
    </w:p>
    <w:p w14:paraId="58EBC823" w14:textId="77777777" w:rsidR="00B24AC9" w:rsidRPr="00D650CD" w:rsidRDefault="00B24AC9" w:rsidP="00B24AC9">
      <w:pPr>
        <w:pStyle w:val="MDContractSubHead"/>
      </w:pPr>
      <w:bookmarkStart w:id="386" w:name="_Toc488067085"/>
      <w:r w:rsidRPr="00D650CD">
        <w:t>20.</w:t>
      </w:r>
      <w:r w:rsidRPr="00D650CD">
        <w:tab/>
        <w:t>Suspension of Work</w:t>
      </w:r>
      <w:bookmarkEnd w:id="386"/>
    </w:p>
    <w:p w14:paraId="6869C8F2" w14:textId="77777777" w:rsidR="00B24AC9" w:rsidRPr="00D650CD" w:rsidRDefault="00B24AC9" w:rsidP="00B24AC9">
      <w:pPr>
        <w:pStyle w:val="MDContractText1"/>
      </w:pPr>
      <w:r w:rsidRPr="00D650CD">
        <w:t>The State unilaterally may order the Contractor in writing to suspend, delay, or interrupt all or any part of its performance for such period of time as the Procurement Officer may determine to be appropriate for the convenience of the State.</w:t>
      </w:r>
    </w:p>
    <w:p w14:paraId="3D4ECAC6" w14:textId="77777777" w:rsidR="00B24AC9" w:rsidRPr="00D650CD" w:rsidRDefault="00B24AC9" w:rsidP="00B24AC9">
      <w:pPr>
        <w:pStyle w:val="MDContractSubHead"/>
      </w:pPr>
      <w:bookmarkStart w:id="387" w:name="_Toc488067086"/>
      <w:r w:rsidRPr="00D650CD">
        <w:t xml:space="preserve">21. </w:t>
      </w:r>
      <w:r w:rsidRPr="00D650CD">
        <w:tab/>
        <w:t>Pre-Existing Regulations</w:t>
      </w:r>
      <w:bookmarkEnd w:id="387"/>
    </w:p>
    <w:p w14:paraId="12C5E620" w14:textId="77777777" w:rsidR="00B24AC9" w:rsidRPr="00D650CD" w:rsidRDefault="00B24AC9" w:rsidP="00B24AC9">
      <w:pPr>
        <w:pStyle w:val="MDContractText1"/>
      </w:pPr>
      <w:r w:rsidRPr="00D650CD">
        <w:t>In accordance with the provisions of Section 11-206 of the State Finance and Procurement Article, Annotated Code of Maryland, the regulations set forth in Title 21 of the Code of Maryland Regulations (COMAR 21) in effect on the date of execution of this Contract are applicable to this Contract.</w:t>
      </w:r>
    </w:p>
    <w:p w14:paraId="4D1A0515" w14:textId="77777777" w:rsidR="00B24AC9" w:rsidRPr="00D650CD" w:rsidRDefault="00B24AC9" w:rsidP="00B24AC9">
      <w:pPr>
        <w:pStyle w:val="MDContractSubHead"/>
      </w:pPr>
      <w:bookmarkStart w:id="388" w:name="_Toc488067087"/>
      <w:r w:rsidRPr="00D650CD">
        <w:t xml:space="preserve">22. </w:t>
      </w:r>
      <w:r w:rsidRPr="00D650CD">
        <w:tab/>
        <w:t>Financial Disclosure</w:t>
      </w:r>
      <w:bookmarkEnd w:id="388"/>
    </w:p>
    <w:p w14:paraId="7A41DDF4" w14:textId="77777777" w:rsidR="00B24AC9" w:rsidRPr="00D650CD" w:rsidRDefault="00B24AC9" w:rsidP="00B24AC9">
      <w:pPr>
        <w:pStyle w:val="MDContractText1"/>
      </w:pPr>
      <w:r w:rsidRPr="00D650CD">
        <w:t>The Contractor shall comply with the provisions of Section13-221 of the State Finance and Procurement Article of the Annotated Code of Maryland, which requires that every business that enters into contracts, leases, or other agreements with the State or its agencies during a calendar year under which the business is to receive in the aggregate, $</w:t>
      </w:r>
      <w:r w:rsidR="00981D65" w:rsidRPr="00D650CD">
        <w:t>2</w:t>
      </w:r>
      <w:r w:rsidRPr="00D650CD">
        <w:t>00,000 or more, shall within 30 days of the time when the aggregate value of these contracts, leases or other agreements reaches $</w:t>
      </w:r>
      <w:r w:rsidR="00981D65" w:rsidRPr="00D650CD">
        <w:t>2</w:t>
      </w:r>
      <w:r w:rsidRPr="00D650CD">
        <w:t>00,000, file with the Secretary of State of Maryland certain specified information to include disclosure of beneficial ownership of the business.</w:t>
      </w:r>
    </w:p>
    <w:p w14:paraId="4BECC5FD" w14:textId="77777777" w:rsidR="00B24AC9" w:rsidRPr="00D650CD" w:rsidRDefault="00B24AC9" w:rsidP="00B24AC9">
      <w:pPr>
        <w:pStyle w:val="MDContractSubHead"/>
      </w:pPr>
      <w:bookmarkStart w:id="389" w:name="_Toc488067088"/>
      <w:r w:rsidRPr="00D650CD">
        <w:t>23.</w:t>
      </w:r>
      <w:r w:rsidRPr="00D650CD">
        <w:tab/>
        <w:t>Political Contribution Disclosure</w:t>
      </w:r>
      <w:bookmarkEnd w:id="389"/>
    </w:p>
    <w:p w14:paraId="55744790" w14:textId="77777777" w:rsidR="00B24AC9" w:rsidRPr="00D650CD" w:rsidRDefault="00B24AC9" w:rsidP="00B24AC9">
      <w:pPr>
        <w:pStyle w:val="MDContractText1"/>
      </w:pPr>
      <w:r w:rsidRPr="00D650CD">
        <w:t>The Contractor shall comply with Election Law Article, Title 14, Annotated Code of Maryland, which requires that every person that enters into a procurement contract with the State, a county, or a municipal corporation, or other political subdivision of the State, during a calendar year in which the person receives a contract with a governmental entity in the amount of $200,000 or more, shall file with the State Board of Elections statements disclosing: (a) any contributions made during the reporting period to a candidate for elective office in any primary or general election; and (b) the name of each candidate to whom one or more contributions in a cumulative amount of $500 or more were made during the reporting period</w:t>
      </w:r>
      <w:r w:rsidR="00AC29B8" w:rsidRPr="00D650CD">
        <w:t xml:space="preserve">. </w:t>
      </w:r>
      <w:r w:rsidRPr="00D650CD">
        <w:t>The statement shall be filed with the State Board of Elections</w:t>
      </w:r>
      <w:r w:rsidR="00AC29B8" w:rsidRPr="00D650CD">
        <w:t xml:space="preserve">: </w:t>
      </w:r>
      <w:r w:rsidRPr="00D650CD">
        <w:t xml:space="preserve">(a) before execution of a contract by the State, a county, a municipal corporation, or other political subdivision of the State, and shall cover the 24 months prior to when a contract was awarded; and (b) if the contribution is made after the execution of a contract, then twice a year, </w:t>
      </w:r>
      <w:r w:rsidRPr="00D650CD">
        <w:lastRenderedPageBreak/>
        <w:t xml:space="preserve">throughout the contract term, on or before: (i) May 31, to cover the six (6) month period ending April 30; and (ii) November 30, to cover the six (6) month period ending October 31. Additional information is available on the State Board of Elections website: </w:t>
      </w:r>
      <w:hyperlink r:id="rId63" w:history="1">
        <w:r w:rsidRPr="00D650CD">
          <w:rPr>
            <w:rStyle w:val="Hyperlink"/>
          </w:rPr>
          <w:t>http://www.elections.state.md.us/campaign_finance/index.html</w:t>
        </w:r>
      </w:hyperlink>
      <w:r w:rsidRPr="00D650CD">
        <w:t>.</w:t>
      </w:r>
    </w:p>
    <w:p w14:paraId="68EA322E" w14:textId="77777777" w:rsidR="00377D8B" w:rsidRPr="00D650CD" w:rsidRDefault="00B24AC9" w:rsidP="00B24AC9">
      <w:pPr>
        <w:pStyle w:val="MDContractSubHead"/>
      </w:pPr>
      <w:bookmarkStart w:id="390" w:name="_Toc488067089"/>
      <w:r w:rsidRPr="00D650CD">
        <w:t>24.</w:t>
      </w:r>
      <w:r w:rsidRPr="00D650CD">
        <w:tab/>
        <w:t>Retention of Records</w:t>
      </w:r>
      <w:bookmarkEnd w:id="390"/>
    </w:p>
    <w:p w14:paraId="7B940ADD" w14:textId="04F7AE93" w:rsidR="00B24AC9" w:rsidRPr="00D650CD" w:rsidRDefault="00B24AC9" w:rsidP="003E7593">
      <w:pPr>
        <w:pStyle w:val="ListParagraph"/>
        <w:spacing w:before="120" w:after="120"/>
        <w:ind w:left="475"/>
        <w:rPr>
          <w:sz w:val="22"/>
        </w:rPr>
      </w:pPr>
      <w:r w:rsidRPr="00D650CD">
        <w:rPr>
          <w:sz w:val="22"/>
        </w:rPr>
        <w:t xml:space="preserve">The Contractor and </w:t>
      </w:r>
      <w:r w:rsidR="0060209C" w:rsidRPr="00D650CD">
        <w:rPr>
          <w:sz w:val="22"/>
        </w:rPr>
        <w:t>subcontractor</w:t>
      </w:r>
      <w:r w:rsidRPr="00D650CD">
        <w:rPr>
          <w:sz w:val="22"/>
        </w:rPr>
        <w:t xml:space="preserve">s shall retain and maintain all records and documents in any way relating to this Contract for (i) three (3) years after final payment by the State hereunder, or (ii) any applicable federal or State retention requirements (such as HIPAA) or condition of award, , whichever is longer, and shall make them available for inspection and audit by authorized representatives of the State, as designated by the Procurement Officer, at all reasonable times. The Contractor shall provide copies of all documents requested by the State, including, but not limited to itemized billing documentation containing the dates, hours </w:t>
      </w:r>
      <w:r w:rsidR="00424D11" w:rsidRPr="00D650CD">
        <w:rPr>
          <w:sz w:val="22"/>
        </w:rPr>
        <w:t>spent,</w:t>
      </w:r>
      <w:r w:rsidRPr="00D650CD">
        <w:rPr>
          <w:sz w:val="22"/>
        </w:rPr>
        <w:t xml:space="preserve"> and work performed by the Contractor and its </w:t>
      </w:r>
      <w:r w:rsidR="0060209C" w:rsidRPr="00D650CD">
        <w:rPr>
          <w:sz w:val="22"/>
        </w:rPr>
        <w:t>subcontractor</w:t>
      </w:r>
      <w:r w:rsidRPr="00D650CD">
        <w:rPr>
          <w:sz w:val="22"/>
        </w:rPr>
        <w:t>s under the Contract. All records related in any way to the Contract are to be retained for the entire time provided under this section.</w:t>
      </w:r>
    </w:p>
    <w:p w14:paraId="7971BFA9" w14:textId="77777777" w:rsidR="00B24AC9" w:rsidRPr="00D650CD" w:rsidRDefault="00B24AC9" w:rsidP="00B24AC9">
      <w:pPr>
        <w:pStyle w:val="MDContractSubHead"/>
      </w:pPr>
      <w:bookmarkStart w:id="391" w:name="_Toc488067090"/>
      <w:r w:rsidRPr="00D650CD">
        <w:t>25.</w:t>
      </w:r>
      <w:r w:rsidRPr="00D650CD">
        <w:tab/>
        <w:t>Right to Audit</w:t>
      </w:r>
      <w:bookmarkEnd w:id="391"/>
    </w:p>
    <w:p w14:paraId="1BD2AE82" w14:textId="77777777" w:rsidR="00B24AC9" w:rsidRPr="00D650CD" w:rsidRDefault="00B24AC9" w:rsidP="00B24AC9">
      <w:pPr>
        <w:pStyle w:val="MDContractNo1"/>
      </w:pPr>
      <w:r w:rsidRPr="00D650CD">
        <w:t>25.1</w:t>
      </w:r>
      <w:r w:rsidRPr="00D650CD">
        <w:tab/>
        <w:t>The State reserves the right, at its sole discretion and at any time, to perform an audit of the Contractor’s performance under this Contract</w:t>
      </w:r>
      <w:r w:rsidR="00AC29B8" w:rsidRPr="00D650CD">
        <w:t xml:space="preserve">. </w:t>
      </w:r>
      <w:r w:rsidRPr="00D650CD">
        <w:t>An audit is defined as a planned and documented independent activity performed by qualified personnel, including but not limited to State and federal auditors, to determine by investigation, examination, or evaluation of objective evidence from data, statements, records, operations and performance practices (financial or otherwise) the Contractor’s compliance with the Contract, including but not limited to adequacy and compliance with established procedures and internal controls over the services performed pursuant to the Contract.</w:t>
      </w:r>
    </w:p>
    <w:p w14:paraId="7C7D6B4B" w14:textId="3CEE5A76" w:rsidR="00B24AC9" w:rsidRPr="00D650CD" w:rsidRDefault="00B24AC9" w:rsidP="00B24AC9">
      <w:pPr>
        <w:pStyle w:val="MDContractNo1"/>
      </w:pPr>
      <w:r w:rsidRPr="00D650CD">
        <w:t>25.2</w:t>
      </w:r>
      <w:r w:rsidRPr="00D650CD">
        <w:tab/>
        <w:t>Upon three (3) Business Days’ notice, the State shall be provided reasonable access to Contractor’s records to perform any such audits</w:t>
      </w:r>
      <w:r w:rsidR="00AC29B8" w:rsidRPr="00D650CD">
        <w:t xml:space="preserve">. </w:t>
      </w:r>
      <w:r w:rsidRPr="00D650CD">
        <w:t>The</w:t>
      </w:r>
      <w:r w:rsidR="00AC29B8" w:rsidRPr="00D650CD">
        <w:t xml:space="preserve"> </w:t>
      </w:r>
      <w:r w:rsidR="00C45F96" w:rsidRPr="00D650CD">
        <w:t xml:space="preserve">Department </w:t>
      </w:r>
      <w:r w:rsidRPr="00D650CD">
        <w:t xml:space="preserve">may conduct these audits with any or all of its own internal resources or by securing the services of a </w:t>
      </w:r>
      <w:r w:rsidR="00C45F96" w:rsidRPr="00D650CD">
        <w:t>third-party</w:t>
      </w:r>
      <w:r w:rsidRPr="00D650CD">
        <w:t xml:space="preserve"> accounting or audit firm, solely at the</w:t>
      </w:r>
      <w:r w:rsidR="00C45F96" w:rsidRPr="00D650CD">
        <w:t xml:space="preserve"> Department </w:t>
      </w:r>
      <w:r w:rsidRPr="00D650CD">
        <w:t>election</w:t>
      </w:r>
      <w:r w:rsidR="00AC29B8" w:rsidRPr="00D650CD">
        <w:t xml:space="preserve">. </w:t>
      </w:r>
      <w:r w:rsidRPr="00D650CD">
        <w:t xml:space="preserve">The </w:t>
      </w:r>
      <w:r w:rsidR="00C45F96" w:rsidRPr="00D650CD">
        <w:t xml:space="preserve">Department </w:t>
      </w:r>
      <w:r w:rsidR="00424D11" w:rsidRPr="00D650CD">
        <w:t>may</w:t>
      </w:r>
      <w:r w:rsidRPr="00D650CD">
        <w:t xml:space="preserve"> copy any record related to the services performed pursuant to the Contract. The Contractor agrees to fully cooperate and assist in any audit conducted by or on behalf of the State, including, by way of example only, making records and employees available as, where, and to the extent requested by the State and by assisting the auditors in reconciling any audit variances. Contractor shall not be compensated for providing any such cooperation and assistance.</w:t>
      </w:r>
    </w:p>
    <w:p w14:paraId="728A13AE" w14:textId="6E34C9A0" w:rsidR="00377D8B" w:rsidRPr="00D650CD" w:rsidRDefault="00B24AC9" w:rsidP="00B24AC9">
      <w:pPr>
        <w:pStyle w:val="MDContractNo1"/>
      </w:pPr>
      <w:r w:rsidRPr="00D650CD">
        <w:t>25.3</w:t>
      </w:r>
      <w:r w:rsidRPr="00D650CD">
        <w:tab/>
        <w:t xml:space="preserve">The right to audit shall include any of the Contractor’s </w:t>
      </w:r>
      <w:r w:rsidR="0060209C" w:rsidRPr="00D650CD">
        <w:t>subcontractor</w:t>
      </w:r>
      <w:r w:rsidRPr="00D650CD">
        <w:t xml:space="preserve">s including but not limited to any lower tier </w:t>
      </w:r>
      <w:r w:rsidR="0060209C" w:rsidRPr="00D650CD">
        <w:t>subcontractor</w:t>
      </w:r>
      <w:r w:rsidRPr="00D650CD">
        <w:t>(s)</w:t>
      </w:r>
      <w:r w:rsidR="00AC29B8" w:rsidRPr="00D650CD">
        <w:t xml:space="preserve">. </w:t>
      </w:r>
      <w:r w:rsidRPr="00D650CD">
        <w:t xml:space="preserve">The Contractor shall ensure the </w:t>
      </w:r>
      <w:r w:rsidR="00C45F96" w:rsidRPr="00D650CD">
        <w:t xml:space="preserve">Department </w:t>
      </w:r>
      <w:r w:rsidR="00424D11" w:rsidRPr="00D650CD">
        <w:t>has</w:t>
      </w:r>
      <w:r w:rsidRPr="00D650CD">
        <w:t xml:space="preserve"> the right to audit such </w:t>
      </w:r>
      <w:r w:rsidR="0060209C" w:rsidRPr="00D650CD">
        <w:t>subcontractor</w:t>
      </w:r>
      <w:r w:rsidRPr="00D650CD">
        <w:t>(s).</w:t>
      </w:r>
    </w:p>
    <w:p w14:paraId="3621E8BB" w14:textId="77777777" w:rsidR="00B24AC9" w:rsidRPr="00D650CD" w:rsidRDefault="00B24AC9" w:rsidP="00B24AC9">
      <w:pPr>
        <w:pStyle w:val="MDContractSubHead"/>
      </w:pPr>
      <w:bookmarkStart w:id="392" w:name="_Toc488067091"/>
      <w:r w:rsidRPr="00D650CD">
        <w:t>26.</w:t>
      </w:r>
      <w:r w:rsidRPr="00D650CD">
        <w:tab/>
        <w:t>Compliance with Laws</w:t>
      </w:r>
      <w:bookmarkEnd w:id="392"/>
    </w:p>
    <w:p w14:paraId="4DEA24C6" w14:textId="77777777" w:rsidR="00B24AC9" w:rsidRPr="00D650CD" w:rsidRDefault="00B24AC9" w:rsidP="00B24AC9">
      <w:pPr>
        <w:pStyle w:val="MDContractText0"/>
      </w:pPr>
      <w:r w:rsidRPr="00D650CD">
        <w:t>The Contractor hereby represents and warrants that:</w:t>
      </w:r>
    </w:p>
    <w:p w14:paraId="2A91ADC7" w14:textId="40BEB3D6" w:rsidR="00B24AC9" w:rsidRPr="00D650CD" w:rsidRDefault="00B24AC9" w:rsidP="006872D4">
      <w:pPr>
        <w:pStyle w:val="MDContractText0"/>
        <w:numPr>
          <w:ilvl w:val="0"/>
          <w:numId w:val="17"/>
        </w:numPr>
        <w:spacing w:after="180"/>
      </w:pPr>
      <w:r w:rsidRPr="00D650CD">
        <w:t xml:space="preserve">It is qualified to do business in the State and that it will take such action as, from </w:t>
      </w:r>
      <w:r w:rsidR="00E313AD" w:rsidRPr="00D650CD">
        <w:t>time-to-time</w:t>
      </w:r>
      <w:r w:rsidRPr="00D650CD">
        <w:t xml:space="preserve"> hereafter, may be necessary to remain so </w:t>
      </w:r>
      <w:r w:rsidR="00424D11" w:rsidRPr="00D650CD">
        <w:t>qualified.</w:t>
      </w:r>
    </w:p>
    <w:p w14:paraId="31C469B6" w14:textId="5FF11C20" w:rsidR="00B24AC9" w:rsidRPr="00D650CD" w:rsidRDefault="00B24AC9" w:rsidP="006872D4">
      <w:pPr>
        <w:pStyle w:val="MDContractText0"/>
        <w:numPr>
          <w:ilvl w:val="0"/>
          <w:numId w:val="17"/>
        </w:numPr>
        <w:spacing w:after="180"/>
      </w:pPr>
      <w:r w:rsidRPr="00D650CD">
        <w:t>It is not in arrears with respect to the payment of any monies due and owing the State, or any department or unit thereof, including but not limited to the payment of taxes and employee benefits, and that it shall not become so in arrears during the Term;</w:t>
      </w:r>
      <w:r w:rsidR="00E313AD" w:rsidRPr="00D650CD">
        <w:t xml:space="preserve"> and </w:t>
      </w:r>
    </w:p>
    <w:p w14:paraId="57182A5B" w14:textId="45AEE6E9" w:rsidR="00B24AC9" w:rsidRPr="00D650CD" w:rsidRDefault="00B24AC9" w:rsidP="006872D4">
      <w:pPr>
        <w:pStyle w:val="MDContractText0"/>
        <w:numPr>
          <w:ilvl w:val="0"/>
          <w:numId w:val="17"/>
        </w:numPr>
        <w:spacing w:after="180"/>
      </w:pPr>
      <w:r w:rsidRPr="00D650CD">
        <w:t xml:space="preserve">It shall comply with all federal, </w:t>
      </w:r>
      <w:r w:rsidR="00424D11" w:rsidRPr="00D650CD">
        <w:t>State,</w:t>
      </w:r>
      <w:r w:rsidRPr="00D650CD">
        <w:t xml:space="preserve"> and local laws, regulations, and ordinances applicable to its activities and obligations under this Contract; and</w:t>
      </w:r>
    </w:p>
    <w:p w14:paraId="551DCA96" w14:textId="77777777" w:rsidR="00B24AC9" w:rsidRPr="00D650CD" w:rsidRDefault="00B24AC9" w:rsidP="006872D4">
      <w:pPr>
        <w:pStyle w:val="MDContractText0"/>
        <w:numPr>
          <w:ilvl w:val="0"/>
          <w:numId w:val="17"/>
        </w:numPr>
        <w:spacing w:after="180"/>
      </w:pPr>
      <w:r w:rsidRPr="00D650CD">
        <w:lastRenderedPageBreak/>
        <w:t>It shall obtain, at its expense, all licenses, permits, insurance, and governmental approvals, if any, necessary to the performance of its obligations under this Contract.</w:t>
      </w:r>
    </w:p>
    <w:p w14:paraId="72F1BB0D" w14:textId="77777777" w:rsidR="00B24AC9" w:rsidRPr="00D650CD" w:rsidRDefault="00B24AC9" w:rsidP="00B24AC9">
      <w:pPr>
        <w:pStyle w:val="MDContractSubHead"/>
      </w:pPr>
      <w:bookmarkStart w:id="393" w:name="_Toc488067092"/>
      <w:r w:rsidRPr="00D650CD">
        <w:t>27.</w:t>
      </w:r>
      <w:r w:rsidRPr="00D650CD">
        <w:tab/>
        <w:t>Cost and Price Certification</w:t>
      </w:r>
      <w:bookmarkEnd w:id="393"/>
    </w:p>
    <w:p w14:paraId="3EA1C467" w14:textId="77777777" w:rsidR="00B24AC9" w:rsidRPr="00D650CD" w:rsidRDefault="00B24AC9" w:rsidP="00B24AC9">
      <w:pPr>
        <w:pStyle w:val="MDContractNo1"/>
      </w:pPr>
      <w:r w:rsidRPr="00D650CD">
        <w:t>27.1</w:t>
      </w:r>
      <w:r w:rsidRPr="00D650CD">
        <w:tab/>
        <w:t xml:space="preserve">The Contractor, by submitting cost or price information certifies that, to the best of its knowledge, the information submitted is accurate, complete, and current as of the date of its </w:t>
      </w:r>
      <w:r w:rsidR="000A333C" w:rsidRPr="00D650CD">
        <w:t>Proposal</w:t>
      </w:r>
      <w:r w:rsidRPr="00D650CD">
        <w:t>.</w:t>
      </w:r>
    </w:p>
    <w:p w14:paraId="5EF885CC" w14:textId="77777777" w:rsidR="00B24AC9" w:rsidRPr="00D650CD" w:rsidRDefault="00B24AC9" w:rsidP="00B24AC9">
      <w:pPr>
        <w:pStyle w:val="MDContractNo1"/>
      </w:pPr>
      <w:r w:rsidRPr="00D650CD">
        <w:t>27.2</w:t>
      </w:r>
      <w:r w:rsidRPr="00D650CD">
        <w:tab/>
        <w:t xml:space="preserve">The price under this Contract and any change order or modification hereunder, including profit or fee, shall be adjusted to exclude any significant price increases occurring because the Contractor furnished cost or price information which, as of the date of its </w:t>
      </w:r>
      <w:r w:rsidR="000A333C" w:rsidRPr="00D650CD">
        <w:t>Proposal</w:t>
      </w:r>
      <w:r w:rsidRPr="00D650CD">
        <w:t>, was inaccurate, incomplete, or not current.</w:t>
      </w:r>
    </w:p>
    <w:p w14:paraId="7F31CFE7" w14:textId="77777777" w:rsidR="00B24AC9" w:rsidRPr="00D650CD" w:rsidRDefault="00B24AC9" w:rsidP="00B24AC9">
      <w:pPr>
        <w:pStyle w:val="MDContractSubHead"/>
      </w:pPr>
      <w:bookmarkStart w:id="394" w:name="_Toc488067093"/>
      <w:r w:rsidRPr="00D650CD">
        <w:t>28.</w:t>
      </w:r>
      <w:r w:rsidRPr="00D650CD">
        <w:tab/>
        <w:t>Subcontracting; Assignment</w:t>
      </w:r>
      <w:bookmarkEnd w:id="394"/>
    </w:p>
    <w:p w14:paraId="3501C73B" w14:textId="77777777" w:rsidR="00B24AC9" w:rsidRPr="00D650CD" w:rsidRDefault="00B24AC9" w:rsidP="00B24AC9">
      <w:pPr>
        <w:pStyle w:val="MDContractText1"/>
      </w:pPr>
      <w:r w:rsidRPr="00D650CD">
        <w:t>The Contractor may not subcontract any of its obligations under this Contract without obtaining the prior written approval of the Procurement Officer, nor may the Contractor assign this Contract or any of its rights or obligations hereunder, without the prior written approval of the Procurement Officer, each at the State’s sole and absolute discretion; provided, however, that a Contractor may assign monies receivable under a contract after written notice to the State</w:t>
      </w:r>
      <w:r w:rsidR="00AC29B8" w:rsidRPr="00D650CD">
        <w:t xml:space="preserve">. </w:t>
      </w:r>
      <w:r w:rsidRPr="00D650CD">
        <w:t>Any subcontracts shall include such language as may be required in various clauses contained within this Contract, exhibits, and attachments</w:t>
      </w:r>
      <w:r w:rsidR="00AC29B8" w:rsidRPr="00D650CD">
        <w:t xml:space="preserve">. </w:t>
      </w:r>
      <w:r w:rsidRPr="00D650CD">
        <w:t>The Contract shall not be assigned until all approvals, documents, and affidavits are completed and properly registered</w:t>
      </w:r>
      <w:r w:rsidR="00AC29B8" w:rsidRPr="00D650CD">
        <w:t xml:space="preserve">. </w:t>
      </w:r>
      <w:r w:rsidRPr="00D650CD">
        <w:t xml:space="preserve">The State shall not be responsible for fulfillment of the Contractor’s obligations to its </w:t>
      </w:r>
      <w:r w:rsidR="0060209C" w:rsidRPr="00D650CD">
        <w:t>subcontractor</w:t>
      </w:r>
      <w:r w:rsidRPr="00D650CD">
        <w:t>s.</w:t>
      </w:r>
    </w:p>
    <w:p w14:paraId="2044F515" w14:textId="77777777" w:rsidR="00B24AC9" w:rsidRPr="00D650CD" w:rsidRDefault="00B24AC9" w:rsidP="00B24AC9">
      <w:pPr>
        <w:pStyle w:val="MDContractSubHead"/>
      </w:pPr>
      <w:bookmarkStart w:id="395" w:name="_Toc488067094"/>
      <w:r w:rsidRPr="00D650CD">
        <w:t>29.</w:t>
      </w:r>
      <w:r w:rsidRPr="00D650CD">
        <w:tab/>
        <w:t>Limitations of Liability</w:t>
      </w:r>
      <w:bookmarkEnd w:id="395"/>
    </w:p>
    <w:p w14:paraId="107AE785" w14:textId="77777777" w:rsidR="00B24AC9" w:rsidRPr="00D650CD" w:rsidRDefault="0018207C" w:rsidP="00B24AC9">
      <w:pPr>
        <w:pStyle w:val="MDContractNo1"/>
      </w:pPr>
      <w:r w:rsidRPr="00D650CD">
        <w:t>29.1</w:t>
      </w:r>
      <w:r w:rsidRPr="00D650CD">
        <w:tab/>
      </w:r>
      <w:r w:rsidR="00B24AC9" w:rsidRPr="00D650CD">
        <w:t xml:space="preserve">Contractor shall be liable for any loss or damage to the State occasioned by the acts or omissions of Contractor, its </w:t>
      </w:r>
      <w:r w:rsidR="0060209C" w:rsidRPr="00D650CD">
        <w:t>subcontractor</w:t>
      </w:r>
      <w:r w:rsidR="00B24AC9" w:rsidRPr="00D650CD">
        <w:t>s, agents or employees as follows:</w:t>
      </w:r>
    </w:p>
    <w:p w14:paraId="56109855" w14:textId="344467E2" w:rsidR="00B24AC9" w:rsidRPr="00D650CD" w:rsidRDefault="00B24AC9" w:rsidP="00B24AC9">
      <w:pPr>
        <w:pStyle w:val="MDContractindent3"/>
      </w:pPr>
      <w:r w:rsidRPr="00D650CD">
        <w:t>(a)</w:t>
      </w:r>
      <w:r w:rsidRPr="00D650CD">
        <w:tab/>
        <w:t xml:space="preserve">For infringement of patents, trademarks, trade secrets and copyrights as provided in </w:t>
      </w:r>
      <w:r w:rsidRPr="00D650CD">
        <w:rPr>
          <w:b/>
        </w:rPr>
        <w:t xml:space="preserve">Section </w:t>
      </w:r>
      <w:r w:rsidR="00A34BBF" w:rsidRPr="00D650CD">
        <w:rPr>
          <w:b/>
        </w:rPr>
        <w:t>7</w:t>
      </w:r>
      <w:r w:rsidRPr="00D650CD">
        <w:rPr>
          <w:b/>
        </w:rPr>
        <w:t xml:space="preserve"> “Patents, Copyrights, Intellectual Property”</w:t>
      </w:r>
      <w:r w:rsidRPr="00D650CD">
        <w:t xml:space="preserve"> of this </w:t>
      </w:r>
      <w:r w:rsidR="00424D11" w:rsidRPr="00D650CD">
        <w:t>Contract.</w:t>
      </w:r>
    </w:p>
    <w:p w14:paraId="55B0C580" w14:textId="77777777" w:rsidR="00B24AC9" w:rsidRPr="00D650CD" w:rsidRDefault="00B24AC9" w:rsidP="00B24AC9">
      <w:pPr>
        <w:pStyle w:val="MDContractindent3"/>
      </w:pPr>
      <w:r w:rsidRPr="00D650CD">
        <w:t>(b)</w:t>
      </w:r>
      <w:r w:rsidRPr="00D650CD">
        <w:tab/>
        <w:t>Without limitation for damages for bodily injury (including death) and damage to real property and tangible personal property; and</w:t>
      </w:r>
    </w:p>
    <w:p w14:paraId="7DB7D2CA" w14:textId="33001A28" w:rsidR="002879AB" w:rsidRPr="00D650CD" w:rsidRDefault="00B24AC9" w:rsidP="00F91944">
      <w:pPr>
        <w:pStyle w:val="MDContractindent3"/>
        <w:rPr>
          <w:color w:val="FF0000"/>
        </w:rPr>
      </w:pPr>
      <w:r w:rsidRPr="00D650CD">
        <w:t>(c)</w:t>
      </w:r>
      <w:r w:rsidRPr="00D650CD">
        <w:tab/>
        <w:t xml:space="preserve">For all other claims, damages, loss, costs, expenses, suits or actions in any way related to this Contract and regardless of the basis on which the claim is made, Contractor’s liability shall not exceed &lt;&lt;two (2) &gt;&gt;times the total value of the </w:t>
      </w:r>
    </w:p>
    <w:p w14:paraId="101E7C68" w14:textId="7471ED23" w:rsidR="002879AB" w:rsidRPr="00D650CD" w:rsidRDefault="002879AB" w:rsidP="00B24AC9">
      <w:pPr>
        <w:pStyle w:val="MDContractindent3"/>
        <w:rPr>
          <w:color w:val="FF0000"/>
        </w:rPr>
      </w:pPr>
      <w:r w:rsidRPr="00D650CD">
        <w:t>(</w:t>
      </w:r>
      <w:r w:rsidR="00F91944" w:rsidRPr="00D650CD">
        <w:t>d</w:t>
      </w:r>
      <w:r w:rsidRPr="00D650CD">
        <w:t>)</w:t>
      </w:r>
      <w:r w:rsidRPr="00D650CD">
        <w:tab/>
        <w:t xml:space="preserve">For all other claims, damages, loss, costs, expenses, suits or actions in any way related to this Contract and regardless of the basis on which the claim is made, Contractor’s liability shall be unlimited. </w:t>
      </w:r>
    </w:p>
    <w:p w14:paraId="7C976058" w14:textId="7154F806" w:rsidR="00B24AC9" w:rsidRPr="00D650CD" w:rsidRDefault="00B24AC9" w:rsidP="00B24AC9">
      <w:pPr>
        <w:pStyle w:val="MDContractindent3"/>
      </w:pPr>
      <w:r w:rsidRPr="00D650CD">
        <w:t>(</w:t>
      </w:r>
      <w:r w:rsidR="0015606A" w:rsidRPr="00D650CD">
        <w:t>e</w:t>
      </w:r>
      <w:r w:rsidRPr="00D650CD">
        <w:t>)</w:t>
      </w:r>
      <w:r w:rsidRPr="00D650CD">
        <w:tab/>
        <w:t xml:space="preserve">In no event shall the existence of a subcontract operate to release or reduce the liability of Contractor hereunder. For purposes of this Contract, Contractor agrees that all </w:t>
      </w:r>
      <w:r w:rsidR="0060209C" w:rsidRPr="00D650CD">
        <w:t>subcontractor</w:t>
      </w:r>
      <w:r w:rsidRPr="00D650CD">
        <w:t>s shall be held to be agents of Contractor.</w:t>
      </w:r>
    </w:p>
    <w:p w14:paraId="56580382" w14:textId="77777777" w:rsidR="00B24AC9" w:rsidRPr="00D650CD" w:rsidRDefault="00B24AC9" w:rsidP="00B24AC9">
      <w:pPr>
        <w:pStyle w:val="MDContractNo1"/>
      </w:pPr>
      <w:r w:rsidRPr="00D650CD">
        <w:t>29.2</w:t>
      </w:r>
      <w:r w:rsidRPr="00D650CD">
        <w:tab/>
        <w:t xml:space="preserve">Contractor’s indemnification obligations for Third party claims arising under Section </w:t>
      </w:r>
      <w:r w:rsidR="00B75562" w:rsidRPr="00D650CD">
        <w:t>10</w:t>
      </w:r>
      <w:r w:rsidRPr="00D650CD">
        <w:t xml:space="preserve"> (“Indemnification”) of this Contract are included in this limitation of liability only if the State is immune from liability. Contractor’s indemnification liability for third party claims arising under Section </w:t>
      </w:r>
      <w:r w:rsidR="00B75562" w:rsidRPr="00D650CD">
        <w:t>10</w:t>
      </w:r>
      <w:r w:rsidRPr="00D650CD">
        <w:t xml:space="preserve"> of this Contract shall be unlimited if the State is not immune from liability for claims arising under Section </w:t>
      </w:r>
      <w:r w:rsidR="00A56B43" w:rsidRPr="00D650CD">
        <w:t>10</w:t>
      </w:r>
      <w:r w:rsidRPr="00D650CD">
        <w:t>.</w:t>
      </w:r>
    </w:p>
    <w:p w14:paraId="098B6FAA" w14:textId="77777777" w:rsidR="00B24AC9" w:rsidRPr="00D650CD" w:rsidRDefault="00B24AC9" w:rsidP="00B24AC9">
      <w:pPr>
        <w:pStyle w:val="MDContractNo1"/>
      </w:pPr>
      <w:r w:rsidRPr="00D650CD">
        <w:t>29.3.</w:t>
      </w:r>
      <w:r w:rsidRPr="00D650CD">
        <w:tab/>
        <w:t xml:space="preserve">In no event shall the existence of a subcontract operate to release or reduce the liability of Contractor hereunder. For purposes of this Contract, Contractor agrees that it is responsible for performance of the services and compliance with the relevant obligations hereunder by its </w:t>
      </w:r>
      <w:r w:rsidR="0060209C" w:rsidRPr="00D650CD">
        <w:t>subcontractor</w:t>
      </w:r>
      <w:r w:rsidRPr="00D650CD">
        <w:t>s.</w:t>
      </w:r>
    </w:p>
    <w:p w14:paraId="454793A4" w14:textId="77777777" w:rsidR="00377D8B" w:rsidRPr="00D650CD" w:rsidRDefault="00B24AC9" w:rsidP="00B24AC9">
      <w:pPr>
        <w:pStyle w:val="MDContractSubHead"/>
      </w:pPr>
      <w:bookmarkStart w:id="396" w:name="_Toc488067095"/>
      <w:r w:rsidRPr="00D650CD">
        <w:lastRenderedPageBreak/>
        <w:t>30.</w:t>
      </w:r>
      <w:r w:rsidRPr="00D650CD">
        <w:tab/>
        <w:t>Commercial Nondiscrimination</w:t>
      </w:r>
      <w:bookmarkEnd w:id="396"/>
    </w:p>
    <w:p w14:paraId="65F7CDF9" w14:textId="6786B780" w:rsidR="00B24AC9" w:rsidRPr="00D650CD" w:rsidRDefault="00B24AC9" w:rsidP="00B24AC9">
      <w:pPr>
        <w:pStyle w:val="MDContractNo1"/>
      </w:pPr>
      <w:r w:rsidRPr="00D650CD">
        <w:t>30.1</w:t>
      </w:r>
      <w:r w:rsidRPr="00D650CD">
        <w:tab/>
        <w:t xml:space="preserve">As a condition of </w:t>
      </w:r>
      <w:r w:rsidR="00424D11" w:rsidRPr="00D650CD">
        <w:t>entering</w:t>
      </w:r>
      <w:r w:rsidRPr="00D650CD">
        <w:t xml:space="preserve"> this Contract, Contractor represents and warrants that it will comply with the State’s Commercial Nondiscrimination Policy, as described under Title 19 of the State Finance and Procurement Article of the Annotated Code of Maryland. As part of such compliance, Contractor may not discriminate on the basis of race, color, religion, ancestry, national origin, sex, age, marital status, sexual orientation, sexual identity, genetic information or an individual’s refusal to submit to a genetic test or make available the results of a genetic test or on the basis of disability, or otherwise unlawful forms of discrimination in the solicitation, selection, hiring, or commercial treatment of </w:t>
      </w:r>
      <w:r w:rsidR="0060209C" w:rsidRPr="00D650CD">
        <w:t>subcontractor</w:t>
      </w:r>
      <w:r w:rsidRPr="00D650CD">
        <w:t xml:space="preserve">s, vendors, suppliers, or commercial customers, nor shall Contractor retaliate against any person for reporting instances of such discrimination. Contractor shall provide equal opportunity for </w:t>
      </w:r>
      <w:r w:rsidR="0060209C" w:rsidRPr="00D650CD">
        <w:t>subcontractor</w:t>
      </w:r>
      <w:r w:rsidRPr="00D650CD">
        <w:t>s, vendors, and suppliers to participate in all of its public sector and private sector 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breach of this Contract and may result in termination of this Contract, disqualification of Contractor from participating in State contracts, or other sanctions</w:t>
      </w:r>
      <w:r w:rsidR="00AC29B8" w:rsidRPr="00D650CD">
        <w:t xml:space="preserve">. </w:t>
      </w:r>
      <w:r w:rsidRPr="00D650CD">
        <w:t>This clause is not enforceable by or for the benefit of, and creates no obligation to, any third party.</w:t>
      </w:r>
    </w:p>
    <w:p w14:paraId="6EA5A9AA" w14:textId="77777777" w:rsidR="00B24AC9" w:rsidRPr="00D650CD" w:rsidRDefault="00B24AC9" w:rsidP="00B24AC9">
      <w:pPr>
        <w:pStyle w:val="MDContractNo1"/>
      </w:pPr>
      <w:r w:rsidRPr="00D650CD">
        <w:t>30.3</w:t>
      </w:r>
      <w:r w:rsidRPr="00D650CD">
        <w:tab/>
        <w:t xml:space="preserve">As a condition of entering into this Contract, upon the request of the Commission on Civil Rights, and only after the filing of a complaint against Contractor under Title 19 of the State Finance and Procurement Article of the Annotated Code of Maryland, as amended from time to time, Contractor agrees to provide within 60 days after the request a complete list of the names of all </w:t>
      </w:r>
      <w:r w:rsidR="0060209C" w:rsidRPr="00D650CD">
        <w:t>subcontractor</w:t>
      </w:r>
      <w:r w:rsidRPr="00D650CD">
        <w:t>s, vendors, and suppliers that Contractor has used in the past four (4) years on any of its contracts that were undertaken within the State of Maryland, including the total dollar amount paid by Contractor on each subcontract or supply contract</w:t>
      </w:r>
      <w:r w:rsidR="00AC29B8" w:rsidRPr="00D650CD">
        <w:t xml:space="preserve">. </w:t>
      </w:r>
      <w:r w:rsidRPr="00D650CD">
        <w:t xml:space="preserve">Contractor further agrees to cooperate in any investigation conducted by the State pursuant to the </w:t>
      </w:r>
      <w:r w:rsidR="00B40C1F" w:rsidRPr="00D650CD">
        <w:t xml:space="preserve">State </w:t>
      </w:r>
      <w:r w:rsidRPr="00D650CD">
        <w:t>Commercial Nondiscrimination Policy as set forth under Title 19 of the State Finance and Procurement Article of the Annotated Code of Maryland, and to provide any documents relevant to any investigation that are requested by the State</w:t>
      </w:r>
      <w:r w:rsidR="00AC29B8" w:rsidRPr="00D650CD">
        <w:t xml:space="preserve">. </w:t>
      </w:r>
      <w:r w:rsidRPr="00D650CD">
        <w:t>Contractor understands that violation of this clause is a material breach of this Contract and may result in Contract termination, disqualification by the State from participating in State contracts, and other sanctions.</w:t>
      </w:r>
    </w:p>
    <w:p w14:paraId="646AC149" w14:textId="404519E5" w:rsidR="00377D8B" w:rsidRPr="00D650CD" w:rsidRDefault="00B24AC9" w:rsidP="00B24AC9">
      <w:pPr>
        <w:pStyle w:val="MDContractNo1"/>
      </w:pPr>
      <w:r w:rsidRPr="00D650CD">
        <w:t>3</w:t>
      </w:r>
      <w:r w:rsidR="00306EAE" w:rsidRPr="00D650CD">
        <w:t>0</w:t>
      </w:r>
      <w:r w:rsidRPr="00D650CD">
        <w:t>.4</w:t>
      </w:r>
      <w:r w:rsidRPr="00D650CD">
        <w:tab/>
        <w:t>The Contractor shall include the language from 30.1, or similar clause approved in writing by the</w:t>
      </w:r>
      <w:r w:rsidR="00C45F96" w:rsidRPr="00D650CD">
        <w:t xml:space="preserve"> Department</w:t>
      </w:r>
      <w:r w:rsidRPr="00D650CD">
        <w:t>.</w:t>
      </w:r>
    </w:p>
    <w:p w14:paraId="6E860853" w14:textId="77777777" w:rsidR="00B24AC9" w:rsidRPr="00D650CD" w:rsidRDefault="00B24AC9" w:rsidP="00B24AC9">
      <w:pPr>
        <w:pStyle w:val="MDContractSubHead"/>
      </w:pPr>
      <w:bookmarkStart w:id="397" w:name="_Toc488067096"/>
      <w:r w:rsidRPr="00D650CD">
        <w:t>31.</w:t>
      </w:r>
      <w:r w:rsidRPr="00D650CD">
        <w:tab/>
        <w:t>Prompt Pay Requirements</w:t>
      </w:r>
      <w:bookmarkEnd w:id="397"/>
    </w:p>
    <w:p w14:paraId="26FA4D31" w14:textId="74EC9761" w:rsidR="00B24AC9" w:rsidRPr="00D650CD" w:rsidRDefault="00B24AC9" w:rsidP="00B24AC9">
      <w:pPr>
        <w:pStyle w:val="MDContractNo1"/>
      </w:pPr>
      <w:r w:rsidRPr="00D650CD">
        <w:t xml:space="preserve">31.1 </w:t>
      </w:r>
      <w:r w:rsidRPr="00D650CD">
        <w:tab/>
        <w:t xml:space="preserve">If the Contractor withholds payment of an undisputed amount to its </w:t>
      </w:r>
      <w:r w:rsidR="0060209C" w:rsidRPr="00D650CD">
        <w:t>subcontractor</w:t>
      </w:r>
      <w:r w:rsidRPr="00D650CD">
        <w:t>,</w:t>
      </w:r>
      <w:r w:rsidR="00C45F96" w:rsidRPr="00D650CD">
        <w:t xml:space="preserve"> the Department </w:t>
      </w:r>
      <w:r w:rsidRPr="00D650CD">
        <w:t xml:space="preserve"> at its option and in its sole discretion, may take one or more of the following actions:</w:t>
      </w:r>
    </w:p>
    <w:p w14:paraId="6B702026" w14:textId="25D0655E" w:rsidR="00B24AC9" w:rsidRPr="00D650CD" w:rsidRDefault="00B24AC9" w:rsidP="00B24AC9">
      <w:pPr>
        <w:pStyle w:val="MDContractindent3"/>
      </w:pPr>
      <w:r w:rsidRPr="00D650CD">
        <w:t xml:space="preserve">(a) </w:t>
      </w:r>
      <w:r w:rsidRPr="00D650CD">
        <w:tab/>
        <w:t xml:space="preserve">Not process further payments to the Contractor until payment to the </w:t>
      </w:r>
      <w:r w:rsidR="0060209C" w:rsidRPr="00D650CD">
        <w:t>subcontractor</w:t>
      </w:r>
      <w:r w:rsidRPr="00D650CD">
        <w:t xml:space="preserve"> is </w:t>
      </w:r>
      <w:r w:rsidR="00424D11" w:rsidRPr="00D650CD">
        <w:t>verified.</w:t>
      </w:r>
    </w:p>
    <w:p w14:paraId="478E395B" w14:textId="6D843A87" w:rsidR="00B24AC9" w:rsidRPr="00D650CD" w:rsidRDefault="00B24AC9" w:rsidP="00B24AC9">
      <w:pPr>
        <w:pStyle w:val="MDContractindent3"/>
      </w:pPr>
      <w:r w:rsidRPr="00D650CD">
        <w:t xml:space="preserve">(b) </w:t>
      </w:r>
      <w:r w:rsidRPr="00D650CD">
        <w:tab/>
        <w:t xml:space="preserve">Suspend all or some of the Contract work without affecting the completion date(s) for the Contract </w:t>
      </w:r>
      <w:r w:rsidR="00424D11" w:rsidRPr="00D650CD">
        <w:t>work.</w:t>
      </w:r>
    </w:p>
    <w:p w14:paraId="363B3319" w14:textId="5CDFCE26" w:rsidR="00B24AC9" w:rsidRPr="00D650CD" w:rsidRDefault="00B24AC9" w:rsidP="00B24AC9">
      <w:pPr>
        <w:pStyle w:val="MDContractindent3"/>
      </w:pPr>
      <w:r w:rsidRPr="00D650CD">
        <w:t xml:space="preserve">(c) </w:t>
      </w:r>
      <w:r w:rsidRPr="00D650CD">
        <w:tab/>
        <w:t xml:space="preserve">Pay or cause payment of the undisputed amount to the </w:t>
      </w:r>
      <w:r w:rsidR="0060209C" w:rsidRPr="00D650CD">
        <w:t>subcontractor</w:t>
      </w:r>
      <w:r w:rsidRPr="00D650CD">
        <w:t xml:space="preserve"> from monies otherwise due or that may become due to the </w:t>
      </w:r>
      <w:r w:rsidR="00424D11" w:rsidRPr="00D650CD">
        <w:t>Contractor.</w:t>
      </w:r>
    </w:p>
    <w:p w14:paraId="18241429" w14:textId="77777777" w:rsidR="00B24AC9" w:rsidRPr="00D650CD" w:rsidRDefault="00B24AC9" w:rsidP="00B24AC9">
      <w:pPr>
        <w:pStyle w:val="MDContractindent3"/>
      </w:pPr>
      <w:r w:rsidRPr="00D650CD">
        <w:t xml:space="preserve">(d) </w:t>
      </w:r>
      <w:r w:rsidRPr="00D650CD">
        <w:tab/>
        <w:t>Place a payment for an undisputed amount in an interest-bearing escrow account; or</w:t>
      </w:r>
    </w:p>
    <w:p w14:paraId="3B2626B6" w14:textId="77777777" w:rsidR="00B24AC9" w:rsidRPr="00D650CD" w:rsidRDefault="00B24AC9" w:rsidP="00B24AC9">
      <w:pPr>
        <w:pStyle w:val="MDContractindent3"/>
      </w:pPr>
      <w:r w:rsidRPr="00D650CD">
        <w:t xml:space="preserve">(e) </w:t>
      </w:r>
      <w:r w:rsidRPr="00D650CD">
        <w:tab/>
        <w:t>Take other or further actions as appropriate to resolve the withheld payment.</w:t>
      </w:r>
    </w:p>
    <w:p w14:paraId="41A7E856" w14:textId="77777777" w:rsidR="00B24AC9" w:rsidRPr="00D650CD" w:rsidRDefault="00B24AC9" w:rsidP="00B24AC9">
      <w:pPr>
        <w:pStyle w:val="MDContractNo1"/>
      </w:pPr>
      <w:r w:rsidRPr="00D650CD">
        <w:t>31.2</w:t>
      </w:r>
      <w:r w:rsidRPr="00D650CD">
        <w:tab/>
        <w:t xml:space="preserve">An “undisputed amount” means an amount owed by the Contractor to a </w:t>
      </w:r>
      <w:r w:rsidR="0060209C" w:rsidRPr="00D650CD">
        <w:t>subcontractor</w:t>
      </w:r>
      <w:r w:rsidRPr="00D650CD">
        <w:t xml:space="preserve"> for which there is no good faith dispute</w:t>
      </w:r>
      <w:r w:rsidR="00AC29B8" w:rsidRPr="00D650CD">
        <w:t xml:space="preserve">. </w:t>
      </w:r>
      <w:r w:rsidRPr="00D650CD">
        <w:t xml:space="preserve">Such “undisputed amounts” include, without limitation: (a) retainage which had been withheld and is, by the terms of the agreement between the Contractor and </w:t>
      </w:r>
      <w:r w:rsidR="0060209C" w:rsidRPr="00D650CD">
        <w:lastRenderedPageBreak/>
        <w:t>subcontractor</w:t>
      </w:r>
      <w:r w:rsidRPr="00D650CD">
        <w:t xml:space="preserve">, due to be distributed to the </w:t>
      </w:r>
      <w:r w:rsidR="0060209C" w:rsidRPr="00D650CD">
        <w:t>subcontractor</w:t>
      </w:r>
      <w:r w:rsidRPr="00D650CD">
        <w:t>; and (b) an amount withheld because of issues arising out of an agreement or occurrence unrelated to the agreement under which the amount is withheld.</w:t>
      </w:r>
    </w:p>
    <w:p w14:paraId="61890B60" w14:textId="1478A7E3" w:rsidR="00B24AC9" w:rsidRPr="00D650CD" w:rsidRDefault="00B24AC9" w:rsidP="00B24AC9">
      <w:pPr>
        <w:pStyle w:val="MDContractNo1"/>
      </w:pPr>
      <w:r w:rsidRPr="00D650CD">
        <w:t>31.3</w:t>
      </w:r>
      <w:r w:rsidRPr="00D650CD">
        <w:tab/>
        <w:t>An act, failure to act, or decision of a Procurement Officer or a representative of</w:t>
      </w:r>
      <w:r w:rsidR="00C45F96" w:rsidRPr="00D650CD">
        <w:t xml:space="preserve"> the Department concerning</w:t>
      </w:r>
      <w:r w:rsidR="00424D11" w:rsidRPr="00D650CD">
        <w:t xml:space="preserve"> </w:t>
      </w:r>
      <w:r w:rsidRPr="00D650CD">
        <w:t xml:space="preserve">a withheld payment between the Contractor and a </w:t>
      </w:r>
      <w:r w:rsidR="0060209C" w:rsidRPr="00D650CD">
        <w:t>subcontractor</w:t>
      </w:r>
      <w:r w:rsidRPr="00D650CD">
        <w:t xml:space="preserve"> under this </w:t>
      </w:r>
      <w:r w:rsidRPr="00D650CD">
        <w:rPr>
          <w:b/>
        </w:rPr>
        <w:t>section 31</w:t>
      </w:r>
      <w:r w:rsidRPr="00D650CD">
        <w:t>, may not:</w:t>
      </w:r>
    </w:p>
    <w:p w14:paraId="61863D70" w14:textId="0C4298CD" w:rsidR="00B24AC9" w:rsidRPr="00D650CD" w:rsidRDefault="00B24AC9" w:rsidP="00B24AC9">
      <w:pPr>
        <w:pStyle w:val="MDContractindent3"/>
      </w:pPr>
      <w:r w:rsidRPr="00D650CD">
        <w:t>(a)</w:t>
      </w:r>
      <w:r w:rsidRPr="00D650CD">
        <w:tab/>
        <w:t xml:space="preserve">Affect the rights of the contracting parties under any other provision of </w:t>
      </w:r>
      <w:r w:rsidR="00424D11" w:rsidRPr="00D650CD">
        <w:t>law.</w:t>
      </w:r>
    </w:p>
    <w:p w14:paraId="75EFCA2D" w14:textId="2A612033" w:rsidR="00B24AC9" w:rsidRPr="00D650CD" w:rsidRDefault="00B24AC9" w:rsidP="00B24AC9">
      <w:pPr>
        <w:pStyle w:val="MDContractindent3"/>
      </w:pPr>
      <w:r w:rsidRPr="00D650CD">
        <w:t>(b)</w:t>
      </w:r>
      <w:r w:rsidRPr="00D650CD">
        <w:tab/>
        <w:t>Be used as evidence on the merits of a dispute between the</w:t>
      </w:r>
      <w:r w:rsidR="00C45F96" w:rsidRPr="00D650CD">
        <w:t xml:space="preserve"> Department and</w:t>
      </w:r>
      <w:r w:rsidRPr="00D650CD">
        <w:t xml:space="preserve"> the Contractor in any other proceeding; or</w:t>
      </w:r>
    </w:p>
    <w:p w14:paraId="0B2C0E0C" w14:textId="1B6EA6A0" w:rsidR="00B24AC9" w:rsidRPr="00D650CD" w:rsidRDefault="00B24AC9" w:rsidP="00B24AC9">
      <w:pPr>
        <w:pStyle w:val="MDContractindent3"/>
      </w:pPr>
      <w:r w:rsidRPr="00D650CD">
        <w:t>(c)</w:t>
      </w:r>
      <w:r w:rsidRPr="00D650CD">
        <w:tab/>
        <w:t xml:space="preserve">Result in liability against or prejudice the rights of the </w:t>
      </w:r>
      <w:r w:rsidR="00C45F96" w:rsidRPr="00D650CD">
        <w:t>Department.</w:t>
      </w:r>
    </w:p>
    <w:p w14:paraId="342392D7" w14:textId="77777777" w:rsidR="00B24AC9" w:rsidRPr="00D650CD" w:rsidRDefault="00B24AC9" w:rsidP="00B24AC9">
      <w:pPr>
        <w:pStyle w:val="MDContractNo1"/>
      </w:pPr>
      <w:r w:rsidRPr="00D650CD">
        <w:t>31.4</w:t>
      </w:r>
      <w:r w:rsidRPr="00D650CD">
        <w:tab/>
        <w:t xml:space="preserve">The remedies enumerated above are in addition to those provided under COMAR 21.11.03.13 with respect to </w:t>
      </w:r>
      <w:r w:rsidR="0060209C" w:rsidRPr="00D650CD">
        <w:t>subcontractor</w:t>
      </w:r>
      <w:r w:rsidRPr="00D650CD">
        <w:t>s that have contracted pursuant to the MBE program.</w:t>
      </w:r>
    </w:p>
    <w:p w14:paraId="53C50996" w14:textId="3A4E4E9F" w:rsidR="00B24AC9" w:rsidRPr="00D650CD" w:rsidRDefault="00B24AC9" w:rsidP="00B24AC9">
      <w:pPr>
        <w:pStyle w:val="MDContractNo1"/>
      </w:pPr>
      <w:r w:rsidRPr="00D650CD">
        <w:t>31.5</w:t>
      </w:r>
      <w:r w:rsidRPr="00D650CD">
        <w:tab/>
        <w:t>To ensure compliance with certified MBE subcontract participation goals,</w:t>
      </w:r>
      <w:r w:rsidR="00C45F96" w:rsidRPr="00D650CD">
        <w:t xml:space="preserve"> the Department</w:t>
      </w:r>
      <w:r w:rsidR="00734BBD" w:rsidRPr="00D650CD">
        <w:t xml:space="preserve"> </w:t>
      </w:r>
      <w:r w:rsidRPr="00D650CD">
        <w:t>may, consistent with COMAR 21.11.03.13, take the following measures:</w:t>
      </w:r>
    </w:p>
    <w:p w14:paraId="490DA445" w14:textId="77777777" w:rsidR="00B24AC9" w:rsidRPr="00D650CD" w:rsidRDefault="00B24AC9" w:rsidP="00B24AC9">
      <w:pPr>
        <w:pStyle w:val="MDContractindent3"/>
      </w:pPr>
      <w:r w:rsidRPr="00D650CD">
        <w:t>(a)</w:t>
      </w:r>
      <w:r w:rsidRPr="00D650CD">
        <w:tab/>
        <w:t>Verify that the certified MBEs listed in the MBE participation schedule actually are performing work and receiving compensation as set forth in the MBE participation schedule</w:t>
      </w:r>
      <w:r w:rsidR="00AC29B8" w:rsidRPr="00D650CD">
        <w:t xml:space="preserve">. </w:t>
      </w:r>
      <w:r w:rsidRPr="00D650CD">
        <w:t>This verification may include, as appropriate:</w:t>
      </w:r>
    </w:p>
    <w:p w14:paraId="2B63D0AC" w14:textId="69684E98" w:rsidR="00B24AC9" w:rsidRPr="00D650CD" w:rsidRDefault="00B24AC9" w:rsidP="00B24AC9">
      <w:pPr>
        <w:pStyle w:val="MDContractindent3"/>
        <w:ind w:left="2400"/>
      </w:pPr>
      <w:r w:rsidRPr="00D650CD">
        <w:t>i.</w:t>
      </w:r>
      <w:r w:rsidRPr="00D650CD">
        <w:tab/>
        <w:t xml:space="preserve">Inspecting any relevant records of the </w:t>
      </w:r>
      <w:r w:rsidR="00424D11" w:rsidRPr="00D650CD">
        <w:t>Contractor.</w:t>
      </w:r>
    </w:p>
    <w:p w14:paraId="2F4915A6" w14:textId="77777777" w:rsidR="00B24AC9" w:rsidRPr="00D650CD" w:rsidRDefault="00B24AC9" w:rsidP="00B24AC9">
      <w:pPr>
        <w:pStyle w:val="MDContractindent3"/>
        <w:ind w:left="2400"/>
      </w:pPr>
      <w:r w:rsidRPr="00D650CD">
        <w:t>ii.</w:t>
      </w:r>
      <w:r w:rsidRPr="00D650CD">
        <w:tab/>
        <w:t>Inspecting the jobsite; and</w:t>
      </w:r>
    </w:p>
    <w:p w14:paraId="21D05FDE" w14:textId="77777777" w:rsidR="00B24AC9" w:rsidRPr="00D650CD" w:rsidRDefault="00B24AC9" w:rsidP="00B24AC9">
      <w:pPr>
        <w:pStyle w:val="MDContractindent3"/>
        <w:ind w:left="2400"/>
      </w:pPr>
      <w:r w:rsidRPr="00D650CD">
        <w:t>iii.</w:t>
      </w:r>
      <w:r w:rsidRPr="00D650CD">
        <w:tab/>
        <w:t xml:space="preserve">Interviewing </w:t>
      </w:r>
      <w:r w:rsidR="0060209C" w:rsidRPr="00D650CD">
        <w:t>subcontractor</w:t>
      </w:r>
      <w:r w:rsidRPr="00D650CD">
        <w:t>s and workers.</w:t>
      </w:r>
    </w:p>
    <w:p w14:paraId="51FA83F7" w14:textId="77777777" w:rsidR="00B24AC9" w:rsidRPr="00D650CD" w:rsidRDefault="00B24AC9" w:rsidP="00B24AC9">
      <w:pPr>
        <w:pStyle w:val="MDContractNo1"/>
        <w:ind w:left="2880"/>
      </w:pPr>
      <w:r w:rsidRPr="00D650CD">
        <w:t>Verification shall include a review of:</w:t>
      </w:r>
    </w:p>
    <w:p w14:paraId="12A57D0A" w14:textId="77777777" w:rsidR="00B24AC9" w:rsidRPr="00D650CD" w:rsidRDefault="00B24AC9" w:rsidP="00B24AC9">
      <w:pPr>
        <w:pStyle w:val="MDContractindent3"/>
        <w:ind w:left="2400"/>
      </w:pPr>
      <w:r w:rsidRPr="00D650CD">
        <w:t>i.</w:t>
      </w:r>
      <w:r w:rsidRPr="00D650CD">
        <w:tab/>
        <w:t xml:space="preserve">The Contractor’s monthly report listing unpaid invoices over thirty (30) days old from certified MBE </w:t>
      </w:r>
      <w:r w:rsidR="0060209C" w:rsidRPr="00D650CD">
        <w:t>subcontractor</w:t>
      </w:r>
      <w:r w:rsidRPr="00D650CD">
        <w:t>s and the reason for nonpayment; and</w:t>
      </w:r>
    </w:p>
    <w:p w14:paraId="71BAA818" w14:textId="77777777" w:rsidR="00B24AC9" w:rsidRPr="00D650CD" w:rsidRDefault="00B24AC9" w:rsidP="00B24AC9">
      <w:pPr>
        <w:pStyle w:val="MDContractindent3"/>
        <w:ind w:left="2400"/>
      </w:pPr>
      <w:r w:rsidRPr="00D650CD">
        <w:t>ii.</w:t>
      </w:r>
      <w:r w:rsidRPr="00D650CD">
        <w:tab/>
        <w:t xml:space="preserve">The monthly report of each certified MBE </w:t>
      </w:r>
      <w:r w:rsidR="0060209C" w:rsidRPr="00D650CD">
        <w:t>subcontractor</w:t>
      </w:r>
      <w:r w:rsidRPr="00D650CD">
        <w:t xml:space="preserve">, which lists payments received from the Contractor in the preceding thirty (30) days and invoices for which the </w:t>
      </w:r>
      <w:r w:rsidR="0060209C" w:rsidRPr="00D650CD">
        <w:t>subcontractor</w:t>
      </w:r>
      <w:r w:rsidRPr="00D650CD">
        <w:t xml:space="preserve"> has not been paid.</w:t>
      </w:r>
    </w:p>
    <w:p w14:paraId="20CF9B27" w14:textId="36F13B76" w:rsidR="00B24AC9" w:rsidRPr="00D650CD" w:rsidRDefault="00B24AC9" w:rsidP="00B24AC9">
      <w:pPr>
        <w:pStyle w:val="MDContractindent3"/>
      </w:pPr>
      <w:r w:rsidRPr="00D650CD">
        <w:t>(b)</w:t>
      </w:r>
      <w:r w:rsidRPr="00D650CD">
        <w:tab/>
        <w:t xml:space="preserve">If the </w:t>
      </w:r>
      <w:r w:rsidR="005576A5" w:rsidRPr="00D650CD">
        <w:t>Local Department of Social Services</w:t>
      </w:r>
      <w:r w:rsidR="00117BA0" w:rsidRPr="00D650CD">
        <w:t xml:space="preserve"> </w:t>
      </w:r>
      <w:r w:rsidRPr="00D650CD">
        <w:t xml:space="preserve">determines that the Contractor is not in compliance with certified MBE participation goals, then the </w:t>
      </w:r>
      <w:r w:rsidR="005576A5" w:rsidRPr="00D650CD">
        <w:t>LDSS</w:t>
      </w:r>
      <w:r w:rsidR="00117BA0" w:rsidRPr="00D650CD">
        <w:t xml:space="preserve"> </w:t>
      </w:r>
      <w:r w:rsidRPr="00D650CD">
        <w:t xml:space="preserve">will notify the Contractor in writing of its </w:t>
      </w:r>
      <w:r w:rsidR="001C3294" w:rsidRPr="00D650CD">
        <w:t>findings and</w:t>
      </w:r>
      <w:r w:rsidRPr="00D650CD">
        <w:t xml:space="preserve"> will require the Contractor to take appropriate corrective action</w:t>
      </w:r>
      <w:r w:rsidR="00AC29B8" w:rsidRPr="00D650CD">
        <w:t xml:space="preserve">. </w:t>
      </w:r>
      <w:r w:rsidRPr="00D650CD">
        <w:t>Corrective action may include, but is not limited to, requiring the Contractor to compensate the MBE for work performed as set forth in the MBE participation schedule.</w:t>
      </w:r>
    </w:p>
    <w:p w14:paraId="577FF983" w14:textId="0A0BC11B" w:rsidR="00B24AC9" w:rsidRPr="00D650CD" w:rsidRDefault="00B24AC9" w:rsidP="00B24AC9">
      <w:pPr>
        <w:pStyle w:val="MDContractindent3"/>
      </w:pPr>
      <w:r w:rsidRPr="00D650CD">
        <w:t>(c)</w:t>
      </w:r>
      <w:r w:rsidRPr="00D650CD">
        <w:tab/>
        <w:t>If the</w:t>
      </w:r>
      <w:r w:rsidR="001C3294" w:rsidRPr="00D650CD">
        <w:t xml:space="preserve"> Local</w:t>
      </w:r>
      <w:r w:rsidRPr="00D650CD">
        <w:t xml:space="preserve"> </w:t>
      </w:r>
      <w:r w:rsidR="005576A5" w:rsidRPr="00D650CD">
        <w:t>Department of Social Services</w:t>
      </w:r>
      <w:r w:rsidR="00571513" w:rsidRPr="00D650CD">
        <w:t xml:space="preserve"> </w:t>
      </w:r>
      <w:r w:rsidRPr="00D650CD">
        <w:t>determines that the Contractor is in material noncompliance with MBE Contract provisions and refuses or fails to take the corrective action that the</w:t>
      </w:r>
      <w:r w:rsidR="00290DF6" w:rsidRPr="00D650CD">
        <w:t xml:space="preserve"> Local Department</w:t>
      </w:r>
      <w:r w:rsidR="007B499B" w:rsidRPr="00D650CD">
        <w:t xml:space="preserve"> of Social Services</w:t>
      </w:r>
      <w:r w:rsidR="00571513" w:rsidRPr="00D650CD">
        <w:t xml:space="preserve"> </w:t>
      </w:r>
      <w:r w:rsidRPr="00D650CD">
        <w:t xml:space="preserve">requires, then the </w:t>
      </w:r>
      <w:r w:rsidR="001C3294" w:rsidRPr="00D650CD">
        <w:t xml:space="preserve">Local </w:t>
      </w:r>
      <w:r w:rsidR="007B499B" w:rsidRPr="00D650CD">
        <w:t>Department of Social Services</w:t>
      </w:r>
      <w:r w:rsidR="00571513" w:rsidRPr="00D650CD">
        <w:t xml:space="preserve"> </w:t>
      </w:r>
      <w:r w:rsidRPr="00D650CD">
        <w:t>may:</w:t>
      </w:r>
    </w:p>
    <w:p w14:paraId="63940854" w14:textId="62116E99" w:rsidR="00B24AC9" w:rsidRPr="00D650CD" w:rsidRDefault="00B24AC9" w:rsidP="00B24AC9">
      <w:pPr>
        <w:pStyle w:val="MDContractindent3"/>
        <w:ind w:left="2400"/>
      </w:pPr>
      <w:r w:rsidRPr="00D650CD">
        <w:t>i.</w:t>
      </w:r>
      <w:r w:rsidRPr="00D650CD">
        <w:tab/>
        <w:t xml:space="preserve">Terminate the </w:t>
      </w:r>
      <w:r w:rsidR="00424D11" w:rsidRPr="00D650CD">
        <w:t>Contract.</w:t>
      </w:r>
    </w:p>
    <w:p w14:paraId="41107461" w14:textId="77777777" w:rsidR="00B24AC9" w:rsidRPr="00D650CD" w:rsidRDefault="00B24AC9" w:rsidP="00B24AC9">
      <w:pPr>
        <w:pStyle w:val="MDContractindent3"/>
        <w:ind w:left="2400"/>
      </w:pPr>
      <w:r w:rsidRPr="00D650CD">
        <w:t>ii.</w:t>
      </w:r>
      <w:r w:rsidRPr="00D650CD">
        <w:tab/>
        <w:t>Refer the matter to the Office of the Attorney General for appropriate action; or</w:t>
      </w:r>
    </w:p>
    <w:p w14:paraId="2F4D7C5D" w14:textId="77777777" w:rsidR="00B24AC9" w:rsidRPr="00D650CD" w:rsidRDefault="00B24AC9" w:rsidP="00B24AC9">
      <w:pPr>
        <w:pStyle w:val="MDContractindent3"/>
        <w:ind w:left="2400"/>
      </w:pPr>
      <w:r w:rsidRPr="00D650CD">
        <w:t>iii.</w:t>
      </w:r>
      <w:r w:rsidRPr="00D650CD">
        <w:tab/>
        <w:t>Initiate any other specific remedy identified by the Contract, including the contractual remedies required by any applicable laws, regulations, and directives regarding the payment of undisputed amounts.</w:t>
      </w:r>
    </w:p>
    <w:p w14:paraId="4AA8CE6E" w14:textId="77777777" w:rsidR="00B24AC9" w:rsidRPr="00D650CD" w:rsidRDefault="00B24AC9" w:rsidP="00B24AC9">
      <w:pPr>
        <w:pStyle w:val="MDContractindent3"/>
      </w:pPr>
      <w:r w:rsidRPr="00D650CD">
        <w:lastRenderedPageBreak/>
        <w:t>(d)</w:t>
      </w:r>
      <w:r w:rsidRPr="00D650CD">
        <w:tab/>
        <w:t xml:space="preserve">Upon completion of the Contract, but before final payment or release of retainage or both, the Contractor shall submit a final report, in affidavit form under the penalty of perjury, of all payments made to, or withheld from, MBE </w:t>
      </w:r>
      <w:r w:rsidR="0060209C" w:rsidRPr="00D650CD">
        <w:t>subcontractor</w:t>
      </w:r>
      <w:r w:rsidRPr="00D650CD">
        <w:t>s.</w:t>
      </w:r>
    </w:p>
    <w:p w14:paraId="49043936" w14:textId="77777777" w:rsidR="00B24AC9" w:rsidRPr="00D650CD" w:rsidRDefault="00B24AC9" w:rsidP="00B24AC9">
      <w:pPr>
        <w:pStyle w:val="MDContractSubHead"/>
      </w:pPr>
      <w:bookmarkStart w:id="398" w:name="_Toc488067097"/>
      <w:r w:rsidRPr="00D650CD">
        <w:t>32.</w:t>
      </w:r>
      <w:r w:rsidRPr="00D650CD">
        <w:tab/>
        <w:t>Living Wage</w:t>
      </w:r>
      <w:bookmarkEnd w:id="398"/>
    </w:p>
    <w:p w14:paraId="4213B1FF" w14:textId="140E6C35" w:rsidR="00B24AC9" w:rsidRPr="00D650CD" w:rsidRDefault="00B24AC9" w:rsidP="00B24AC9">
      <w:pPr>
        <w:pStyle w:val="MDContractText1"/>
      </w:pPr>
      <w:r w:rsidRPr="00D650CD">
        <w:t xml:space="preserve">If a Contractor subject to the Living Wage law fails to submit all records required under COMAR 21.11.10.05 to the Commissioner of Labor and Industry at the Department of Labor, Licensing and Regulation, </w:t>
      </w:r>
      <w:r w:rsidR="00290DF6" w:rsidRPr="00D650CD">
        <w:t xml:space="preserve">the Local </w:t>
      </w:r>
      <w:r w:rsidR="007B499B" w:rsidRPr="00D650CD">
        <w:t>Department of Social Services</w:t>
      </w:r>
      <w:r w:rsidR="00734BBD" w:rsidRPr="00D650CD">
        <w:t xml:space="preserve"> </w:t>
      </w:r>
      <w:r w:rsidRPr="00D650CD">
        <w:t xml:space="preserve">may withhold payment of any invoice or retainage. The </w:t>
      </w:r>
      <w:r w:rsidR="00290DF6" w:rsidRPr="00D650CD">
        <w:t xml:space="preserve">Local </w:t>
      </w:r>
      <w:r w:rsidR="007B499B" w:rsidRPr="00D650CD">
        <w:t>Department of Social Services</w:t>
      </w:r>
      <w:r w:rsidR="00424D11" w:rsidRPr="00D650CD">
        <w:t xml:space="preserve"> may</w:t>
      </w:r>
      <w:r w:rsidRPr="00D650CD">
        <w:t xml:space="preserve"> require certification from the Commissioner on a quarterly basis that such records were properly submitted.</w:t>
      </w:r>
    </w:p>
    <w:p w14:paraId="08A05443" w14:textId="77777777" w:rsidR="00377D8B" w:rsidRPr="00D650CD" w:rsidRDefault="00B24AC9" w:rsidP="00B24AC9">
      <w:pPr>
        <w:pStyle w:val="MDContractSubHead"/>
      </w:pPr>
      <w:bookmarkStart w:id="399" w:name="_Toc488067098"/>
      <w:r w:rsidRPr="00D650CD">
        <w:t>33.</w:t>
      </w:r>
      <w:r w:rsidRPr="00D650CD">
        <w:tab/>
        <w:t>Use of Estimated Quantities</w:t>
      </w:r>
      <w:bookmarkEnd w:id="399"/>
    </w:p>
    <w:p w14:paraId="09CD52E7" w14:textId="17995FA1" w:rsidR="00B24AC9" w:rsidRPr="00D650CD" w:rsidRDefault="00B24AC9" w:rsidP="00B24AC9">
      <w:pPr>
        <w:pStyle w:val="MDContractText1"/>
      </w:pPr>
      <w:r w:rsidRPr="00D650CD">
        <w:t xml:space="preserve">Unless specifically indicated otherwise in the State’s solicitation or other controlling documents related to the Scope of Work, any sample amounts provided are estimates only and the </w:t>
      </w:r>
      <w:r w:rsidR="00B47B8B" w:rsidRPr="00D650CD">
        <w:t xml:space="preserve">Department </w:t>
      </w:r>
      <w:r w:rsidRPr="00D650CD">
        <w:t>does not guarantee a minimum or maximum number of units or usage in the performance of this Contract.</w:t>
      </w:r>
    </w:p>
    <w:p w14:paraId="24F2231D" w14:textId="77777777" w:rsidR="00B24AC9" w:rsidRPr="00D650CD" w:rsidRDefault="00B24AC9" w:rsidP="00B24AC9">
      <w:pPr>
        <w:pStyle w:val="MDContractSubHead"/>
      </w:pPr>
      <w:bookmarkStart w:id="400" w:name="_Toc488067099"/>
      <w:r w:rsidRPr="00D650CD">
        <w:t>34.</w:t>
      </w:r>
      <w:r w:rsidRPr="00D650CD">
        <w:tab/>
        <w:t>Risk of Loss; Transfer of Title</w:t>
      </w:r>
      <w:bookmarkEnd w:id="400"/>
    </w:p>
    <w:p w14:paraId="7839D60A" w14:textId="3DCC4ED9" w:rsidR="00B24AC9" w:rsidRPr="00D650CD" w:rsidRDefault="00B24AC9" w:rsidP="0023407D">
      <w:pPr>
        <w:pStyle w:val="MDContractText1"/>
      </w:pPr>
      <w:r w:rsidRPr="00D650CD">
        <w:t xml:space="preserve">Risk of loss for conforming supplies, equipment, </w:t>
      </w:r>
      <w:r w:rsidR="00B47B8B" w:rsidRPr="00D650CD">
        <w:t>materials,</w:t>
      </w:r>
      <w:r w:rsidRPr="00D650CD">
        <w:t xml:space="preserve"> and Deliverables furnished to the State hereunder shall remain with the Contractor until such supplies, equipment, materials and Deliverables are received and accepted by the State, following which, title shall pass to the State.</w:t>
      </w:r>
    </w:p>
    <w:p w14:paraId="5DD53AE9" w14:textId="77777777" w:rsidR="00B24AC9" w:rsidRPr="00D650CD" w:rsidRDefault="00B24AC9" w:rsidP="00B24AC9">
      <w:pPr>
        <w:pStyle w:val="MDContractSubHead"/>
      </w:pPr>
      <w:bookmarkStart w:id="401" w:name="_Toc488067100"/>
      <w:r w:rsidRPr="00D650CD">
        <w:t>35.</w:t>
      </w:r>
      <w:r w:rsidRPr="00D650CD">
        <w:tab/>
        <w:t>Effect of Contractor Bankruptcy</w:t>
      </w:r>
      <w:bookmarkEnd w:id="401"/>
    </w:p>
    <w:p w14:paraId="5841F175" w14:textId="5C07A6E0" w:rsidR="00B24AC9" w:rsidRPr="00D650CD" w:rsidRDefault="00B24AC9" w:rsidP="0023407D">
      <w:pPr>
        <w:pStyle w:val="MDContractText1"/>
      </w:pPr>
      <w:r w:rsidRPr="00D650CD">
        <w:t>All rights and licenses granted by the Contractor under this Contract are and shall be deemed to be rights and licenses to “intellectual property,” and the subject matter of this Contract, including services, is and shall be deemed to be “embodiments of intellectual property” for purposes of and as such terms are used and interpreted under § 365(n) of the United States Bankruptcy Code (“Code”) (11 U.S.C. § 365(n) (2010))</w:t>
      </w:r>
      <w:r w:rsidR="00AC29B8" w:rsidRPr="00D650CD">
        <w:t xml:space="preserve">. </w:t>
      </w:r>
      <w:r w:rsidRPr="00D650CD">
        <w:t xml:space="preserve">The State has the right to exercise all rights and elections under the Code and all other applicable bankruptcy, </w:t>
      </w:r>
      <w:r w:rsidR="00260A7A" w:rsidRPr="00D650CD">
        <w:t>insolvency,</w:t>
      </w:r>
      <w:r w:rsidRPr="00D650CD">
        <w:t xml:space="preserve"> and similar laws with respect to this Contract (including all executory statement of works)</w:t>
      </w:r>
      <w:r w:rsidR="00AC29B8" w:rsidRPr="00D650CD">
        <w:t xml:space="preserve">. </w:t>
      </w:r>
      <w:r w:rsidRPr="00D650CD">
        <w:t>Without limiting the generality of the foregoing, if the Contractor or its estate becomes subject to any bankruptcy or similar proceeding: (a) subject to the State’s rights of election, all rights and licenses granted to the State under this Contract shall continue subject to the respective terms and conditions of this Contract; and (b) the State shall be entitled to a complete duplicate of (or complete access to, as appropriate) all such intellectual property and embodiments of intellectual property, and the same, if not already in the State’s possession, shall be promptly delivered to the State, unless the Contractor elects to and does in fact continue to perform all of its obligations under this Contract.</w:t>
      </w:r>
    </w:p>
    <w:p w14:paraId="74D8F629" w14:textId="77777777" w:rsidR="00B24AC9" w:rsidRPr="00D650CD" w:rsidRDefault="00B24AC9" w:rsidP="00B24AC9">
      <w:pPr>
        <w:pStyle w:val="MDContractSubHead"/>
      </w:pPr>
      <w:bookmarkStart w:id="402" w:name="_Toc488067101"/>
      <w:r w:rsidRPr="00D650CD">
        <w:t>36.</w:t>
      </w:r>
      <w:r w:rsidRPr="00D650CD">
        <w:tab/>
        <w:t>Miscellaneous</w:t>
      </w:r>
      <w:bookmarkEnd w:id="402"/>
    </w:p>
    <w:p w14:paraId="426868DF" w14:textId="77777777" w:rsidR="00B24AC9" w:rsidRPr="00D650CD" w:rsidRDefault="00B24AC9" w:rsidP="0023407D">
      <w:pPr>
        <w:pStyle w:val="MDContractNo1"/>
      </w:pPr>
      <w:r w:rsidRPr="00D650CD">
        <w:t>36.1</w:t>
      </w:r>
      <w:r w:rsidRPr="00D650CD">
        <w:tab/>
        <w:t>Any provision of this Contract which contemplates performance or observance subsequent to any termination or expiration of this Contract shall survive termination or expiration of this Contract and continue in full force and effect.</w:t>
      </w:r>
    </w:p>
    <w:p w14:paraId="3A8C1518" w14:textId="77777777" w:rsidR="00B24AC9" w:rsidRPr="00D650CD" w:rsidRDefault="00B24AC9" w:rsidP="0023407D">
      <w:pPr>
        <w:pStyle w:val="MDContractNo1"/>
      </w:pPr>
      <w:r w:rsidRPr="00D650CD">
        <w:t>36.2</w:t>
      </w:r>
      <w:r w:rsidRPr="00D650CD">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14:paraId="2B120AA5" w14:textId="77777777" w:rsidR="00B24AC9" w:rsidRPr="00D650CD" w:rsidRDefault="00B24AC9" w:rsidP="0023407D">
      <w:pPr>
        <w:pStyle w:val="MDContractNo1"/>
      </w:pPr>
      <w:r w:rsidRPr="00D650CD">
        <w:t>36.3</w:t>
      </w:r>
      <w:r w:rsidRPr="00D650CD">
        <w:tab/>
      </w:r>
      <w:r w:rsidR="00B40C1F" w:rsidRPr="00D650CD">
        <w:t>The</w:t>
      </w:r>
      <w:r w:rsidRPr="00D650CD">
        <w:t xml:space="preserve"> headings of the sections contained in this Contract are for convenience only and shall not be deemed to control or affect the meaning or construction of any provision of this Contract.</w:t>
      </w:r>
    </w:p>
    <w:p w14:paraId="6E2F1602" w14:textId="77777777" w:rsidR="00B24AC9" w:rsidRPr="00D650CD" w:rsidRDefault="00B24AC9" w:rsidP="0023407D">
      <w:pPr>
        <w:pStyle w:val="MDContractNo1"/>
      </w:pPr>
      <w:r w:rsidRPr="00D650CD">
        <w:t xml:space="preserve">36.4 </w:t>
      </w:r>
      <w:r w:rsidR="00860B0B" w:rsidRPr="00D650CD">
        <w:tab/>
      </w:r>
      <w:r w:rsidRPr="00D650CD">
        <w:t xml:space="preserve">This Contract may be executed in any number of counterparts, each of which shall be deemed an original, and all of which together shall constitute one and the same instrument. Signatures provided </w:t>
      </w:r>
      <w:r w:rsidRPr="00D650CD">
        <w:lastRenderedPageBreak/>
        <w:t>by facsimile or other electronic means, e,g, and not by way of limitation, in Adobe .PDF sent by electronic mail</w:t>
      </w:r>
      <w:r w:rsidR="00793473" w:rsidRPr="00D650CD">
        <w:t>,</w:t>
      </w:r>
      <w:r w:rsidRPr="00D650CD">
        <w:t xml:space="preserve"> shall be deemed to be original signatures.</w:t>
      </w:r>
    </w:p>
    <w:p w14:paraId="1F6C422A" w14:textId="77777777" w:rsidR="00B24AC9" w:rsidRPr="00D650CD" w:rsidRDefault="00B24AC9" w:rsidP="00B24AC9">
      <w:pPr>
        <w:pStyle w:val="MDContractSubHead"/>
      </w:pPr>
      <w:bookmarkStart w:id="403" w:name="_Toc488067102"/>
      <w:r w:rsidRPr="00D650CD">
        <w:t>37.</w:t>
      </w:r>
      <w:r w:rsidRPr="00D650CD">
        <w:tab/>
        <w:t>Contract Monitor and Procurement Officer</w:t>
      </w:r>
      <w:bookmarkEnd w:id="403"/>
    </w:p>
    <w:p w14:paraId="17330D6B" w14:textId="2020BE67" w:rsidR="00377D8B" w:rsidRPr="00D650CD" w:rsidRDefault="00B24AC9" w:rsidP="00B24AC9">
      <w:pPr>
        <w:pStyle w:val="MDContractNo1"/>
      </w:pPr>
      <w:r w:rsidRPr="00D650CD">
        <w:t>37.1</w:t>
      </w:r>
      <w:r w:rsidRPr="00D650CD">
        <w:tab/>
        <w:t>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rsidRPr="00D650CD">
        <w:t xml:space="preserve">. </w:t>
      </w:r>
      <w:r w:rsidRPr="00D650CD">
        <w:t>The Contract Monitor may authorize in writing one or more State representatives to act on behalf of the Contract Monitor in the performance of the Contract Monitor’s responsibilities.</w:t>
      </w:r>
      <w:r w:rsidR="00B47B8B" w:rsidRPr="00D650CD">
        <w:t xml:space="preserve"> The Department may</w:t>
      </w:r>
      <w:r w:rsidRPr="00D650CD">
        <w:t xml:space="preserve"> change the Contract Monitor at any time by written notice to the Contractor.</w:t>
      </w:r>
    </w:p>
    <w:p w14:paraId="1C967247" w14:textId="2B5C8FDF" w:rsidR="00B24AC9" w:rsidRPr="00D650CD" w:rsidRDefault="00B24AC9" w:rsidP="00B24AC9">
      <w:pPr>
        <w:pStyle w:val="MDContractNo1"/>
      </w:pPr>
      <w:r w:rsidRPr="00D650CD">
        <w:t>37.2</w:t>
      </w:r>
      <w:r w:rsidRPr="00D650CD">
        <w:tab/>
        <w:t xml:space="preserve">The Procurement Officer has responsibilities as detailed in the </w:t>
      </w:r>
      <w:r w:rsidR="00424D11" w:rsidRPr="00D650CD">
        <w:t>Contract and</w:t>
      </w:r>
      <w:r w:rsidRPr="00D650CD">
        <w:t xml:space="preserve"> is the only State representative who can authorize changes to the Contract</w:t>
      </w:r>
      <w:r w:rsidR="00AC29B8" w:rsidRPr="00D650CD">
        <w:t xml:space="preserve">. </w:t>
      </w:r>
      <w:r w:rsidR="00B47B8B" w:rsidRPr="00D650CD">
        <w:t xml:space="preserve">The Department </w:t>
      </w:r>
      <w:r w:rsidR="00424D11" w:rsidRPr="00D650CD">
        <w:t>may</w:t>
      </w:r>
      <w:r w:rsidRPr="00D650CD">
        <w:t xml:space="preserve"> change the Procurement Officer at any time by written notice to the Contractor.</w:t>
      </w:r>
    </w:p>
    <w:p w14:paraId="52AACE4E" w14:textId="77777777" w:rsidR="00B24AC9" w:rsidRPr="00D650CD" w:rsidRDefault="00B24AC9" w:rsidP="00B24AC9">
      <w:pPr>
        <w:pStyle w:val="MDContractSubHead"/>
      </w:pPr>
      <w:bookmarkStart w:id="404" w:name="_Toc488067103"/>
      <w:r w:rsidRPr="00D650CD">
        <w:t>38.</w:t>
      </w:r>
      <w:r w:rsidRPr="00D650CD">
        <w:tab/>
        <w:t>Notices</w:t>
      </w:r>
      <w:bookmarkEnd w:id="404"/>
    </w:p>
    <w:p w14:paraId="7DB96F3B" w14:textId="77777777" w:rsidR="00B24AC9" w:rsidRPr="00D650CD" w:rsidRDefault="00B24AC9" w:rsidP="0023407D">
      <w:pPr>
        <w:pStyle w:val="MDContractText1"/>
      </w:pPr>
      <w:r w:rsidRPr="00D650CD">
        <w:t>All notices hereunder shall be in writing and either delivered personally or sent by certified or registered mail, postage prepaid, as follows:</w:t>
      </w:r>
    </w:p>
    <w:p w14:paraId="3ABB4AF8" w14:textId="3573FAA6" w:rsidR="00082522" w:rsidRPr="00D650CD" w:rsidRDefault="00FB5DC3" w:rsidP="00B24AC9">
      <w:pPr>
        <w:pStyle w:val="MDContractNo3"/>
      </w:pPr>
      <w:r w:rsidRPr="00D650CD">
        <w:t xml:space="preserve">To </w:t>
      </w:r>
      <w:r w:rsidR="005A3ECA" w:rsidRPr="00D650CD">
        <w:t>Social Services Administration:</w:t>
      </w:r>
    </w:p>
    <w:p w14:paraId="7305C48B" w14:textId="77777777" w:rsidR="00082522" w:rsidRPr="00D650CD" w:rsidRDefault="005A3ECA" w:rsidP="00B24AC9">
      <w:pPr>
        <w:pStyle w:val="MDContractNo3"/>
      </w:pPr>
      <w:r w:rsidRPr="00D650CD">
        <w:t>DebraLynn Pierson</w:t>
      </w:r>
    </w:p>
    <w:p w14:paraId="29C009DF" w14:textId="77777777" w:rsidR="00082522" w:rsidRPr="00D650CD" w:rsidRDefault="005A3ECA" w:rsidP="00B24AC9">
      <w:pPr>
        <w:pStyle w:val="MDContractNo3"/>
      </w:pPr>
      <w:r w:rsidRPr="00D650CD">
        <w:t>S</w:t>
      </w:r>
      <w:r w:rsidR="00310AE3" w:rsidRPr="00D650CD">
        <w:t>ocial</w:t>
      </w:r>
      <w:r w:rsidRPr="00D650CD">
        <w:t xml:space="preserve"> Services Administration (SSA)</w:t>
      </w:r>
      <w:bookmarkStart w:id="405" w:name="_Hlk160553389"/>
    </w:p>
    <w:p w14:paraId="699C0D1C" w14:textId="343D6C0D" w:rsidR="00FB5DC3" w:rsidRPr="00D650CD" w:rsidRDefault="00E06958" w:rsidP="00B24AC9">
      <w:pPr>
        <w:pStyle w:val="MDContractNo3"/>
        <w:rPr>
          <w:rStyle w:val="Hyperlink"/>
          <w:sz w:val="24"/>
        </w:rPr>
      </w:pPr>
      <w:r w:rsidRPr="00D650CD">
        <w:t>25 S. Charles St.</w:t>
      </w:r>
      <w:r w:rsidR="005A3ECA" w:rsidRPr="00D650CD">
        <w:t>, Baltimore, MD 21201</w:t>
      </w:r>
      <w:bookmarkEnd w:id="405"/>
      <w:r w:rsidRPr="00D650CD">
        <w:t xml:space="preserve">                                                            </w:t>
      </w:r>
      <w:r w:rsidR="005A3ECA" w:rsidRPr="00D650CD">
        <w:t xml:space="preserve">E-Mail: </w:t>
      </w:r>
      <w:hyperlink r:id="rId64" w:history="1">
        <w:r w:rsidR="005A3ECA" w:rsidRPr="00D650CD">
          <w:rPr>
            <w:rStyle w:val="Hyperlink"/>
          </w:rPr>
          <w:t>DebraLynn.Pierson@maryland.gov</w:t>
        </w:r>
      </w:hyperlink>
    </w:p>
    <w:p w14:paraId="00BAF01B" w14:textId="77777777" w:rsidR="00FB5DC3" w:rsidRPr="00D650CD" w:rsidRDefault="00FB5DC3" w:rsidP="00B24AC9">
      <w:pPr>
        <w:pStyle w:val="MDContractNo3"/>
        <w:rPr>
          <w:rStyle w:val="Hyperlink"/>
          <w:sz w:val="24"/>
        </w:rPr>
      </w:pPr>
    </w:p>
    <w:p w14:paraId="5532272D" w14:textId="0C57612D" w:rsidR="005A3ECA" w:rsidRPr="00D650CD" w:rsidRDefault="005A3ECA" w:rsidP="00B24AC9">
      <w:pPr>
        <w:pStyle w:val="MDContractNo3"/>
      </w:pPr>
      <w:r w:rsidRPr="00D650CD">
        <w:t xml:space="preserve">With a copy to: </w:t>
      </w:r>
      <w:r w:rsidR="000D22E2" w:rsidRPr="00D650CD">
        <w:t>Adrianna Vargas</w:t>
      </w:r>
    </w:p>
    <w:p w14:paraId="009A6132" w14:textId="77777777" w:rsidR="00FB5DC3" w:rsidRPr="00D650CD" w:rsidRDefault="005A3ECA" w:rsidP="00B24AC9">
      <w:pPr>
        <w:pStyle w:val="MDContractNo3"/>
      </w:pPr>
      <w:r w:rsidRPr="00D650CD">
        <w:t>Social Services Administration (SSA)</w:t>
      </w:r>
    </w:p>
    <w:p w14:paraId="434FF66F" w14:textId="0F37C169" w:rsidR="00770370" w:rsidRPr="00D650CD" w:rsidRDefault="005A3ECA" w:rsidP="00B24AC9">
      <w:pPr>
        <w:pStyle w:val="MDContractNo3"/>
        <w:rPr>
          <w:rStyle w:val="Hyperlink"/>
          <w:sz w:val="24"/>
        </w:rPr>
      </w:pPr>
      <w:r w:rsidRPr="00D650CD">
        <w:t xml:space="preserve"> </w:t>
      </w:r>
      <w:r w:rsidR="00E06958" w:rsidRPr="00D650CD">
        <w:t xml:space="preserve">25 S. Charles St., Baltimore, MD 21201                                                          </w:t>
      </w:r>
      <w:r w:rsidRPr="00D650CD">
        <w:t xml:space="preserve">E-Mail:  </w:t>
      </w:r>
      <w:hyperlink r:id="rId65" w:history="1">
        <w:r w:rsidR="000D22E2" w:rsidRPr="00D650CD">
          <w:rPr>
            <w:rStyle w:val="Hyperlink"/>
          </w:rPr>
          <w:t>Adrianna</w:t>
        </w:r>
      </w:hyperlink>
      <w:r w:rsidR="000D22E2" w:rsidRPr="00D650CD">
        <w:rPr>
          <w:rStyle w:val="Hyperlink"/>
        </w:rPr>
        <w:t>.Vargas1@maryland.gov</w:t>
      </w:r>
    </w:p>
    <w:p w14:paraId="6A3D5D8B" w14:textId="77777777" w:rsidR="00082522" w:rsidRPr="00D650CD" w:rsidRDefault="00082522" w:rsidP="00B24AC9">
      <w:pPr>
        <w:pStyle w:val="MDContractNo3"/>
      </w:pPr>
    </w:p>
    <w:p w14:paraId="6C598723" w14:textId="77777777" w:rsidR="00B24AC9" w:rsidRPr="00D650CD" w:rsidRDefault="00B24AC9" w:rsidP="00B24AC9">
      <w:pPr>
        <w:pStyle w:val="MDContractNo2"/>
      </w:pPr>
      <w:r w:rsidRPr="00D650CD">
        <w:t>If to the Contractor:</w:t>
      </w:r>
    </w:p>
    <w:p w14:paraId="41A245CC" w14:textId="77777777" w:rsidR="00B24AC9" w:rsidRPr="00D650CD" w:rsidRDefault="00B24AC9" w:rsidP="00B24AC9">
      <w:pPr>
        <w:pStyle w:val="MDContractNo3"/>
      </w:pPr>
      <w:r w:rsidRPr="00D650CD">
        <w:t>(Contractor’s Name)</w:t>
      </w:r>
    </w:p>
    <w:p w14:paraId="095C7529" w14:textId="77777777" w:rsidR="00B24AC9" w:rsidRPr="00D650CD" w:rsidRDefault="00B24AC9" w:rsidP="00B24AC9">
      <w:pPr>
        <w:pStyle w:val="MDContractNo3"/>
      </w:pPr>
      <w:r w:rsidRPr="00D650CD">
        <w:t>(Contractor’s primary address)</w:t>
      </w:r>
    </w:p>
    <w:p w14:paraId="3B075566" w14:textId="77777777" w:rsidR="00B24AC9" w:rsidRPr="00D650CD" w:rsidRDefault="00B40C1F" w:rsidP="00B24AC9">
      <w:pPr>
        <w:pStyle w:val="MDContractNo3"/>
      </w:pPr>
      <w:r w:rsidRPr="00D650CD">
        <w:t>Attn: _</w:t>
      </w:r>
      <w:r w:rsidR="00B24AC9" w:rsidRPr="00D650CD">
        <w:t>_________________</w:t>
      </w:r>
    </w:p>
    <w:p w14:paraId="23640A0A" w14:textId="77777777" w:rsidR="00B24AC9" w:rsidRPr="00D650CD" w:rsidRDefault="000E375D" w:rsidP="00B24AC9">
      <w:pPr>
        <w:pStyle w:val="MDContractText1"/>
        <w:rPr>
          <w:color w:val="FF0000"/>
        </w:rPr>
      </w:pPr>
      <w:r w:rsidRPr="00D650CD">
        <w:rPr>
          <w:color w:val="FF0000"/>
        </w:rPr>
        <w:t>[[</w:t>
      </w:r>
      <w:r w:rsidR="00B24AC9" w:rsidRPr="00D650CD">
        <w:rPr>
          <w:color w:val="FF0000"/>
        </w:rPr>
        <w:t>Delete the following if a</w:t>
      </w:r>
      <w:r w:rsidR="00B40C1F" w:rsidRPr="00D650CD">
        <w:rPr>
          <w:color w:val="FF0000"/>
        </w:rPr>
        <w:t xml:space="preserve"> parent company guarantee is </w:t>
      </w:r>
      <w:r w:rsidR="003234FD" w:rsidRPr="00D650CD">
        <w:rPr>
          <w:color w:val="FF0000"/>
        </w:rPr>
        <w:t>inapplicable</w:t>
      </w:r>
      <w:r w:rsidR="00B40C1F" w:rsidRPr="00D650CD">
        <w:rPr>
          <w:color w:val="FF0000"/>
        </w:rPr>
        <w:t>:</w:t>
      </w:r>
      <w:r w:rsidRPr="00D650CD">
        <w:rPr>
          <w:color w:val="FF0000"/>
        </w:rPr>
        <w:t>]]</w:t>
      </w:r>
      <w:r w:rsidR="00B40C1F" w:rsidRPr="00D650CD">
        <w:rPr>
          <w:color w:val="FF0000"/>
        </w:rPr>
        <w:t xml:space="preserve"> </w:t>
      </w:r>
    </w:p>
    <w:p w14:paraId="4FE1EF42" w14:textId="77777777" w:rsidR="00377D8B" w:rsidRPr="00D650CD" w:rsidRDefault="00B24AC9" w:rsidP="00B24AC9">
      <w:pPr>
        <w:pStyle w:val="MDContractText2"/>
      </w:pPr>
      <w:r w:rsidRPr="00D650CD">
        <w:t>Parent Company Guarantor</w:t>
      </w:r>
    </w:p>
    <w:p w14:paraId="29A497B6" w14:textId="77777777" w:rsidR="00B24AC9" w:rsidRPr="00D650CD" w:rsidRDefault="00B24AC9" w:rsidP="00B24AC9">
      <w:pPr>
        <w:pStyle w:val="MDContractNo3"/>
      </w:pPr>
      <w:r w:rsidRPr="00D650CD">
        <w:t>Contact: _______________________________</w:t>
      </w:r>
    </w:p>
    <w:p w14:paraId="2A5CE7B4" w14:textId="77777777" w:rsidR="00B24AC9" w:rsidRPr="00D650CD" w:rsidRDefault="00B40C1F" w:rsidP="00B24AC9">
      <w:pPr>
        <w:pStyle w:val="MDContractNo3"/>
      </w:pPr>
      <w:r w:rsidRPr="00D650CD">
        <w:t>Attn: _</w:t>
      </w:r>
      <w:r w:rsidR="00B24AC9" w:rsidRPr="00D650CD">
        <w:t>_________________</w:t>
      </w:r>
    </w:p>
    <w:p w14:paraId="49319BEA" w14:textId="6F1519DE" w:rsidR="00377D8B" w:rsidRPr="00D650CD" w:rsidRDefault="00B24AC9" w:rsidP="00B24AC9">
      <w:pPr>
        <w:pStyle w:val="MDContractSubHead"/>
      </w:pPr>
      <w:bookmarkStart w:id="406" w:name="_Toc488067104"/>
      <w:r w:rsidRPr="00D650CD">
        <w:t>39</w:t>
      </w:r>
      <w:r w:rsidRPr="00D650CD">
        <w:tab/>
        <w:t>Liquidated Damages for MBE</w:t>
      </w:r>
      <w:bookmarkEnd w:id="406"/>
    </w:p>
    <w:p w14:paraId="52600646" w14:textId="24E23728" w:rsidR="00B24AC9" w:rsidRPr="00D650CD" w:rsidRDefault="00B24AC9" w:rsidP="0015606A">
      <w:pPr>
        <w:pStyle w:val="MDContractNo1"/>
      </w:pPr>
      <w:r w:rsidRPr="00D650CD">
        <w:t>39</w:t>
      </w:r>
      <w:r w:rsidR="0015606A" w:rsidRPr="00D650CD">
        <w:t>:</w:t>
      </w:r>
      <w:r w:rsidRPr="00D650CD">
        <w:t>1</w:t>
      </w:r>
      <w:r w:rsidRPr="00D650CD">
        <w:tab/>
        <w:t>The Contract requires the Contractor to comply in good faith with the MBE Program and Contract provisions</w:t>
      </w:r>
      <w:r w:rsidR="00AC29B8" w:rsidRPr="00D650CD">
        <w:t xml:space="preserve">. </w:t>
      </w:r>
      <w:r w:rsidRPr="00D650CD">
        <w:t xml:space="preserve">The State and the Contractor acknowledge and agree that the State will incur damages, including but not limited to loss of goodwill, detrimental impact on economic development, and </w:t>
      </w:r>
      <w:r w:rsidRPr="00D650CD">
        <w:lastRenderedPageBreak/>
        <w:t>diversion of internal staff resources, if the Contractor does not comply in good faith with the requirements of the MBE Program and MBE Contract provisions</w:t>
      </w:r>
      <w:r w:rsidR="00AC29B8" w:rsidRPr="00D650CD">
        <w:t xml:space="preserve">. </w:t>
      </w:r>
      <w:r w:rsidRPr="00D650CD">
        <w:t>The parties further acknowledge and agree that the damages the State might reasonably be anticipated to accrue as a result of such lack of compliance are difficult to ascertain with precision.</w:t>
      </w:r>
    </w:p>
    <w:p w14:paraId="48DD8DE3" w14:textId="2E45F62B" w:rsidR="00B24AC9" w:rsidRPr="00D650CD" w:rsidRDefault="00B24AC9" w:rsidP="00B24AC9">
      <w:pPr>
        <w:pStyle w:val="MDContractNo1"/>
      </w:pPr>
      <w:r w:rsidRPr="00D650CD">
        <w:t>39</w:t>
      </w:r>
      <w:r w:rsidR="0015606A" w:rsidRPr="00D650CD">
        <w:t>:</w:t>
      </w:r>
      <w:r w:rsidRPr="00D650CD">
        <w:t>2</w:t>
      </w:r>
      <w:r w:rsidRPr="00D650CD">
        <w:tab/>
        <w:t>Therefore, upon issuance of a written determination by the State that the Contractor failed to comply in good faith with one or more of the specified MBE Program requirements or MBE Contract provisions, the Contractor shall pay liquidated damages to the State at the rates set forth below. The Contractor expressly agrees that the State may withhold payment on any invoices as a set-off against liquidated damages owed</w:t>
      </w:r>
      <w:r w:rsidR="00AC29B8" w:rsidRPr="00D650CD">
        <w:t xml:space="preserve">. </w:t>
      </w:r>
      <w:r w:rsidRPr="00D650CD">
        <w:t>The Contractor further agrees that for each specified violation, the agreed upon liquidated damages are reasonably proximate to the loss the State is anticipated to incur as a result of such violation.</w:t>
      </w:r>
    </w:p>
    <w:p w14:paraId="76990ADD" w14:textId="48EBEBBF" w:rsidR="00B24AC9" w:rsidRPr="00D650CD" w:rsidRDefault="00B24AC9" w:rsidP="00B24AC9">
      <w:pPr>
        <w:pStyle w:val="MDContractindent3"/>
      </w:pPr>
      <w:r w:rsidRPr="00D650CD">
        <w:t>(a)</w:t>
      </w:r>
      <w:r w:rsidRPr="00D650CD">
        <w:tab/>
        <w:t>Failure to submit each monthly payment report in full compliance with COMAR 21.11.03.13</w:t>
      </w:r>
      <w:r w:rsidR="00BD6227" w:rsidRPr="00D650CD">
        <w:t>B (</w:t>
      </w:r>
      <w:r w:rsidRPr="00D650CD">
        <w:t>3): $</w:t>
      </w:r>
      <w:r w:rsidR="00386EFE" w:rsidRPr="00D650CD">
        <w:t>25.75</w:t>
      </w:r>
      <w:r w:rsidRPr="00D650CD">
        <w:t xml:space="preserve"> per day until the monthly report is submitted as required.</w:t>
      </w:r>
    </w:p>
    <w:p w14:paraId="6842B279" w14:textId="681B65EF" w:rsidR="00B24AC9" w:rsidRPr="00D650CD" w:rsidRDefault="00B24AC9" w:rsidP="00B24AC9">
      <w:pPr>
        <w:pStyle w:val="MDContractindent3"/>
      </w:pPr>
      <w:r w:rsidRPr="00D650CD">
        <w:t>(b)</w:t>
      </w:r>
      <w:r w:rsidRPr="00D650CD">
        <w:tab/>
        <w:t>Failure to include in its agreements with MBE subcontractors a provision requiring submission of payment reports in full compliance with COMAR 21.11.03.13</w:t>
      </w:r>
      <w:r w:rsidR="00BD6227" w:rsidRPr="00D650CD">
        <w:t>B (</w:t>
      </w:r>
      <w:r w:rsidRPr="00D650CD">
        <w:t>4): $</w:t>
      </w:r>
      <w:r w:rsidR="00386EFE" w:rsidRPr="00D650CD">
        <w:t>95.03</w:t>
      </w:r>
      <w:r w:rsidRPr="00D650CD">
        <w:t xml:space="preserve"> per MBE subcontractor.</w:t>
      </w:r>
    </w:p>
    <w:p w14:paraId="61C5C544" w14:textId="77777777" w:rsidR="00B24AC9" w:rsidRPr="00D650CD" w:rsidRDefault="00B24AC9" w:rsidP="00B24AC9">
      <w:pPr>
        <w:pStyle w:val="MDContractindent3"/>
      </w:pPr>
      <w:r w:rsidRPr="00D650CD">
        <w:t>(c)</w:t>
      </w:r>
      <w:r w:rsidRPr="00D650CD">
        <w:tab/>
        <w:t>Failure to comply with COMAR 21.11.03.12 in terminating, canceling, or changing the scope of work/value of a contract with an MBE subcontractor and amendment of the MBE participation schedule</w:t>
      </w:r>
      <w:r w:rsidR="00AC29B8" w:rsidRPr="00D650CD">
        <w:t xml:space="preserve">: </w:t>
      </w:r>
      <w:r w:rsidRPr="00D650CD">
        <w:t>the difference between the dollar value of the MBE participation commitment on the MBE participation schedule for that specific MBE firm and the dollar value of the work performed by that MBE firm for the Contract.</w:t>
      </w:r>
    </w:p>
    <w:p w14:paraId="7B2D9E76" w14:textId="77777777" w:rsidR="00B24AC9" w:rsidRPr="00D650CD" w:rsidRDefault="00B24AC9" w:rsidP="00B24AC9">
      <w:pPr>
        <w:pStyle w:val="MDContractindent3"/>
      </w:pPr>
      <w:r w:rsidRPr="00D650CD">
        <w:t>(d)</w:t>
      </w:r>
      <w:r w:rsidRPr="00D650CD">
        <w:tab/>
        <w:t>Failure to meet the Contractor’s total MBE participation goal and sub goal commitments</w:t>
      </w:r>
      <w:r w:rsidR="00AC29B8" w:rsidRPr="00D650CD">
        <w:t xml:space="preserve">: </w:t>
      </w:r>
      <w:r w:rsidRPr="00D650CD">
        <w:t>the difference between the dollar value of the total MBE participation commitment on the MBE participation schedule and the MBE participation actually achieved.</w:t>
      </w:r>
    </w:p>
    <w:p w14:paraId="20251020" w14:textId="39993A61" w:rsidR="00377D8B" w:rsidRPr="00D650CD" w:rsidRDefault="00B24AC9" w:rsidP="00B24AC9">
      <w:pPr>
        <w:pStyle w:val="MDContractindent3"/>
        <w:rPr>
          <w:color w:val="FF0000"/>
        </w:rPr>
      </w:pPr>
      <w:r w:rsidRPr="00D650CD">
        <w:t>(e)</w:t>
      </w:r>
      <w:r w:rsidRPr="00D650CD">
        <w:tab/>
        <w:t xml:space="preserve">Failure to promptly pay all undisputed amounts to an MBE </w:t>
      </w:r>
      <w:r w:rsidR="0060209C" w:rsidRPr="00D650CD">
        <w:t>subcontractor</w:t>
      </w:r>
      <w:r w:rsidRPr="00D650CD">
        <w:t xml:space="preserve"> in full compliance with the prompt payment provisions of the Contract: $</w:t>
      </w:r>
      <w:r w:rsidR="00386EFE" w:rsidRPr="00D650CD">
        <w:t>92.91</w:t>
      </w:r>
      <w:r w:rsidRPr="00D650CD">
        <w:t xml:space="preserve"> </w:t>
      </w:r>
      <w:r w:rsidR="00386EFE" w:rsidRPr="00D650CD">
        <w:t xml:space="preserve">per day. </w:t>
      </w:r>
      <w:r w:rsidRPr="00D650CD">
        <w:t xml:space="preserve">until the undisputed amount due to the MBE </w:t>
      </w:r>
      <w:r w:rsidR="0060209C" w:rsidRPr="00D650CD">
        <w:t>subcontractor</w:t>
      </w:r>
      <w:r w:rsidRPr="00D650CD">
        <w:t xml:space="preserve"> is </w:t>
      </w:r>
      <w:r w:rsidR="00BD6227" w:rsidRPr="00D650CD">
        <w:t>paid.</w:t>
      </w:r>
      <w:r w:rsidR="00BD6227" w:rsidRPr="00D650CD">
        <w:rPr>
          <w:color w:val="FF0000"/>
        </w:rPr>
        <w:t xml:space="preserve"> </w:t>
      </w:r>
    </w:p>
    <w:p w14:paraId="48E86DD2" w14:textId="4891C181" w:rsidR="00B24AC9" w:rsidRPr="00D650CD" w:rsidRDefault="00B24AC9" w:rsidP="00B24AC9">
      <w:pPr>
        <w:pStyle w:val="MDContractNo1"/>
      </w:pPr>
      <w:r w:rsidRPr="00D650CD">
        <w:t>39</w:t>
      </w:r>
      <w:r w:rsidR="0015606A" w:rsidRPr="00D650CD">
        <w:t>:3</w:t>
      </w:r>
      <w:r w:rsidRPr="00D650CD">
        <w:tab/>
        <w:t>Notwithstanding the assessment or availability of liquidated damages, the State reserves the right to terminate the Contract and exercise any and all other rights or remedies which may be available under the Contract or Law.</w:t>
      </w:r>
    </w:p>
    <w:p w14:paraId="17C9F519" w14:textId="6D063D07" w:rsidR="00377D8B" w:rsidRPr="00D650CD" w:rsidRDefault="00B24AC9" w:rsidP="00B24AC9">
      <w:pPr>
        <w:pStyle w:val="MDContractSubHead"/>
      </w:pPr>
      <w:bookmarkStart w:id="407" w:name="_Toc488067105"/>
      <w:r w:rsidRPr="00D650CD">
        <w:t>40</w:t>
      </w:r>
      <w:r w:rsidRPr="00D650CD">
        <w:tab/>
        <w:t>Parent Company Guarantee (If applicable)</w:t>
      </w:r>
      <w:bookmarkEnd w:id="407"/>
    </w:p>
    <w:p w14:paraId="73298A3D" w14:textId="77777777" w:rsidR="00B24AC9" w:rsidRPr="00D650CD" w:rsidRDefault="00B24AC9" w:rsidP="0023407D">
      <w:pPr>
        <w:pStyle w:val="MDContractText1"/>
      </w:pPr>
      <w:r w:rsidRPr="00D650CD">
        <w:rPr>
          <w:color w:val="FF0000"/>
        </w:rPr>
        <w:t xml:space="preserve">(Corporate name of Contractor’s Parent Company) </w:t>
      </w:r>
      <w:r w:rsidRPr="00D650CD">
        <w:t xml:space="preserve">hereby guarantees absolutely the full, prompt, and complete performance by </w:t>
      </w:r>
      <w:r w:rsidRPr="00D650CD">
        <w:rPr>
          <w:color w:val="FF0000"/>
        </w:rPr>
        <w:t xml:space="preserve">(Contractor) </w:t>
      </w:r>
      <w:r w:rsidRPr="00D650CD">
        <w:t xml:space="preserve">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sidRPr="00D650CD">
        <w:rPr>
          <w:color w:val="FF0000"/>
        </w:rPr>
        <w:t>(Corporate name of Contractor’s Parent Company)</w:t>
      </w:r>
      <w:r w:rsidRPr="00D650CD">
        <w:t xml:space="preserve"> may not transfer this absolute guaranty to any other person or entity without the prior express written approval of the State, which approval the State may grant, withhold, or qualify in its sole and absolute subjective discretion. </w:t>
      </w:r>
      <w:r w:rsidRPr="00D650CD">
        <w:rPr>
          <w:color w:val="FF0000"/>
        </w:rPr>
        <w:t xml:space="preserve">(Corporate name of Contractor’s Parent Company) </w:t>
      </w:r>
      <w:r w:rsidRPr="00D650CD">
        <w:t xml:space="preserve">further agrees that if the State brings any claim, action, lawsuit or proceeding against </w:t>
      </w:r>
      <w:r w:rsidRPr="00D650CD">
        <w:rPr>
          <w:color w:val="FF0000"/>
        </w:rPr>
        <w:t>(Contractor)</w:t>
      </w:r>
      <w:r w:rsidRPr="00D650CD">
        <w:t xml:space="preserve">, </w:t>
      </w:r>
      <w:r w:rsidRPr="00D650CD">
        <w:rPr>
          <w:color w:val="FF0000"/>
        </w:rPr>
        <w:t>(Corporate name of Contractor’s Parent Company)</w:t>
      </w:r>
      <w:r w:rsidRPr="00D650CD">
        <w:t xml:space="preserve"> may be named as a party, in its capacity as Absolute Guarantor.</w:t>
      </w:r>
    </w:p>
    <w:p w14:paraId="1BA94637" w14:textId="65C4FE59" w:rsidR="00377D8B" w:rsidRPr="00D650CD" w:rsidRDefault="00B24AC9" w:rsidP="00B24AC9">
      <w:pPr>
        <w:pStyle w:val="MDContractSubHead"/>
      </w:pPr>
      <w:bookmarkStart w:id="408" w:name="_Toc488067106"/>
      <w:r w:rsidRPr="00D650CD">
        <w:t>41</w:t>
      </w:r>
      <w:r w:rsidRPr="00D650CD">
        <w:tab/>
        <w:t>Federal Department of Health and Human Services (DHHS) Exclusion Requirements</w:t>
      </w:r>
      <w:bookmarkEnd w:id="408"/>
    </w:p>
    <w:p w14:paraId="7A8880FB" w14:textId="4737C68A" w:rsidR="00B24AC9" w:rsidRPr="00D650CD" w:rsidRDefault="00B24AC9" w:rsidP="0023407D">
      <w:pPr>
        <w:pStyle w:val="MDContractText1"/>
      </w:pPr>
      <w:r w:rsidRPr="00D650CD">
        <w:lastRenderedPageBreak/>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w:t>
      </w:r>
      <w:r w:rsidR="00AC29B8" w:rsidRPr="00D650CD">
        <w:t xml:space="preserve">. </w:t>
      </w:r>
      <w:r w:rsidRPr="00D650CD">
        <w:t>By executing this Contract, the Contractor affirmatively declares that neither it nor any employee is, to the best of its knowledge, subject to exclusion</w:t>
      </w:r>
      <w:r w:rsidR="00AC29B8" w:rsidRPr="00D650CD">
        <w:t xml:space="preserve">. </w:t>
      </w:r>
      <w:r w:rsidRPr="00D650CD">
        <w:t xml:space="preserve">The Contractor agrees, further, during the term of this Contract, to check the List of Excluded Individuals/Entities prior to hiring or assigning individuals to work on this Contract, and to notify the </w:t>
      </w:r>
      <w:r w:rsidR="00B47B8B" w:rsidRPr="00D650CD">
        <w:br/>
        <w:t xml:space="preserve">Department </w:t>
      </w:r>
      <w:r w:rsidRPr="00D650CD">
        <w:t>immediately of any identification of the Contractor or an individual employee as excluded, and of any DHHS action or proposed action to exclude the Contractor or any Contractor employee.</w:t>
      </w:r>
    </w:p>
    <w:p w14:paraId="61C90CE6" w14:textId="12EFC1BD" w:rsidR="00F46922" w:rsidRPr="00D650CD" w:rsidRDefault="00B24AC9" w:rsidP="00B24AC9">
      <w:pPr>
        <w:pStyle w:val="MDContractSubHead"/>
      </w:pPr>
      <w:bookmarkStart w:id="409" w:name="_Toc488067107"/>
      <w:r w:rsidRPr="00D650CD">
        <w:t>42</w:t>
      </w:r>
      <w:r w:rsidRPr="00D650CD">
        <w:tab/>
        <w:t>Compliance with federal Health Insurance Portability and Accountability Act (HIPAA) and State Confidentiality Law</w:t>
      </w:r>
      <w:bookmarkEnd w:id="409"/>
    </w:p>
    <w:p w14:paraId="57511C49" w14:textId="06EE22A0" w:rsidR="00377D8B" w:rsidRPr="00D650CD" w:rsidRDefault="00B24AC9" w:rsidP="0023407D">
      <w:pPr>
        <w:pStyle w:val="MDContractText1"/>
      </w:pPr>
      <w:r w:rsidRPr="00D650CD">
        <w:t>The Contractor agrees to keep information obtained in the course of this Contract confidential in compliance with _________________________________________________________</w:t>
      </w:r>
      <w:r w:rsidR="00AC29B8" w:rsidRPr="00D650CD">
        <w:t xml:space="preserve">. </w:t>
      </w:r>
      <w:r w:rsidRPr="00D650CD">
        <w:t>The Contractor agrees further to comply with any applicable State and federal confidentiality requirements regarding collection, maintenance, and use of health, personally identifiable, and financial information</w:t>
      </w:r>
      <w:r w:rsidR="00AC29B8" w:rsidRPr="00D650CD">
        <w:t xml:space="preserve">. </w:t>
      </w:r>
      <w:r w:rsidRPr="00D650CD">
        <w:t>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w:t>
      </w:r>
      <w:r w:rsidR="00AC29B8" w:rsidRPr="00D650CD">
        <w:t xml:space="preserve">. </w:t>
      </w:r>
      <w:r w:rsidRPr="00D650CD">
        <w:t>This obligation includes providing training and information to employees regarding confidentiality obligations as to health, personally identifiable, and financial information and securing acknowledgement of these obligations from employees to be involved in the Contract</w:t>
      </w:r>
      <w:r w:rsidR="00AC29B8" w:rsidRPr="00D650CD">
        <w:t xml:space="preserve">. </w:t>
      </w:r>
      <w:r w:rsidRPr="00D650CD">
        <w:t xml:space="preserve">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w:t>
      </w:r>
      <w:r w:rsidR="00B47B8B" w:rsidRPr="00D650CD">
        <w:t xml:space="preserve">Department </w:t>
      </w:r>
      <w:r w:rsidRPr="00D650CD">
        <w:t>for information about its privacy practices in general or with respect to a particular individual, modifying</w:t>
      </w:r>
      <w:r w:rsidR="00AC29B8" w:rsidRPr="00D650CD">
        <w:t xml:space="preserve"> </w:t>
      </w:r>
      <w:r w:rsidRPr="00D650CD">
        <w:t>information as may be required by good professional practice as authorized by law, and otherwise providing good information management practices regarding all health,</w:t>
      </w:r>
      <w:r w:rsidR="00571513" w:rsidRPr="00D650CD">
        <w:t xml:space="preserve"> </w:t>
      </w:r>
      <w:r w:rsidRPr="00D650CD">
        <w:t>personally identifiable, and financial information.</w:t>
      </w:r>
    </w:p>
    <w:p w14:paraId="5DB70964" w14:textId="76028590" w:rsidR="00B24AC9" w:rsidRPr="00D650CD" w:rsidRDefault="000E375D" w:rsidP="005D2525">
      <w:pPr>
        <w:pStyle w:val="MDInstruction"/>
      </w:pPr>
      <w:r w:rsidRPr="00D650CD">
        <w:t xml:space="preserve"> </w:t>
      </w:r>
    </w:p>
    <w:p w14:paraId="51F0183F" w14:textId="77777777" w:rsidR="00B24AC9" w:rsidRPr="00D650CD" w:rsidRDefault="000D47D4" w:rsidP="00B24AC9">
      <w:pPr>
        <w:pStyle w:val="MDContractNo1"/>
      </w:pPr>
      <w:r w:rsidRPr="00D650CD">
        <w:t>&lt;&lt;</w:t>
      </w:r>
      <w:r w:rsidR="00B24AC9" w:rsidRPr="00D650CD">
        <w:t>42.</w:t>
      </w:r>
      <w:r w:rsidRPr="00D650CD">
        <w:t>&gt;&gt;</w:t>
      </w:r>
      <w:r w:rsidR="00B24AC9" w:rsidRPr="00D650CD">
        <w:t>1</w:t>
      </w:r>
      <w:r w:rsidR="00B24AC9" w:rsidRPr="00D650CD">
        <w:tab/>
        <w:t>The Contractor acknowledges its duty to become familiar and comply, to the extent applicable, with all requirements of the federal Health Insurance Portability and Accountability Act (HIPAA), 42 U.S.C. §§ 1320d et seq., and implementing regulations including 45 C.F.R. Parts 160 and 164</w:t>
      </w:r>
      <w:r w:rsidR="00AC29B8" w:rsidRPr="00D650CD">
        <w:t xml:space="preserve">. </w:t>
      </w:r>
      <w:r w:rsidR="00B24AC9" w:rsidRPr="00D650CD">
        <w:t>The Contractor also agrees to comply with the Maryland Confidentiality of Medical Records Act (MCMRA), Md. Code Ann. Health-General §§ 4-301 et seq</w:t>
      </w:r>
      <w:r w:rsidR="00AC29B8" w:rsidRPr="00D650CD">
        <w:t xml:space="preserve">. </w:t>
      </w:r>
      <w:r w:rsidR="00B24AC9" w:rsidRPr="00D650CD">
        <w:t>This obligation includes:</w:t>
      </w:r>
    </w:p>
    <w:p w14:paraId="02DEF757" w14:textId="606D1EC7" w:rsidR="00B24AC9" w:rsidRPr="00D650CD" w:rsidRDefault="00B24AC9" w:rsidP="00B24AC9">
      <w:pPr>
        <w:pStyle w:val="MDContractindent3"/>
      </w:pPr>
      <w:r w:rsidRPr="00D650CD">
        <w:t>(a)</w:t>
      </w:r>
      <w:r w:rsidRPr="00D650CD">
        <w:tab/>
        <w:t>As necessary, adhering to the privacy and security requirements for protected health information and medical records under HIPAA and MCMRA and making the transmission of all electronic information compatible with the HIPAA requirements;</w:t>
      </w:r>
      <w:r w:rsidR="00B47B8B" w:rsidRPr="00D650CD">
        <w:t xml:space="preserve"> and</w:t>
      </w:r>
    </w:p>
    <w:p w14:paraId="3EC37EE6" w14:textId="77777777" w:rsidR="00B24AC9" w:rsidRPr="00D650CD" w:rsidRDefault="00B24AC9" w:rsidP="00B24AC9">
      <w:pPr>
        <w:pStyle w:val="MDContractindent3"/>
      </w:pPr>
      <w:r w:rsidRPr="00D650CD">
        <w:t>(b)</w:t>
      </w:r>
      <w:r w:rsidRPr="00D650CD">
        <w:tab/>
        <w:t>Providing training and information to employees regarding confidentiality obligations as to health and financial information and securing acknowledgement of these obligations from employees to be involved in the Contract; and</w:t>
      </w:r>
    </w:p>
    <w:p w14:paraId="6CE82388" w14:textId="77777777" w:rsidR="00377D8B" w:rsidRPr="00D650CD" w:rsidRDefault="00B24AC9" w:rsidP="00B24AC9">
      <w:pPr>
        <w:pStyle w:val="MDContractindent3"/>
      </w:pPr>
      <w:r w:rsidRPr="00D650CD">
        <w:t>(c)</w:t>
      </w:r>
      <w:r w:rsidRPr="00D650CD">
        <w:tab/>
        <w:t>Otherwise providing good information management practices regarding all health information and medical records.</w:t>
      </w:r>
    </w:p>
    <w:p w14:paraId="20A8116B" w14:textId="22A7E201" w:rsidR="00B24AC9" w:rsidRPr="00D650CD" w:rsidRDefault="000D47D4" w:rsidP="00B24AC9">
      <w:pPr>
        <w:pStyle w:val="MDContractNo1"/>
      </w:pPr>
      <w:r w:rsidRPr="00D650CD">
        <w:t>&lt;&lt;</w:t>
      </w:r>
      <w:r w:rsidR="00B24AC9" w:rsidRPr="00D650CD">
        <w:t>42.</w:t>
      </w:r>
      <w:r w:rsidRPr="00D650CD">
        <w:t>&gt;&gt;</w:t>
      </w:r>
      <w:r w:rsidR="00B24AC9" w:rsidRPr="00D650CD">
        <w:t>2</w:t>
      </w:r>
      <w:r w:rsidR="00B24AC9" w:rsidRPr="00D650CD">
        <w:tab/>
        <w:t xml:space="preserve">If in connection with the procurement or at any time during the Term, </w:t>
      </w:r>
      <w:r w:rsidR="00B47B8B" w:rsidRPr="00D650CD">
        <w:t xml:space="preserve">the Department </w:t>
      </w:r>
      <w:r w:rsidR="00B24AC9" w:rsidRPr="00D650CD">
        <w:t xml:space="preserve">determines that functions to be performed in accordance with the scope of work set forth in the </w:t>
      </w:r>
      <w:r w:rsidR="00B24AC9" w:rsidRPr="00D650CD">
        <w:lastRenderedPageBreak/>
        <w:t xml:space="preserve">solicitation constitute business associate functions as defined in HIPAA, the Contractor acknowledges its obligation to execute a business associate agreement as required by HIPAA regulations at 45 C.F.R. 164.501 and in the form required by the </w:t>
      </w:r>
      <w:r w:rsidR="00B47B8B" w:rsidRPr="00D650CD">
        <w:t>Department.</w:t>
      </w:r>
    </w:p>
    <w:p w14:paraId="6AB0F6D5" w14:textId="77777777" w:rsidR="00B24AC9" w:rsidRPr="00D650CD" w:rsidRDefault="000D47D4" w:rsidP="00B24AC9">
      <w:pPr>
        <w:pStyle w:val="MDContractNo1"/>
      </w:pPr>
      <w:r w:rsidRPr="00D650CD">
        <w:t>&lt;&lt;</w:t>
      </w:r>
      <w:r w:rsidR="00B24AC9" w:rsidRPr="00D650CD">
        <w:t>42.</w:t>
      </w:r>
      <w:r w:rsidRPr="00D650CD">
        <w:t>&gt;&gt;</w:t>
      </w:r>
      <w:r w:rsidR="00B24AC9" w:rsidRPr="00D650CD">
        <w:t>3</w:t>
      </w:r>
      <w:r w:rsidR="00B24AC9" w:rsidRPr="00D650CD">
        <w:tab/>
        <w:t>“Protected Health Information” as defined in the HIPAA regulations at 45 C.F.R. 160.103 and 164.501, means information transmitted as defined in the regulations, that is</w:t>
      </w:r>
      <w:r w:rsidR="00AC29B8" w:rsidRPr="00D650CD">
        <w:t xml:space="preserve">: </w:t>
      </w:r>
      <w:r w:rsidR="00B24AC9" w:rsidRPr="00D650CD">
        <w:t>individually identifiable; created or received by a healthcare provider, health plan, public health authority, employer, life insurer, school or university, or healthcare clearinghouse; and related to the past, present, or future physical or mental health or condition of an individual, the provision of healthcare to an individual, or the past, present, or future payment for the provision of healthcare to an individual</w:t>
      </w:r>
      <w:r w:rsidR="00AC29B8" w:rsidRPr="00D650CD">
        <w:t xml:space="preserve">. </w:t>
      </w:r>
      <w:r w:rsidR="00B24AC9" w:rsidRPr="00D650CD">
        <w:t>The definition excludes certain education records as well as employment records held by a covered entity in its role as employer.</w:t>
      </w:r>
    </w:p>
    <w:p w14:paraId="16EBED13" w14:textId="77777777" w:rsidR="00B24AC9" w:rsidRPr="00D650CD" w:rsidRDefault="000D47D4" w:rsidP="00B24AC9">
      <w:pPr>
        <w:pStyle w:val="MDContractNo1"/>
      </w:pPr>
      <w:r w:rsidRPr="00D650CD">
        <w:t>&lt;&lt;</w:t>
      </w:r>
      <w:r w:rsidR="00B24AC9" w:rsidRPr="00D650CD">
        <w:t>42.</w:t>
      </w:r>
      <w:r w:rsidRPr="00D650CD">
        <w:t>&gt;&gt;</w:t>
      </w:r>
      <w:r w:rsidR="00B24AC9" w:rsidRPr="00D650CD">
        <w:t>1</w:t>
      </w:r>
      <w:r w:rsidR="00B24AC9" w:rsidRPr="00D650CD">
        <w:tab/>
        <w:t>The Contractor acknowledges its duty to become familiar with and comply, to the extent applicable, with all requirements of the federal Health Insurance Portability and Accountability Act (HIPAA), 42 U.S.C. § 1320d et seq., and implementing regulations including 45 C.F.R. Parts 160 and 164</w:t>
      </w:r>
      <w:r w:rsidR="00AC29B8" w:rsidRPr="00D650CD">
        <w:t xml:space="preserve">. </w:t>
      </w:r>
      <w:r w:rsidR="00B24AC9" w:rsidRPr="00D650CD">
        <w:t>The Contractor also agrees to comply with the Maryland Confidentiality of Medical Records Act (MCMRA), Md. Code Ann. Health-General §§ 4-301 et seq</w:t>
      </w:r>
      <w:r w:rsidR="00AC29B8" w:rsidRPr="00D650CD">
        <w:t xml:space="preserve">. </w:t>
      </w:r>
      <w:r w:rsidR="00B24AC9" w:rsidRPr="00D650CD">
        <w:t>This obligation includes:</w:t>
      </w:r>
    </w:p>
    <w:p w14:paraId="73F2B6D5" w14:textId="3FDA0466" w:rsidR="00B24AC9" w:rsidRPr="00D650CD" w:rsidRDefault="00B24AC9" w:rsidP="00B24AC9">
      <w:pPr>
        <w:pStyle w:val="MDContractindent3"/>
      </w:pPr>
      <w:r w:rsidRPr="00D650CD">
        <w:t>(a)</w:t>
      </w:r>
      <w:r w:rsidRPr="00D650CD">
        <w:tab/>
        <w:t>As necessary, adhering to the privacy and security requirements for protected health information and medical records under HIPAA and MCMRA and making the transmission of all electronic information compatible with the HIPAA requirements;</w:t>
      </w:r>
      <w:r w:rsidR="00E313AD" w:rsidRPr="00D650CD">
        <w:t xml:space="preserve"> and</w:t>
      </w:r>
    </w:p>
    <w:p w14:paraId="415D0DC7" w14:textId="77777777" w:rsidR="00B24AC9" w:rsidRPr="00D650CD" w:rsidRDefault="00B24AC9" w:rsidP="00B24AC9">
      <w:pPr>
        <w:pStyle w:val="MDContractindent3"/>
      </w:pPr>
      <w:r w:rsidRPr="00D650CD">
        <w:t>(b)</w:t>
      </w:r>
      <w:r w:rsidRPr="00D650CD">
        <w:tab/>
        <w:t>Providing training and information to employees regarding confidentiality obligations as to health and financial information and securing acknowledgement of these obligations from employees to be involved in the Contract; and</w:t>
      </w:r>
    </w:p>
    <w:p w14:paraId="29E663A3" w14:textId="77777777" w:rsidR="00B24AC9" w:rsidRPr="00D650CD" w:rsidRDefault="00B24AC9" w:rsidP="00B24AC9">
      <w:pPr>
        <w:pStyle w:val="MDContractindent3"/>
      </w:pPr>
      <w:r w:rsidRPr="00D650CD">
        <w:t>(c)</w:t>
      </w:r>
      <w:r w:rsidRPr="00D650CD">
        <w:tab/>
        <w:t>Otherwise providing good information management practices regarding all health information and medical records.</w:t>
      </w:r>
    </w:p>
    <w:p w14:paraId="06891D9D" w14:textId="62B46885" w:rsidR="00B24AC9" w:rsidRPr="00D650CD" w:rsidRDefault="000D47D4" w:rsidP="00B24AC9">
      <w:pPr>
        <w:pStyle w:val="MDContractNo1"/>
      </w:pPr>
      <w:r w:rsidRPr="00D650CD">
        <w:t>&lt;&lt;</w:t>
      </w:r>
      <w:r w:rsidR="00B24AC9" w:rsidRPr="00D650CD">
        <w:t>42.</w:t>
      </w:r>
      <w:r w:rsidRPr="00D650CD">
        <w:t>&gt;&gt;</w:t>
      </w:r>
      <w:r w:rsidR="00B24AC9" w:rsidRPr="00D650CD">
        <w:t>2</w:t>
      </w:r>
      <w:r w:rsidR="00B24AC9" w:rsidRPr="00D650CD">
        <w:tab/>
        <w:t xml:space="preserve">Based on the determination by the </w:t>
      </w:r>
      <w:r w:rsidR="00B47B8B" w:rsidRPr="00D650CD">
        <w:t xml:space="preserve">Department </w:t>
      </w:r>
      <w:r w:rsidR="00B24AC9" w:rsidRPr="00D650CD">
        <w:t>that the functions to be performed in accordance with the scope of work set forth in the solicitation constitute business associate functions as define</w:t>
      </w:r>
      <w:r w:rsidR="004F545D" w:rsidRPr="00D650CD">
        <w:t xml:space="preserve">d in HIPAA, the selected </w:t>
      </w:r>
      <w:r w:rsidR="000A333C" w:rsidRPr="00D650CD">
        <w:t>Offeror</w:t>
      </w:r>
      <w:r w:rsidR="00B24AC9" w:rsidRPr="00D650CD">
        <w:t xml:space="preserve"> shall execute a business associate agreement as required by HIPAA regulations at 45 C.F.R. 164.504 and in the form as required by the </w:t>
      </w:r>
      <w:r w:rsidR="00B47B8B" w:rsidRPr="00D650CD">
        <w:t xml:space="preserve">Department. </w:t>
      </w:r>
    </w:p>
    <w:p w14:paraId="5541C8C1" w14:textId="77777777" w:rsidR="00B24AC9" w:rsidRPr="00D650CD" w:rsidRDefault="000D47D4" w:rsidP="00B24AC9">
      <w:pPr>
        <w:pStyle w:val="MDContractNo1"/>
      </w:pPr>
      <w:r w:rsidRPr="00D650CD">
        <w:t>&lt;&lt;</w:t>
      </w:r>
      <w:r w:rsidR="00B24AC9" w:rsidRPr="00D650CD">
        <w:t>42.</w:t>
      </w:r>
      <w:r w:rsidRPr="00D650CD">
        <w:t>&gt;&gt;</w:t>
      </w:r>
      <w:r w:rsidR="00B24AC9" w:rsidRPr="00D650CD">
        <w:t>3</w:t>
      </w:r>
      <w:r w:rsidR="00B24AC9" w:rsidRPr="00D650CD">
        <w:tab/>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w:t>
      </w:r>
      <w:r w:rsidR="00AC29B8" w:rsidRPr="00D650CD">
        <w:t xml:space="preserve">. </w:t>
      </w:r>
      <w:r w:rsidR="00B24AC9" w:rsidRPr="00D650CD">
        <w:t>The definition excludes certain education records as well as employment records held by a covered entity in its role as employer.</w:t>
      </w:r>
    </w:p>
    <w:p w14:paraId="57BF8135" w14:textId="14F76EC8" w:rsidR="00377D8B" w:rsidRPr="00D650CD" w:rsidRDefault="00B24AC9" w:rsidP="00574037">
      <w:pPr>
        <w:pStyle w:val="MDContractSubHead"/>
        <w:ind w:left="0" w:firstLine="0"/>
      </w:pPr>
      <w:bookmarkStart w:id="410" w:name="_Toc488067108"/>
      <w:r w:rsidRPr="00D650CD">
        <w:t>43</w:t>
      </w:r>
      <w:r w:rsidRPr="00D650CD">
        <w:tab/>
        <w:t>Hiring Agreement</w:t>
      </w:r>
      <w:bookmarkEnd w:id="410"/>
    </w:p>
    <w:p w14:paraId="110B535B" w14:textId="44ED7D87" w:rsidR="00B24AC9" w:rsidRPr="00D650CD" w:rsidRDefault="00B24AC9" w:rsidP="00B24AC9">
      <w:pPr>
        <w:pStyle w:val="MDContractNo1"/>
      </w:pPr>
      <w:r w:rsidRPr="00D650CD">
        <w:t>43</w:t>
      </w:r>
      <w:r w:rsidR="00574037" w:rsidRPr="00D650CD">
        <w:t>:1</w:t>
      </w:r>
      <w:r w:rsidRPr="00D650CD">
        <w:tab/>
        <w:t xml:space="preserve">The Contractor agrees to execute and comply with the enclosed Maryland Department of Human </w:t>
      </w:r>
      <w:r w:rsidR="00A7639B" w:rsidRPr="00D650CD">
        <w:t xml:space="preserve">Services </w:t>
      </w:r>
      <w:r w:rsidRPr="00D650CD">
        <w:t>(</w:t>
      </w:r>
      <w:r w:rsidR="00A75BB3" w:rsidRPr="00D650CD">
        <w:t>DHS</w:t>
      </w:r>
      <w:r w:rsidRPr="00D650CD">
        <w:t>) Hiring Agreement (Attachment O)</w:t>
      </w:r>
      <w:r w:rsidR="00AC29B8" w:rsidRPr="00D650CD">
        <w:t xml:space="preserve">. </w:t>
      </w:r>
      <w:r w:rsidRPr="00D650CD">
        <w:t xml:space="preserve">The Hiring Agreement is to be executed by the </w:t>
      </w:r>
      <w:r w:rsidR="000A333C" w:rsidRPr="00D650CD">
        <w:t>Offeror</w:t>
      </w:r>
      <w:r w:rsidRPr="00D650CD">
        <w:t xml:space="preserve"> and delivered to the Procurement Officer within ten (10) Business Days following receipt of notice by the </w:t>
      </w:r>
      <w:r w:rsidR="000A333C" w:rsidRPr="00D650CD">
        <w:t>Offeror</w:t>
      </w:r>
      <w:r w:rsidRPr="00D650CD">
        <w:t xml:space="preserve"> that it is being recommended for Contract award</w:t>
      </w:r>
      <w:r w:rsidR="00AC29B8" w:rsidRPr="00D650CD">
        <w:t xml:space="preserve">. </w:t>
      </w:r>
      <w:r w:rsidRPr="00D650CD">
        <w:t>The Hiring Agreement will become effective concurrently with the award of the Contract.</w:t>
      </w:r>
    </w:p>
    <w:p w14:paraId="7A898579" w14:textId="124D5B90" w:rsidR="00B24AC9" w:rsidRPr="00D650CD" w:rsidRDefault="00B24AC9" w:rsidP="00B24AC9">
      <w:pPr>
        <w:pStyle w:val="MDContractNo1"/>
      </w:pPr>
      <w:r w:rsidRPr="00D650CD">
        <w:t>43</w:t>
      </w:r>
      <w:r w:rsidR="00574037" w:rsidRPr="00D650CD">
        <w:t>:</w:t>
      </w:r>
      <w:r w:rsidRPr="00D650CD">
        <w:t>2</w:t>
      </w:r>
      <w:r w:rsidRPr="00D650CD">
        <w:tab/>
        <w:t xml:space="preserve">The Hiring Agreement provides that the Contractor and </w:t>
      </w:r>
      <w:r w:rsidR="00A75BB3" w:rsidRPr="00D650CD">
        <w:t>DHS</w:t>
      </w:r>
      <w:r w:rsidRPr="00D650CD">
        <w:t xml:space="preserve"> will work cooperatively to promote hiring by the Contractor of qualified individuals for job openings resulting from this procurement, in accordance with Md. Code Ann., State Finance and Procurement Article §13-224.</w:t>
      </w:r>
    </w:p>
    <w:p w14:paraId="08D274BD" w14:textId="097C3EDF" w:rsidR="00377D8B" w:rsidRPr="00D650CD" w:rsidRDefault="00B24AC9" w:rsidP="00B24AC9">
      <w:pPr>
        <w:pStyle w:val="MDContractSubHead"/>
      </w:pPr>
      <w:bookmarkStart w:id="411" w:name="_Toc488067109"/>
      <w:r w:rsidRPr="00D650CD">
        <w:lastRenderedPageBreak/>
        <w:t>44</w:t>
      </w:r>
      <w:r w:rsidRPr="00D650CD">
        <w:tab/>
        <w:t>Limited English Proficiency</w:t>
      </w:r>
      <w:bookmarkEnd w:id="411"/>
    </w:p>
    <w:p w14:paraId="6673ECC4" w14:textId="50332DA1" w:rsidR="00377D8B" w:rsidRPr="00D650CD" w:rsidRDefault="00B24AC9" w:rsidP="0023407D">
      <w:pPr>
        <w:pStyle w:val="MDContractText1"/>
      </w:pPr>
      <w:r w:rsidRPr="00D650CD">
        <w:t xml:space="preserve">The Contractor shall provide equal access to public services to individuals with limited English proficiency in compliance with Md. Code Ann., State Government Article, §§ 10-1101 et seq., and Policy Guidance issued by the Office of Civil Rights, Department of </w:t>
      </w:r>
      <w:r w:rsidR="00E313AD" w:rsidRPr="00D650CD">
        <w:t>Health,</w:t>
      </w:r>
      <w:r w:rsidRPr="00D650CD">
        <w:t xml:space="preserve"> and Human Services, and </w:t>
      </w:r>
      <w:r w:rsidR="0036019C" w:rsidRPr="00D650CD">
        <w:t xml:space="preserve">MDH </w:t>
      </w:r>
      <w:r w:rsidRPr="00D650CD">
        <w:t>Policy 02.06.07.</w:t>
      </w:r>
    </w:p>
    <w:p w14:paraId="084F17AA" w14:textId="37DE4F12" w:rsidR="00102165" w:rsidRPr="00D650CD" w:rsidRDefault="00102165" w:rsidP="00102165">
      <w:pPr>
        <w:pStyle w:val="MDContractSubHead"/>
      </w:pPr>
      <w:r w:rsidRPr="00D650CD">
        <w:t>45</w:t>
      </w:r>
      <w:r w:rsidRPr="00D650CD">
        <w:tab/>
        <w:t>Maryland’s Green Purchasing Reporting Requirements</w:t>
      </w:r>
    </w:p>
    <w:p w14:paraId="34042AFF" w14:textId="77777777" w:rsidR="00102165" w:rsidRPr="00D650CD" w:rsidRDefault="00102165" w:rsidP="00102165">
      <w:pPr>
        <w:pStyle w:val="MDContractText1"/>
      </w:pPr>
      <w:r w:rsidRPr="00D650CD">
        <w:t xml:space="preserve">The State of Maryland reserves the right to request from the Contractor quarterly sales data over the life of this contract.  This information must include details about the recycled content, third-party sustainability certifications, and other environmental attributes of products and services sold on this price agreement per the contract specifications. </w:t>
      </w:r>
    </w:p>
    <w:p w14:paraId="1EF25A7F" w14:textId="77777777" w:rsidR="00102165" w:rsidRPr="00D650CD" w:rsidRDefault="00102165" w:rsidP="00102165">
      <w:pPr>
        <w:pStyle w:val="MDContractText1"/>
      </w:pPr>
      <w:r w:rsidRPr="00D650CD">
        <w:t>This information will enable Maryland State agencies to comply with Article §14–405 of the Annotated Code of Maryland and COMAR 21.13.01.14, effective October 1, 2014, which requires Maryland state agencies to report to the Department of General Services on their procurement of environmentally preferable products and services.</w:t>
      </w:r>
    </w:p>
    <w:p w14:paraId="52867627" w14:textId="77777777" w:rsidR="00102165" w:rsidRPr="00D650CD" w:rsidRDefault="00102165" w:rsidP="00102165">
      <w:pPr>
        <w:pStyle w:val="MDContractText1"/>
      </w:pPr>
      <w:r w:rsidRPr="00D650CD">
        <w:t>To facilitate consistent reporting on targeted contracts, the Contractor will be provided with a VENDOR GREEN SALES REPORT template by the Maryland Department of General Services.</w:t>
      </w:r>
    </w:p>
    <w:p w14:paraId="0B6FA2F8" w14:textId="77777777" w:rsidR="00102165" w:rsidRPr="00D650CD" w:rsidRDefault="00102165" w:rsidP="0023407D">
      <w:pPr>
        <w:pStyle w:val="MDContractText1"/>
      </w:pPr>
    </w:p>
    <w:p w14:paraId="54CBADAE" w14:textId="77777777" w:rsidR="00B24AC9" w:rsidRPr="00D650CD" w:rsidRDefault="00B24AC9" w:rsidP="00B24AC9">
      <w:pPr>
        <w:pStyle w:val="MDContractText0"/>
        <w:jc w:val="center"/>
      </w:pPr>
      <w:r w:rsidRPr="00D650CD">
        <w:t>SIGNATURES ON NEXT PAGE</w:t>
      </w:r>
    </w:p>
    <w:p w14:paraId="24D2BEC9" w14:textId="77777777" w:rsidR="00E9039A" w:rsidRPr="00D650CD" w:rsidRDefault="00E9039A" w:rsidP="00E9039A">
      <w:pPr>
        <w:rPr>
          <w:sz w:val="22"/>
        </w:rPr>
      </w:pPr>
      <w:r w:rsidRPr="00D650CD">
        <w:br w:type="page"/>
      </w:r>
    </w:p>
    <w:p w14:paraId="43EDDEF0" w14:textId="77777777" w:rsidR="00E9039A" w:rsidRPr="00D650CD" w:rsidRDefault="00E9039A" w:rsidP="00E9039A">
      <w:pPr>
        <w:pStyle w:val="MDContractText0"/>
      </w:pPr>
      <w:r w:rsidRPr="00D650CD">
        <w:lastRenderedPageBreak/>
        <w:t>IN WITNESS THEREOF, the parties have executed this Contract as of the date hereinabove set forth.</w:t>
      </w:r>
    </w:p>
    <w:tbl>
      <w:tblPr>
        <w:tblW w:w="0" w:type="auto"/>
        <w:tblLook w:val="01E0" w:firstRow="1" w:lastRow="1" w:firstColumn="1" w:lastColumn="1" w:noHBand="0" w:noVBand="0"/>
      </w:tblPr>
      <w:tblGrid>
        <w:gridCol w:w="4428"/>
        <w:gridCol w:w="4428"/>
      </w:tblGrid>
      <w:tr w:rsidR="00E9039A" w:rsidRPr="00D650CD" w14:paraId="3905811E" w14:textId="77777777" w:rsidTr="00136051">
        <w:tc>
          <w:tcPr>
            <w:tcW w:w="4428" w:type="dxa"/>
          </w:tcPr>
          <w:p w14:paraId="178E86B0" w14:textId="77777777" w:rsidR="00E9039A" w:rsidRPr="00D650CD" w:rsidRDefault="00E9039A" w:rsidP="00136051">
            <w:pPr>
              <w:pStyle w:val="MDContractText0"/>
            </w:pPr>
            <w:r w:rsidRPr="00D650CD">
              <w:t>Contractor</w:t>
            </w:r>
          </w:p>
        </w:tc>
        <w:tc>
          <w:tcPr>
            <w:tcW w:w="4428" w:type="dxa"/>
          </w:tcPr>
          <w:p w14:paraId="51D1DE2F" w14:textId="08147D2C" w:rsidR="00E9039A" w:rsidRPr="00D650CD" w:rsidRDefault="00E9039A" w:rsidP="00136051">
            <w:pPr>
              <w:pStyle w:val="MDContractText0"/>
            </w:pPr>
            <w:r w:rsidRPr="00D650CD">
              <w:t>State of Maryland</w:t>
            </w:r>
            <w:r w:rsidR="00A601BC" w:rsidRPr="00D650CD">
              <w:t xml:space="preserve"> </w:t>
            </w:r>
          </w:p>
          <w:p w14:paraId="7B459F84" w14:textId="457E4820" w:rsidR="004F2B34" w:rsidRPr="00D650CD" w:rsidRDefault="004F2B34" w:rsidP="00136051">
            <w:pPr>
              <w:pStyle w:val="MDContractText0"/>
            </w:pPr>
          </w:p>
        </w:tc>
      </w:tr>
      <w:tr w:rsidR="00E9039A" w:rsidRPr="00D650CD" w14:paraId="0E4CA21B" w14:textId="77777777" w:rsidTr="00136051">
        <w:tc>
          <w:tcPr>
            <w:tcW w:w="4428" w:type="dxa"/>
          </w:tcPr>
          <w:p w14:paraId="2337209C" w14:textId="77777777" w:rsidR="00E9039A" w:rsidRPr="00D650CD" w:rsidRDefault="00E9039A" w:rsidP="00136051">
            <w:pPr>
              <w:pStyle w:val="MDContractText0"/>
            </w:pPr>
          </w:p>
        </w:tc>
        <w:tc>
          <w:tcPr>
            <w:tcW w:w="4428" w:type="dxa"/>
          </w:tcPr>
          <w:p w14:paraId="14EAC9CE" w14:textId="77777777" w:rsidR="00E9039A" w:rsidRPr="00D650CD" w:rsidRDefault="00E9039A" w:rsidP="00136051">
            <w:pPr>
              <w:pStyle w:val="MDContractText0"/>
            </w:pPr>
          </w:p>
        </w:tc>
      </w:tr>
      <w:tr w:rsidR="00E9039A" w:rsidRPr="00D650CD" w14:paraId="45BFCD5C" w14:textId="77777777" w:rsidTr="00136051">
        <w:tc>
          <w:tcPr>
            <w:tcW w:w="4428" w:type="dxa"/>
          </w:tcPr>
          <w:p w14:paraId="2CF3971D" w14:textId="77777777" w:rsidR="00E9039A" w:rsidRPr="00D650CD" w:rsidRDefault="00E9039A" w:rsidP="00571513">
            <w:pPr>
              <w:pStyle w:val="MDContractText0"/>
            </w:pPr>
            <w:r w:rsidRPr="00D650CD">
              <w:t xml:space="preserve">By: </w:t>
            </w:r>
          </w:p>
        </w:tc>
        <w:tc>
          <w:tcPr>
            <w:tcW w:w="4428" w:type="dxa"/>
          </w:tcPr>
          <w:p w14:paraId="7CAE3DAC" w14:textId="77777777" w:rsidR="00E9039A" w:rsidRPr="00D650CD" w:rsidRDefault="00E9039A" w:rsidP="00136051">
            <w:pPr>
              <w:pStyle w:val="MDContractText0"/>
            </w:pPr>
            <w:r w:rsidRPr="00D650CD">
              <w:t>By</w:t>
            </w:r>
            <w:r w:rsidR="00AC29B8" w:rsidRPr="00D650CD">
              <w:t>:</w:t>
            </w:r>
            <w:r w:rsidR="009A0DED" w:rsidRPr="00D650CD">
              <w:t xml:space="preserve"> Rafael López </w:t>
            </w:r>
            <w:r w:rsidRPr="00D650CD">
              <w:t xml:space="preserve"> </w:t>
            </w:r>
            <w:r w:rsidR="00EA06CE" w:rsidRPr="00D650CD">
              <w:t xml:space="preserve"> </w:t>
            </w:r>
          </w:p>
          <w:p w14:paraId="17F8FAF2" w14:textId="64930FF5" w:rsidR="00310AE3" w:rsidRPr="00D650CD" w:rsidRDefault="00310AE3" w:rsidP="00136051">
            <w:pPr>
              <w:pStyle w:val="MDContractText0"/>
            </w:pPr>
            <w:r w:rsidRPr="00D650CD">
              <w:t xml:space="preserve">Secretary </w:t>
            </w:r>
          </w:p>
        </w:tc>
      </w:tr>
      <w:tr w:rsidR="00E9039A" w:rsidRPr="00D650CD" w14:paraId="647AE54C" w14:textId="77777777" w:rsidTr="00136051">
        <w:tc>
          <w:tcPr>
            <w:tcW w:w="4428" w:type="dxa"/>
          </w:tcPr>
          <w:p w14:paraId="6A362C25" w14:textId="77777777" w:rsidR="00E9039A" w:rsidRPr="00D650CD" w:rsidRDefault="00E9039A" w:rsidP="00136051">
            <w:pPr>
              <w:pStyle w:val="MDContractText0"/>
            </w:pPr>
          </w:p>
        </w:tc>
        <w:tc>
          <w:tcPr>
            <w:tcW w:w="4428" w:type="dxa"/>
          </w:tcPr>
          <w:p w14:paraId="3B486C98" w14:textId="77777777" w:rsidR="00E9039A" w:rsidRPr="00D650CD" w:rsidRDefault="00E9039A" w:rsidP="00136051">
            <w:pPr>
              <w:pStyle w:val="MDContractText0"/>
            </w:pPr>
          </w:p>
        </w:tc>
      </w:tr>
      <w:tr w:rsidR="00E9039A" w:rsidRPr="00D650CD" w14:paraId="1B6EBB33" w14:textId="77777777" w:rsidTr="00136051">
        <w:tc>
          <w:tcPr>
            <w:tcW w:w="4428" w:type="dxa"/>
          </w:tcPr>
          <w:p w14:paraId="59BB8BE5" w14:textId="77777777" w:rsidR="00E9039A" w:rsidRPr="00D650CD" w:rsidRDefault="00E9039A" w:rsidP="00136051">
            <w:pPr>
              <w:pStyle w:val="MDContractText0"/>
            </w:pPr>
            <w:r w:rsidRPr="00D650CD">
              <w:t>Date</w:t>
            </w:r>
          </w:p>
        </w:tc>
        <w:tc>
          <w:tcPr>
            <w:tcW w:w="4428" w:type="dxa"/>
          </w:tcPr>
          <w:p w14:paraId="0AF2B0A1" w14:textId="77777777" w:rsidR="00E9039A" w:rsidRPr="00D650CD" w:rsidRDefault="00E9039A" w:rsidP="00136051">
            <w:pPr>
              <w:pStyle w:val="MDContractText0"/>
            </w:pPr>
          </w:p>
        </w:tc>
      </w:tr>
      <w:tr w:rsidR="00E9039A" w:rsidRPr="00D650CD" w14:paraId="7F245FB3" w14:textId="77777777" w:rsidTr="00136051">
        <w:tc>
          <w:tcPr>
            <w:tcW w:w="4428" w:type="dxa"/>
          </w:tcPr>
          <w:p w14:paraId="02105B8A" w14:textId="77777777" w:rsidR="00E9039A" w:rsidRPr="00D650CD" w:rsidRDefault="00E9039A" w:rsidP="00136051">
            <w:pPr>
              <w:pStyle w:val="MDContractText0"/>
            </w:pPr>
          </w:p>
        </w:tc>
        <w:tc>
          <w:tcPr>
            <w:tcW w:w="4428" w:type="dxa"/>
          </w:tcPr>
          <w:p w14:paraId="48945F9A" w14:textId="77777777" w:rsidR="00E9039A" w:rsidRPr="00D650CD" w:rsidRDefault="00E9039A" w:rsidP="00136051">
            <w:pPr>
              <w:pStyle w:val="MDContractText0"/>
            </w:pPr>
          </w:p>
        </w:tc>
      </w:tr>
      <w:tr w:rsidR="00E9039A" w:rsidRPr="00D650CD" w14:paraId="7A27E599" w14:textId="77777777" w:rsidTr="00136051">
        <w:tc>
          <w:tcPr>
            <w:tcW w:w="4428" w:type="dxa"/>
          </w:tcPr>
          <w:p w14:paraId="3178552F" w14:textId="77777777" w:rsidR="00E9039A" w:rsidRPr="00D650CD" w:rsidRDefault="00E9039A" w:rsidP="00136051">
            <w:pPr>
              <w:pStyle w:val="MDContractText0"/>
            </w:pPr>
            <w:r w:rsidRPr="00D650CD">
              <w:t>PARENT COMPANY (GUARANTOR) (if applicable)</w:t>
            </w:r>
          </w:p>
        </w:tc>
        <w:tc>
          <w:tcPr>
            <w:tcW w:w="4428" w:type="dxa"/>
          </w:tcPr>
          <w:p w14:paraId="7068A8FD" w14:textId="77777777" w:rsidR="00E9039A" w:rsidRPr="00D650CD" w:rsidRDefault="00E9039A" w:rsidP="00136051">
            <w:pPr>
              <w:pStyle w:val="MDContractText0"/>
            </w:pPr>
            <w:r w:rsidRPr="00D650CD">
              <w:t>By:</w:t>
            </w:r>
          </w:p>
        </w:tc>
      </w:tr>
      <w:tr w:rsidR="00E9039A" w:rsidRPr="00D650CD" w14:paraId="313D2C2D" w14:textId="77777777" w:rsidTr="00136051">
        <w:tc>
          <w:tcPr>
            <w:tcW w:w="4428" w:type="dxa"/>
          </w:tcPr>
          <w:p w14:paraId="67A009CD" w14:textId="77777777" w:rsidR="00E9039A" w:rsidRPr="00D650CD" w:rsidRDefault="00E9039A" w:rsidP="00136051">
            <w:pPr>
              <w:pStyle w:val="MDContractText0"/>
            </w:pPr>
            <w:r w:rsidRPr="00D650CD">
              <w:t>___________________________________</w:t>
            </w:r>
          </w:p>
        </w:tc>
        <w:tc>
          <w:tcPr>
            <w:tcW w:w="4428" w:type="dxa"/>
          </w:tcPr>
          <w:p w14:paraId="01A4FAFB" w14:textId="77777777" w:rsidR="00E9039A" w:rsidRPr="00D650CD" w:rsidRDefault="00E9039A" w:rsidP="00136051">
            <w:pPr>
              <w:pStyle w:val="MDContractText0"/>
            </w:pPr>
            <w:r w:rsidRPr="00D650CD">
              <w:t>___________________________________</w:t>
            </w:r>
          </w:p>
        </w:tc>
      </w:tr>
      <w:tr w:rsidR="00E9039A" w:rsidRPr="00D650CD" w14:paraId="3152F6CD" w14:textId="77777777" w:rsidTr="00136051">
        <w:tc>
          <w:tcPr>
            <w:tcW w:w="4428" w:type="dxa"/>
          </w:tcPr>
          <w:p w14:paraId="12D48EA5" w14:textId="77777777" w:rsidR="00E9039A" w:rsidRPr="00D650CD" w:rsidRDefault="00E9039A" w:rsidP="00136051">
            <w:pPr>
              <w:pStyle w:val="MDContractText0"/>
            </w:pPr>
            <w:r w:rsidRPr="00D650CD">
              <w:t>By:</w:t>
            </w:r>
          </w:p>
        </w:tc>
        <w:tc>
          <w:tcPr>
            <w:tcW w:w="4428" w:type="dxa"/>
          </w:tcPr>
          <w:p w14:paraId="7F711C2D" w14:textId="77777777" w:rsidR="00E9039A" w:rsidRPr="00D650CD" w:rsidRDefault="00E9039A" w:rsidP="00136051">
            <w:pPr>
              <w:pStyle w:val="MDContractText0"/>
            </w:pPr>
            <w:r w:rsidRPr="00D650CD">
              <w:t>Date</w:t>
            </w:r>
          </w:p>
        </w:tc>
      </w:tr>
      <w:tr w:rsidR="00E9039A" w:rsidRPr="00D650CD" w14:paraId="02E7D059" w14:textId="77777777" w:rsidTr="00136051">
        <w:tc>
          <w:tcPr>
            <w:tcW w:w="4428" w:type="dxa"/>
          </w:tcPr>
          <w:p w14:paraId="56D2EFDC" w14:textId="77777777" w:rsidR="00E9039A" w:rsidRPr="00D650CD" w:rsidRDefault="00E9039A" w:rsidP="00136051">
            <w:pPr>
              <w:pStyle w:val="MDContractText0"/>
            </w:pPr>
            <w:r w:rsidRPr="00D650CD">
              <w:t>___________________________________</w:t>
            </w:r>
          </w:p>
        </w:tc>
        <w:tc>
          <w:tcPr>
            <w:tcW w:w="4428" w:type="dxa"/>
          </w:tcPr>
          <w:p w14:paraId="7548BF82" w14:textId="77777777" w:rsidR="00E9039A" w:rsidRPr="00D650CD" w:rsidRDefault="00E9039A" w:rsidP="00136051">
            <w:pPr>
              <w:pStyle w:val="MDContractText0"/>
            </w:pPr>
          </w:p>
        </w:tc>
      </w:tr>
      <w:tr w:rsidR="00E9039A" w:rsidRPr="00D650CD" w14:paraId="6B7883AB" w14:textId="77777777" w:rsidTr="00136051">
        <w:trPr>
          <w:gridAfter w:val="1"/>
          <w:wAfter w:w="4428" w:type="dxa"/>
        </w:trPr>
        <w:tc>
          <w:tcPr>
            <w:tcW w:w="4428" w:type="dxa"/>
          </w:tcPr>
          <w:p w14:paraId="12308C06" w14:textId="77777777" w:rsidR="00E9039A" w:rsidRPr="00D650CD" w:rsidRDefault="00E9039A" w:rsidP="00136051">
            <w:pPr>
              <w:pStyle w:val="MDContractText0"/>
            </w:pPr>
            <w:r w:rsidRPr="00D650CD">
              <w:t>Date</w:t>
            </w:r>
          </w:p>
        </w:tc>
      </w:tr>
      <w:tr w:rsidR="00E9039A" w:rsidRPr="00D650CD" w14:paraId="45419ED0" w14:textId="77777777" w:rsidTr="00136051">
        <w:tc>
          <w:tcPr>
            <w:tcW w:w="4428" w:type="dxa"/>
          </w:tcPr>
          <w:p w14:paraId="09601E87" w14:textId="77777777" w:rsidR="00E9039A" w:rsidRPr="00D650CD" w:rsidRDefault="00E9039A" w:rsidP="00136051">
            <w:pPr>
              <w:pStyle w:val="MDContractText0"/>
            </w:pPr>
            <w:r w:rsidRPr="00D650CD">
              <w:t>Approved for form and legal sufficiency</w:t>
            </w:r>
          </w:p>
          <w:p w14:paraId="477FC7A2" w14:textId="77777777" w:rsidR="00E9039A" w:rsidRPr="00D650CD" w:rsidRDefault="00E9039A" w:rsidP="00136051">
            <w:pPr>
              <w:pStyle w:val="MDContractText0"/>
            </w:pPr>
            <w:r w:rsidRPr="00D650CD">
              <w:t>this ____ day of _____________, 20___.</w:t>
            </w:r>
          </w:p>
          <w:p w14:paraId="0C1A5A3C" w14:textId="77777777" w:rsidR="00E9039A" w:rsidRPr="00D650CD" w:rsidRDefault="00E9039A" w:rsidP="00136051">
            <w:pPr>
              <w:pStyle w:val="MDContractText0"/>
            </w:pPr>
            <w:r w:rsidRPr="00D650CD">
              <w:t>______________________________________</w:t>
            </w:r>
          </w:p>
          <w:p w14:paraId="6A04751A" w14:textId="77777777" w:rsidR="00E9039A" w:rsidRPr="00D650CD" w:rsidRDefault="00E9039A" w:rsidP="00136051">
            <w:pPr>
              <w:pStyle w:val="MDContractText0"/>
            </w:pPr>
            <w:r w:rsidRPr="00D650CD">
              <w:t>Assistant Attorney General</w:t>
            </w:r>
          </w:p>
        </w:tc>
        <w:tc>
          <w:tcPr>
            <w:tcW w:w="4428" w:type="dxa"/>
          </w:tcPr>
          <w:p w14:paraId="480D6752" w14:textId="77777777" w:rsidR="00E9039A" w:rsidRPr="00D650CD" w:rsidRDefault="00E9039A" w:rsidP="00136051">
            <w:pPr>
              <w:pStyle w:val="MDContractText0"/>
            </w:pPr>
          </w:p>
        </w:tc>
      </w:tr>
      <w:tr w:rsidR="00E9039A" w:rsidRPr="00D650CD" w14:paraId="3722BEAB" w14:textId="77777777" w:rsidTr="00136051">
        <w:tc>
          <w:tcPr>
            <w:tcW w:w="8856" w:type="dxa"/>
            <w:gridSpan w:val="2"/>
          </w:tcPr>
          <w:p w14:paraId="01766C3B" w14:textId="353F8244" w:rsidR="00E9039A" w:rsidRPr="00D650CD" w:rsidRDefault="00E9039A" w:rsidP="00136051">
            <w:pPr>
              <w:pStyle w:val="MDContractText0"/>
            </w:pPr>
            <w:r w:rsidRPr="00D650CD">
              <w:rPr>
                <w:color w:val="FF0000"/>
              </w:rPr>
              <w:t xml:space="preserve"> </w:t>
            </w:r>
          </w:p>
        </w:tc>
      </w:tr>
      <w:tr w:rsidR="00E9039A" w:rsidRPr="00D650CD" w14:paraId="0A397C10" w14:textId="77777777" w:rsidTr="00136051">
        <w:tc>
          <w:tcPr>
            <w:tcW w:w="8856" w:type="dxa"/>
            <w:gridSpan w:val="2"/>
          </w:tcPr>
          <w:p w14:paraId="4AF9788B" w14:textId="77777777" w:rsidR="00E9039A" w:rsidRPr="00D650CD" w:rsidRDefault="00E9039A" w:rsidP="00136051">
            <w:pPr>
              <w:pStyle w:val="MDContractText0"/>
            </w:pPr>
            <w:r w:rsidRPr="00D650CD">
              <w:t>APPROVED BY BPW</w:t>
            </w:r>
            <w:r w:rsidR="00AC29B8" w:rsidRPr="00D650CD">
              <w:t xml:space="preserve">: </w:t>
            </w:r>
            <w:r w:rsidRPr="00D650CD">
              <w:t>_________________</w:t>
            </w:r>
            <w:r w:rsidRPr="00D650CD">
              <w:tab/>
              <w:t>_____________</w:t>
            </w:r>
          </w:p>
          <w:p w14:paraId="5F924A4E" w14:textId="77777777" w:rsidR="00E9039A" w:rsidRPr="00D650CD" w:rsidRDefault="00E9039A" w:rsidP="00136051">
            <w:pPr>
              <w:pStyle w:val="MDContractText0"/>
            </w:pPr>
            <w:r w:rsidRPr="00D650CD">
              <w:t>(Date)</w:t>
            </w:r>
            <w:r w:rsidRPr="00D650CD">
              <w:tab/>
            </w:r>
            <w:r w:rsidRPr="00D650CD">
              <w:tab/>
              <w:t>(BPW Item #)</w:t>
            </w:r>
          </w:p>
        </w:tc>
      </w:tr>
      <w:tr w:rsidR="006E3A57" w:rsidRPr="00D650CD" w14:paraId="6618EB77" w14:textId="77777777" w:rsidTr="00136051">
        <w:tc>
          <w:tcPr>
            <w:tcW w:w="8856" w:type="dxa"/>
            <w:gridSpan w:val="2"/>
          </w:tcPr>
          <w:p w14:paraId="5A59309A" w14:textId="77777777" w:rsidR="006E3A57" w:rsidRPr="00D650CD" w:rsidRDefault="006E3A57" w:rsidP="00136051">
            <w:pPr>
              <w:pStyle w:val="MDContractText0"/>
            </w:pPr>
          </w:p>
          <w:p w14:paraId="2AAA6607" w14:textId="77777777" w:rsidR="006E3A57" w:rsidRPr="00D650CD" w:rsidRDefault="006E3A57" w:rsidP="00136051">
            <w:pPr>
              <w:pStyle w:val="MDContractText0"/>
            </w:pPr>
          </w:p>
        </w:tc>
      </w:tr>
    </w:tbl>
    <w:p w14:paraId="650E14A9" w14:textId="77777777" w:rsidR="004E7D25" w:rsidRPr="00D650CD" w:rsidRDefault="004E7D25" w:rsidP="00911AB3">
      <w:pPr>
        <w:pStyle w:val="MDAttachmentH1"/>
        <w:pageBreakBefore/>
        <w:tabs>
          <w:tab w:val="clear" w:pos="2400"/>
        </w:tabs>
        <w:ind w:left="2160" w:hanging="1800"/>
      </w:pPr>
      <w:bookmarkStart w:id="412" w:name="_Toc488067110"/>
      <w:bookmarkStart w:id="413" w:name="_Toc171338908"/>
      <w:r w:rsidRPr="00D650CD">
        <w:lastRenderedPageBreak/>
        <w:t>Contract Affidavit</w:t>
      </w:r>
      <w:bookmarkEnd w:id="365"/>
      <w:bookmarkEnd w:id="366"/>
      <w:bookmarkEnd w:id="412"/>
      <w:bookmarkEnd w:id="413"/>
    </w:p>
    <w:p w14:paraId="683B8ED4" w14:textId="5BB34E55" w:rsidR="00BD6B5A" w:rsidRPr="00D650CD" w:rsidRDefault="00BD6B5A">
      <w:r w:rsidRPr="00D650CD">
        <w:t xml:space="preserve">See link at </w:t>
      </w:r>
      <w:hyperlink r:id="rId66" w:history="1">
        <w:r w:rsidR="00710939" w:rsidRPr="00D650CD">
          <w:rPr>
            <w:rStyle w:val="Hyperlink"/>
          </w:rPr>
          <w:t>https://procurement.maryland.gov/wp-content/uploads/sites/12/2024/07/Attachment-U.-Contract-Affidavit.pdf</w:t>
        </w:r>
      </w:hyperlink>
      <w:r w:rsidR="00050486" w:rsidRPr="00D650CD">
        <w:t xml:space="preserve">. </w:t>
      </w:r>
    </w:p>
    <w:p w14:paraId="4FE34962" w14:textId="77777777" w:rsidR="006E3A57" w:rsidRPr="00D650CD" w:rsidRDefault="006E3A57">
      <w:pPr>
        <w:rPr>
          <w:sz w:val="22"/>
        </w:rPr>
      </w:pPr>
      <w:r w:rsidRPr="00D650CD">
        <w:br w:type="page"/>
      </w:r>
    </w:p>
    <w:p w14:paraId="5D8323CB" w14:textId="069DD126" w:rsidR="004E7D25" w:rsidRPr="00D650CD" w:rsidRDefault="00310AE3" w:rsidP="00911AB3">
      <w:pPr>
        <w:pStyle w:val="MDAttachmentH1"/>
        <w:pageBreakBefore/>
        <w:tabs>
          <w:tab w:val="clear" w:pos="2400"/>
        </w:tabs>
        <w:ind w:left="2160" w:hanging="1800"/>
      </w:pPr>
      <w:bookmarkStart w:id="414" w:name="_Toc473270050"/>
      <w:bookmarkStart w:id="415" w:name="_Toc475182841"/>
      <w:bookmarkStart w:id="416" w:name="_Toc476749756"/>
      <w:bookmarkStart w:id="417" w:name="_Toc488067111"/>
      <w:bookmarkStart w:id="418" w:name="_Toc469482072"/>
      <w:r w:rsidRPr="00D650CD">
        <w:lastRenderedPageBreak/>
        <w:t xml:space="preserve"> </w:t>
      </w:r>
      <w:bookmarkStart w:id="419" w:name="_Toc171338909"/>
      <w:r w:rsidR="00A75BB3" w:rsidRPr="00D650CD">
        <w:t>DHS</w:t>
      </w:r>
      <w:r w:rsidR="004E7D25" w:rsidRPr="00D650CD">
        <w:t xml:space="preserve"> Hiring Agreement</w:t>
      </w:r>
      <w:bookmarkEnd w:id="414"/>
      <w:bookmarkEnd w:id="415"/>
      <w:bookmarkEnd w:id="416"/>
      <w:bookmarkEnd w:id="417"/>
      <w:bookmarkEnd w:id="419"/>
    </w:p>
    <w:p w14:paraId="6C1D1598" w14:textId="7E2BB75B" w:rsidR="005B057C" w:rsidRPr="00D650CD" w:rsidRDefault="004E7D25" w:rsidP="00574037">
      <w:pPr>
        <w:pStyle w:val="MDInstruction"/>
      </w:pPr>
      <w:r w:rsidRPr="00D650CD">
        <w:t xml:space="preserve"> </w:t>
      </w:r>
    </w:p>
    <w:p w14:paraId="32D2541E" w14:textId="77777777" w:rsidR="006E3A57" w:rsidRPr="00D650CD" w:rsidRDefault="00BD6B5A" w:rsidP="005B057C">
      <w:r w:rsidRPr="00D650CD">
        <w:t xml:space="preserve">See link at </w:t>
      </w:r>
      <w:hyperlink r:id="rId67" w:history="1">
        <w:r w:rsidR="00050486" w:rsidRPr="00D650CD">
          <w:rPr>
            <w:rStyle w:val="Hyperlink"/>
          </w:rPr>
          <w:t>http://procurement.maryland.gov/wp-content/uploads/sites/12/2018/04/Attachment-O-DHSHiringAgreement.pdf</w:t>
        </w:r>
      </w:hyperlink>
      <w:r w:rsidR="00050486" w:rsidRPr="00D650CD">
        <w:t xml:space="preserve">. </w:t>
      </w:r>
    </w:p>
    <w:p w14:paraId="0D46E28C" w14:textId="77777777" w:rsidR="00661440" w:rsidRPr="00D650CD" w:rsidRDefault="00661440" w:rsidP="005B057C"/>
    <w:p w14:paraId="2EF8E8F7" w14:textId="43C31687" w:rsidR="00661440" w:rsidRPr="00D650CD" w:rsidRDefault="00661440">
      <w:r w:rsidRPr="00D650CD">
        <w:br w:type="page"/>
      </w:r>
    </w:p>
    <w:p w14:paraId="2E4424DE" w14:textId="2FEF6138" w:rsidR="00661440" w:rsidRPr="00D650CD" w:rsidRDefault="00310AE3" w:rsidP="0002415F">
      <w:pPr>
        <w:pStyle w:val="MDAttachmentH1"/>
        <w:pageBreakBefore/>
        <w:pBdr>
          <w:left w:val="single" w:sz="4" w:space="0" w:color="auto"/>
        </w:pBdr>
        <w:tabs>
          <w:tab w:val="clear" w:pos="2400"/>
        </w:tabs>
        <w:ind w:left="2160" w:hanging="1800"/>
      </w:pPr>
      <w:bookmarkStart w:id="420" w:name="_Toc171338910"/>
      <w:bookmarkStart w:id="421" w:name="_Hlk161839310"/>
      <w:bookmarkStart w:id="422" w:name="_Hlk161841696"/>
      <w:r w:rsidRPr="00D650CD">
        <w:lastRenderedPageBreak/>
        <w:t>Prime Contractor List of ALL Subcontractors</w:t>
      </w:r>
      <w:bookmarkEnd w:id="420"/>
      <w:r w:rsidRPr="00D650CD">
        <w:rPr>
          <w:rFonts w:ascii="Times New Roman" w:eastAsia="Calibri" w:hAnsi="Times New Roman"/>
          <w:sz w:val="24"/>
          <w:szCs w:val="22"/>
        </w:rPr>
        <w:t xml:space="preserve"> </w:t>
      </w:r>
      <w:r w:rsidRPr="00D650CD">
        <w:t xml:space="preserve"> </w:t>
      </w:r>
      <w:bookmarkEnd w:id="421"/>
    </w:p>
    <w:bookmarkEnd w:id="422"/>
    <w:p w14:paraId="3BB0CD9A" w14:textId="32868461" w:rsidR="00310AE3" w:rsidRPr="00D650CD" w:rsidRDefault="00310AE3">
      <w:r w:rsidRPr="00D650CD">
        <w:t>See link</w:t>
      </w:r>
      <w:r w:rsidR="00F40EC5" w:rsidRPr="00D650CD">
        <w:t xml:space="preserve"> at</w:t>
      </w:r>
      <w:r w:rsidRPr="00D650CD">
        <w:t xml:space="preserve"> </w:t>
      </w:r>
      <w:hyperlink r:id="rId68" w:history="1">
        <w:r w:rsidRPr="00D650CD">
          <w:rPr>
            <w:rStyle w:val="Hyperlink"/>
          </w:rPr>
          <w:t xml:space="preserve">Attachment P - Prime Contractor List of ALL Subcontractors  </w:t>
        </w:r>
      </w:hyperlink>
    </w:p>
    <w:p w14:paraId="15F3F93E" w14:textId="5CA4DCA0" w:rsidR="00310AE3" w:rsidRPr="00D650CD" w:rsidRDefault="00310AE3">
      <w:r w:rsidRPr="00D650CD">
        <w:br w:type="page"/>
      </w:r>
    </w:p>
    <w:p w14:paraId="3E9E2618" w14:textId="0F23A210" w:rsidR="00D04717" w:rsidRPr="00D650CD" w:rsidRDefault="00D04717" w:rsidP="00D04717">
      <w:pPr>
        <w:pStyle w:val="MDAttachmentH1"/>
        <w:pageBreakBefore/>
        <w:numPr>
          <w:ilvl w:val="0"/>
          <w:numId w:val="0"/>
        </w:numPr>
        <w:pBdr>
          <w:left w:val="single" w:sz="4" w:space="0" w:color="auto"/>
        </w:pBdr>
        <w:tabs>
          <w:tab w:val="clear" w:pos="2400"/>
        </w:tabs>
      </w:pPr>
      <w:r w:rsidRPr="00D650CD">
        <w:lastRenderedPageBreak/>
        <w:t xml:space="preserve">  </w:t>
      </w:r>
      <w:bookmarkStart w:id="423" w:name="_Toc171338911"/>
      <w:r w:rsidRPr="00D650CD">
        <w:t xml:space="preserve">Attachment Q.    Invoice – One to One Monthly </w:t>
      </w:r>
      <w:r w:rsidR="00BA578C" w:rsidRPr="00D650CD">
        <w:t>Service Verification Form</w:t>
      </w:r>
      <w:bookmarkEnd w:id="423"/>
      <w:r w:rsidRPr="00D650CD">
        <w:rPr>
          <w:rFonts w:ascii="Times New Roman" w:eastAsia="Calibri" w:hAnsi="Times New Roman"/>
          <w:sz w:val="24"/>
          <w:szCs w:val="22"/>
        </w:rPr>
        <w:t xml:space="preserve"> </w:t>
      </w:r>
      <w:r w:rsidRPr="00D650CD">
        <w:t xml:space="preserve"> </w:t>
      </w:r>
    </w:p>
    <w:p w14:paraId="19A13F1A" w14:textId="35B10C10" w:rsidR="00F40EC5" w:rsidRPr="00D650CD" w:rsidRDefault="00F40EC5">
      <w:r w:rsidRPr="00D650CD">
        <w:t xml:space="preserve">See link at </w:t>
      </w:r>
      <w:hyperlink r:id="rId69" w:history="1">
        <w:r w:rsidRPr="00D650CD">
          <w:rPr>
            <w:rStyle w:val="Hyperlink"/>
          </w:rPr>
          <w:t>https://drive.google.com/file/d/192OxqCCB6NQCZO1WYl3IAHYbArf27X-l/view?usp=drive_link</w:t>
        </w:r>
      </w:hyperlink>
    </w:p>
    <w:p w14:paraId="65EDA979" w14:textId="5C64947C" w:rsidR="00310AE3" w:rsidRPr="00D650CD" w:rsidRDefault="00310AE3">
      <w:r w:rsidRPr="00D650CD">
        <w:br w:type="page"/>
      </w:r>
    </w:p>
    <w:p w14:paraId="4A14ADF5" w14:textId="056BD075" w:rsidR="00D04717" w:rsidRPr="00D650CD" w:rsidRDefault="00D04717" w:rsidP="00D04717">
      <w:pPr>
        <w:pStyle w:val="MDAttachmentH1"/>
        <w:pageBreakBefore/>
        <w:numPr>
          <w:ilvl w:val="0"/>
          <w:numId w:val="0"/>
        </w:numPr>
        <w:pBdr>
          <w:left w:val="single" w:sz="4" w:space="0" w:color="auto"/>
        </w:pBdr>
        <w:tabs>
          <w:tab w:val="clear" w:pos="2400"/>
        </w:tabs>
      </w:pPr>
      <w:r w:rsidRPr="00D650CD">
        <w:lastRenderedPageBreak/>
        <w:t xml:space="preserve"> </w:t>
      </w:r>
      <w:bookmarkStart w:id="424" w:name="_Toc171338912"/>
      <w:r w:rsidRPr="00D650CD">
        <w:t xml:space="preserve">Attachment R. </w:t>
      </w:r>
      <w:r w:rsidRPr="00D650CD">
        <w:rPr>
          <w:rFonts w:ascii="Times New Roman" w:eastAsia="Calibri" w:hAnsi="Times New Roman"/>
          <w:sz w:val="24"/>
          <w:szCs w:val="22"/>
        </w:rPr>
        <w:t xml:space="preserve"> </w:t>
      </w:r>
      <w:r w:rsidRPr="00D650CD">
        <w:t xml:space="preserve"> </w:t>
      </w:r>
      <w:r w:rsidR="00BA578C" w:rsidRPr="00D650CD">
        <w:t>Average Number of Children requiring 1:1 Services</w:t>
      </w:r>
      <w:bookmarkEnd w:id="424"/>
    </w:p>
    <w:p w14:paraId="34F7D417" w14:textId="77777777" w:rsidR="006E3A57" w:rsidRPr="00D650CD" w:rsidRDefault="006E3A57"/>
    <w:p w14:paraId="1DE281F2" w14:textId="77777777" w:rsidR="00310AE3" w:rsidRPr="00D650CD" w:rsidRDefault="00310AE3"/>
    <w:p w14:paraId="0BB7A394" w14:textId="77777777" w:rsidR="00310AE3" w:rsidRPr="00D650CD" w:rsidRDefault="00310AE3"/>
    <w:p w14:paraId="7BE6791D" w14:textId="77777777" w:rsidR="00310AE3" w:rsidRPr="00D650CD" w:rsidRDefault="00310AE3"/>
    <w:p w14:paraId="7DC3A50A" w14:textId="5CAEA8F3" w:rsidR="00310AE3" w:rsidRPr="00D650CD" w:rsidRDefault="00310AE3">
      <w:r w:rsidRPr="00D650CD">
        <w:rPr>
          <w:noProof/>
        </w:rPr>
        <w:drawing>
          <wp:inline distT="0" distB="0" distL="0" distR="0" wp14:anchorId="113039A4" wp14:editId="49087E84">
            <wp:extent cx="5943600" cy="6496050"/>
            <wp:effectExtent l="0" t="0" r="0" b="0"/>
            <wp:docPr id="242140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0" cy="6496050"/>
                    </a:xfrm>
                    <a:prstGeom prst="rect">
                      <a:avLst/>
                    </a:prstGeom>
                    <a:noFill/>
                    <a:ln>
                      <a:noFill/>
                    </a:ln>
                  </pic:spPr>
                </pic:pic>
              </a:graphicData>
            </a:graphic>
          </wp:inline>
        </w:drawing>
      </w:r>
    </w:p>
    <w:p w14:paraId="5918BEC2" w14:textId="77777777" w:rsidR="00777EB4" w:rsidRPr="00D650CD" w:rsidRDefault="00777EB4" w:rsidP="00AE4795">
      <w:pPr>
        <w:pStyle w:val="MDAttachmentH1"/>
        <w:pageBreakBefore/>
        <w:numPr>
          <w:ilvl w:val="0"/>
          <w:numId w:val="0"/>
        </w:numPr>
      </w:pPr>
      <w:bookmarkStart w:id="425" w:name="_Toc488067112"/>
      <w:bookmarkStart w:id="426" w:name="_Toc171338913"/>
      <w:bookmarkEnd w:id="418"/>
      <w:r w:rsidRPr="00D650CD">
        <w:lastRenderedPageBreak/>
        <w:t>Appendix 1</w:t>
      </w:r>
      <w:r w:rsidR="00D97C65" w:rsidRPr="00D650CD">
        <w:t>.</w:t>
      </w:r>
      <w:r w:rsidRPr="00D650CD">
        <w:t xml:space="preserve"> – Abbreviations and Definitions</w:t>
      </w:r>
      <w:bookmarkEnd w:id="425"/>
      <w:bookmarkEnd w:id="426"/>
    </w:p>
    <w:p w14:paraId="2FFD1D58" w14:textId="4D314E4C" w:rsidR="001E3493" w:rsidRPr="00D650CD" w:rsidRDefault="00246952" w:rsidP="00ED7494">
      <w:pPr>
        <w:pStyle w:val="MDText0"/>
      </w:pPr>
      <w:r w:rsidRPr="00D650CD">
        <w:t xml:space="preserve">For purposes of this </w:t>
      </w:r>
      <w:r w:rsidR="000A333C" w:rsidRPr="00D650CD">
        <w:t>RFP</w:t>
      </w:r>
      <w:r w:rsidRPr="00D650CD">
        <w:t xml:space="preserve">, the following abbreviations or terms have the meanings indicated </w:t>
      </w:r>
      <w:r w:rsidR="004C2592" w:rsidRPr="00D650CD">
        <w:t>below:</w:t>
      </w:r>
      <w:r w:rsidR="004C2592" w:rsidRPr="00D650CD">
        <w:rPr>
          <w:color w:val="FF0000"/>
        </w:rPr>
        <w:t xml:space="preserve"> </w:t>
      </w:r>
      <w:r w:rsidR="001E3493" w:rsidRPr="00D650CD">
        <w:t>Acceptable Use Policy (AUP) -</w:t>
      </w:r>
      <w:r w:rsidR="00522481" w:rsidRPr="00D650CD">
        <w:t xml:space="preserve"> </w:t>
      </w:r>
      <w:r w:rsidR="001E3493" w:rsidRPr="00D650CD">
        <w:t>A written policy documenting constraints and practices that a user must agree to in order to access a private network or the Internet</w:t>
      </w:r>
      <w:r w:rsidR="003A7A56" w:rsidRPr="00D650CD">
        <w:t>.</w:t>
      </w:r>
    </w:p>
    <w:p w14:paraId="1C5B90F0" w14:textId="627EBB4D" w:rsidR="001E3493" w:rsidRPr="00D650CD" w:rsidRDefault="001E3493" w:rsidP="00363CCF">
      <w:pPr>
        <w:pStyle w:val="MDABC"/>
        <w:numPr>
          <w:ilvl w:val="0"/>
          <w:numId w:val="36"/>
        </w:numPr>
      </w:pPr>
      <w:r w:rsidRPr="00D650CD">
        <w:t>Access</w:t>
      </w:r>
      <w:r w:rsidR="00916D61" w:rsidRPr="00D650CD">
        <w:t xml:space="preserve"> – </w:t>
      </w:r>
      <w:r w:rsidRPr="00D650CD">
        <w:t>The ability or the means necessary to read, write, modify, or communicate data/information or otherwise use any information system resource</w:t>
      </w:r>
      <w:r w:rsidR="003A7A56" w:rsidRPr="00D650CD">
        <w:t>.</w:t>
      </w:r>
    </w:p>
    <w:p w14:paraId="7FD4041A" w14:textId="07971861" w:rsidR="004B393D" w:rsidRPr="00D650CD" w:rsidRDefault="004B393D" w:rsidP="00363CCF">
      <w:pPr>
        <w:pStyle w:val="MDABC"/>
        <w:numPr>
          <w:ilvl w:val="0"/>
          <w:numId w:val="36"/>
        </w:numPr>
      </w:pPr>
      <w:r w:rsidRPr="00D650CD">
        <w:t xml:space="preserve">Application Program Interface (API) </w:t>
      </w:r>
      <w:r w:rsidR="003A7A56" w:rsidRPr="00D650CD">
        <w:t xml:space="preserve">– </w:t>
      </w:r>
      <w:r w:rsidRPr="00D650CD">
        <w:t>Code that allows two software programs to communicate with each other</w:t>
      </w:r>
      <w:r w:rsidR="00250FC9" w:rsidRPr="00D650CD">
        <w:t>.</w:t>
      </w:r>
    </w:p>
    <w:p w14:paraId="03AE4D23" w14:textId="2B6CF851" w:rsidR="001E3493" w:rsidRPr="00D650CD" w:rsidRDefault="001E3493" w:rsidP="00363CCF">
      <w:pPr>
        <w:pStyle w:val="MDABC"/>
        <w:numPr>
          <w:ilvl w:val="0"/>
          <w:numId w:val="36"/>
        </w:numPr>
      </w:pPr>
      <w:r w:rsidRPr="00D650CD">
        <w:t>Business Day(s) – The official working days of the week to include Monday through Friday</w:t>
      </w:r>
      <w:r w:rsidR="00AC29B8" w:rsidRPr="00D650CD">
        <w:t xml:space="preserve">. </w:t>
      </w:r>
      <w:r w:rsidRPr="00D650CD">
        <w:t>Official working days exclud</w:t>
      </w:r>
      <w:r w:rsidR="00255405" w:rsidRPr="00D650CD">
        <w:t>e</w:t>
      </w:r>
      <w:r w:rsidRPr="00D650CD">
        <w:t xml:space="preserve"> State Holidays (see definition of “Normal State Business Hours” below).</w:t>
      </w:r>
    </w:p>
    <w:p w14:paraId="50D1FC93" w14:textId="309F5973" w:rsidR="001E3493" w:rsidRPr="00D650CD" w:rsidRDefault="001E3493" w:rsidP="00363CCF">
      <w:pPr>
        <w:pStyle w:val="MDABC"/>
        <w:numPr>
          <w:ilvl w:val="0"/>
          <w:numId w:val="36"/>
        </w:numPr>
      </w:pPr>
      <w:r w:rsidRPr="00D650CD">
        <w:t xml:space="preserve">COMAR – Code of Maryland Regulations available on-line at </w:t>
      </w:r>
    </w:p>
    <w:p w14:paraId="5CBC7864" w14:textId="46B45D7B" w:rsidR="00E514CD" w:rsidRPr="00D650CD" w:rsidRDefault="00E514CD" w:rsidP="00E514CD">
      <w:pPr>
        <w:pStyle w:val="MDABC"/>
        <w:numPr>
          <w:ilvl w:val="0"/>
          <w:numId w:val="0"/>
        </w:numPr>
        <w:ind w:left="1008"/>
      </w:pPr>
      <w:hyperlink r:id="rId71" w:history="1">
        <w:r w:rsidRPr="00D650CD">
          <w:rPr>
            <w:rStyle w:val="Hyperlink"/>
          </w:rPr>
          <w:t>https://dsd.maryland.gov/Pages/COMARHome.aspx</w:t>
        </w:r>
      </w:hyperlink>
    </w:p>
    <w:p w14:paraId="22D36A79" w14:textId="77777777" w:rsidR="001E3493" w:rsidRPr="00D650CD" w:rsidRDefault="001E3493" w:rsidP="00363CCF">
      <w:pPr>
        <w:pStyle w:val="MDABC"/>
        <w:numPr>
          <w:ilvl w:val="0"/>
          <w:numId w:val="36"/>
        </w:numPr>
      </w:pPr>
      <w:r w:rsidRPr="00D650CD">
        <w:t xml:space="preserve">Contract – The Contract awarded to the successful </w:t>
      </w:r>
      <w:r w:rsidR="000A333C" w:rsidRPr="00D650CD">
        <w:t>Offeror</w:t>
      </w:r>
      <w:r w:rsidRPr="00D650CD">
        <w:t xml:space="preserve"> pursuant to this </w:t>
      </w:r>
      <w:r w:rsidR="000A333C" w:rsidRPr="00D650CD">
        <w:t>RFP</w:t>
      </w:r>
      <w:r w:rsidR="00AC29B8" w:rsidRPr="00D650CD">
        <w:t xml:space="preserve">. </w:t>
      </w:r>
      <w:r w:rsidRPr="00D650CD">
        <w:t xml:space="preserve">The Contract will be in the form of </w:t>
      </w:r>
      <w:r w:rsidRPr="00D650CD">
        <w:rPr>
          <w:b/>
        </w:rPr>
        <w:t>Attachment M</w:t>
      </w:r>
      <w:r w:rsidRPr="00D650CD">
        <w:t>.</w:t>
      </w:r>
    </w:p>
    <w:p w14:paraId="23A859FB" w14:textId="2D52F664" w:rsidR="001E3493" w:rsidRPr="00D650CD" w:rsidRDefault="001E3493" w:rsidP="00363CCF">
      <w:pPr>
        <w:pStyle w:val="MDABC"/>
        <w:numPr>
          <w:ilvl w:val="0"/>
          <w:numId w:val="36"/>
        </w:numPr>
      </w:pPr>
      <w:r w:rsidRPr="00D650CD">
        <w:t>Contract Monitor –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r w:rsidR="00AC29B8" w:rsidRPr="00D650CD">
        <w:t xml:space="preserve">. </w:t>
      </w:r>
      <w:r w:rsidRPr="00D650CD">
        <w:t xml:space="preserve">The Contract Monitor may authorize in writing one or more State representatives to act on behalf of the Contract Monitor in the performance of the Contract Monitor’s responsibilities. </w:t>
      </w:r>
      <w:r w:rsidR="00B47B8B" w:rsidRPr="00D650CD">
        <w:t xml:space="preserve">The Department </w:t>
      </w:r>
      <w:r w:rsidR="00ED7494" w:rsidRPr="00D650CD">
        <w:t>may</w:t>
      </w:r>
      <w:r w:rsidRPr="00D650CD">
        <w:t xml:space="preserve"> change the Contract Monitor at any time by written notice to the Contractor.</w:t>
      </w:r>
    </w:p>
    <w:p w14:paraId="0C90CA9A" w14:textId="77777777" w:rsidR="001E3493" w:rsidRPr="00D650CD" w:rsidRDefault="001E3493" w:rsidP="00363CCF">
      <w:pPr>
        <w:pStyle w:val="MDABC"/>
        <w:numPr>
          <w:ilvl w:val="0"/>
          <w:numId w:val="36"/>
        </w:numPr>
      </w:pPr>
      <w:r w:rsidRPr="00D650CD">
        <w:t xml:space="preserve">Contractor – The selected </w:t>
      </w:r>
      <w:r w:rsidR="000A333C" w:rsidRPr="00D650CD">
        <w:t>Offeror</w:t>
      </w:r>
      <w:r w:rsidRPr="00D650CD">
        <w:t xml:space="preserve"> that is awarded a Contract by the State.</w:t>
      </w:r>
    </w:p>
    <w:p w14:paraId="29B9364F" w14:textId="77777777" w:rsidR="001E3493" w:rsidRPr="00D650CD" w:rsidRDefault="001E3493" w:rsidP="00363CCF">
      <w:pPr>
        <w:pStyle w:val="MDABC"/>
        <w:numPr>
          <w:ilvl w:val="0"/>
          <w:numId w:val="36"/>
        </w:numPr>
      </w:pPr>
      <w:r w:rsidRPr="00D650CD">
        <w:t>Contractor Personnel</w:t>
      </w:r>
      <w:r w:rsidR="00522481" w:rsidRPr="00D650CD">
        <w:t xml:space="preserve"> </w:t>
      </w:r>
      <w:r w:rsidR="0016775D" w:rsidRPr="00D650CD">
        <w:t xml:space="preserve">– </w:t>
      </w:r>
      <w:r w:rsidRPr="00D650CD">
        <w:t xml:space="preserve">Employees and agents and </w:t>
      </w:r>
      <w:r w:rsidR="0060209C" w:rsidRPr="00D650CD">
        <w:t>subcontractor</w:t>
      </w:r>
      <w:r w:rsidRPr="00D650CD">
        <w:t xml:space="preserve"> employees and agents performing work at the direction of the Contractor under the terms of the Contract awarded from this </w:t>
      </w:r>
      <w:r w:rsidR="000A333C" w:rsidRPr="00D650CD">
        <w:t>RFP</w:t>
      </w:r>
      <w:r w:rsidRPr="00D650CD">
        <w:t>.</w:t>
      </w:r>
    </w:p>
    <w:p w14:paraId="41654FAA" w14:textId="77777777" w:rsidR="001E3493" w:rsidRPr="00D650CD" w:rsidRDefault="001E3493" w:rsidP="00363CCF">
      <w:pPr>
        <w:pStyle w:val="MDABC"/>
        <w:numPr>
          <w:ilvl w:val="0"/>
          <w:numId w:val="36"/>
        </w:numPr>
      </w:pPr>
      <w:r w:rsidRPr="00D650CD">
        <w:t>Data Breach</w:t>
      </w:r>
      <w:r w:rsidR="00522481" w:rsidRPr="00D650CD">
        <w:t xml:space="preserve"> – </w:t>
      </w:r>
      <w:r w:rsidRPr="00D650CD">
        <w:t>The unauthorized acquisition, use, modification or disclosure of State data, or other Sensitive Data</w:t>
      </w:r>
      <w:r w:rsidR="00916D61" w:rsidRPr="00D650CD">
        <w:t>.</w:t>
      </w:r>
    </w:p>
    <w:p w14:paraId="3A714D96" w14:textId="77777777" w:rsidR="001E3493" w:rsidRPr="00D650CD" w:rsidRDefault="000D1BD9" w:rsidP="00363CCF">
      <w:pPr>
        <w:pStyle w:val="MDABC"/>
        <w:numPr>
          <w:ilvl w:val="0"/>
          <w:numId w:val="36"/>
        </w:numPr>
      </w:pPr>
      <w:r w:rsidRPr="00D650CD">
        <w:t>eMMA</w:t>
      </w:r>
      <w:r w:rsidR="001E3493" w:rsidRPr="00D650CD">
        <w:t xml:space="preserve"> – </w:t>
      </w:r>
      <w:r w:rsidRPr="00D650CD">
        <w:t>eMaryland Marketplace Advantage</w:t>
      </w:r>
      <w:r w:rsidR="001E3493" w:rsidRPr="00D650CD">
        <w:t xml:space="preserve"> (see </w:t>
      </w:r>
      <w:r w:rsidR="000A333C" w:rsidRPr="00D650CD">
        <w:t>RFP</w:t>
      </w:r>
      <w:r w:rsidR="001E3493" w:rsidRPr="00D650CD">
        <w:t xml:space="preserve"> </w:t>
      </w:r>
      <w:r w:rsidR="001E3493" w:rsidRPr="00D650CD">
        <w:rPr>
          <w:b/>
        </w:rPr>
        <w:t xml:space="preserve">Section </w:t>
      </w:r>
      <w:r w:rsidR="004C2592" w:rsidRPr="00D650CD">
        <w:rPr>
          <w:b/>
        </w:rPr>
        <w:t>4.2</w:t>
      </w:r>
      <w:r w:rsidR="004C2592" w:rsidRPr="00D650CD">
        <w:t>)</w:t>
      </w:r>
      <w:r w:rsidR="001E3493" w:rsidRPr="00D650CD">
        <w:t>.</w:t>
      </w:r>
    </w:p>
    <w:p w14:paraId="27BA4757" w14:textId="77777777" w:rsidR="001E3493" w:rsidRPr="00D650CD" w:rsidRDefault="001E3493" w:rsidP="00363CCF">
      <w:pPr>
        <w:pStyle w:val="MDABC"/>
        <w:numPr>
          <w:ilvl w:val="0"/>
          <w:numId w:val="36"/>
        </w:numPr>
      </w:pPr>
      <w:r w:rsidRPr="00D650CD">
        <w:t>Enterprise License Agreement (ELA) – An agreement to license the entire population of an entity (employees, on-site contractors, off-site contractors) accessing a software or service for a specified period of time for a specified value.</w:t>
      </w:r>
    </w:p>
    <w:p w14:paraId="60764613" w14:textId="6536D066" w:rsidR="00851DAE" w:rsidRPr="00D650CD" w:rsidRDefault="00851DAE" w:rsidP="00363CCF">
      <w:pPr>
        <w:pStyle w:val="MDABC"/>
        <w:numPr>
          <w:ilvl w:val="0"/>
          <w:numId w:val="36"/>
        </w:numPr>
      </w:pPr>
      <w:r w:rsidRPr="00D650CD">
        <w:t>Fully Loaded - prices that include all costs/expenses associated with the provision of services as required by the RFP. The Financial Proposal price shall include, but is not limited to, all: labor, profit/overhead, general operating, administrative, and all other expenses and costs necessary to perform the work set forth in the solicitation. No other amounts will be paid to the Contractor. If labor rates are requested, those amounts shall be fully-loaded rates; no overtime amounts will be paid.</w:t>
      </w:r>
    </w:p>
    <w:p w14:paraId="2EF3AA02" w14:textId="6191307E" w:rsidR="00F1487E" w:rsidRPr="00D650CD" w:rsidRDefault="00F1487E" w:rsidP="00F1487E">
      <w:pPr>
        <w:pStyle w:val="MDABC"/>
        <w:numPr>
          <w:ilvl w:val="0"/>
          <w:numId w:val="36"/>
        </w:numPr>
      </w:pPr>
      <w:r w:rsidRPr="00D650CD">
        <w:t>Hours of Care</w:t>
      </w:r>
      <w:r w:rsidR="00AD6835" w:rsidRPr="00D650CD">
        <w:t xml:space="preserve"> </w:t>
      </w:r>
      <w:r w:rsidRPr="00D650CD">
        <w:t>- The amount of direct support provided to individuals over a specified period, typically measured in hours per day or week. This can vary depending on the level of support needed</w:t>
      </w:r>
    </w:p>
    <w:p w14:paraId="7962DFBA" w14:textId="5D08626F" w:rsidR="00F1487E" w:rsidRPr="00D650CD" w:rsidRDefault="00F1487E" w:rsidP="00F1487E">
      <w:pPr>
        <w:pStyle w:val="MDABC"/>
        <w:numPr>
          <w:ilvl w:val="0"/>
          <w:numId w:val="36"/>
        </w:numPr>
      </w:pPr>
      <w:r w:rsidRPr="00D650CD">
        <w:lastRenderedPageBreak/>
        <w:t>Hours of Service</w:t>
      </w:r>
      <w:r w:rsidR="00AD6835" w:rsidRPr="00D650CD">
        <w:rPr>
          <w:b/>
          <w:bCs/>
        </w:rPr>
        <w:t xml:space="preserve"> </w:t>
      </w:r>
      <w:r w:rsidRPr="00D650CD">
        <w:t>- </w:t>
      </w:r>
      <w:r w:rsidRPr="00D650CD">
        <w:rPr>
          <w:i/>
          <w:iCs/>
        </w:rPr>
        <w:t>Hours of service</w:t>
      </w:r>
      <w:r w:rsidRPr="00D650CD">
        <w:t> refer to the scheduled time during which support, assistance, or care is provided to individuals. This time allocation encompasses all direct interactions and interventions offered by staff to meet an individual's needs.  The specific </w:t>
      </w:r>
      <w:r w:rsidRPr="00D650CD">
        <w:rPr>
          <w:i/>
          <w:iCs/>
        </w:rPr>
        <w:t>hours of service</w:t>
      </w:r>
      <w:r w:rsidRPr="00D650CD">
        <w:t> will vary depending on the individual’s needs and the type of support required.</w:t>
      </w:r>
    </w:p>
    <w:p w14:paraId="304F91E6" w14:textId="77777777" w:rsidR="001E3493" w:rsidRPr="00D650CD" w:rsidRDefault="001E3493" w:rsidP="00363CCF">
      <w:pPr>
        <w:pStyle w:val="MDABC"/>
        <w:numPr>
          <w:ilvl w:val="0"/>
          <w:numId w:val="36"/>
        </w:numPr>
      </w:pPr>
      <w:r w:rsidRPr="00D650CD">
        <w:t>Information System</w:t>
      </w:r>
      <w:r w:rsidRPr="00D650CD">
        <w:tab/>
        <w:t xml:space="preserve"> – A discrete set of information resources organized for the collection, processing, maintenance, use, sharing, dissemination, or disposition of information.</w:t>
      </w:r>
    </w:p>
    <w:p w14:paraId="779CEE5B" w14:textId="0993D731" w:rsidR="001E3493" w:rsidRPr="00D650CD" w:rsidRDefault="001E3493" w:rsidP="00363CCF">
      <w:pPr>
        <w:pStyle w:val="MDABC"/>
        <w:numPr>
          <w:ilvl w:val="0"/>
          <w:numId w:val="36"/>
        </w:numPr>
      </w:pPr>
      <w:r w:rsidRPr="00D650CD">
        <w:t>Information Technology (IT) – All electronic information-processing hardware and software, including: (</w:t>
      </w:r>
      <w:r w:rsidR="00255405" w:rsidRPr="00D650CD">
        <w:t>i</w:t>
      </w:r>
      <w:r w:rsidRPr="00D650CD">
        <w:t xml:space="preserve">) </w:t>
      </w:r>
      <w:r w:rsidR="0092397F" w:rsidRPr="00D650CD">
        <w:t>m</w:t>
      </w:r>
      <w:r w:rsidRPr="00D650CD">
        <w:t>aintenance; (</w:t>
      </w:r>
      <w:r w:rsidR="00255405" w:rsidRPr="00D650CD">
        <w:t>ii</w:t>
      </w:r>
      <w:r w:rsidRPr="00D650CD">
        <w:t xml:space="preserve">) </w:t>
      </w:r>
      <w:r w:rsidR="0092397F" w:rsidRPr="00D650CD">
        <w:t>t</w:t>
      </w:r>
      <w:r w:rsidRPr="00D650CD">
        <w:t>elecommunications; and (</w:t>
      </w:r>
      <w:r w:rsidR="00255405" w:rsidRPr="00D650CD">
        <w:t>iii</w:t>
      </w:r>
      <w:r w:rsidRPr="00D650CD">
        <w:t xml:space="preserve">) </w:t>
      </w:r>
      <w:r w:rsidR="0092397F" w:rsidRPr="00D650CD">
        <w:t>a</w:t>
      </w:r>
      <w:r w:rsidRPr="00D650CD">
        <w:t>ssociated consulting services</w:t>
      </w:r>
      <w:r w:rsidR="00916D61" w:rsidRPr="00D650CD">
        <w:t>.</w:t>
      </w:r>
    </w:p>
    <w:p w14:paraId="5A71160A" w14:textId="77777777" w:rsidR="001E3493" w:rsidRPr="00D650CD" w:rsidRDefault="001E3493" w:rsidP="00363CCF">
      <w:pPr>
        <w:pStyle w:val="MDABC"/>
        <w:numPr>
          <w:ilvl w:val="0"/>
          <w:numId w:val="36"/>
        </w:numPr>
      </w:pPr>
      <w:r w:rsidRPr="00D650CD">
        <w:t>Key Personnel – All Contractor Personnel identified in the solicitation as such that are essential to the work being performed under the Contract</w:t>
      </w:r>
      <w:r w:rsidR="00AC29B8" w:rsidRPr="00D650CD">
        <w:t xml:space="preserve">. </w:t>
      </w:r>
      <w:r w:rsidRPr="00D650CD">
        <w:t xml:space="preserve">See </w:t>
      </w:r>
      <w:r w:rsidR="000A333C" w:rsidRPr="00D650CD">
        <w:t>RFP</w:t>
      </w:r>
      <w:r w:rsidRPr="00D650CD">
        <w:t xml:space="preserve"> </w:t>
      </w:r>
      <w:r w:rsidR="00595EA1" w:rsidRPr="00D650CD">
        <w:rPr>
          <w:b/>
        </w:rPr>
        <w:t>Sections 3.10</w:t>
      </w:r>
      <w:r w:rsidRPr="00D650CD">
        <w:t>.</w:t>
      </w:r>
    </w:p>
    <w:p w14:paraId="3F675693" w14:textId="77777777" w:rsidR="001E3493" w:rsidRPr="00D650CD" w:rsidRDefault="001E3493" w:rsidP="00363CCF">
      <w:pPr>
        <w:pStyle w:val="MDABC"/>
        <w:numPr>
          <w:ilvl w:val="0"/>
          <w:numId w:val="36"/>
        </w:numPr>
      </w:pPr>
      <w:r w:rsidRPr="00D650CD">
        <w:t>Local Time – Time in the Eastern Time Zone as observed by the State of Maryland</w:t>
      </w:r>
      <w:r w:rsidR="00AC29B8" w:rsidRPr="00D650CD">
        <w:t xml:space="preserve">. </w:t>
      </w:r>
      <w:r w:rsidRPr="00D650CD">
        <w:t>Unless otherwise specified, all stated times shall be Local Time, even if not expressly designated as such.</w:t>
      </w:r>
    </w:p>
    <w:p w14:paraId="7A71102D" w14:textId="77777777" w:rsidR="001E3493" w:rsidRPr="00D650CD" w:rsidRDefault="001E3493" w:rsidP="00363CCF">
      <w:pPr>
        <w:pStyle w:val="MDABC"/>
        <w:numPr>
          <w:ilvl w:val="0"/>
          <w:numId w:val="36"/>
        </w:numPr>
      </w:pPr>
      <w:r w:rsidRPr="00D650CD">
        <w:t>Minority Business Enterprise (MBE) – Any legal entity certified as defined at COMAR 21.01.02.01</w:t>
      </w:r>
      <w:r w:rsidR="004C2592" w:rsidRPr="00D650CD">
        <w:t>B (</w:t>
      </w:r>
      <w:r w:rsidRPr="00D650CD">
        <w:t>54) which is certified by the Maryland Department of Transportation under COMAR 21.11.03.</w:t>
      </w:r>
    </w:p>
    <w:p w14:paraId="5E869930" w14:textId="2B7433C9" w:rsidR="001E3493" w:rsidRPr="00D650CD" w:rsidRDefault="001E3493" w:rsidP="00363CCF">
      <w:pPr>
        <w:pStyle w:val="MDABC"/>
        <w:numPr>
          <w:ilvl w:val="0"/>
          <w:numId w:val="36"/>
        </w:numPr>
      </w:pPr>
      <w:r w:rsidRPr="00D650CD">
        <w:t>Normal State Business Hours - Normal State business hours are 8:00 a.m. – 5:00 p.m. Monday through Friday except State Holidays, which can be found at</w:t>
      </w:r>
      <w:r w:rsidR="00AC29B8" w:rsidRPr="00D650CD">
        <w:t>:</w:t>
      </w:r>
      <w:r w:rsidR="00096A91" w:rsidRPr="00D650CD">
        <w:t xml:space="preserve"> </w:t>
      </w:r>
      <w:hyperlink r:id="rId72" w:history="1">
        <w:r w:rsidR="00096A91" w:rsidRPr="00D650CD">
          <w:rPr>
            <w:rStyle w:val="Hyperlink"/>
          </w:rPr>
          <w:t>https://dbm.maryland.gov/pages/default.aspx</w:t>
        </w:r>
      </w:hyperlink>
      <w:r w:rsidR="00096A91" w:rsidRPr="00D650CD">
        <w:t xml:space="preserve">  </w:t>
      </w:r>
      <w:r w:rsidRPr="00D650CD">
        <w:t>– keyword</w:t>
      </w:r>
      <w:r w:rsidR="00AC29B8" w:rsidRPr="00D650CD">
        <w:t xml:space="preserve">: </w:t>
      </w:r>
      <w:r w:rsidRPr="00D650CD">
        <w:t>State Holidays.</w:t>
      </w:r>
    </w:p>
    <w:p w14:paraId="6CAFB69A" w14:textId="77777777" w:rsidR="00377D8B" w:rsidRPr="00D650CD" w:rsidRDefault="001E3493" w:rsidP="00363CCF">
      <w:pPr>
        <w:pStyle w:val="MDABC"/>
        <w:numPr>
          <w:ilvl w:val="0"/>
          <w:numId w:val="36"/>
        </w:numPr>
      </w:pPr>
      <w:r w:rsidRPr="00D650CD">
        <w:t>Notice to Proceed (NTP) – A written notice from the Procurement Officer that work under the Contract, project, Task Order or Work Order (as applicable) is to begin as of a specified date</w:t>
      </w:r>
      <w:r w:rsidR="00AC29B8" w:rsidRPr="00D650CD">
        <w:t xml:space="preserve">. </w:t>
      </w:r>
      <w:r w:rsidRPr="00D650CD">
        <w:t>The NTP Date is the start date of work under the Contract, project, Task Order or Work Order</w:t>
      </w:r>
      <w:r w:rsidR="00AC29B8" w:rsidRPr="00D650CD">
        <w:t xml:space="preserve">. </w:t>
      </w:r>
      <w:r w:rsidRPr="00D650CD">
        <w:t>Additional NTPs may be issued by either the Procurement Officer or the Contract Monitor regarding the start date for any service included within this solicitation with a delayed or non-specified implementation date.</w:t>
      </w:r>
    </w:p>
    <w:p w14:paraId="2BFD2EED" w14:textId="77777777" w:rsidR="001E3493" w:rsidRPr="00D650CD" w:rsidRDefault="001E3493" w:rsidP="00363CCF">
      <w:pPr>
        <w:pStyle w:val="MDABC"/>
        <w:numPr>
          <w:ilvl w:val="0"/>
          <w:numId w:val="36"/>
        </w:numPr>
      </w:pPr>
      <w:r w:rsidRPr="00D650CD">
        <w:t>NTP Date – The date specified in a NTP for work on Contract, project, Task Order or Work Order to begin.</w:t>
      </w:r>
    </w:p>
    <w:p w14:paraId="2AFE130A" w14:textId="77777777" w:rsidR="001E3493" w:rsidRPr="00D650CD" w:rsidRDefault="000A333C" w:rsidP="00363CCF">
      <w:pPr>
        <w:pStyle w:val="MDABC"/>
        <w:numPr>
          <w:ilvl w:val="0"/>
          <w:numId w:val="36"/>
        </w:numPr>
      </w:pPr>
      <w:r w:rsidRPr="00D650CD">
        <w:t>Offeror</w:t>
      </w:r>
      <w:r w:rsidR="001E3493" w:rsidRPr="00D650CD">
        <w:t xml:space="preserve"> – An entity that submits a </w:t>
      </w:r>
      <w:r w:rsidRPr="00D650CD">
        <w:t>Proposal</w:t>
      </w:r>
      <w:r w:rsidR="001E3493" w:rsidRPr="00D650CD">
        <w:t xml:space="preserve"> in response to this </w:t>
      </w:r>
      <w:r w:rsidRPr="00D650CD">
        <w:t>RFP</w:t>
      </w:r>
      <w:r w:rsidR="001E3493" w:rsidRPr="00D650CD">
        <w:t>.</w:t>
      </w:r>
    </w:p>
    <w:p w14:paraId="6C70E7E9" w14:textId="534D7408" w:rsidR="00F1487E" w:rsidRPr="00D650CD" w:rsidRDefault="00F1487E" w:rsidP="00F1487E">
      <w:pPr>
        <w:pStyle w:val="MDABC"/>
        <w:numPr>
          <w:ilvl w:val="0"/>
          <w:numId w:val="36"/>
        </w:numPr>
      </w:pPr>
      <w:r w:rsidRPr="00D650CD">
        <w:rPr>
          <w:b/>
          <w:bCs/>
        </w:rPr>
        <w:t>One-to-One Care</w:t>
      </w:r>
      <w:r w:rsidRPr="00D650CD">
        <w:t>: Direct, continuous supervision, where an individual caregiver is assigned to a single person for close monitoring and specialized support.</w:t>
      </w:r>
    </w:p>
    <w:p w14:paraId="702D3169" w14:textId="77777777" w:rsidR="001E3493" w:rsidRPr="00D650CD" w:rsidRDefault="001E3493" w:rsidP="00363CCF">
      <w:pPr>
        <w:pStyle w:val="MDABC"/>
        <w:numPr>
          <w:ilvl w:val="0"/>
          <w:numId w:val="36"/>
        </w:numPr>
      </w:pPr>
      <w:r w:rsidRPr="00D650CD">
        <w:t xml:space="preserve">Personally Identifiable Information (PII) – Any information about an individual maintained by the State, including (1) any information that can be used to distinguish or trace an </w:t>
      </w:r>
      <w:r w:rsidR="004C2592" w:rsidRPr="00D650CD">
        <w:t xml:space="preserve">individual </w:t>
      </w:r>
      <w:r w:rsidRPr="00D650CD">
        <w:t xml:space="preserve">identity, such as name, social security number, date and place of birth, </w:t>
      </w:r>
      <w:r w:rsidR="00B97560" w:rsidRPr="00D650CD">
        <w:t>mother’</w:t>
      </w:r>
      <w:r w:rsidRPr="00D650CD">
        <w:t>s maiden name, or biometric records; and (2) any other information that is linked or linkable to an individual, such as medical, educational, financial, and employment information.</w:t>
      </w:r>
    </w:p>
    <w:p w14:paraId="10CD6DA0" w14:textId="3F1C66CF" w:rsidR="001E3493" w:rsidRPr="00D650CD" w:rsidRDefault="001E3493" w:rsidP="00363CCF">
      <w:pPr>
        <w:pStyle w:val="MDABC"/>
        <w:numPr>
          <w:ilvl w:val="0"/>
          <w:numId w:val="36"/>
        </w:numPr>
      </w:pPr>
      <w:r w:rsidRPr="00D650CD">
        <w:t>Procurement Officer – Prior to the award of any Contract, the sole point of contact in the State for purposes of this solicitation</w:t>
      </w:r>
      <w:r w:rsidR="00AC29B8" w:rsidRPr="00D650CD">
        <w:t xml:space="preserve">. </w:t>
      </w:r>
      <w:r w:rsidRPr="00D650CD">
        <w:t>After Contract award, the Procurement Officer has responsibilities as detailed in the Contract (</w:t>
      </w:r>
      <w:r w:rsidRPr="00D650CD">
        <w:rPr>
          <w:b/>
        </w:rPr>
        <w:t>Attachment M</w:t>
      </w:r>
      <w:r w:rsidR="00711220" w:rsidRPr="00D650CD">
        <w:t>) and</w:t>
      </w:r>
      <w:r w:rsidRPr="00D650CD">
        <w:t xml:space="preserve"> is the only State representative who can authorize changes to the Contract</w:t>
      </w:r>
      <w:r w:rsidR="00AC29B8" w:rsidRPr="00D650CD">
        <w:t xml:space="preserve">. </w:t>
      </w:r>
      <w:r w:rsidR="00B47B8B" w:rsidRPr="00D650CD">
        <w:t xml:space="preserve">The Department </w:t>
      </w:r>
      <w:r w:rsidR="00711220" w:rsidRPr="00D650CD">
        <w:t>may</w:t>
      </w:r>
      <w:r w:rsidRPr="00D650CD">
        <w:t xml:space="preserve"> change the Procurement Officer at any time by written notice to the Contractor.</w:t>
      </w:r>
    </w:p>
    <w:p w14:paraId="33F35CEE" w14:textId="77777777" w:rsidR="001E3493" w:rsidRPr="00D650CD" w:rsidRDefault="000A333C" w:rsidP="00363CCF">
      <w:pPr>
        <w:pStyle w:val="MDABC"/>
        <w:numPr>
          <w:ilvl w:val="0"/>
          <w:numId w:val="36"/>
        </w:numPr>
      </w:pPr>
      <w:r w:rsidRPr="00D650CD">
        <w:t>Proposal</w:t>
      </w:r>
      <w:r w:rsidR="001E3493" w:rsidRPr="00D650CD">
        <w:t xml:space="preserve"> – As appropriate, either or both of </w:t>
      </w:r>
      <w:r w:rsidR="005623A9" w:rsidRPr="00D650CD">
        <w:t xml:space="preserve">the </w:t>
      </w:r>
      <w:r w:rsidRPr="00D650CD">
        <w:t>Offeror</w:t>
      </w:r>
      <w:r w:rsidR="001E3493" w:rsidRPr="00D650CD">
        <w:t xml:space="preserve">’s Technical or Financial </w:t>
      </w:r>
      <w:r w:rsidRPr="00D650CD">
        <w:t>Proposal</w:t>
      </w:r>
      <w:r w:rsidR="001E3493" w:rsidRPr="00D650CD">
        <w:t>.</w:t>
      </w:r>
    </w:p>
    <w:p w14:paraId="72AE45C2" w14:textId="6BD19178" w:rsidR="002D2C01" w:rsidRPr="00D650CD" w:rsidRDefault="002D2C01" w:rsidP="00363CCF">
      <w:pPr>
        <w:pStyle w:val="MDABC"/>
        <w:numPr>
          <w:ilvl w:val="0"/>
          <w:numId w:val="36"/>
        </w:numPr>
      </w:pPr>
      <w:r w:rsidRPr="00D650CD">
        <w:t xml:space="preserve">Project Manager </w:t>
      </w:r>
      <w:r w:rsidR="000D22E2" w:rsidRPr="00D650CD">
        <w:t>–</w:t>
      </w:r>
      <w:r w:rsidRPr="00D650CD">
        <w:t xml:space="preserve"> </w:t>
      </w:r>
      <w:r w:rsidR="00AC5489" w:rsidRPr="00D650CD">
        <w:t xml:space="preserve">The Project Manager serves as the programmatic point of contact for the Contractor regarding the Contracts awarded from the RFP.  Each LDSS will identify a Project </w:t>
      </w:r>
      <w:r w:rsidR="00AC5489" w:rsidRPr="00D650CD">
        <w:lastRenderedPageBreak/>
        <w:t>Manager.  The Project Manager will be responsible for the day-to-day requests for services and operations of the 1:1 Service Contracts.</w:t>
      </w:r>
    </w:p>
    <w:p w14:paraId="1395932B" w14:textId="77777777" w:rsidR="000D22E2" w:rsidRPr="00D650CD" w:rsidRDefault="000D22E2" w:rsidP="00AD6835">
      <w:pPr>
        <w:pStyle w:val="MDABC"/>
        <w:numPr>
          <w:ilvl w:val="0"/>
          <w:numId w:val="0"/>
        </w:numPr>
        <w:ind w:left="1008"/>
      </w:pPr>
    </w:p>
    <w:p w14:paraId="1A40ED15" w14:textId="77777777" w:rsidR="001E3493" w:rsidRPr="00D650CD" w:rsidRDefault="001E3493" w:rsidP="00363CCF">
      <w:pPr>
        <w:pStyle w:val="MDABC"/>
        <w:numPr>
          <w:ilvl w:val="0"/>
          <w:numId w:val="36"/>
        </w:numPr>
      </w:pPr>
      <w:r w:rsidRPr="00D650CD">
        <w:t>Protected Health Information (PHI) – Information that relates to the past, present, or future physical or mental health or condition of an individual; the provision of health care to an individual; or the past, present, or future payment for the provision of health care to an individual; and (i) that identifies the individual; or (ii) with respect to which there is a reasonable basis to believe the information can be used to identify the individual.</w:t>
      </w:r>
    </w:p>
    <w:p w14:paraId="47D3F135" w14:textId="2F8AC692" w:rsidR="001E3493" w:rsidRPr="00D650CD" w:rsidRDefault="000A333C" w:rsidP="00363CCF">
      <w:pPr>
        <w:pStyle w:val="MDABC"/>
        <w:numPr>
          <w:ilvl w:val="0"/>
          <w:numId w:val="36"/>
        </w:numPr>
      </w:pPr>
      <w:r w:rsidRPr="00D650CD">
        <w:t>Request for Proposals</w:t>
      </w:r>
      <w:r w:rsidR="001E3493" w:rsidRPr="00D650CD">
        <w:t xml:space="preserve"> (</w:t>
      </w:r>
      <w:r w:rsidRPr="00D650CD">
        <w:t>RFP</w:t>
      </w:r>
      <w:r w:rsidR="001E3493" w:rsidRPr="00D650CD">
        <w:t xml:space="preserve">) – This </w:t>
      </w:r>
      <w:r w:rsidRPr="00D650CD">
        <w:t>Request for Proposals</w:t>
      </w:r>
      <w:r w:rsidR="001E3493" w:rsidRPr="00D650CD">
        <w:t xml:space="preserve"> issued by </w:t>
      </w:r>
      <w:r w:rsidR="00B47B8B" w:rsidRPr="00D650CD">
        <w:t>the Department</w:t>
      </w:r>
      <w:r w:rsidR="001E3493" w:rsidRPr="00D650CD">
        <w:t>, with the Solicitation Number and date of issuance indicated in the Key Information Summary Sheet, including any amendments thereto.</w:t>
      </w:r>
    </w:p>
    <w:p w14:paraId="28D94909" w14:textId="77777777" w:rsidR="001E3493" w:rsidRPr="00D650CD" w:rsidRDefault="001E3493" w:rsidP="00363CCF">
      <w:pPr>
        <w:pStyle w:val="MDABC"/>
        <w:numPr>
          <w:ilvl w:val="0"/>
          <w:numId w:val="36"/>
        </w:numPr>
      </w:pPr>
      <w:r w:rsidRPr="00D650CD">
        <w:t>Security Incident – A violation or imminent threat of violation of computer security policies, Security Measures, acceptable use policies, or standard security practices. “Imminent threat of violation” is a situation in which the organization has a factual basis for believing that a specific incident is about to occur.</w:t>
      </w:r>
    </w:p>
    <w:p w14:paraId="32D39C63" w14:textId="1AA1AA6B" w:rsidR="001E3493" w:rsidRPr="00D650CD" w:rsidRDefault="001E3493" w:rsidP="00363CCF">
      <w:pPr>
        <w:pStyle w:val="MDABC"/>
        <w:numPr>
          <w:ilvl w:val="0"/>
          <w:numId w:val="36"/>
        </w:numPr>
      </w:pPr>
      <w:r w:rsidRPr="00D650CD">
        <w:t xml:space="preserve">Security or Security Measures – The technology, </w:t>
      </w:r>
      <w:r w:rsidR="00E313AD" w:rsidRPr="00D650CD">
        <w:t>policy,</w:t>
      </w:r>
      <w:r w:rsidRPr="00D650CD">
        <w:t xml:space="preserve"> and procedures that </w:t>
      </w:r>
      <w:r w:rsidR="00E313AD" w:rsidRPr="00D650CD">
        <w:t>I</w:t>
      </w:r>
      <w:r w:rsidRPr="00D650CD">
        <w:t xml:space="preserve">) protects and </w:t>
      </w:r>
      <w:r w:rsidR="00255405" w:rsidRPr="00D650CD">
        <w:t>ii</w:t>
      </w:r>
      <w:r w:rsidRPr="00D650CD">
        <w:t>) controls access to networks, systems, and data</w:t>
      </w:r>
      <w:r w:rsidR="00916D61" w:rsidRPr="00D650CD">
        <w:t>.</w:t>
      </w:r>
    </w:p>
    <w:p w14:paraId="7B234BB1" w14:textId="77777777" w:rsidR="001E3493" w:rsidRPr="00D650CD" w:rsidRDefault="00B25D88" w:rsidP="00363CCF">
      <w:pPr>
        <w:pStyle w:val="MDABC"/>
        <w:numPr>
          <w:ilvl w:val="0"/>
          <w:numId w:val="36"/>
        </w:numPr>
      </w:pPr>
      <w:r w:rsidRPr="00D650CD">
        <w:t xml:space="preserve">Sensitive Data - </w:t>
      </w:r>
      <w:r w:rsidR="0075759E" w:rsidRPr="00D650CD">
        <w:t>Means PII;PHI; other proprietary or confidential data as defined by the State</w:t>
      </w:r>
      <w:r w:rsidR="00AB1825" w:rsidRPr="00D650CD">
        <w:t xml:space="preserve">, including but not limited to </w:t>
      </w:r>
      <w:r w:rsidR="0075759E" w:rsidRPr="00D650CD">
        <w:t>“personal information” under Md. Code Ann., Commercial Law</w:t>
      </w:r>
      <w:r w:rsidR="00AB1825" w:rsidRPr="00D650CD">
        <w:t xml:space="preserve"> § 14-3501(</w:t>
      </w:r>
      <w:r w:rsidR="00A64C55" w:rsidRPr="00D650CD">
        <w:t>e</w:t>
      </w:r>
      <w:r w:rsidR="00AB1825" w:rsidRPr="00D650CD">
        <w:t xml:space="preserve">) and </w:t>
      </w:r>
      <w:r w:rsidR="0075759E" w:rsidRPr="00D650CD">
        <w:t>Md. Code An</w:t>
      </w:r>
      <w:r w:rsidR="00AB1825" w:rsidRPr="00D650CD">
        <w:t xml:space="preserve">n., St. Govt. § 10-1301(c) and </w:t>
      </w:r>
      <w:r w:rsidR="0075759E" w:rsidRPr="00D650CD">
        <w:t>information not subject to disclosure under the Public Information Act, Title 4 of the G</w:t>
      </w:r>
      <w:r w:rsidR="00AB1825" w:rsidRPr="00D650CD">
        <w:t xml:space="preserve">eneral Provisions Article; and </w:t>
      </w:r>
      <w:r w:rsidR="0075759E" w:rsidRPr="00D650CD">
        <w:t xml:space="preserve">information about an individual that (1) can be used to distinguish or trace an individual‘s identity, such as name, social security number, date and place of birth, mother‘s maiden name, or biometric records; </w:t>
      </w:r>
      <w:r w:rsidR="00AB1825" w:rsidRPr="00D650CD">
        <w:t xml:space="preserve">or </w:t>
      </w:r>
      <w:r w:rsidR="0075759E" w:rsidRPr="00D650CD">
        <w:t>(2) is linked or linkable to an individual, such as medical, educational, financial, and employment information.</w:t>
      </w:r>
    </w:p>
    <w:p w14:paraId="141BBB51" w14:textId="3F1D4DAE" w:rsidR="001E3493" w:rsidRPr="00D650CD" w:rsidRDefault="001E3493" w:rsidP="00363CCF">
      <w:pPr>
        <w:pStyle w:val="MDABC"/>
        <w:numPr>
          <w:ilvl w:val="0"/>
          <w:numId w:val="36"/>
        </w:numPr>
      </w:pPr>
      <w:r w:rsidRPr="00D650CD">
        <w:t xml:space="preserve">Service Level Agreement (SLA) - Commitment by the Contractor </w:t>
      </w:r>
      <w:r w:rsidR="00711220" w:rsidRPr="00D650CD">
        <w:t>that</w:t>
      </w:r>
      <w:r w:rsidRPr="00D650CD">
        <w:t xml:space="preserve"> defines the performance standards the Contractor is obligated to meet</w:t>
      </w:r>
      <w:r w:rsidR="00255405" w:rsidRPr="00D650CD">
        <w:t xml:space="preserve"> under the Contract</w:t>
      </w:r>
      <w:r w:rsidRPr="00D650CD">
        <w:t>.</w:t>
      </w:r>
    </w:p>
    <w:p w14:paraId="06EDC934" w14:textId="6C0E77F4" w:rsidR="001E3493" w:rsidRPr="00D650CD" w:rsidRDefault="001E3493" w:rsidP="00363CCF">
      <w:pPr>
        <w:pStyle w:val="MDABC"/>
        <w:numPr>
          <w:ilvl w:val="0"/>
          <w:numId w:val="36"/>
        </w:numPr>
      </w:pPr>
      <w:r w:rsidRPr="00D650CD">
        <w:t>SLA Activation Date</w:t>
      </w:r>
      <w:r w:rsidR="00916D61" w:rsidRPr="00D650CD">
        <w:t xml:space="preserve"> </w:t>
      </w:r>
      <w:r w:rsidRPr="00D650CD">
        <w:t>- The date on which SLA charges commence under this Contract, which may include</w:t>
      </w:r>
      <w:r w:rsidR="00FE2993" w:rsidRPr="00D650CD">
        <w:t xml:space="preserve"> </w:t>
      </w:r>
      <w:r w:rsidRPr="00D650CD">
        <w:t>the date of (</w:t>
      </w:r>
      <w:r w:rsidR="00E313AD" w:rsidRPr="00D650CD">
        <w:t>I</w:t>
      </w:r>
      <w:r w:rsidRPr="00D650CD">
        <w:t xml:space="preserve">) completion of Transition </w:t>
      </w:r>
      <w:r w:rsidR="004C2592" w:rsidRPr="00D650CD">
        <w:t>in</w:t>
      </w:r>
      <w:r w:rsidRPr="00D650CD">
        <w:t>, (</w:t>
      </w:r>
      <w:r w:rsidR="00FE2993" w:rsidRPr="00D650CD">
        <w:t>ii</w:t>
      </w:r>
      <w:r w:rsidRPr="00D650CD">
        <w:t>) a delivery, or (</w:t>
      </w:r>
      <w:r w:rsidR="00FE2993" w:rsidRPr="00D650CD">
        <w:t>iii</w:t>
      </w:r>
      <w:r w:rsidRPr="00D650CD">
        <w:t>) releases of work</w:t>
      </w:r>
      <w:r w:rsidR="00916D61" w:rsidRPr="00D650CD">
        <w:t>.</w:t>
      </w:r>
    </w:p>
    <w:p w14:paraId="6B4C7AE6" w14:textId="77777777" w:rsidR="00377D8B" w:rsidRPr="00D650CD" w:rsidRDefault="001E3493" w:rsidP="00363CCF">
      <w:pPr>
        <w:pStyle w:val="MDABC"/>
        <w:numPr>
          <w:ilvl w:val="0"/>
          <w:numId w:val="36"/>
        </w:numPr>
      </w:pPr>
      <w:r w:rsidRPr="00D650CD">
        <w:t>Software - The object code version of computer programs licensed pursuant to this Contract</w:t>
      </w:r>
      <w:r w:rsidR="00AC29B8" w:rsidRPr="00D650CD">
        <w:t xml:space="preserve">. </w:t>
      </w:r>
      <w:r w:rsidRPr="00D650CD">
        <w:t>Embedded code, firmware, internal code, microcode, and any other term referring to software that is necessary for proper operation is included in this definition of Software</w:t>
      </w:r>
      <w:r w:rsidR="00AC29B8" w:rsidRPr="00D650CD">
        <w:t xml:space="preserve">. </w:t>
      </w:r>
      <w:r w:rsidRPr="00D650CD">
        <w:t>Software includes all prior, current, and future versions of the Software and all maintenance updates and error corrections</w:t>
      </w:r>
      <w:r w:rsidR="00AC29B8" w:rsidRPr="00D650CD">
        <w:t xml:space="preserve">. </w:t>
      </w:r>
      <w:r w:rsidRPr="00D650CD">
        <w:t>Software also includes any upgrades, updates, bug fixes or modified versions or backup copies of the Software licensed to the State by Contractor or an authorized distributor.</w:t>
      </w:r>
    </w:p>
    <w:p w14:paraId="7013AD6E" w14:textId="0E13F834" w:rsidR="001E3493" w:rsidRPr="00D650CD" w:rsidRDefault="001E3493" w:rsidP="00363CCF">
      <w:pPr>
        <w:pStyle w:val="MDABC"/>
        <w:numPr>
          <w:ilvl w:val="0"/>
          <w:numId w:val="36"/>
        </w:numPr>
      </w:pPr>
      <w:r w:rsidRPr="00D650CD">
        <w:t xml:space="preserve">Software as a Service (SaaS) - A software licensing and delivery model in which software is licensed on a subscription basis and is centrally hosted. For the purposes of this </w:t>
      </w:r>
      <w:r w:rsidR="000A333C" w:rsidRPr="00D650CD">
        <w:t>RFP</w:t>
      </w:r>
      <w:r w:rsidRPr="00D650CD">
        <w:t xml:space="preserve">, the terms SaaS and PaaS are considered </w:t>
      </w:r>
      <w:r w:rsidR="00E313AD" w:rsidRPr="00D650CD">
        <w:t>synonymous,</w:t>
      </w:r>
      <w:r w:rsidRPr="00D650CD">
        <w:t xml:space="preserve"> and the term SaaS will be used throughout this document</w:t>
      </w:r>
      <w:r w:rsidR="00916D61" w:rsidRPr="00D650CD">
        <w:t>.</w:t>
      </w:r>
    </w:p>
    <w:p w14:paraId="3DF15A1C" w14:textId="7B5BAB52" w:rsidR="001E3493" w:rsidRPr="00D650CD" w:rsidRDefault="001E3493" w:rsidP="00363CCF">
      <w:pPr>
        <w:pStyle w:val="MDABC"/>
        <w:numPr>
          <w:ilvl w:val="0"/>
          <w:numId w:val="36"/>
        </w:numPr>
      </w:pPr>
      <w:r w:rsidRPr="00D650CD">
        <w:t xml:space="preserve">Solution - All Software, deliverables, </w:t>
      </w:r>
      <w:r w:rsidR="00E313AD" w:rsidRPr="00D650CD">
        <w:t>services,</w:t>
      </w:r>
      <w:r w:rsidRPr="00D650CD">
        <w:t xml:space="preserve"> and activities necessary to fully provide and support the </w:t>
      </w:r>
      <w:r w:rsidR="000A333C" w:rsidRPr="00D650CD">
        <w:t>RFP</w:t>
      </w:r>
      <w:r w:rsidRPr="00D650CD">
        <w:t xml:space="preserve"> scope of work. This definition of Solution includes all System Documentation developed as a result of this Contract. Also included are all </w:t>
      </w:r>
      <w:r w:rsidR="00FE2993" w:rsidRPr="00D650CD">
        <w:t>u</w:t>
      </w:r>
      <w:r w:rsidRPr="00D650CD">
        <w:t xml:space="preserve">pgrades, patches, break/fix activities, enhancements and general maintenance and support of the Solution and its </w:t>
      </w:r>
      <w:r w:rsidR="004C2592" w:rsidRPr="00D650CD">
        <w:t>infrastructure.</w:t>
      </w:r>
      <w:r w:rsidR="004C2592" w:rsidRPr="00D650CD">
        <w:rPr>
          <w:color w:val="FF0000"/>
        </w:rPr>
        <w:t xml:space="preserve"> </w:t>
      </w:r>
    </w:p>
    <w:p w14:paraId="6F1AB577" w14:textId="77777777" w:rsidR="001E3493" w:rsidRPr="00D650CD" w:rsidRDefault="001E3493" w:rsidP="00363CCF">
      <w:pPr>
        <w:pStyle w:val="MDABC"/>
        <w:numPr>
          <w:ilvl w:val="0"/>
          <w:numId w:val="36"/>
        </w:numPr>
      </w:pPr>
      <w:r w:rsidRPr="00D650CD">
        <w:lastRenderedPageBreak/>
        <w:t>State – The State of Maryland.</w:t>
      </w:r>
    </w:p>
    <w:p w14:paraId="6EB09981" w14:textId="77777777" w:rsidR="001E3493" w:rsidRPr="00D650CD" w:rsidRDefault="001E3493" w:rsidP="00363CCF">
      <w:pPr>
        <w:pStyle w:val="MDABC"/>
        <w:numPr>
          <w:ilvl w:val="0"/>
          <w:numId w:val="64"/>
        </w:numPr>
      </w:pPr>
      <w:r w:rsidRPr="00D650CD">
        <w:t>Source Code – Executable instructions for Software in its high level, human readable form which are in turn interpreted, parsed and/or compiled to be executed as part of a computing system.</w:t>
      </w:r>
    </w:p>
    <w:p w14:paraId="07FDCCB3" w14:textId="77777777" w:rsidR="001E3493" w:rsidRPr="00D650CD" w:rsidRDefault="001E3493" w:rsidP="00363CCF">
      <w:pPr>
        <w:pStyle w:val="MDABC"/>
        <w:numPr>
          <w:ilvl w:val="0"/>
          <w:numId w:val="36"/>
        </w:numPr>
      </w:pPr>
      <w:r w:rsidRPr="00D650CD">
        <w:t>System Availability – The period of time the Solution works as required excluding non-operational periods associated with planned maintenance.</w:t>
      </w:r>
    </w:p>
    <w:p w14:paraId="2EA2929F" w14:textId="77777777" w:rsidR="00377D8B" w:rsidRPr="00D650CD" w:rsidRDefault="001E3493" w:rsidP="00363CCF">
      <w:pPr>
        <w:pStyle w:val="MDABC"/>
        <w:numPr>
          <w:ilvl w:val="0"/>
          <w:numId w:val="36"/>
        </w:numPr>
      </w:pPr>
      <w:r w:rsidRPr="00D650CD">
        <w:t>System Documentation – Those materials necessary to wholly reproduce and fully operate the most current deployed version of the Solution in a manner equivalent to the original Solution including, but not limited to:</w:t>
      </w:r>
    </w:p>
    <w:p w14:paraId="2DDF9BF4" w14:textId="7F93BF97" w:rsidR="00377D8B" w:rsidRPr="00D650CD" w:rsidRDefault="001E3493" w:rsidP="00363CCF">
      <w:pPr>
        <w:pStyle w:val="MDABC"/>
        <w:numPr>
          <w:ilvl w:val="1"/>
          <w:numId w:val="36"/>
        </w:numPr>
      </w:pPr>
      <w:r w:rsidRPr="00D650CD">
        <w:t xml:space="preserve">Source Code: </w:t>
      </w:r>
      <w:r w:rsidR="0050445F" w:rsidRPr="00D650CD">
        <w:t>T</w:t>
      </w:r>
      <w:r w:rsidRPr="00D650CD">
        <w:t xml:space="preserve">his includes source code created by the Contractor or </w:t>
      </w:r>
      <w:r w:rsidR="0060209C" w:rsidRPr="00D650CD">
        <w:t>subcontractor</w:t>
      </w:r>
      <w:r w:rsidRPr="00D650CD">
        <w:t>(s) and source code that is leveraged or extended by the Contractor for use in the Contract</w:t>
      </w:r>
      <w:r w:rsidR="0050445F" w:rsidRPr="00D650CD">
        <w:t>;</w:t>
      </w:r>
      <w:r w:rsidR="00E313AD" w:rsidRPr="00D650CD">
        <w:t xml:space="preserve"> and</w:t>
      </w:r>
    </w:p>
    <w:p w14:paraId="766EB056" w14:textId="5EF87322" w:rsidR="00377D8B" w:rsidRPr="00D650CD" w:rsidRDefault="001E3493" w:rsidP="00363CCF">
      <w:pPr>
        <w:pStyle w:val="MDABC"/>
        <w:numPr>
          <w:ilvl w:val="1"/>
          <w:numId w:val="36"/>
        </w:numPr>
      </w:pPr>
      <w:r w:rsidRPr="00D650CD">
        <w:t xml:space="preserve">All associated rules, reports, forms, templates, scripts, data dictionaries and database </w:t>
      </w:r>
      <w:r w:rsidR="0001244F" w:rsidRPr="00D650CD">
        <w:t>functionality.</w:t>
      </w:r>
    </w:p>
    <w:p w14:paraId="0F6FC523" w14:textId="603F66DF" w:rsidR="00377D8B" w:rsidRPr="00D650CD" w:rsidRDefault="001E3493" w:rsidP="00363CCF">
      <w:pPr>
        <w:pStyle w:val="MDABC"/>
        <w:numPr>
          <w:ilvl w:val="1"/>
          <w:numId w:val="36"/>
        </w:numPr>
      </w:pPr>
      <w:r w:rsidRPr="00D650CD">
        <w:t xml:space="preserve">All associated configuration file details needed to duplicate the run time environment as deployed in the current deployed version of the </w:t>
      </w:r>
      <w:r w:rsidR="0001244F" w:rsidRPr="00D650CD">
        <w:t>system.</w:t>
      </w:r>
    </w:p>
    <w:p w14:paraId="4DEA86C9" w14:textId="04328B8D" w:rsidR="00377D8B" w:rsidRPr="00D650CD" w:rsidRDefault="001E3493" w:rsidP="00363CCF">
      <w:pPr>
        <w:pStyle w:val="MDABC"/>
        <w:numPr>
          <w:ilvl w:val="1"/>
          <w:numId w:val="36"/>
        </w:numPr>
      </w:pPr>
      <w:r w:rsidRPr="00D650CD">
        <w:t xml:space="preserve">All associated design details, flow charts, algorithms, processes, formulas, pseudo-code, procedures, instructions, help files, programmer’s notes and other </w:t>
      </w:r>
      <w:r w:rsidR="0001244F" w:rsidRPr="00D650CD">
        <w:t>documentation.</w:t>
      </w:r>
    </w:p>
    <w:p w14:paraId="3941BA44" w14:textId="41E9AFF9" w:rsidR="00377D8B" w:rsidRPr="00D650CD" w:rsidRDefault="001E3493" w:rsidP="00363CCF">
      <w:pPr>
        <w:pStyle w:val="MDABC"/>
        <w:numPr>
          <w:ilvl w:val="1"/>
          <w:numId w:val="36"/>
        </w:numPr>
      </w:pPr>
      <w:r w:rsidRPr="00D650CD">
        <w:t>A complete list of Third Party, open source, or commercial software components and detailed configuration notes for each component necessary to reproduce the system (e.g., operating system, relational database, and rules engine software</w:t>
      </w:r>
      <w:r w:rsidR="0001244F" w:rsidRPr="00D650CD">
        <w:t>).</w:t>
      </w:r>
    </w:p>
    <w:p w14:paraId="2993961A" w14:textId="5DB04982" w:rsidR="001E3493" w:rsidRPr="00D650CD" w:rsidRDefault="001E3493" w:rsidP="00363CCF">
      <w:pPr>
        <w:pStyle w:val="MDABC"/>
        <w:numPr>
          <w:ilvl w:val="1"/>
          <w:numId w:val="36"/>
        </w:numPr>
      </w:pPr>
      <w:r w:rsidRPr="00D650CD">
        <w:t xml:space="preserve">All associated user instructions and/or training materials for business users and technical staff, including maintenance manuals, administrative </w:t>
      </w:r>
      <w:r w:rsidR="0001244F" w:rsidRPr="00D650CD">
        <w:t>guides,</w:t>
      </w:r>
      <w:r w:rsidRPr="00D650CD">
        <w:t xml:space="preserve"> and user how-to guides</w:t>
      </w:r>
      <w:r w:rsidR="0050445F" w:rsidRPr="00D650CD">
        <w:t>; and</w:t>
      </w:r>
    </w:p>
    <w:p w14:paraId="1DF21D4B" w14:textId="77777777" w:rsidR="001E3493" w:rsidRPr="00D650CD" w:rsidRDefault="001E3493" w:rsidP="00363CCF">
      <w:pPr>
        <w:pStyle w:val="MDABC"/>
        <w:numPr>
          <w:ilvl w:val="1"/>
          <w:numId w:val="36"/>
        </w:numPr>
      </w:pPr>
      <w:r w:rsidRPr="00D650CD">
        <w:t>Operating procedures</w:t>
      </w:r>
      <w:r w:rsidR="0050445F" w:rsidRPr="00D650CD">
        <w:t>.</w:t>
      </w:r>
    </w:p>
    <w:p w14:paraId="6C5A8269" w14:textId="272E7D6B" w:rsidR="001E3493" w:rsidRPr="00D650CD" w:rsidRDefault="001E3493" w:rsidP="00363CCF">
      <w:pPr>
        <w:pStyle w:val="MDABC"/>
        <w:numPr>
          <w:ilvl w:val="0"/>
          <w:numId w:val="36"/>
        </w:numPr>
      </w:pPr>
      <w:r w:rsidRPr="00D650CD">
        <w:t>Task Order</w:t>
      </w:r>
      <w:r w:rsidR="00FE2993" w:rsidRPr="00D650CD">
        <w:t xml:space="preserve"> – </w:t>
      </w:r>
      <w:r w:rsidRPr="00D650CD">
        <w:t xml:space="preserve">A subset of work authorized by the Contract Monitor performed under the general scope of this </w:t>
      </w:r>
      <w:r w:rsidR="000A333C" w:rsidRPr="00D650CD">
        <w:t>RFP</w:t>
      </w:r>
      <w:r w:rsidRPr="00D650CD">
        <w:t>, which is defined in advance of Contractor fulfillment, and which may not require a Contract Modification. Except as otherwise provided, any reference to the Contract shall be deemed to include reference to a Task Order.</w:t>
      </w:r>
    </w:p>
    <w:p w14:paraId="6749F0E0" w14:textId="77777777" w:rsidR="001E3493" w:rsidRPr="00D650CD" w:rsidRDefault="001E3493" w:rsidP="00363CCF">
      <w:pPr>
        <w:pStyle w:val="MDABC"/>
        <w:numPr>
          <w:ilvl w:val="0"/>
          <w:numId w:val="36"/>
        </w:numPr>
      </w:pPr>
      <w:r w:rsidRPr="00D650CD">
        <w:t>Technical Safeguards – The technology and the policy and procedures for its use that protect State Data and control access to it.</w:t>
      </w:r>
    </w:p>
    <w:p w14:paraId="1AAAAF99" w14:textId="77777777" w:rsidR="00377D8B" w:rsidRPr="00D650CD" w:rsidRDefault="001E3493" w:rsidP="00363CCF">
      <w:pPr>
        <w:pStyle w:val="MDABC"/>
        <w:numPr>
          <w:ilvl w:val="0"/>
          <w:numId w:val="36"/>
        </w:numPr>
      </w:pPr>
      <w:r w:rsidRPr="00D650CD">
        <w:t>Third Party Software – Software and supporting documentation that:</w:t>
      </w:r>
    </w:p>
    <w:p w14:paraId="211F3B7A" w14:textId="060291B5" w:rsidR="00377D8B" w:rsidRPr="00D650CD" w:rsidRDefault="001E3493" w:rsidP="00363CCF">
      <w:pPr>
        <w:pStyle w:val="MDABC"/>
        <w:numPr>
          <w:ilvl w:val="1"/>
          <w:numId w:val="36"/>
        </w:numPr>
      </w:pPr>
      <w:r w:rsidRPr="00D650CD">
        <w:t xml:space="preserve">are owned by a third party, not by the State, the Contractor, or a </w:t>
      </w:r>
      <w:r w:rsidR="00B47B8B" w:rsidRPr="00D650CD">
        <w:t>subcontractor; and</w:t>
      </w:r>
    </w:p>
    <w:p w14:paraId="46398851" w14:textId="77777777" w:rsidR="00377D8B" w:rsidRPr="00D650CD" w:rsidRDefault="001E3493" w:rsidP="00363CCF">
      <w:pPr>
        <w:pStyle w:val="MDABC"/>
        <w:numPr>
          <w:ilvl w:val="1"/>
          <w:numId w:val="36"/>
        </w:numPr>
      </w:pPr>
      <w:r w:rsidRPr="00D650CD">
        <w:t>are included in, or necessary or helpful to the operation, maintenance, support or modification of the Solution; and</w:t>
      </w:r>
    </w:p>
    <w:p w14:paraId="282F72D4" w14:textId="75AE284B" w:rsidR="001E3493" w:rsidRPr="00D650CD" w:rsidRDefault="0050445F" w:rsidP="00363CCF">
      <w:pPr>
        <w:pStyle w:val="MDABC"/>
        <w:numPr>
          <w:ilvl w:val="1"/>
          <w:numId w:val="36"/>
        </w:numPr>
      </w:pPr>
      <w:r w:rsidRPr="00D650CD">
        <w:t xml:space="preserve">are </w:t>
      </w:r>
      <w:r w:rsidR="001E3493" w:rsidRPr="00D650CD">
        <w:t xml:space="preserve">specifically identified and listed as </w:t>
      </w:r>
      <w:r w:rsidR="0001244F" w:rsidRPr="00D650CD">
        <w:t>Third-Party</w:t>
      </w:r>
      <w:r w:rsidR="001E3493" w:rsidRPr="00D650CD">
        <w:t xml:space="preserve"> Software in the </w:t>
      </w:r>
      <w:r w:rsidR="000A333C" w:rsidRPr="00D650CD">
        <w:t>Proposal</w:t>
      </w:r>
      <w:r w:rsidR="001E3493" w:rsidRPr="00D650CD">
        <w:t>.</w:t>
      </w:r>
    </w:p>
    <w:p w14:paraId="3F54FBF8" w14:textId="77777777" w:rsidR="001E3493" w:rsidRPr="00D650CD" w:rsidRDefault="001E3493" w:rsidP="00363CCF">
      <w:pPr>
        <w:pStyle w:val="MDABC"/>
        <w:numPr>
          <w:ilvl w:val="0"/>
          <w:numId w:val="36"/>
        </w:numPr>
      </w:pPr>
      <w:r w:rsidRPr="00D650CD">
        <w:t xml:space="preserve">Total </w:t>
      </w:r>
      <w:r w:rsidR="000A333C" w:rsidRPr="00D650CD">
        <w:t>Proposal</w:t>
      </w:r>
      <w:r w:rsidRPr="00D650CD">
        <w:t xml:space="preserve"> Price - The </w:t>
      </w:r>
      <w:r w:rsidR="000A333C" w:rsidRPr="00D650CD">
        <w:t>Offeror</w:t>
      </w:r>
      <w:r w:rsidRPr="00D650CD">
        <w:t xml:space="preserve">’s total price for </w:t>
      </w:r>
      <w:r w:rsidR="00AF19ED" w:rsidRPr="00D650CD">
        <w:t xml:space="preserve">goods and </w:t>
      </w:r>
      <w:r w:rsidRPr="00D650CD">
        <w:t xml:space="preserve">services in response to this solicitation, included in </w:t>
      </w:r>
      <w:r w:rsidR="000A333C" w:rsidRPr="00D650CD">
        <w:t>Financial Proposal</w:t>
      </w:r>
      <w:r w:rsidR="002A6C5D" w:rsidRPr="00D650CD">
        <w:t xml:space="preserve"> </w:t>
      </w:r>
      <w:r w:rsidRPr="00D650CD">
        <w:rPr>
          <w:b/>
        </w:rPr>
        <w:t>Attachment B</w:t>
      </w:r>
      <w:r w:rsidRPr="00D650CD">
        <w:t xml:space="preserve"> – </w:t>
      </w:r>
      <w:r w:rsidR="000A333C" w:rsidRPr="00D650CD">
        <w:t>Financial Proposal Form</w:t>
      </w:r>
      <w:r w:rsidRPr="00D650CD">
        <w:t>.</w:t>
      </w:r>
      <w:r w:rsidR="00110EDA" w:rsidRPr="00D650CD">
        <w:t xml:space="preserve">  </w:t>
      </w:r>
    </w:p>
    <w:p w14:paraId="3A53217A" w14:textId="77777777" w:rsidR="00377D8B" w:rsidRPr="00D650CD" w:rsidRDefault="001E3493" w:rsidP="00363CCF">
      <w:pPr>
        <w:pStyle w:val="MDABC"/>
        <w:numPr>
          <w:ilvl w:val="0"/>
          <w:numId w:val="36"/>
        </w:numPr>
      </w:pPr>
      <w:r w:rsidRPr="00D650CD">
        <w:t>Upgrade - A new release of any component of the Solution containing major new features, functionality and/or performance improvements.</w:t>
      </w:r>
    </w:p>
    <w:p w14:paraId="22380AA2" w14:textId="77777777" w:rsidR="001E3493" w:rsidRPr="00D650CD" w:rsidRDefault="001E3493" w:rsidP="00363CCF">
      <w:pPr>
        <w:pStyle w:val="MDABC"/>
        <w:numPr>
          <w:ilvl w:val="0"/>
          <w:numId w:val="36"/>
        </w:numPr>
      </w:pPr>
      <w:r w:rsidRPr="00D650CD">
        <w:lastRenderedPageBreak/>
        <w:t>Veteran-owned Small Business Enterprise (VSBE) – A business that is verified by the Center for Verification and Evaluation (CVE) of the United States Department of Veterans Affairs as a veteran-owned small business. See Code of Maryland Regulations (COMAR) 21.11.13.</w:t>
      </w:r>
    </w:p>
    <w:p w14:paraId="5AFC9D00" w14:textId="20EA3DBC" w:rsidR="001E3493" w:rsidRPr="00D650CD" w:rsidRDefault="001E3493" w:rsidP="00363CCF">
      <w:pPr>
        <w:pStyle w:val="MDABC"/>
        <w:numPr>
          <w:ilvl w:val="0"/>
          <w:numId w:val="36"/>
        </w:numPr>
      </w:pPr>
      <w:r w:rsidRPr="00D650CD">
        <w:t>Work Order</w:t>
      </w:r>
      <w:r w:rsidR="00FE2993" w:rsidRPr="00D650CD">
        <w:t xml:space="preserve"> </w:t>
      </w:r>
      <w:r w:rsidR="00B47B8B" w:rsidRPr="00D650CD">
        <w:t>– A</w:t>
      </w:r>
      <w:r w:rsidRPr="00D650CD">
        <w:t xml:space="preserve"> subset of work authorized by the Contract Monitor performed under the general scope of this </w:t>
      </w:r>
      <w:r w:rsidR="000A333C" w:rsidRPr="00D650CD">
        <w:t>RFP</w:t>
      </w:r>
      <w:r w:rsidRPr="00D650CD">
        <w:t>, which is defined in advance of Contractor fulfillment, and which may not require a Contract Modification. Except as otherwise provided, any reference to the Contract shall be deemed to include reference to a Work Order.</w:t>
      </w:r>
    </w:p>
    <w:p w14:paraId="281FF306" w14:textId="5420DFA0" w:rsidR="00C1562B" w:rsidRPr="00D650CD" w:rsidRDefault="00D97C65" w:rsidP="00AE4795">
      <w:pPr>
        <w:pStyle w:val="MDAttachmentH1"/>
        <w:pageBreakBefore/>
        <w:numPr>
          <w:ilvl w:val="0"/>
          <w:numId w:val="0"/>
        </w:numPr>
      </w:pPr>
      <w:bookmarkStart w:id="427" w:name="_Toc475182852"/>
      <w:bookmarkStart w:id="428" w:name="_Toc476749767"/>
      <w:bookmarkStart w:id="429" w:name="_Toc478649045"/>
      <w:bookmarkStart w:id="430" w:name="_Toc481518046"/>
      <w:bookmarkStart w:id="431" w:name="_Toc481573408"/>
      <w:bookmarkStart w:id="432" w:name="_Toc488067113"/>
      <w:bookmarkStart w:id="433" w:name="_Toc171338914"/>
      <w:r w:rsidRPr="00D650CD">
        <w:lastRenderedPageBreak/>
        <w:t>Appendix</w:t>
      </w:r>
      <w:r w:rsidR="00AE4795" w:rsidRPr="00D650CD">
        <w:t xml:space="preserve"> </w:t>
      </w:r>
      <w:r w:rsidR="00DB2540" w:rsidRPr="00D650CD">
        <w:t>2</w:t>
      </w:r>
      <w:bookmarkEnd w:id="427"/>
      <w:bookmarkEnd w:id="428"/>
      <w:bookmarkEnd w:id="429"/>
      <w:bookmarkEnd w:id="430"/>
      <w:bookmarkEnd w:id="431"/>
      <w:bookmarkEnd w:id="432"/>
      <w:r w:rsidR="00DB2540" w:rsidRPr="00D650CD">
        <w:t>. Offeror Information Sheet</w:t>
      </w:r>
      <w:bookmarkEnd w:id="433"/>
    </w:p>
    <w:p w14:paraId="5E28BB10" w14:textId="77777777" w:rsidR="000F100D" w:rsidRPr="00D650CD" w:rsidRDefault="000F100D" w:rsidP="008D2BB2"/>
    <w:p w14:paraId="3CB998CD" w14:textId="1159FDD0" w:rsidR="000F100D" w:rsidRPr="00D650CD" w:rsidRDefault="000F100D" w:rsidP="008D2BB2">
      <w:r w:rsidRPr="00D650CD">
        <w:rPr>
          <w:b/>
        </w:rPr>
        <w:tab/>
      </w:r>
    </w:p>
    <w:p w14:paraId="3727B7BB" w14:textId="77777777" w:rsidR="000F100D" w:rsidRDefault="000F100D" w:rsidP="008D2BB2">
      <w:r w:rsidRPr="00D650CD">
        <w:t xml:space="preserve">See link at </w:t>
      </w:r>
      <w:hyperlink r:id="rId73" w:history="1">
        <w:r w:rsidRPr="00D650CD">
          <w:rPr>
            <w:rStyle w:val="Hyperlink"/>
          </w:rPr>
          <w:t>http://procurement.maryland.gov/wp-content/uploads/sites/12/2018/04/Appendix2-Bidder_OfferorInformationSheet.pdf</w:t>
        </w:r>
      </w:hyperlink>
      <w:r w:rsidRPr="00D650CD">
        <w:t>.</w:t>
      </w:r>
    </w:p>
    <w:p w14:paraId="09C050D0" w14:textId="77777777" w:rsidR="008D2BB2" w:rsidRDefault="008D2BB2" w:rsidP="008D2BB2"/>
    <w:p w14:paraId="6872F109" w14:textId="77777777" w:rsidR="00C1562B" w:rsidRPr="003B3CE8" w:rsidRDefault="00C1562B" w:rsidP="0070706A"/>
    <w:sectPr w:rsidR="00C1562B" w:rsidRPr="003B3CE8" w:rsidSect="00707E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53068" w14:textId="77777777" w:rsidR="00C239FB" w:rsidRDefault="00C239FB" w:rsidP="000D57D3">
      <w:r>
        <w:separator/>
      </w:r>
    </w:p>
    <w:p w14:paraId="3B3EEB29" w14:textId="77777777" w:rsidR="00C239FB" w:rsidRDefault="00C239FB"/>
  </w:endnote>
  <w:endnote w:type="continuationSeparator" w:id="0">
    <w:p w14:paraId="0E4A16C0" w14:textId="77777777" w:rsidR="00C239FB" w:rsidRDefault="00C239FB" w:rsidP="000D57D3">
      <w:r>
        <w:continuationSeparator/>
      </w:r>
    </w:p>
    <w:p w14:paraId="4B577AD2" w14:textId="77777777" w:rsidR="00C239FB" w:rsidRDefault="00C239FB"/>
  </w:endnote>
  <w:endnote w:type="continuationNotice" w:id="1">
    <w:p w14:paraId="5400D62A" w14:textId="77777777" w:rsidR="00C239FB" w:rsidRDefault="00C2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Garamond">
    <w:altName w:val="Calibr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2795C" w14:textId="57CE9503" w:rsidR="004B6E2D" w:rsidRDefault="00913142" w:rsidP="00A80373">
    <w:pPr>
      <w:pStyle w:val="Footer"/>
      <w:pBdr>
        <w:top w:val="thinThickSmallGap" w:sz="24" w:space="1" w:color="943634"/>
      </w:pBdr>
      <w:tabs>
        <w:tab w:val="left" w:pos="5040"/>
      </w:tabs>
    </w:pPr>
    <w:r>
      <w:t>R</w:t>
    </w:r>
    <w:r w:rsidR="004B6E2D">
      <w:t>FP for Department of Human Services</w:t>
    </w:r>
    <w:r w:rsidR="004B6E2D">
      <w:tab/>
    </w:r>
    <w:r w:rsidR="004B6E2D">
      <w:tab/>
      <w:t xml:space="preserve">Page </w:t>
    </w:r>
    <w:r w:rsidR="004B6E2D">
      <w:fldChar w:fldCharType="begin"/>
    </w:r>
    <w:r w:rsidR="004B6E2D">
      <w:instrText xml:space="preserve"> PAGE \* MERGEFORMAT </w:instrText>
    </w:r>
    <w:r w:rsidR="004B6E2D">
      <w:fldChar w:fldCharType="separate"/>
    </w:r>
    <w:r w:rsidR="004B6E2D">
      <w:rPr>
        <w:noProof/>
      </w:rPr>
      <w:t>135</w:t>
    </w:r>
    <w:r w:rsidR="004B6E2D">
      <w:rPr>
        <w:noProof/>
      </w:rPr>
      <w:fldChar w:fldCharType="end"/>
    </w:r>
    <w:r w:rsidR="004B6E2D">
      <w:rPr>
        <w:noProof/>
      </w:rPr>
      <w:t xml:space="preserve"> </w:t>
    </w:r>
    <w:r w:rsidR="004B6E2D">
      <w:t xml:space="preserve">of </w:t>
    </w:r>
    <w:r w:rsidR="004B6E2D" w:rsidRPr="00832E25">
      <w:rPr>
        <w:shd w:val="clear" w:color="auto" w:fill="FFFFFF"/>
      </w:rPr>
      <w:fldChar w:fldCharType="begin"/>
    </w:r>
    <w:r w:rsidR="004B6E2D" w:rsidRPr="00832E25">
      <w:rPr>
        <w:shd w:val="clear" w:color="auto" w:fill="FFFFFF"/>
      </w:rPr>
      <w:instrText xml:space="preserve"> = </w:instrText>
    </w:r>
    <w:r w:rsidR="004B6E2D" w:rsidRPr="00832E25">
      <w:rPr>
        <w:shd w:val="clear" w:color="auto" w:fill="FFFFFF"/>
      </w:rPr>
      <w:fldChar w:fldCharType="begin"/>
    </w:r>
    <w:r w:rsidR="004B6E2D" w:rsidRPr="00832E25">
      <w:rPr>
        <w:shd w:val="clear" w:color="auto" w:fill="FFFFFF"/>
      </w:rPr>
      <w:instrText xml:space="preserve"> numpages </w:instrText>
    </w:r>
    <w:r w:rsidR="004B6E2D" w:rsidRPr="00832E25">
      <w:rPr>
        <w:shd w:val="clear" w:color="auto" w:fill="FFFFFF"/>
      </w:rPr>
      <w:fldChar w:fldCharType="separate"/>
    </w:r>
    <w:r w:rsidR="00CD61F6">
      <w:rPr>
        <w:noProof/>
        <w:shd w:val="clear" w:color="auto" w:fill="FFFFFF"/>
      </w:rPr>
      <w:instrText>114</w:instrText>
    </w:r>
    <w:r w:rsidR="004B6E2D" w:rsidRPr="00832E25">
      <w:rPr>
        <w:shd w:val="clear" w:color="auto" w:fill="FFFFFF"/>
      </w:rPr>
      <w:fldChar w:fldCharType="end"/>
    </w:r>
    <w:r w:rsidR="004B6E2D" w:rsidRPr="00832E25">
      <w:rPr>
        <w:shd w:val="clear" w:color="auto" w:fill="FFFFFF"/>
      </w:rPr>
      <w:instrText xml:space="preserve"> - </w:instrText>
    </w:r>
    <w:r w:rsidR="004B6E2D" w:rsidRPr="00832E25">
      <w:rPr>
        <w:shd w:val="clear" w:color="auto" w:fill="FFFFFF"/>
      </w:rPr>
      <w:fldChar w:fldCharType="begin"/>
    </w:r>
    <w:r w:rsidR="004B6E2D" w:rsidRPr="00832E25">
      <w:rPr>
        <w:shd w:val="clear" w:color="auto" w:fill="FFFFFF"/>
      </w:rPr>
      <w:instrText xml:space="preserve"> PAGEREF "LastRomanNumberPageMarker" \* arabic </w:instrText>
    </w:r>
    <w:r w:rsidR="004B6E2D" w:rsidRPr="00832E25">
      <w:rPr>
        <w:shd w:val="clear" w:color="auto" w:fill="FFFFFF"/>
      </w:rPr>
      <w:fldChar w:fldCharType="separate"/>
    </w:r>
    <w:r w:rsidR="00CD61F6">
      <w:rPr>
        <w:noProof/>
        <w:shd w:val="clear" w:color="auto" w:fill="FFFFFF"/>
      </w:rPr>
      <w:instrText>8</w:instrText>
    </w:r>
    <w:r w:rsidR="004B6E2D" w:rsidRPr="00832E25">
      <w:rPr>
        <w:shd w:val="clear" w:color="auto" w:fill="FFFFFF"/>
      </w:rPr>
      <w:fldChar w:fldCharType="end"/>
    </w:r>
    <w:r w:rsidR="004B6E2D" w:rsidRPr="00832E25">
      <w:rPr>
        <w:shd w:val="clear" w:color="auto" w:fill="FFFFFF"/>
      </w:rPr>
      <w:instrText xml:space="preserve">  </w:instrText>
    </w:r>
    <w:r w:rsidR="004B6E2D" w:rsidRPr="00832E25">
      <w:rPr>
        <w:shd w:val="clear" w:color="auto" w:fill="FFFFFF"/>
      </w:rPr>
      <w:fldChar w:fldCharType="separate"/>
    </w:r>
    <w:r w:rsidR="00CD61F6">
      <w:rPr>
        <w:noProof/>
        <w:shd w:val="clear" w:color="auto" w:fill="FFFFFF"/>
      </w:rPr>
      <w:t>106</w:t>
    </w:r>
    <w:r w:rsidR="004B6E2D" w:rsidRPr="00832E25">
      <w:rPr>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567E9" w14:textId="77777777" w:rsidR="00C239FB" w:rsidRDefault="00C239FB" w:rsidP="000D57D3">
      <w:r>
        <w:separator/>
      </w:r>
    </w:p>
    <w:p w14:paraId="6CA000E0" w14:textId="77777777" w:rsidR="00C239FB" w:rsidRDefault="00C239FB"/>
  </w:footnote>
  <w:footnote w:type="continuationSeparator" w:id="0">
    <w:p w14:paraId="4D17193E" w14:textId="77777777" w:rsidR="00C239FB" w:rsidRDefault="00C239FB" w:rsidP="000D57D3">
      <w:r>
        <w:continuationSeparator/>
      </w:r>
    </w:p>
    <w:p w14:paraId="0A302AE8" w14:textId="77777777" w:rsidR="00C239FB" w:rsidRDefault="00C239FB"/>
  </w:footnote>
  <w:footnote w:type="continuationNotice" w:id="1">
    <w:p w14:paraId="6A586AFE" w14:textId="77777777" w:rsidR="00C239FB" w:rsidRDefault="00C23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6" w:space="0" w:color="auto"/>
      </w:tblBorders>
      <w:tblLook w:val="04A0" w:firstRow="1" w:lastRow="0" w:firstColumn="1" w:lastColumn="0" w:noHBand="0" w:noVBand="1"/>
    </w:tblPr>
    <w:tblGrid>
      <w:gridCol w:w="6120"/>
      <w:gridCol w:w="3230"/>
    </w:tblGrid>
    <w:tr w:rsidR="004B6E2D" w:rsidRPr="009B6EAE" w14:paraId="3655FA76" w14:textId="77777777" w:rsidTr="009B6EAE">
      <w:tc>
        <w:tcPr>
          <w:tcW w:w="6120" w:type="dxa"/>
          <w:shd w:val="clear" w:color="auto" w:fill="auto"/>
          <w:vAlign w:val="center"/>
        </w:tcPr>
        <w:p w14:paraId="0DE7B330" w14:textId="755BAD8B" w:rsidR="004B6E2D" w:rsidRPr="009B6EAE" w:rsidRDefault="004B6E2D" w:rsidP="009B6EAE">
          <w:pPr>
            <w:pStyle w:val="Header"/>
            <w:spacing w:after="0" w:line="240" w:lineRule="auto"/>
            <w:rPr>
              <w:b/>
            </w:rPr>
          </w:pPr>
          <w:r>
            <w:rPr>
              <w:b/>
            </w:rPr>
            <w:t>1:1 Support Services</w:t>
          </w:r>
        </w:p>
        <w:p w14:paraId="0CD1EF70" w14:textId="649708FD" w:rsidR="004B6E2D" w:rsidRPr="009B6EAE" w:rsidRDefault="00A95F85" w:rsidP="009B6EAE">
          <w:pPr>
            <w:pStyle w:val="Header"/>
            <w:spacing w:after="0" w:line="240" w:lineRule="auto"/>
            <w:rPr>
              <w:b/>
            </w:rPr>
          </w:pPr>
          <w:r>
            <w:rPr>
              <w:b/>
            </w:rPr>
            <w:t>Solicitation Number</w:t>
          </w:r>
          <w:r w:rsidR="00793C0F">
            <w:rPr>
              <w:b/>
            </w:rPr>
            <w:t xml:space="preserve">: </w:t>
          </w:r>
          <w:r w:rsidR="00793C0F" w:rsidRPr="00793C0F">
            <w:rPr>
              <w:b/>
            </w:rPr>
            <w:t>SSA/OTOSW-24-001-S</w:t>
          </w:r>
        </w:p>
      </w:tc>
      <w:tc>
        <w:tcPr>
          <w:tcW w:w="3230" w:type="dxa"/>
          <w:shd w:val="clear" w:color="auto" w:fill="943634"/>
          <w:vAlign w:val="center"/>
        </w:tcPr>
        <w:p w14:paraId="6CDB5B99" w14:textId="77777777" w:rsidR="004B6E2D" w:rsidRPr="009B6EAE" w:rsidRDefault="004B6E2D" w:rsidP="009B6EAE">
          <w:pPr>
            <w:pStyle w:val="Header"/>
            <w:spacing w:after="0" w:line="240" w:lineRule="auto"/>
            <w:jc w:val="right"/>
            <w:rPr>
              <w:b/>
              <w:color w:val="FFFFFF"/>
            </w:rPr>
          </w:pPr>
          <w:r w:rsidRPr="009B6EAE">
            <w:rPr>
              <w:b/>
              <w:color w:val="FFFFFF"/>
            </w:rPr>
            <w:t>RFP Document</w:t>
          </w:r>
        </w:p>
      </w:tc>
    </w:tr>
  </w:tbl>
  <w:p w14:paraId="1B7660B4" w14:textId="77777777" w:rsidR="004B6E2D" w:rsidRPr="008826DD" w:rsidRDefault="004B6E2D">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90E7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920D8"/>
    <w:multiLevelType w:val="hybridMultilevel"/>
    <w:tmpl w:val="4A283F1A"/>
    <w:lvl w:ilvl="0" w:tplc="833657B4">
      <w:start w:val="1"/>
      <w:numFmt w:val="bullet"/>
      <w:pStyle w:val="MDB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7077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12" w15:restartNumberingAfterBreak="0">
    <w:nsid w:val="0BB13F19"/>
    <w:multiLevelType w:val="multilevel"/>
    <w:tmpl w:val="31B2F62A"/>
    <w:lvl w:ilvl="0">
      <w:start w:val="1"/>
      <w:numFmt w:val="upperLetter"/>
      <w:lvlText w:val="%1."/>
      <w:lvlJc w:val="left"/>
      <w:pPr>
        <w:ind w:left="2340" w:hanging="360"/>
      </w:pPr>
      <w:rPr>
        <w:color w:val="auto"/>
        <w:u w:val="none"/>
      </w:rPr>
    </w:lvl>
    <w:lvl w:ilvl="1">
      <w:start w:val="1"/>
      <w:numFmt w:val="lowerLetter"/>
      <w:lvlText w:val="%2."/>
      <w:lvlJc w:val="left"/>
      <w:pPr>
        <w:ind w:left="3060" w:hanging="360"/>
      </w:pPr>
      <w:rPr>
        <w:u w:val="none"/>
      </w:rPr>
    </w:lvl>
    <w:lvl w:ilvl="2">
      <w:start w:val="1"/>
      <w:numFmt w:val="lowerRoman"/>
      <w:lvlText w:val="%3."/>
      <w:lvlJc w:val="right"/>
      <w:pPr>
        <w:ind w:left="3780" w:hanging="360"/>
      </w:pPr>
      <w:rPr>
        <w:u w:val="none"/>
      </w:rPr>
    </w:lvl>
    <w:lvl w:ilvl="3">
      <w:start w:val="1"/>
      <w:numFmt w:val="decimal"/>
      <w:lvlText w:val="%4."/>
      <w:lvlJc w:val="left"/>
      <w:pPr>
        <w:ind w:left="4500" w:hanging="360"/>
      </w:pPr>
      <w:rPr>
        <w:u w:val="none"/>
      </w:rPr>
    </w:lvl>
    <w:lvl w:ilvl="4">
      <w:start w:val="1"/>
      <w:numFmt w:val="lowerLetter"/>
      <w:lvlText w:val="%5."/>
      <w:lvlJc w:val="left"/>
      <w:pPr>
        <w:ind w:left="5220" w:hanging="360"/>
      </w:pPr>
      <w:rPr>
        <w:u w:val="none"/>
      </w:rPr>
    </w:lvl>
    <w:lvl w:ilvl="5">
      <w:start w:val="1"/>
      <w:numFmt w:val="lowerRoman"/>
      <w:lvlText w:val="%6."/>
      <w:lvlJc w:val="right"/>
      <w:pPr>
        <w:ind w:left="5940" w:hanging="360"/>
      </w:pPr>
      <w:rPr>
        <w:u w:val="none"/>
      </w:rPr>
    </w:lvl>
    <w:lvl w:ilvl="6">
      <w:start w:val="1"/>
      <w:numFmt w:val="decimal"/>
      <w:lvlText w:val="%7."/>
      <w:lvlJc w:val="left"/>
      <w:pPr>
        <w:ind w:left="6660" w:hanging="360"/>
      </w:pPr>
      <w:rPr>
        <w:u w:val="none"/>
      </w:rPr>
    </w:lvl>
    <w:lvl w:ilvl="7">
      <w:start w:val="1"/>
      <w:numFmt w:val="lowerLetter"/>
      <w:lvlText w:val="%8."/>
      <w:lvlJc w:val="left"/>
      <w:pPr>
        <w:ind w:left="7380" w:hanging="360"/>
      </w:pPr>
      <w:rPr>
        <w:u w:val="none"/>
      </w:rPr>
    </w:lvl>
    <w:lvl w:ilvl="8">
      <w:start w:val="1"/>
      <w:numFmt w:val="lowerRoman"/>
      <w:lvlText w:val="%9."/>
      <w:lvlJc w:val="right"/>
      <w:pPr>
        <w:ind w:left="8100" w:hanging="360"/>
      </w:pPr>
      <w:rPr>
        <w:u w:val="none"/>
      </w:rPr>
    </w:lvl>
  </w:abstractNum>
  <w:abstractNum w:abstractNumId="13" w15:restartNumberingAfterBreak="0">
    <w:nsid w:val="10DA358B"/>
    <w:multiLevelType w:val="multilevel"/>
    <w:tmpl w:val="AD62393A"/>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14" w15:restartNumberingAfterBreak="0">
    <w:nsid w:val="11EF28CA"/>
    <w:multiLevelType w:val="multilevel"/>
    <w:tmpl w:val="467EACCE"/>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125C780A"/>
    <w:multiLevelType w:val="multilevel"/>
    <w:tmpl w:val="3B2A33A6"/>
    <w:lvl w:ilvl="0">
      <w:start w:val="1"/>
      <w:numFmt w:val="decimal"/>
      <w:lvlText w:val="%1)"/>
      <w:lvlJc w:val="left"/>
      <w:pPr>
        <w:ind w:left="1152" w:hanging="432"/>
      </w:pPr>
      <w:rPr>
        <w:rFonts w:hint="default"/>
      </w:rPr>
    </w:lvl>
    <w:lvl w:ilvl="1">
      <w:start w:val="1"/>
      <w:numFmt w:val="upperLetter"/>
      <w:lvlText w:val="%2."/>
      <w:lvlJc w:val="left"/>
      <w:pPr>
        <w:ind w:left="1872" w:hanging="576"/>
      </w:pPr>
      <w:rPr>
        <w:rFonts w:ascii="Times New Roman" w:eastAsia="Times New Roman" w:hAnsi="Times New Roman" w:cs="Times New Roman"/>
      </w:rPr>
    </w:lvl>
    <w:lvl w:ilvl="2">
      <w:start w:val="1"/>
      <w:numFmt w:val="lowerLetter"/>
      <w:lvlText w:val="%3)"/>
      <w:lvlJc w:val="left"/>
      <w:pPr>
        <w:ind w:left="2520" w:hanging="576"/>
      </w:pPr>
      <w:rPr>
        <w:rFonts w:hint="default"/>
      </w:rPr>
    </w:lvl>
    <w:lvl w:ilvl="3">
      <w:start w:val="1"/>
      <w:numFmt w:val="lowerRoman"/>
      <w:lvlText w:val="%4)"/>
      <w:lvlJc w:val="left"/>
      <w:pPr>
        <w:ind w:left="3168" w:hanging="576"/>
      </w:pPr>
      <w:rPr>
        <w:rFonts w:hint="default"/>
      </w:rPr>
    </w:lvl>
    <w:lvl w:ilvl="4">
      <w:start w:val="1"/>
      <w:numFmt w:val="decimal"/>
      <w:lvlText w:val="(%5)"/>
      <w:lvlJc w:val="left"/>
      <w:pPr>
        <w:ind w:left="3816" w:hanging="648"/>
      </w:pPr>
      <w:rPr>
        <w:rFonts w:hint="default"/>
      </w:rPr>
    </w:lvl>
    <w:lvl w:ilvl="5">
      <w:start w:val="1"/>
      <w:numFmt w:val="lowerLetter"/>
      <w:lvlText w:val="(%6)"/>
      <w:lvlJc w:val="left"/>
      <w:pPr>
        <w:ind w:left="4320" w:hanging="576"/>
      </w:pPr>
      <w:rPr>
        <w:rFonts w:hint="default"/>
      </w:rPr>
    </w:lvl>
    <w:lvl w:ilvl="6">
      <w:start w:val="1"/>
      <w:numFmt w:val="lowerRoman"/>
      <w:lvlText w:val="(%7)"/>
      <w:lvlJc w:val="left"/>
      <w:pPr>
        <w:ind w:left="4824" w:hanging="504"/>
      </w:pPr>
      <w:rPr>
        <w:rFonts w:hint="default"/>
      </w:rPr>
    </w:lvl>
    <w:lvl w:ilvl="7">
      <w:start w:val="1"/>
      <w:numFmt w:val="decimal"/>
      <w:lvlText w:val="%8."/>
      <w:lvlJc w:val="left"/>
      <w:pPr>
        <w:ind w:left="5952" w:hanging="600"/>
      </w:pPr>
      <w:rPr>
        <w:rFonts w:hint="default"/>
      </w:rPr>
    </w:lvl>
    <w:lvl w:ilvl="8">
      <w:start w:val="1"/>
      <w:numFmt w:val="lowerLetter"/>
      <w:lvlText w:val="%9."/>
      <w:lvlJc w:val="left"/>
      <w:pPr>
        <w:ind w:left="6552" w:hanging="600"/>
      </w:pPr>
      <w:rPr>
        <w:rFonts w:hint="default"/>
      </w:rPr>
    </w:lvl>
  </w:abstractNum>
  <w:abstractNum w:abstractNumId="16" w15:restartNumberingAfterBreak="0">
    <w:nsid w:val="14A65048"/>
    <w:multiLevelType w:val="multilevel"/>
    <w:tmpl w:val="78AA8590"/>
    <w:lvl w:ilvl="0">
      <w:start w:val="2"/>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17" w15:restartNumberingAfterBreak="0">
    <w:nsid w:val="16962E2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8" w15:restartNumberingAfterBreak="0">
    <w:nsid w:val="185473E1"/>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19" w15:restartNumberingAfterBreak="0">
    <w:nsid w:val="19922062"/>
    <w:multiLevelType w:val="multilevel"/>
    <w:tmpl w:val="599639A6"/>
    <w:lvl w:ilvl="0">
      <w:start w:val="1"/>
      <w:numFmt w:val="upperLetter"/>
      <w:lvlText w:val="%1."/>
      <w:lvlJc w:val="left"/>
      <w:pPr>
        <w:ind w:left="17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9E87CEB"/>
    <w:multiLevelType w:val="multilevel"/>
    <w:tmpl w:val="ADC0350A"/>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A0A191F"/>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2" w15:restartNumberingAfterBreak="0">
    <w:nsid w:val="1BDB5126"/>
    <w:multiLevelType w:val="multilevel"/>
    <w:tmpl w:val="D77C4E1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3" w15:restartNumberingAfterBreak="0">
    <w:nsid w:val="1C505ACF"/>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24" w15:restartNumberingAfterBreak="0">
    <w:nsid w:val="206163A2"/>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25" w15:restartNumberingAfterBreak="0">
    <w:nsid w:val="207A21E0"/>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6" w15:restartNumberingAfterBreak="0">
    <w:nsid w:val="209A5EA3"/>
    <w:multiLevelType w:val="multilevel"/>
    <w:tmpl w:val="CD64E9DA"/>
    <w:lvl w:ilvl="0">
      <w:start w:val="2"/>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20CE3DC8"/>
    <w:multiLevelType w:val="multilevel"/>
    <w:tmpl w:val="A224E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2C467ED"/>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29" w15:restartNumberingAfterBreak="0">
    <w:nsid w:val="24DE0399"/>
    <w:multiLevelType w:val="multilevel"/>
    <w:tmpl w:val="AFC82842"/>
    <w:lvl w:ilvl="0">
      <w:start w:val="2"/>
      <w:numFmt w:val="decimal"/>
      <w:lvlText w:val="%1"/>
      <w:lvlJc w:val="left"/>
      <w:pPr>
        <w:ind w:left="432" w:hanging="432"/>
      </w:pPr>
      <w:rPr>
        <w:rFonts w:hint="default"/>
      </w:rPr>
    </w:lvl>
    <w:lvl w:ilvl="1">
      <w:start w:val="3"/>
      <w:numFmt w:val="decimal"/>
      <w:lvlText w:val="%1.%2"/>
      <w:lvlJc w:val="left"/>
      <w:pPr>
        <w:ind w:left="576" w:hanging="576"/>
      </w:pPr>
      <w:rPr>
        <w:rFonts w:hint="default"/>
      </w:rPr>
    </w:lvl>
    <w:lvl w:ilvl="2">
      <w:start w:val="6"/>
      <w:numFmt w:val="decimal"/>
      <w:lvlText w:val="%1.%2.%3"/>
      <w:lvlJc w:val="left"/>
      <w:pPr>
        <w:ind w:left="2340" w:hanging="720"/>
      </w:pPr>
      <w:rPr>
        <w:rFonts w:hint="default"/>
        <w:b/>
        <w:bCs/>
      </w:rPr>
    </w:lvl>
    <w:lvl w:ilvl="3">
      <w:start w:val="1"/>
      <w:numFmt w:val="decimal"/>
      <w:lvlText w:val="%1.%2.%3.%4"/>
      <w:lvlJc w:val="left"/>
      <w:pPr>
        <w:ind w:left="3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5155380"/>
    <w:multiLevelType w:val="multilevel"/>
    <w:tmpl w:val="FC641DA8"/>
    <w:lvl w:ilvl="0">
      <w:start w:val="1"/>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31" w15:restartNumberingAfterBreak="0">
    <w:nsid w:val="25501EC2"/>
    <w:multiLevelType w:val="multilevel"/>
    <w:tmpl w:val="78AA8590"/>
    <w:lvl w:ilvl="0">
      <w:start w:val="2"/>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32" w15:restartNumberingAfterBreak="0">
    <w:nsid w:val="2A8571B2"/>
    <w:multiLevelType w:val="multilevel"/>
    <w:tmpl w:val="1938C774"/>
    <w:lvl w:ilvl="0">
      <w:start w:val="1"/>
      <w:numFmt w:val="decimal"/>
      <w:pStyle w:val="MD123"/>
      <w:lvlText w:val="%1."/>
      <w:lvlJc w:val="left"/>
      <w:pPr>
        <w:ind w:left="1872" w:hanging="432"/>
      </w:pPr>
      <w:rPr>
        <w:rFonts w:hint="default"/>
        <w:sz w:val="22"/>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33" w15:restartNumberingAfterBreak="0">
    <w:nsid w:val="2B5B033F"/>
    <w:multiLevelType w:val="multilevel"/>
    <w:tmpl w:val="78AA8590"/>
    <w:lvl w:ilvl="0">
      <w:start w:val="2"/>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34" w15:restartNumberingAfterBreak="0">
    <w:nsid w:val="2C2E1AA3"/>
    <w:multiLevelType w:val="multilevel"/>
    <w:tmpl w:val="0F0468E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CFD2BAC"/>
    <w:multiLevelType w:val="hybridMultilevel"/>
    <w:tmpl w:val="50CC1BD8"/>
    <w:lvl w:ilvl="0" w:tplc="6E040D64">
      <w:start w:val="1"/>
      <w:numFmt w:val="upp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2D81734B"/>
    <w:multiLevelType w:val="multilevel"/>
    <w:tmpl w:val="0902EDC2"/>
    <w:styleLink w:val="ListMultiNumbered"/>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12" w:hanging="432"/>
      </w:pPr>
      <w:rPr>
        <w:rFonts w:hint="default"/>
      </w:rPr>
    </w:lvl>
    <w:lvl w:ilvl="3">
      <w:start w:val="1"/>
      <w:numFmt w:val="decimal"/>
      <w:lvlText w:val="%1.%2.%3.%4"/>
      <w:lvlJc w:val="left"/>
      <w:pPr>
        <w:ind w:left="1872" w:hanging="432"/>
      </w:pPr>
      <w:rPr>
        <w:rFonts w:hint="default"/>
      </w:rPr>
    </w:lvl>
    <w:lvl w:ilvl="4">
      <w:start w:val="1"/>
      <w:numFmt w:val="decimal"/>
      <w:lvlText w:val="%1.%2.%3.%4.%5"/>
      <w:lvlJc w:val="left"/>
      <w:pPr>
        <w:ind w:left="2232" w:hanging="432"/>
      </w:pPr>
      <w:rPr>
        <w:rFonts w:hint="default"/>
      </w:rPr>
    </w:lvl>
    <w:lvl w:ilvl="5">
      <w:start w:val="1"/>
      <w:numFmt w:val="lowerRoman"/>
      <w:lvlText w:val="(%6)"/>
      <w:lvlJc w:val="left"/>
      <w:pPr>
        <w:ind w:left="2592" w:hanging="432"/>
      </w:pPr>
      <w:rPr>
        <w:rFonts w:hint="default"/>
      </w:rPr>
    </w:lvl>
    <w:lvl w:ilvl="6">
      <w:start w:val="1"/>
      <w:numFmt w:val="decimal"/>
      <w:lvlText w:val="%7."/>
      <w:lvlJc w:val="left"/>
      <w:pPr>
        <w:ind w:left="2952"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672" w:hanging="432"/>
      </w:pPr>
      <w:rPr>
        <w:rFonts w:hint="default"/>
      </w:rPr>
    </w:lvl>
  </w:abstractNum>
  <w:abstractNum w:abstractNumId="37" w15:restartNumberingAfterBreak="0">
    <w:nsid w:val="2DF12E52"/>
    <w:multiLevelType w:val="multilevel"/>
    <w:tmpl w:val="80C487CA"/>
    <w:lvl w:ilvl="0">
      <w:start w:val="1"/>
      <w:numFmt w:val="decimal"/>
      <w:lvlText w:val="%1."/>
      <w:lvlJc w:val="left"/>
      <w:pPr>
        <w:ind w:left="2340" w:hanging="360"/>
      </w:pPr>
      <w:rPr>
        <w:rFonts w:hint="default"/>
        <w:u w:val="none"/>
      </w:rPr>
    </w:lvl>
    <w:lvl w:ilvl="1">
      <w:start w:val="1"/>
      <w:numFmt w:val="lowerLetter"/>
      <w:lvlText w:val="%2."/>
      <w:lvlJc w:val="left"/>
      <w:pPr>
        <w:ind w:left="3060" w:hanging="360"/>
      </w:pPr>
      <w:rPr>
        <w:rFonts w:hint="default"/>
        <w:u w:val="none"/>
      </w:rPr>
    </w:lvl>
    <w:lvl w:ilvl="2">
      <w:start w:val="1"/>
      <w:numFmt w:val="lowerRoman"/>
      <w:lvlText w:val="%3."/>
      <w:lvlJc w:val="right"/>
      <w:pPr>
        <w:ind w:left="3780" w:hanging="360"/>
      </w:pPr>
      <w:rPr>
        <w:rFonts w:hint="default"/>
        <w:u w:val="none"/>
      </w:rPr>
    </w:lvl>
    <w:lvl w:ilvl="3">
      <w:start w:val="1"/>
      <w:numFmt w:val="decimal"/>
      <w:lvlText w:val="%4."/>
      <w:lvlJc w:val="left"/>
      <w:pPr>
        <w:ind w:left="4500" w:hanging="360"/>
      </w:pPr>
      <w:rPr>
        <w:rFonts w:hint="default"/>
        <w:u w:val="none"/>
      </w:rPr>
    </w:lvl>
    <w:lvl w:ilvl="4">
      <w:start w:val="1"/>
      <w:numFmt w:val="lowerLetter"/>
      <w:lvlText w:val="%5."/>
      <w:lvlJc w:val="left"/>
      <w:pPr>
        <w:ind w:left="5220" w:hanging="360"/>
      </w:pPr>
      <w:rPr>
        <w:rFonts w:hint="default"/>
        <w:u w:val="none"/>
      </w:rPr>
    </w:lvl>
    <w:lvl w:ilvl="5">
      <w:start w:val="1"/>
      <w:numFmt w:val="lowerRoman"/>
      <w:lvlText w:val="%6."/>
      <w:lvlJc w:val="right"/>
      <w:pPr>
        <w:ind w:left="5940" w:hanging="360"/>
      </w:pPr>
      <w:rPr>
        <w:rFonts w:hint="default"/>
        <w:u w:val="none"/>
      </w:rPr>
    </w:lvl>
    <w:lvl w:ilvl="6">
      <w:start w:val="1"/>
      <w:numFmt w:val="decimal"/>
      <w:lvlText w:val="%7."/>
      <w:lvlJc w:val="left"/>
      <w:pPr>
        <w:ind w:left="6660" w:hanging="360"/>
      </w:pPr>
      <w:rPr>
        <w:rFonts w:hint="default"/>
        <w:u w:val="none"/>
      </w:rPr>
    </w:lvl>
    <w:lvl w:ilvl="7">
      <w:start w:val="1"/>
      <w:numFmt w:val="lowerLetter"/>
      <w:lvlText w:val="%8."/>
      <w:lvlJc w:val="left"/>
      <w:pPr>
        <w:ind w:left="7380" w:hanging="360"/>
      </w:pPr>
      <w:rPr>
        <w:rFonts w:hint="default"/>
        <w:u w:val="none"/>
      </w:rPr>
    </w:lvl>
    <w:lvl w:ilvl="8">
      <w:start w:val="1"/>
      <w:numFmt w:val="lowerRoman"/>
      <w:lvlText w:val="%9."/>
      <w:lvlJc w:val="right"/>
      <w:pPr>
        <w:ind w:left="8100" w:hanging="360"/>
      </w:pPr>
      <w:rPr>
        <w:rFonts w:hint="default"/>
        <w:u w:val="none"/>
      </w:rPr>
    </w:lvl>
  </w:abstractNum>
  <w:abstractNum w:abstractNumId="38" w15:restartNumberingAfterBreak="0">
    <w:nsid w:val="30D23056"/>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39" w15:restartNumberingAfterBreak="0">
    <w:nsid w:val="343464D5"/>
    <w:multiLevelType w:val="multilevel"/>
    <w:tmpl w:val="B4662084"/>
    <w:styleLink w:val="MDList"/>
    <w:lvl w:ilvl="0">
      <w:start w:val="1"/>
      <w:numFmt w:val="decimal"/>
      <w:lvlText w:val="%1"/>
      <w:lvlJc w:val="left"/>
      <w:pPr>
        <w:ind w:left="432" w:hanging="432"/>
      </w:pPr>
      <w:rPr>
        <w:rFonts w:ascii="Arial" w:hAnsi="Arial" w:hint="default"/>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366D44D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41" w15:restartNumberingAfterBreak="0">
    <w:nsid w:val="37352ED5"/>
    <w:multiLevelType w:val="hybridMultilevel"/>
    <w:tmpl w:val="E2C2DD10"/>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7487E3B"/>
    <w:multiLevelType w:val="multilevel"/>
    <w:tmpl w:val="599639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80B4FF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44" w15:restartNumberingAfterBreak="0">
    <w:nsid w:val="3C815C44"/>
    <w:multiLevelType w:val="hybridMultilevel"/>
    <w:tmpl w:val="B1E42E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E829ED"/>
    <w:multiLevelType w:val="multilevel"/>
    <w:tmpl w:val="57DCED5E"/>
    <w:lvl w:ilvl="0">
      <w:start w:val="1"/>
      <w:numFmt w:val="upperLetter"/>
      <w:lvlText w:val="%1."/>
      <w:lvlJc w:val="left"/>
      <w:pPr>
        <w:ind w:left="1440" w:hanging="360"/>
      </w:pPr>
      <w:rPr>
        <w:color w:val="auto"/>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6" w15:restartNumberingAfterBreak="0">
    <w:nsid w:val="40E8536C"/>
    <w:multiLevelType w:val="multilevel"/>
    <w:tmpl w:val="CD4421EA"/>
    <w:lvl w:ilvl="0">
      <w:start w:val="1"/>
      <w:numFmt w:val="upperLetter"/>
      <w:pStyle w:val="MDABC"/>
      <w:lvlText w:val="%1."/>
      <w:lvlJc w:val="left"/>
      <w:pPr>
        <w:ind w:left="2052" w:hanging="432"/>
      </w:pPr>
      <w:rPr>
        <w:rFonts w:hint="default"/>
      </w:rPr>
    </w:lvl>
    <w:lvl w:ilvl="1">
      <w:start w:val="1"/>
      <w:numFmt w:val="decimal"/>
      <w:lvlText w:val="%2)"/>
      <w:lvlJc w:val="left"/>
      <w:pPr>
        <w:tabs>
          <w:tab w:val="num" w:pos="2772"/>
        </w:tabs>
        <w:ind w:left="2772" w:hanging="576"/>
      </w:pPr>
      <w:rPr>
        <w:rFonts w:hint="default"/>
      </w:rPr>
    </w:lvl>
    <w:lvl w:ilvl="2">
      <w:start w:val="1"/>
      <w:numFmt w:val="lowerLetter"/>
      <w:lvlText w:val="%3)"/>
      <w:lvlJc w:val="left"/>
      <w:pPr>
        <w:tabs>
          <w:tab w:val="num" w:pos="3420"/>
        </w:tabs>
        <w:ind w:left="3420" w:hanging="576"/>
      </w:pPr>
      <w:rPr>
        <w:rFonts w:hint="default"/>
      </w:rPr>
    </w:lvl>
    <w:lvl w:ilvl="3">
      <w:start w:val="1"/>
      <w:numFmt w:val="lowerRoman"/>
      <w:lvlText w:val="%4)"/>
      <w:lvlJc w:val="left"/>
      <w:pPr>
        <w:tabs>
          <w:tab w:val="num" w:pos="4068"/>
        </w:tabs>
        <w:ind w:left="4068" w:hanging="576"/>
      </w:pPr>
      <w:rPr>
        <w:rFonts w:hint="default"/>
      </w:rPr>
    </w:lvl>
    <w:lvl w:ilvl="4">
      <w:start w:val="1"/>
      <w:numFmt w:val="decimal"/>
      <w:lvlText w:val="(%5)"/>
      <w:lvlJc w:val="left"/>
      <w:pPr>
        <w:tabs>
          <w:tab w:val="num" w:pos="4716"/>
        </w:tabs>
        <w:ind w:left="4716" w:hanging="648"/>
      </w:pPr>
      <w:rPr>
        <w:rFonts w:hint="default"/>
      </w:rPr>
    </w:lvl>
    <w:lvl w:ilvl="5">
      <w:start w:val="1"/>
      <w:numFmt w:val="lowerLetter"/>
      <w:lvlText w:val="(%6)"/>
      <w:lvlJc w:val="left"/>
      <w:pPr>
        <w:tabs>
          <w:tab w:val="num" w:pos="5220"/>
        </w:tabs>
        <w:ind w:left="5220" w:hanging="576"/>
      </w:pPr>
      <w:rPr>
        <w:rFonts w:hint="default"/>
      </w:rPr>
    </w:lvl>
    <w:lvl w:ilvl="6">
      <w:start w:val="1"/>
      <w:numFmt w:val="lowerRoman"/>
      <w:lvlText w:val="(%7)"/>
      <w:lvlJc w:val="left"/>
      <w:pPr>
        <w:tabs>
          <w:tab w:val="num" w:pos="5724"/>
        </w:tabs>
        <w:ind w:left="5724" w:hanging="504"/>
      </w:pPr>
      <w:rPr>
        <w:rFonts w:hint="default"/>
      </w:rPr>
    </w:lvl>
    <w:lvl w:ilvl="7">
      <w:start w:val="1"/>
      <w:numFmt w:val="decimal"/>
      <w:lvlText w:val="%8."/>
      <w:lvlJc w:val="left"/>
      <w:pPr>
        <w:tabs>
          <w:tab w:val="num" w:pos="6852"/>
        </w:tabs>
        <w:ind w:left="6852" w:hanging="600"/>
      </w:pPr>
      <w:rPr>
        <w:rFonts w:hint="default"/>
      </w:rPr>
    </w:lvl>
    <w:lvl w:ilvl="8">
      <w:start w:val="1"/>
      <w:numFmt w:val="lowerLetter"/>
      <w:lvlText w:val="%9."/>
      <w:lvlJc w:val="left"/>
      <w:pPr>
        <w:tabs>
          <w:tab w:val="num" w:pos="7452"/>
        </w:tabs>
        <w:ind w:left="7452" w:hanging="600"/>
      </w:pPr>
      <w:rPr>
        <w:rFonts w:hint="default"/>
      </w:rPr>
    </w:lvl>
  </w:abstractNum>
  <w:abstractNum w:abstractNumId="47" w15:restartNumberingAfterBreak="0">
    <w:nsid w:val="40EE3B8E"/>
    <w:multiLevelType w:val="multilevel"/>
    <w:tmpl w:val="276CB320"/>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48" w15:restartNumberingAfterBreak="0">
    <w:nsid w:val="47EA0FCB"/>
    <w:multiLevelType w:val="multilevel"/>
    <w:tmpl w:val="A9EEBBF8"/>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9D234B7"/>
    <w:multiLevelType w:val="multilevel"/>
    <w:tmpl w:val="01624C3A"/>
    <w:lvl w:ilvl="0">
      <w:start w:val="1"/>
      <w:numFmt w:val="decimal"/>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0" w15:restartNumberingAfterBreak="0">
    <w:nsid w:val="4C6D41FC"/>
    <w:multiLevelType w:val="multilevel"/>
    <w:tmpl w:val="5CEE9624"/>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51" w15:restartNumberingAfterBreak="0">
    <w:nsid w:val="4C7C7A26"/>
    <w:multiLevelType w:val="hybridMultilevel"/>
    <w:tmpl w:val="B1B86BD0"/>
    <w:lvl w:ilvl="0" w:tplc="28F2421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D9A5676"/>
    <w:multiLevelType w:val="multilevel"/>
    <w:tmpl w:val="78AA8590"/>
    <w:lvl w:ilvl="0">
      <w:start w:val="2"/>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53" w15:restartNumberingAfterBreak="0">
    <w:nsid w:val="4E26405F"/>
    <w:multiLevelType w:val="multilevel"/>
    <w:tmpl w:val="275C72C2"/>
    <w:lvl w:ilvl="0">
      <w:start w:val="5"/>
      <w:numFmt w:val="decimal"/>
      <w:lvlText w:val="%1"/>
      <w:lvlJc w:val="left"/>
      <w:pPr>
        <w:ind w:left="525" w:hanging="525"/>
      </w:pPr>
      <w:rPr>
        <w:rFonts w:hint="default"/>
        <w:sz w:val="32"/>
        <w:szCs w:val="32"/>
      </w:rPr>
    </w:lvl>
    <w:lvl w:ilvl="1">
      <w:start w:val="2"/>
      <w:numFmt w:val="decimal"/>
      <w:lvlText w:val="%1.%2"/>
      <w:lvlJc w:val="left"/>
      <w:pPr>
        <w:ind w:left="525" w:hanging="525"/>
      </w:pPr>
      <w:rPr>
        <w:rFonts w:hint="default"/>
        <w:sz w:val="26"/>
      </w:rPr>
    </w:lvl>
    <w:lvl w:ilvl="2">
      <w:start w:val="1"/>
      <w:numFmt w:val="decimal"/>
      <w:lvlText w:val="%1.%2.%3"/>
      <w:lvlJc w:val="left"/>
      <w:pPr>
        <w:ind w:left="1260" w:hanging="720"/>
      </w:pPr>
      <w:rPr>
        <w:rFonts w:hint="default"/>
        <w:b/>
        <w:sz w:val="24"/>
        <w:szCs w:val="24"/>
      </w:rPr>
    </w:lvl>
    <w:lvl w:ilvl="3">
      <w:start w:val="1"/>
      <w:numFmt w:val="decimal"/>
      <w:lvlText w:val="%1.%2.%3.%4"/>
      <w:lvlJc w:val="left"/>
      <w:pPr>
        <w:ind w:left="1800" w:hanging="720"/>
      </w:pPr>
      <w:rPr>
        <w:rFonts w:hint="default"/>
        <w:sz w:val="26"/>
      </w:rPr>
    </w:lvl>
    <w:lvl w:ilvl="4">
      <w:start w:val="1"/>
      <w:numFmt w:val="decimal"/>
      <w:lvlText w:val="%1.%2.%3.%4.%5"/>
      <w:lvlJc w:val="left"/>
      <w:pPr>
        <w:ind w:left="2520" w:hanging="1080"/>
      </w:pPr>
      <w:rPr>
        <w:rFonts w:hint="default"/>
        <w:sz w:val="26"/>
      </w:rPr>
    </w:lvl>
    <w:lvl w:ilvl="5">
      <w:start w:val="1"/>
      <w:numFmt w:val="decimal"/>
      <w:lvlText w:val="%1.%2.%3.%4.%5.%6"/>
      <w:lvlJc w:val="left"/>
      <w:pPr>
        <w:ind w:left="2880" w:hanging="1080"/>
      </w:pPr>
      <w:rPr>
        <w:rFonts w:hint="default"/>
        <w:sz w:val="26"/>
      </w:rPr>
    </w:lvl>
    <w:lvl w:ilvl="6">
      <w:start w:val="1"/>
      <w:numFmt w:val="decimal"/>
      <w:lvlText w:val="%1.%2.%3.%4.%5.%6.%7"/>
      <w:lvlJc w:val="left"/>
      <w:pPr>
        <w:ind w:left="3600" w:hanging="1440"/>
      </w:pPr>
      <w:rPr>
        <w:rFonts w:hint="default"/>
        <w:sz w:val="26"/>
      </w:rPr>
    </w:lvl>
    <w:lvl w:ilvl="7">
      <w:start w:val="1"/>
      <w:numFmt w:val="decimal"/>
      <w:lvlText w:val="%1.%2.%3.%4.%5.%6.%7.%8"/>
      <w:lvlJc w:val="left"/>
      <w:pPr>
        <w:ind w:left="3960" w:hanging="1440"/>
      </w:pPr>
      <w:rPr>
        <w:rFonts w:hint="default"/>
        <w:sz w:val="26"/>
      </w:rPr>
    </w:lvl>
    <w:lvl w:ilvl="8">
      <w:start w:val="1"/>
      <w:numFmt w:val="decimal"/>
      <w:lvlText w:val="%1.%2.%3.%4.%5.%6.%7.%8.%9"/>
      <w:lvlJc w:val="left"/>
      <w:pPr>
        <w:ind w:left="4320" w:hanging="1440"/>
      </w:pPr>
      <w:rPr>
        <w:rFonts w:hint="default"/>
        <w:sz w:val="26"/>
      </w:rPr>
    </w:lvl>
  </w:abstractNum>
  <w:abstractNum w:abstractNumId="54" w15:restartNumberingAfterBreak="0">
    <w:nsid w:val="4F7050C9"/>
    <w:multiLevelType w:val="multilevel"/>
    <w:tmpl w:val="FAE2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8B5161"/>
    <w:multiLevelType w:val="hybridMultilevel"/>
    <w:tmpl w:val="92C642AE"/>
    <w:lvl w:ilvl="0" w:tplc="75BC4560">
      <w:start w:val="1"/>
      <w:numFmt w:val="lowerRoman"/>
      <w:pStyle w:val="MDi"/>
      <w:lvlText w:val="%1."/>
      <w:lvlJc w:val="left"/>
      <w:pPr>
        <w:ind w:left="2280" w:hanging="360"/>
      </w:pPr>
      <w:rPr>
        <w:rFonts w:hint="default"/>
      </w:rPr>
    </w:lvl>
    <w:lvl w:ilvl="1" w:tplc="04090019" w:tentative="1">
      <w:start w:val="1"/>
      <w:numFmt w:val="lowerLetter"/>
      <w:lvlText w:val="%2."/>
      <w:lvlJc w:val="left"/>
      <w:pPr>
        <w:ind w:left="9420" w:hanging="360"/>
      </w:pPr>
    </w:lvl>
    <w:lvl w:ilvl="2" w:tplc="0409001B" w:tentative="1">
      <w:start w:val="1"/>
      <w:numFmt w:val="lowerRoman"/>
      <w:lvlText w:val="%3."/>
      <w:lvlJc w:val="right"/>
      <w:pPr>
        <w:ind w:left="10140" w:hanging="180"/>
      </w:pPr>
    </w:lvl>
    <w:lvl w:ilvl="3" w:tplc="0409000F" w:tentative="1">
      <w:start w:val="1"/>
      <w:numFmt w:val="decimal"/>
      <w:lvlText w:val="%4."/>
      <w:lvlJc w:val="left"/>
      <w:pPr>
        <w:ind w:left="10860" w:hanging="360"/>
      </w:pPr>
    </w:lvl>
    <w:lvl w:ilvl="4" w:tplc="04090019" w:tentative="1">
      <w:start w:val="1"/>
      <w:numFmt w:val="lowerLetter"/>
      <w:lvlText w:val="%5."/>
      <w:lvlJc w:val="left"/>
      <w:pPr>
        <w:ind w:left="11580" w:hanging="360"/>
      </w:pPr>
    </w:lvl>
    <w:lvl w:ilvl="5" w:tplc="0409001B" w:tentative="1">
      <w:start w:val="1"/>
      <w:numFmt w:val="lowerRoman"/>
      <w:lvlText w:val="%6."/>
      <w:lvlJc w:val="right"/>
      <w:pPr>
        <w:ind w:left="12300" w:hanging="180"/>
      </w:pPr>
    </w:lvl>
    <w:lvl w:ilvl="6" w:tplc="0409000F" w:tentative="1">
      <w:start w:val="1"/>
      <w:numFmt w:val="decimal"/>
      <w:lvlText w:val="%7."/>
      <w:lvlJc w:val="left"/>
      <w:pPr>
        <w:ind w:left="13020" w:hanging="360"/>
      </w:pPr>
    </w:lvl>
    <w:lvl w:ilvl="7" w:tplc="04090019" w:tentative="1">
      <w:start w:val="1"/>
      <w:numFmt w:val="lowerLetter"/>
      <w:lvlText w:val="%8."/>
      <w:lvlJc w:val="left"/>
      <w:pPr>
        <w:ind w:left="13740" w:hanging="360"/>
      </w:pPr>
    </w:lvl>
    <w:lvl w:ilvl="8" w:tplc="0409001B" w:tentative="1">
      <w:start w:val="1"/>
      <w:numFmt w:val="lowerRoman"/>
      <w:lvlText w:val="%9."/>
      <w:lvlJc w:val="right"/>
      <w:pPr>
        <w:ind w:left="14460" w:hanging="180"/>
      </w:pPr>
    </w:lvl>
  </w:abstractNum>
  <w:abstractNum w:abstractNumId="56" w15:restartNumberingAfterBreak="0">
    <w:nsid w:val="508A73DE"/>
    <w:multiLevelType w:val="multilevel"/>
    <w:tmpl w:val="BF42FBD8"/>
    <w:lvl w:ilvl="0">
      <w:start w:val="1"/>
      <w:numFmt w:val="upperLetter"/>
      <w:lvlText w:val="%1."/>
      <w:lvlJc w:val="left"/>
      <w:pPr>
        <w:ind w:left="1584" w:hanging="432"/>
      </w:pPr>
    </w:lvl>
    <w:lvl w:ilvl="1">
      <w:start w:val="1"/>
      <w:numFmt w:val="decimal"/>
      <w:lvlText w:val="%2)"/>
      <w:lvlJc w:val="left"/>
      <w:pPr>
        <w:ind w:left="2304" w:hanging="576"/>
      </w:pPr>
    </w:lvl>
    <w:lvl w:ilvl="2">
      <w:start w:val="1"/>
      <w:numFmt w:val="lowerLetter"/>
      <w:lvlText w:val="%3)"/>
      <w:lvlJc w:val="left"/>
      <w:pPr>
        <w:ind w:left="2952" w:hanging="576"/>
      </w:pPr>
    </w:lvl>
    <w:lvl w:ilvl="3">
      <w:start w:val="1"/>
      <w:numFmt w:val="lowerRoman"/>
      <w:lvlText w:val="%4)"/>
      <w:lvlJc w:val="left"/>
      <w:pPr>
        <w:ind w:left="3600" w:hanging="576"/>
      </w:pPr>
    </w:lvl>
    <w:lvl w:ilvl="4">
      <w:start w:val="1"/>
      <w:numFmt w:val="decimal"/>
      <w:lvlText w:val="(%5)"/>
      <w:lvlJc w:val="left"/>
      <w:pPr>
        <w:ind w:left="4248" w:hanging="648"/>
      </w:pPr>
    </w:lvl>
    <w:lvl w:ilvl="5">
      <w:start w:val="1"/>
      <w:numFmt w:val="lowerLetter"/>
      <w:lvlText w:val="(%6)"/>
      <w:lvlJc w:val="left"/>
      <w:pPr>
        <w:ind w:left="4752" w:hanging="576"/>
      </w:pPr>
    </w:lvl>
    <w:lvl w:ilvl="6">
      <w:start w:val="1"/>
      <w:numFmt w:val="lowerRoman"/>
      <w:lvlText w:val="(%7)"/>
      <w:lvlJc w:val="left"/>
      <w:pPr>
        <w:ind w:left="5256" w:hanging="504"/>
      </w:pPr>
    </w:lvl>
    <w:lvl w:ilvl="7">
      <w:start w:val="1"/>
      <w:numFmt w:val="decimal"/>
      <w:lvlText w:val="%8."/>
      <w:lvlJc w:val="left"/>
      <w:pPr>
        <w:ind w:left="6384" w:hanging="600"/>
      </w:pPr>
    </w:lvl>
    <w:lvl w:ilvl="8">
      <w:start w:val="1"/>
      <w:numFmt w:val="lowerLetter"/>
      <w:lvlText w:val="%9."/>
      <w:lvlJc w:val="left"/>
      <w:pPr>
        <w:ind w:left="6984" w:hanging="600"/>
      </w:pPr>
    </w:lvl>
  </w:abstractNum>
  <w:abstractNum w:abstractNumId="57" w15:restartNumberingAfterBreak="0">
    <w:nsid w:val="51A84E7B"/>
    <w:multiLevelType w:val="multilevel"/>
    <w:tmpl w:val="78AA8590"/>
    <w:lvl w:ilvl="0">
      <w:start w:val="2"/>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58" w15:restartNumberingAfterBreak="0">
    <w:nsid w:val="51BF4C82"/>
    <w:multiLevelType w:val="multilevel"/>
    <w:tmpl w:val="F6581E24"/>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2340" w:hanging="720"/>
      </w:pPr>
      <w:rPr>
        <w:rFonts w:hint="default"/>
        <w:b/>
        <w:bCs/>
      </w:rPr>
    </w:lvl>
    <w:lvl w:ilvl="3">
      <w:start w:val="1"/>
      <w:numFmt w:val="decimal"/>
      <w:lvlText w:val="%1.%2.%3.%4"/>
      <w:lvlJc w:val="left"/>
      <w:pPr>
        <w:ind w:left="3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59513B82"/>
    <w:multiLevelType w:val="hybridMultilevel"/>
    <w:tmpl w:val="CCB491F4"/>
    <w:lvl w:ilvl="0" w:tplc="A1B07A06">
      <w:start w:val="1"/>
      <w:numFmt w:val="upperLetter"/>
      <w:lvlText w:val="%1."/>
      <w:lvlJc w:val="left"/>
      <w:pPr>
        <w:ind w:left="1189" w:hanging="360"/>
      </w:pPr>
      <w:rPr>
        <w:rFonts w:hint="default"/>
        <w:color w:val="2F2F2F"/>
      </w:rPr>
    </w:lvl>
    <w:lvl w:ilvl="1" w:tplc="04090019">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60" w15:restartNumberingAfterBreak="0">
    <w:nsid w:val="597829DA"/>
    <w:multiLevelType w:val="multilevel"/>
    <w:tmpl w:val="71241492"/>
    <w:lvl w:ilvl="0">
      <w:start w:val="1"/>
      <w:numFmt w:val="upperLetter"/>
      <w:lvlText w:val="%1."/>
      <w:lvlJc w:val="left"/>
      <w:pPr>
        <w:ind w:left="1152" w:hanging="432"/>
      </w:p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61" w15:restartNumberingAfterBreak="0">
    <w:nsid w:val="5A454DEB"/>
    <w:multiLevelType w:val="multilevel"/>
    <w:tmpl w:val="379226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3060" w:hanging="720"/>
      </w:pPr>
      <w:rPr>
        <w:b/>
      </w:rPr>
    </w:lvl>
    <w:lvl w:ilvl="3">
      <w:start w:val="1"/>
      <w:numFmt w:val="decimal"/>
      <w:pStyle w:val="Heading4"/>
      <w:lvlText w:val="%1.%2.%3.%4"/>
      <w:lvlJc w:val="left"/>
      <w:pPr>
        <w:ind w:left="24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2" w15:restartNumberingAfterBreak="0">
    <w:nsid w:val="5AC32C8E"/>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3" w15:restartNumberingAfterBreak="0">
    <w:nsid w:val="5D891E1B"/>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64" w15:restartNumberingAfterBreak="0">
    <w:nsid w:val="5F4E7B36"/>
    <w:multiLevelType w:val="multilevel"/>
    <w:tmpl w:val="996E81BC"/>
    <w:lvl w:ilvl="0">
      <w:start w:val="1"/>
      <w:numFmt w:val="upperLetter"/>
      <w:lvlText w:val="%1."/>
      <w:lvlJc w:val="left"/>
      <w:pPr>
        <w:ind w:left="1008" w:hanging="432"/>
      </w:pPr>
      <w:rPr>
        <w:rFonts w:hint="default"/>
      </w:rPr>
    </w:lvl>
    <w:lvl w:ilvl="1">
      <w:start w:val="1"/>
      <w:numFmt w:val="decimal"/>
      <w:lvlText w:val="%2)"/>
      <w:lvlJc w:val="left"/>
      <w:pPr>
        <w:tabs>
          <w:tab w:val="num" w:pos="1728"/>
        </w:tabs>
        <w:ind w:left="1728" w:hanging="576"/>
      </w:pPr>
      <w:rPr>
        <w:rFonts w:hint="default"/>
      </w:rPr>
    </w:lvl>
    <w:lvl w:ilvl="2">
      <w:start w:val="1"/>
      <w:numFmt w:val="lowerLetter"/>
      <w:lvlText w:val="%3)"/>
      <w:lvlJc w:val="left"/>
      <w:pPr>
        <w:tabs>
          <w:tab w:val="num" w:pos="2376"/>
        </w:tabs>
        <w:ind w:left="2376" w:hanging="576"/>
      </w:pPr>
      <w:rPr>
        <w:rFonts w:hint="default"/>
      </w:rPr>
    </w:lvl>
    <w:lvl w:ilvl="3">
      <w:start w:val="1"/>
      <w:numFmt w:val="lowerRoman"/>
      <w:lvlText w:val="%4)"/>
      <w:lvlJc w:val="left"/>
      <w:pPr>
        <w:tabs>
          <w:tab w:val="num" w:pos="3024"/>
        </w:tabs>
        <w:ind w:left="3024" w:hanging="576"/>
      </w:pPr>
      <w:rPr>
        <w:rFonts w:hint="default"/>
      </w:rPr>
    </w:lvl>
    <w:lvl w:ilvl="4">
      <w:start w:val="1"/>
      <w:numFmt w:val="decimal"/>
      <w:lvlText w:val="(%5)"/>
      <w:lvlJc w:val="left"/>
      <w:pPr>
        <w:tabs>
          <w:tab w:val="num" w:pos="3672"/>
        </w:tabs>
        <w:ind w:left="3672" w:hanging="648"/>
      </w:pPr>
      <w:rPr>
        <w:rFonts w:hint="default"/>
      </w:rPr>
    </w:lvl>
    <w:lvl w:ilvl="5">
      <w:start w:val="1"/>
      <w:numFmt w:val="lowerLetter"/>
      <w:lvlText w:val="(%6)"/>
      <w:lvlJc w:val="left"/>
      <w:pPr>
        <w:tabs>
          <w:tab w:val="num" w:pos="4176"/>
        </w:tabs>
        <w:ind w:left="4176" w:hanging="576"/>
      </w:pPr>
      <w:rPr>
        <w:rFonts w:hint="default"/>
      </w:rPr>
    </w:lvl>
    <w:lvl w:ilvl="6">
      <w:start w:val="1"/>
      <w:numFmt w:val="lowerRoman"/>
      <w:lvlText w:val="(%7)"/>
      <w:lvlJc w:val="left"/>
      <w:pPr>
        <w:tabs>
          <w:tab w:val="num" w:pos="4680"/>
        </w:tabs>
        <w:ind w:left="4680" w:hanging="504"/>
      </w:pPr>
      <w:rPr>
        <w:rFonts w:hint="default"/>
      </w:rPr>
    </w:lvl>
    <w:lvl w:ilvl="7">
      <w:start w:val="1"/>
      <w:numFmt w:val="decimal"/>
      <w:lvlText w:val="%8."/>
      <w:lvlJc w:val="left"/>
      <w:pPr>
        <w:tabs>
          <w:tab w:val="num" w:pos="5760"/>
        </w:tabs>
        <w:ind w:left="5760" w:hanging="576"/>
      </w:pPr>
      <w:rPr>
        <w:rFonts w:hint="default"/>
      </w:rPr>
    </w:lvl>
    <w:lvl w:ilvl="8">
      <w:start w:val="1"/>
      <w:numFmt w:val="lowerLetter"/>
      <w:lvlText w:val="%9."/>
      <w:lvlJc w:val="left"/>
      <w:pPr>
        <w:tabs>
          <w:tab w:val="num" w:pos="6408"/>
        </w:tabs>
        <w:ind w:left="6408" w:hanging="648"/>
      </w:pPr>
      <w:rPr>
        <w:rFonts w:hint="default"/>
      </w:rPr>
    </w:lvl>
  </w:abstractNum>
  <w:abstractNum w:abstractNumId="65" w15:restartNumberingAfterBreak="0">
    <w:nsid w:val="610304F2"/>
    <w:multiLevelType w:val="hybridMultilevel"/>
    <w:tmpl w:val="F032379E"/>
    <w:lvl w:ilvl="0" w:tplc="AC666FD0">
      <w:start w:val="1"/>
      <w:numFmt w:val="upperLetter"/>
      <w:pStyle w:val="MDAttachmentH1"/>
      <w:lvlText w:val="Attachment %1."/>
      <w:lvlJc w:val="left"/>
      <w:pPr>
        <w:ind w:left="369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6E243F"/>
    <w:multiLevelType w:val="multilevel"/>
    <w:tmpl w:val="878ED59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7" w15:restartNumberingAfterBreak="0">
    <w:nsid w:val="6ADF3C30"/>
    <w:multiLevelType w:val="hybridMultilevel"/>
    <w:tmpl w:val="E92A9812"/>
    <w:lvl w:ilvl="0" w:tplc="611848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CD16991"/>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69" w15:restartNumberingAfterBreak="0">
    <w:nsid w:val="6E365628"/>
    <w:multiLevelType w:val="multilevel"/>
    <w:tmpl w:val="8946E8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1103837"/>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1" w15:restartNumberingAfterBreak="0">
    <w:nsid w:val="71481EC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2" w15:restartNumberingAfterBreak="0">
    <w:nsid w:val="72945C8F"/>
    <w:multiLevelType w:val="multilevel"/>
    <w:tmpl w:val="603AF262"/>
    <w:lvl w:ilvl="0">
      <w:start w:val="1"/>
      <w:numFmt w:val="upperLetter"/>
      <w:lvlText w:val="%1."/>
      <w:lvlJc w:val="left"/>
      <w:pPr>
        <w:ind w:left="1152" w:hanging="432"/>
      </w:pPr>
      <w:rPr>
        <w:b w:val="0"/>
        <w:bCs/>
      </w:rPr>
    </w:lvl>
    <w:lvl w:ilvl="1">
      <w:start w:val="1"/>
      <w:numFmt w:val="decimal"/>
      <w:lvlText w:val="%2)"/>
      <w:lvlJc w:val="left"/>
      <w:pPr>
        <w:ind w:left="1872" w:hanging="576"/>
      </w:pPr>
    </w:lvl>
    <w:lvl w:ilvl="2">
      <w:start w:val="1"/>
      <w:numFmt w:val="lowerLetter"/>
      <w:lvlText w:val="%3)"/>
      <w:lvlJc w:val="left"/>
      <w:pPr>
        <w:ind w:left="2520" w:hanging="576"/>
      </w:pPr>
    </w:lvl>
    <w:lvl w:ilvl="3">
      <w:start w:val="1"/>
      <w:numFmt w:val="lowerRoman"/>
      <w:lvlText w:val="%4)"/>
      <w:lvlJc w:val="left"/>
      <w:pPr>
        <w:ind w:left="3168" w:hanging="576"/>
      </w:pPr>
    </w:lvl>
    <w:lvl w:ilvl="4">
      <w:start w:val="1"/>
      <w:numFmt w:val="decimal"/>
      <w:lvlText w:val="(%5)"/>
      <w:lvlJc w:val="left"/>
      <w:pPr>
        <w:ind w:left="3816" w:hanging="648"/>
      </w:pPr>
    </w:lvl>
    <w:lvl w:ilvl="5">
      <w:start w:val="1"/>
      <w:numFmt w:val="lowerLetter"/>
      <w:lvlText w:val="(%6)"/>
      <w:lvlJc w:val="left"/>
      <w:pPr>
        <w:ind w:left="4320" w:hanging="576"/>
      </w:pPr>
    </w:lvl>
    <w:lvl w:ilvl="6">
      <w:start w:val="1"/>
      <w:numFmt w:val="lowerRoman"/>
      <w:lvlText w:val="(%7)"/>
      <w:lvlJc w:val="left"/>
      <w:pPr>
        <w:ind w:left="4824" w:hanging="504"/>
      </w:pPr>
    </w:lvl>
    <w:lvl w:ilvl="7">
      <w:start w:val="1"/>
      <w:numFmt w:val="decimal"/>
      <w:lvlText w:val="%8."/>
      <w:lvlJc w:val="left"/>
      <w:pPr>
        <w:ind w:left="5952" w:hanging="600"/>
      </w:pPr>
    </w:lvl>
    <w:lvl w:ilvl="8">
      <w:start w:val="1"/>
      <w:numFmt w:val="lowerLetter"/>
      <w:lvlText w:val="%9."/>
      <w:lvlJc w:val="left"/>
      <w:pPr>
        <w:ind w:left="6552" w:hanging="600"/>
      </w:pPr>
    </w:lvl>
  </w:abstractNum>
  <w:abstractNum w:abstractNumId="73" w15:restartNumberingAfterBreak="0">
    <w:nsid w:val="73BD77FD"/>
    <w:multiLevelType w:val="hybridMultilevel"/>
    <w:tmpl w:val="021ADE8C"/>
    <w:lvl w:ilvl="0" w:tplc="B50401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43F6A18"/>
    <w:multiLevelType w:val="multilevel"/>
    <w:tmpl w:val="CF6887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340" w:hanging="720"/>
      </w:pPr>
      <w:rPr>
        <w:b/>
        <w:bCs/>
      </w:rPr>
    </w:lvl>
    <w:lvl w:ilvl="3">
      <w:start w:val="1"/>
      <w:numFmt w:val="decimal"/>
      <w:lvlText w:val="%1.%2.%3.%4"/>
      <w:lvlJc w:val="left"/>
      <w:pPr>
        <w:ind w:left="398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74EA7E54"/>
    <w:multiLevelType w:val="multilevel"/>
    <w:tmpl w:val="599639A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75AB778F"/>
    <w:multiLevelType w:val="multilevel"/>
    <w:tmpl w:val="EDAC8606"/>
    <w:lvl w:ilvl="0">
      <w:start w:val="1"/>
      <w:numFmt w:val="upperLetter"/>
      <w:lvlText w:val="%1."/>
      <w:lvlJc w:val="lef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7" w15:restartNumberingAfterBreak="0">
    <w:nsid w:val="75F34A26"/>
    <w:multiLevelType w:val="multilevel"/>
    <w:tmpl w:val="7750B442"/>
    <w:lvl w:ilvl="0">
      <w:start w:val="1"/>
      <w:numFmt w:val="upperLetter"/>
      <w:lvlText w:val="%1."/>
      <w:lvlJc w:val="left"/>
      <w:pPr>
        <w:ind w:left="1080" w:hanging="360"/>
      </w:pPr>
      <w:rPr>
        <w:rFonts w:hint="default"/>
      </w:rPr>
    </w:lvl>
    <w:lvl w:ilvl="1">
      <w:start w:val="1"/>
      <w:numFmt w:val="decimal"/>
      <w:lvlText w:val="%2)"/>
      <w:lvlJc w:val="left"/>
      <w:pPr>
        <w:tabs>
          <w:tab w:val="num" w:pos="1920"/>
        </w:tabs>
        <w:ind w:left="1920" w:hanging="600"/>
      </w:pPr>
      <w:rPr>
        <w:rFonts w:hint="default"/>
      </w:rPr>
    </w:lvl>
    <w:lvl w:ilvl="2">
      <w:start w:val="1"/>
      <w:numFmt w:val="lowerLetter"/>
      <w:lvlText w:val="%3)"/>
      <w:lvlJc w:val="left"/>
      <w:pPr>
        <w:tabs>
          <w:tab w:val="num" w:pos="2520"/>
        </w:tabs>
        <w:ind w:left="2520" w:hanging="600"/>
      </w:pPr>
      <w:rPr>
        <w:rFonts w:hint="default"/>
      </w:rPr>
    </w:lvl>
    <w:lvl w:ilvl="3">
      <w:start w:val="1"/>
      <w:numFmt w:val="lowerRoman"/>
      <w:lvlText w:val="%4)"/>
      <w:lvlJc w:val="left"/>
      <w:pPr>
        <w:tabs>
          <w:tab w:val="num" w:pos="3120"/>
        </w:tabs>
        <w:ind w:left="3120" w:hanging="600"/>
      </w:pPr>
      <w:rPr>
        <w:rFonts w:hint="default"/>
      </w:rPr>
    </w:lvl>
    <w:lvl w:ilvl="4">
      <w:start w:val="1"/>
      <w:numFmt w:val="decimal"/>
      <w:lvlText w:val="(%5)"/>
      <w:lvlJc w:val="left"/>
      <w:pPr>
        <w:tabs>
          <w:tab w:val="num" w:pos="3720"/>
        </w:tabs>
        <w:ind w:left="3720" w:hanging="600"/>
      </w:pPr>
      <w:rPr>
        <w:rFonts w:hint="default"/>
      </w:rPr>
    </w:lvl>
    <w:lvl w:ilvl="5">
      <w:start w:val="1"/>
      <w:numFmt w:val="lowerLetter"/>
      <w:lvlText w:val="(%6)"/>
      <w:lvlJc w:val="left"/>
      <w:pPr>
        <w:tabs>
          <w:tab w:val="num" w:pos="4320"/>
        </w:tabs>
        <w:ind w:left="4320" w:hanging="600"/>
      </w:pPr>
      <w:rPr>
        <w:rFonts w:hint="default"/>
      </w:rPr>
    </w:lvl>
    <w:lvl w:ilvl="6">
      <w:start w:val="1"/>
      <w:numFmt w:val="lowerRoman"/>
      <w:lvlText w:val="(%7)"/>
      <w:lvlJc w:val="left"/>
      <w:pPr>
        <w:tabs>
          <w:tab w:val="num" w:pos="4920"/>
        </w:tabs>
        <w:ind w:left="4920" w:hanging="600"/>
      </w:pPr>
      <w:rPr>
        <w:rFonts w:hint="default"/>
      </w:rPr>
    </w:lvl>
    <w:lvl w:ilvl="7">
      <w:start w:val="1"/>
      <w:numFmt w:val="decimal"/>
      <w:lvlText w:val="%8."/>
      <w:lvlJc w:val="left"/>
      <w:pPr>
        <w:tabs>
          <w:tab w:val="num" w:pos="5520"/>
        </w:tabs>
        <w:ind w:left="5520" w:hanging="600"/>
      </w:pPr>
      <w:rPr>
        <w:rFonts w:hint="default"/>
      </w:rPr>
    </w:lvl>
    <w:lvl w:ilvl="8">
      <w:start w:val="1"/>
      <w:numFmt w:val="lowerLetter"/>
      <w:lvlText w:val="%9."/>
      <w:lvlJc w:val="left"/>
      <w:pPr>
        <w:tabs>
          <w:tab w:val="num" w:pos="6120"/>
        </w:tabs>
        <w:ind w:left="6120" w:hanging="600"/>
      </w:pPr>
      <w:rPr>
        <w:rFonts w:hint="default"/>
      </w:rPr>
    </w:lvl>
  </w:abstractNum>
  <w:abstractNum w:abstractNumId="78" w15:restartNumberingAfterBreak="0">
    <w:nsid w:val="772A56C2"/>
    <w:multiLevelType w:val="multilevel"/>
    <w:tmpl w:val="276CB320"/>
    <w:lvl w:ilvl="0">
      <w:start w:val="1"/>
      <w:numFmt w:val="upperLetter"/>
      <w:lvlText w:val="%1."/>
      <w:lvlJc w:val="left"/>
      <w:pPr>
        <w:ind w:left="864" w:hanging="432"/>
      </w:pPr>
      <w:rPr>
        <w:rFonts w:hint="default"/>
      </w:rPr>
    </w:lvl>
    <w:lvl w:ilvl="1">
      <w:start w:val="1"/>
      <w:numFmt w:val="decimal"/>
      <w:lvlText w:val="%2)"/>
      <w:lvlJc w:val="left"/>
      <w:pPr>
        <w:tabs>
          <w:tab w:val="num" w:pos="1584"/>
        </w:tabs>
        <w:ind w:left="1584" w:hanging="576"/>
      </w:pPr>
      <w:rPr>
        <w:rFonts w:hint="default"/>
      </w:rPr>
    </w:lvl>
    <w:lvl w:ilvl="2">
      <w:start w:val="1"/>
      <w:numFmt w:val="lowerLetter"/>
      <w:lvlText w:val="%3)"/>
      <w:lvlJc w:val="left"/>
      <w:pPr>
        <w:tabs>
          <w:tab w:val="num" w:pos="2232"/>
        </w:tabs>
        <w:ind w:left="2232" w:hanging="576"/>
      </w:pPr>
      <w:rPr>
        <w:rFonts w:hint="default"/>
      </w:rPr>
    </w:lvl>
    <w:lvl w:ilvl="3">
      <w:start w:val="1"/>
      <w:numFmt w:val="lowerRoman"/>
      <w:lvlText w:val="%4)"/>
      <w:lvlJc w:val="left"/>
      <w:pPr>
        <w:tabs>
          <w:tab w:val="num" w:pos="2880"/>
        </w:tabs>
        <w:ind w:left="2880" w:hanging="576"/>
      </w:pPr>
      <w:rPr>
        <w:rFonts w:hint="default"/>
      </w:rPr>
    </w:lvl>
    <w:lvl w:ilvl="4">
      <w:start w:val="1"/>
      <w:numFmt w:val="decimal"/>
      <w:lvlText w:val="(%5)"/>
      <w:lvlJc w:val="left"/>
      <w:pPr>
        <w:tabs>
          <w:tab w:val="num" w:pos="3528"/>
        </w:tabs>
        <w:ind w:left="3528" w:hanging="648"/>
      </w:pPr>
      <w:rPr>
        <w:rFonts w:hint="default"/>
      </w:rPr>
    </w:lvl>
    <w:lvl w:ilvl="5">
      <w:start w:val="1"/>
      <w:numFmt w:val="lowerLetter"/>
      <w:lvlText w:val="(%6)"/>
      <w:lvlJc w:val="left"/>
      <w:pPr>
        <w:tabs>
          <w:tab w:val="num" w:pos="4032"/>
        </w:tabs>
        <w:ind w:left="4032" w:hanging="576"/>
      </w:pPr>
      <w:rPr>
        <w:rFonts w:hint="default"/>
      </w:rPr>
    </w:lvl>
    <w:lvl w:ilvl="6">
      <w:start w:val="1"/>
      <w:numFmt w:val="lowerRoman"/>
      <w:lvlText w:val="(%7)"/>
      <w:lvlJc w:val="left"/>
      <w:pPr>
        <w:tabs>
          <w:tab w:val="num" w:pos="4536"/>
        </w:tabs>
        <w:ind w:left="4536" w:hanging="504"/>
      </w:pPr>
      <w:rPr>
        <w:rFonts w:hint="default"/>
      </w:rPr>
    </w:lvl>
    <w:lvl w:ilvl="7">
      <w:start w:val="1"/>
      <w:numFmt w:val="decimal"/>
      <w:lvlText w:val="%8."/>
      <w:lvlJc w:val="left"/>
      <w:pPr>
        <w:tabs>
          <w:tab w:val="num" w:pos="5616"/>
        </w:tabs>
        <w:ind w:left="5616" w:hanging="576"/>
      </w:pPr>
      <w:rPr>
        <w:rFonts w:hint="default"/>
      </w:rPr>
    </w:lvl>
    <w:lvl w:ilvl="8">
      <w:start w:val="1"/>
      <w:numFmt w:val="lowerLetter"/>
      <w:lvlText w:val="%9."/>
      <w:lvlJc w:val="left"/>
      <w:pPr>
        <w:tabs>
          <w:tab w:val="num" w:pos="6264"/>
        </w:tabs>
        <w:ind w:left="6264" w:hanging="648"/>
      </w:pPr>
      <w:rPr>
        <w:rFonts w:hint="default"/>
      </w:rPr>
    </w:lvl>
  </w:abstractNum>
  <w:abstractNum w:abstractNumId="79" w15:restartNumberingAfterBreak="0">
    <w:nsid w:val="77F53A6B"/>
    <w:multiLevelType w:val="multilevel"/>
    <w:tmpl w:val="A37A28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0" w15:restartNumberingAfterBreak="0">
    <w:nsid w:val="7DCD7806"/>
    <w:multiLevelType w:val="multilevel"/>
    <w:tmpl w:val="8A148D46"/>
    <w:lvl w:ilvl="0">
      <w:start w:val="3"/>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1.%2.%3"/>
      <w:lvlJc w:val="left"/>
      <w:pPr>
        <w:ind w:left="2340" w:hanging="720"/>
      </w:pPr>
      <w:rPr>
        <w:rFonts w:hint="default"/>
        <w:b/>
        <w:bCs/>
      </w:rPr>
    </w:lvl>
    <w:lvl w:ilvl="3">
      <w:start w:val="1"/>
      <w:numFmt w:val="decimal"/>
      <w:lvlText w:val="%1.%2.%3.%4"/>
      <w:lvlJc w:val="left"/>
      <w:pPr>
        <w:ind w:left="398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1" w15:restartNumberingAfterBreak="0">
    <w:nsid w:val="7E5B3937"/>
    <w:multiLevelType w:val="multilevel"/>
    <w:tmpl w:val="78AA8590"/>
    <w:lvl w:ilvl="0">
      <w:start w:val="2"/>
      <w:numFmt w:val="upperLetter"/>
      <w:lvlText w:val="%1."/>
      <w:lvlJc w:val="left"/>
      <w:pPr>
        <w:ind w:left="2070" w:hanging="360"/>
      </w:pPr>
      <w:rPr>
        <w:rFonts w:hint="default"/>
        <w:u w:val="none"/>
      </w:rPr>
    </w:lvl>
    <w:lvl w:ilvl="1">
      <w:start w:val="1"/>
      <w:numFmt w:val="lowerLetter"/>
      <w:lvlText w:val="%2."/>
      <w:lvlJc w:val="left"/>
      <w:pPr>
        <w:ind w:left="2790" w:hanging="360"/>
      </w:pPr>
      <w:rPr>
        <w:rFonts w:hint="default"/>
        <w:u w:val="none"/>
      </w:rPr>
    </w:lvl>
    <w:lvl w:ilvl="2">
      <w:start w:val="1"/>
      <w:numFmt w:val="lowerRoman"/>
      <w:lvlText w:val="%3."/>
      <w:lvlJc w:val="right"/>
      <w:pPr>
        <w:ind w:left="3510" w:hanging="360"/>
      </w:pPr>
      <w:rPr>
        <w:rFonts w:hint="default"/>
        <w:u w:val="none"/>
      </w:rPr>
    </w:lvl>
    <w:lvl w:ilvl="3">
      <w:start w:val="1"/>
      <w:numFmt w:val="decimal"/>
      <w:lvlText w:val="%4."/>
      <w:lvlJc w:val="left"/>
      <w:pPr>
        <w:ind w:left="4230" w:hanging="360"/>
      </w:pPr>
      <w:rPr>
        <w:rFonts w:hint="default"/>
        <w:u w:val="none"/>
      </w:rPr>
    </w:lvl>
    <w:lvl w:ilvl="4">
      <w:start w:val="1"/>
      <w:numFmt w:val="lowerLetter"/>
      <w:lvlText w:val="%5."/>
      <w:lvlJc w:val="left"/>
      <w:pPr>
        <w:ind w:left="4950" w:hanging="360"/>
      </w:pPr>
      <w:rPr>
        <w:rFonts w:hint="default"/>
        <w:u w:val="none"/>
      </w:rPr>
    </w:lvl>
    <w:lvl w:ilvl="5">
      <w:start w:val="1"/>
      <w:numFmt w:val="lowerRoman"/>
      <w:lvlText w:val="%6."/>
      <w:lvlJc w:val="right"/>
      <w:pPr>
        <w:ind w:left="5670" w:hanging="360"/>
      </w:pPr>
      <w:rPr>
        <w:rFonts w:hint="default"/>
        <w:u w:val="none"/>
      </w:rPr>
    </w:lvl>
    <w:lvl w:ilvl="6">
      <w:start w:val="1"/>
      <w:numFmt w:val="decimal"/>
      <w:lvlText w:val="%7."/>
      <w:lvlJc w:val="left"/>
      <w:pPr>
        <w:ind w:left="6390" w:hanging="360"/>
      </w:pPr>
      <w:rPr>
        <w:rFonts w:hint="default"/>
        <w:u w:val="none"/>
      </w:rPr>
    </w:lvl>
    <w:lvl w:ilvl="7">
      <w:start w:val="1"/>
      <w:numFmt w:val="lowerLetter"/>
      <w:lvlText w:val="%8."/>
      <w:lvlJc w:val="left"/>
      <w:pPr>
        <w:ind w:left="7110" w:hanging="360"/>
      </w:pPr>
      <w:rPr>
        <w:rFonts w:hint="default"/>
        <w:u w:val="none"/>
      </w:rPr>
    </w:lvl>
    <w:lvl w:ilvl="8">
      <w:start w:val="1"/>
      <w:numFmt w:val="lowerRoman"/>
      <w:lvlText w:val="%9."/>
      <w:lvlJc w:val="right"/>
      <w:pPr>
        <w:ind w:left="7830" w:hanging="360"/>
      </w:pPr>
      <w:rPr>
        <w:rFonts w:hint="default"/>
        <w:u w:val="none"/>
      </w:rPr>
    </w:lvl>
  </w:abstractNum>
  <w:abstractNum w:abstractNumId="82" w15:restartNumberingAfterBreak="0">
    <w:nsid w:val="7F4710B8"/>
    <w:multiLevelType w:val="multilevel"/>
    <w:tmpl w:val="788C0A72"/>
    <w:lvl w:ilvl="0">
      <w:start w:val="9"/>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342168941">
    <w:abstractNumId w:val="61"/>
  </w:num>
  <w:num w:numId="2" w16cid:durableId="689186966">
    <w:abstractNumId w:val="39"/>
  </w:num>
  <w:num w:numId="3" w16cid:durableId="888692222">
    <w:abstractNumId w:val="55"/>
  </w:num>
  <w:num w:numId="4" w16cid:durableId="1341279751">
    <w:abstractNumId w:val="36"/>
  </w:num>
  <w:num w:numId="5" w16cid:durableId="1144463840">
    <w:abstractNumId w:val="10"/>
  </w:num>
  <w:num w:numId="6" w16cid:durableId="12084939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285550">
    <w:abstractNumId w:val="8"/>
  </w:num>
  <w:num w:numId="8" w16cid:durableId="597950632">
    <w:abstractNumId w:val="9"/>
  </w:num>
  <w:num w:numId="9" w16cid:durableId="1867329647">
    <w:abstractNumId w:val="7"/>
  </w:num>
  <w:num w:numId="10" w16cid:durableId="1504780437">
    <w:abstractNumId w:val="6"/>
  </w:num>
  <w:num w:numId="11" w16cid:durableId="690909987">
    <w:abstractNumId w:val="5"/>
  </w:num>
  <w:num w:numId="12" w16cid:durableId="410390612">
    <w:abstractNumId w:val="4"/>
  </w:num>
  <w:num w:numId="13" w16cid:durableId="1884826071">
    <w:abstractNumId w:val="3"/>
  </w:num>
  <w:num w:numId="14" w16cid:durableId="151915632">
    <w:abstractNumId w:val="2"/>
  </w:num>
  <w:num w:numId="15" w16cid:durableId="1168862470">
    <w:abstractNumId w:val="1"/>
  </w:num>
  <w:num w:numId="16" w16cid:durableId="497962592">
    <w:abstractNumId w:val="0"/>
  </w:num>
  <w:num w:numId="17" w16cid:durableId="1234319550">
    <w:abstractNumId w:val="44"/>
  </w:num>
  <w:num w:numId="18" w16cid:durableId="896625979">
    <w:abstractNumId w:val="70"/>
  </w:num>
  <w:num w:numId="19" w16cid:durableId="2142380862">
    <w:abstractNumId w:val="62"/>
  </w:num>
  <w:num w:numId="20" w16cid:durableId="1319263935">
    <w:abstractNumId w:val="21"/>
  </w:num>
  <w:num w:numId="21" w16cid:durableId="270557237">
    <w:abstractNumId w:val="11"/>
  </w:num>
  <w:num w:numId="22" w16cid:durableId="1996106225">
    <w:abstractNumId w:val="77"/>
  </w:num>
  <w:num w:numId="23" w16cid:durableId="178979375">
    <w:abstractNumId w:val="71"/>
  </w:num>
  <w:num w:numId="24" w16cid:durableId="1220018437">
    <w:abstractNumId w:val="24"/>
  </w:num>
  <w:num w:numId="25" w16cid:durableId="1872524690">
    <w:abstractNumId w:val="46"/>
  </w:num>
  <w:num w:numId="26" w16cid:durableId="837960383">
    <w:abstractNumId w:val="32"/>
  </w:num>
  <w:num w:numId="27" w16cid:durableId="250815319">
    <w:abstractNumId w:val="65"/>
  </w:num>
  <w:num w:numId="28" w16cid:durableId="2113896397">
    <w:abstractNumId w:val="10"/>
  </w:num>
  <w:num w:numId="29" w16cid:durableId="1481463791">
    <w:abstractNumId w:val="73"/>
  </w:num>
  <w:num w:numId="30" w16cid:durableId="701176712">
    <w:abstractNumId w:val="68"/>
  </w:num>
  <w:num w:numId="31" w16cid:durableId="1857844673">
    <w:abstractNumId w:val="40"/>
  </w:num>
  <w:num w:numId="32" w16cid:durableId="7084544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73879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0173154">
    <w:abstractNumId w:val="64"/>
  </w:num>
  <w:num w:numId="35" w16cid:durableId="872228379">
    <w:abstractNumId w:val="23"/>
  </w:num>
  <w:num w:numId="36" w16cid:durableId="2084181467">
    <w:abstractNumId w:val="47"/>
  </w:num>
  <w:num w:numId="37" w16cid:durableId="1095899795">
    <w:abstractNumId w:val="46"/>
  </w:num>
  <w:num w:numId="38" w16cid:durableId="3238980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3053480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19430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72694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0594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253430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3589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165762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44354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76672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625758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11592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3505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81749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600540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1577350">
    <w:abstractNumId w:val="17"/>
  </w:num>
  <w:num w:numId="54" w16cid:durableId="1531141343">
    <w:abstractNumId w:val="78"/>
  </w:num>
  <w:num w:numId="55" w16cid:durableId="524174437">
    <w:abstractNumId w:val="38"/>
  </w:num>
  <w:num w:numId="56" w16cid:durableId="715354386">
    <w:abstractNumId w:val="63"/>
  </w:num>
  <w:num w:numId="57" w16cid:durableId="267007123">
    <w:abstractNumId w:val="43"/>
  </w:num>
  <w:num w:numId="58" w16cid:durableId="750010911">
    <w:abstractNumId w:val="25"/>
  </w:num>
  <w:num w:numId="59" w16cid:durableId="1841845623">
    <w:abstractNumId w:val="18"/>
  </w:num>
  <w:num w:numId="60" w16cid:durableId="14022910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00185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756342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500427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4604886">
    <w:abstractNumId w:val="47"/>
    <w:lvlOverride w:ilvl="0">
      <w:lvl w:ilvl="0">
        <w:start w:val="1"/>
        <w:numFmt w:val="upperLetter"/>
        <w:lvlText w:val="%1."/>
        <w:lvlJc w:val="left"/>
        <w:pPr>
          <w:ind w:left="1008" w:hanging="432"/>
        </w:pPr>
        <w:rPr>
          <w:rFonts w:hint="default"/>
        </w:rPr>
      </w:lvl>
    </w:lvlOverride>
    <w:lvlOverride w:ilvl="1">
      <w:lvl w:ilvl="1">
        <w:start w:val="1"/>
        <w:numFmt w:val="decimal"/>
        <w:lvlText w:val="%2)"/>
        <w:lvlJc w:val="left"/>
        <w:pPr>
          <w:tabs>
            <w:tab w:val="num" w:pos="1728"/>
          </w:tabs>
          <w:ind w:left="1728" w:hanging="576"/>
        </w:pPr>
        <w:rPr>
          <w:rFonts w:hint="default"/>
        </w:rPr>
      </w:lvl>
    </w:lvlOverride>
    <w:lvlOverride w:ilvl="2">
      <w:lvl w:ilvl="2">
        <w:start w:val="1"/>
        <w:numFmt w:val="lowerLetter"/>
        <w:lvlText w:val="%3)"/>
        <w:lvlJc w:val="left"/>
        <w:pPr>
          <w:tabs>
            <w:tab w:val="num" w:pos="2376"/>
          </w:tabs>
          <w:ind w:left="2376" w:hanging="576"/>
        </w:pPr>
        <w:rPr>
          <w:rFonts w:hint="default"/>
        </w:rPr>
      </w:lvl>
    </w:lvlOverride>
    <w:lvlOverride w:ilvl="3">
      <w:lvl w:ilvl="3">
        <w:start w:val="1"/>
        <w:numFmt w:val="lowerRoman"/>
        <w:lvlText w:val="%4)"/>
        <w:lvlJc w:val="left"/>
        <w:pPr>
          <w:tabs>
            <w:tab w:val="num" w:pos="3024"/>
          </w:tabs>
          <w:ind w:left="3024" w:hanging="576"/>
        </w:pPr>
        <w:rPr>
          <w:rFonts w:hint="default"/>
        </w:rPr>
      </w:lvl>
    </w:lvlOverride>
    <w:lvlOverride w:ilvl="4">
      <w:lvl w:ilvl="4">
        <w:start w:val="1"/>
        <w:numFmt w:val="decimal"/>
        <w:lvlText w:val="(%5)"/>
        <w:lvlJc w:val="left"/>
        <w:pPr>
          <w:tabs>
            <w:tab w:val="num" w:pos="3672"/>
          </w:tabs>
          <w:ind w:left="3672" w:hanging="648"/>
        </w:pPr>
        <w:rPr>
          <w:rFonts w:hint="default"/>
        </w:rPr>
      </w:lvl>
    </w:lvlOverride>
    <w:lvlOverride w:ilvl="5">
      <w:lvl w:ilvl="5">
        <w:start w:val="1"/>
        <w:numFmt w:val="lowerLetter"/>
        <w:lvlText w:val="(%6)"/>
        <w:lvlJc w:val="left"/>
        <w:pPr>
          <w:tabs>
            <w:tab w:val="num" w:pos="4176"/>
          </w:tabs>
          <w:ind w:left="4176" w:hanging="576"/>
        </w:pPr>
        <w:rPr>
          <w:rFonts w:hint="default"/>
        </w:rPr>
      </w:lvl>
    </w:lvlOverride>
    <w:lvlOverride w:ilvl="6">
      <w:lvl w:ilvl="6">
        <w:start w:val="1"/>
        <w:numFmt w:val="lowerRoman"/>
        <w:lvlText w:val="(%7)"/>
        <w:lvlJc w:val="left"/>
        <w:pPr>
          <w:tabs>
            <w:tab w:val="num" w:pos="4680"/>
          </w:tabs>
          <w:ind w:left="4680" w:hanging="504"/>
        </w:pPr>
        <w:rPr>
          <w:rFonts w:hint="default"/>
        </w:rPr>
      </w:lvl>
    </w:lvlOverride>
    <w:lvlOverride w:ilvl="7">
      <w:lvl w:ilvl="7">
        <w:start w:val="1"/>
        <w:numFmt w:val="decimal"/>
        <w:lvlText w:val="%8."/>
        <w:lvlJc w:val="left"/>
        <w:pPr>
          <w:tabs>
            <w:tab w:val="num" w:pos="5760"/>
          </w:tabs>
          <w:ind w:left="5760" w:hanging="576"/>
        </w:pPr>
        <w:rPr>
          <w:rFonts w:hint="default"/>
        </w:rPr>
      </w:lvl>
    </w:lvlOverride>
    <w:lvlOverride w:ilvl="8">
      <w:lvl w:ilvl="8">
        <w:start w:val="1"/>
        <w:numFmt w:val="lowerLetter"/>
        <w:lvlText w:val="%9."/>
        <w:lvlJc w:val="left"/>
        <w:pPr>
          <w:tabs>
            <w:tab w:val="num" w:pos="6408"/>
          </w:tabs>
          <w:ind w:left="6408" w:hanging="648"/>
        </w:pPr>
        <w:rPr>
          <w:rFonts w:hint="default"/>
        </w:rPr>
      </w:lvl>
    </w:lvlOverride>
  </w:num>
  <w:num w:numId="65" w16cid:durableId="1019702245">
    <w:abstractNumId w:val="74"/>
  </w:num>
  <w:num w:numId="66" w16cid:durableId="1736396892">
    <w:abstractNumId w:val="60"/>
  </w:num>
  <w:num w:numId="67" w16cid:durableId="2044597944">
    <w:abstractNumId w:val="13"/>
  </w:num>
  <w:num w:numId="68" w16cid:durableId="2005937115">
    <w:abstractNumId w:val="50"/>
  </w:num>
  <w:num w:numId="69" w16cid:durableId="1085035420">
    <w:abstractNumId w:val="37"/>
  </w:num>
  <w:num w:numId="70" w16cid:durableId="365378044">
    <w:abstractNumId w:val="22"/>
  </w:num>
  <w:num w:numId="71" w16cid:durableId="478695638">
    <w:abstractNumId w:val="75"/>
  </w:num>
  <w:num w:numId="72" w16cid:durableId="713699921">
    <w:abstractNumId w:val="82"/>
  </w:num>
  <w:num w:numId="73" w16cid:durableId="1450470417">
    <w:abstractNumId w:val="66"/>
  </w:num>
  <w:num w:numId="74" w16cid:durableId="86465662">
    <w:abstractNumId w:val="79"/>
  </w:num>
  <w:num w:numId="75" w16cid:durableId="1072049414">
    <w:abstractNumId w:val="49"/>
  </w:num>
  <w:num w:numId="76" w16cid:durableId="1795564720">
    <w:abstractNumId w:val="19"/>
  </w:num>
  <w:num w:numId="77" w16cid:durableId="35784846">
    <w:abstractNumId w:val="14"/>
  </w:num>
  <w:num w:numId="78" w16cid:durableId="1054036914">
    <w:abstractNumId w:val="45"/>
  </w:num>
  <w:num w:numId="79" w16cid:durableId="307320859">
    <w:abstractNumId w:val="76"/>
  </w:num>
  <w:num w:numId="80" w16cid:durableId="917638512">
    <w:abstractNumId w:val="20"/>
  </w:num>
  <w:num w:numId="81" w16cid:durableId="959142570">
    <w:abstractNumId w:val="34"/>
  </w:num>
  <w:num w:numId="82" w16cid:durableId="439421644">
    <w:abstractNumId w:val="27"/>
  </w:num>
  <w:num w:numId="83" w16cid:durableId="102386423">
    <w:abstractNumId w:val="48"/>
  </w:num>
  <w:num w:numId="84" w16cid:durableId="14520914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4608718">
    <w:abstractNumId w:val="59"/>
  </w:num>
  <w:num w:numId="86" w16cid:durableId="1699812485">
    <w:abstractNumId w:val="72"/>
  </w:num>
  <w:num w:numId="87" w16cid:durableId="646434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67761533">
    <w:abstractNumId w:val="16"/>
  </w:num>
  <w:num w:numId="89" w16cid:durableId="1691955236">
    <w:abstractNumId w:val="46"/>
    <w:lvlOverride w:ilvl="0">
      <w:startOverride w:val="1"/>
    </w:lvlOverride>
  </w:num>
  <w:num w:numId="90" w16cid:durableId="20000415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50847938">
    <w:abstractNumId w:val="46"/>
    <w:lvlOverride w:ilvl="0">
      <w:startOverride w:val="1"/>
    </w:lvlOverride>
  </w:num>
  <w:num w:numId="92" w16cid:durableId="729233391">
    <w:abstractNumId w:val="46"/>
    <w:lvlOverride w:ilvl="0">
      <w:startOverride w:val="1"/>
    </w:lvlOverride>
  </w:num>
  <w:num w:numId="93" w16cid:durableId="1318456233">
    <w:abstractNumId w:val="57"/>
  </w:num>
  <w:num w:numId="94" w16cid:durableId="19629999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224828109">
    <w:abstractNumId w:val="52"/>
  </w:num>
  <w:num w:numId="96" w16cid:durableId="2049908910">
    <w:abstractNumId w:val="69"/>
  </w:num>
  <w:num w:numId="97" w16cid:durableId="1695420969">
    <w:abstractNumId w:val="12"/>
  </w:num>
  <w:num w:numId="98" w16cid:durableId="307587649">
    <w:abstractNumId w:val="53"/>
  </w:num>
  <w:num w:numId="99" w16cid:durableId="1237086789">
    <w:abstractNumId w:val="56"/>
  </w:num>
  <w:num w:numId="100" w16cid:durableId="1908108789">
    <w:abstractNumId w:val="15"/>
  </w:num>
  <w:num w:numId="101" w16cid:durableId="268658080">
    <w:abstractNumId w:val="31"/>
  </w:num>
  <w:num w:numId="102" w16cid:durableId="1857306430">
    <w:abstractNumId w:val="33"/>
  </w:num>
  <w:num w:numId="103" w16cid:durableId="504444286">
    <w:abstractNumId w:val="81"/>
  </w:num>
  <w:num w:numId="104" w16cid:durableId="557088531">
    <w:abstractNumId w:val="30"/>
  </w:num>
  <w:num w:numId="105" w16cid:durableId="1818187289">
    <w:abstractNumId w:val="42"/>
  </w:num>
  <w:num w:numId="106" w16cid:durableId="419984227">
    <w:abstractNumId w:val="67"/>
  </w:num>
  <w:num w:numId="107" w16cid:durableId="1362707344">
    <w:abstractNumId w:val="35"/>
  </w:num>
  <w:num w:numId="108" w16cid:durableId="1979919193">
    <w:abstractNumId w:val="41"/>
  </w:num>
  <w:num w:numId="109" w16cid:durableId="474104940">
    <w:abstractNumId w:val="51"/>
  </w:num>
  <w:num w:numId="110" w16cid:durableId="1150711216">
    <w:abstractNumId w:val="29"/>
  </w:num>
  <w:num w:numId="111" w16cid:durableId="1098523769">
    <w:abstractNumId w:val="80"/>
  </w:num>
  <w:num w:numId="112" w16cid:durableId="1562592438">
    <w:abstractNumId w:val="26"/>
  </w:num>
  <w:num w:numId="113" w16cid:durableId="1488941617">
    <w:abstractNumId w:val="58"/>
  </w:num>
  <w:num w:numId="114" w16cid:durableId="924337060">
    <w:abstractNumId w:val="65"/>
  </w:num>
  <w:num w:numId="115" w16cid:durableId="282275204">
    <w:abstractNumId w:val="65"/>
    <w:lvlOverride w:ilvl="0">
      <w:startOverride w:val="1"/>
    </w:lvlOverride>
  </w:num>
  <w:num w:numId="116" w16cid:durableId="1459760324">
    <w:abstractNumId w:val="65"/>
    <w:lvlOverride w:ilvl="0">
      <w:startOverride w:val="1"/>
    </w:lvlOverride>
  </w:num>
  <w:num w:numId="117" w16cid:durableId="1344237697">
    <w:abstractNumId w:val="65"/>
    <w:lvlOverride w:ilvl="0">
      <w:startOverride w:val="1"/>
    </w:lvlOverride>
  </w:num>
  <w:num w:numId="118" w16cid:durableId="2064137571">
    <w:abstractNumId w:val="65"/>
    <w:lvlOverride w:ilvl="0">
      <w:startOverride w:val="1"/>
    </w:lvlOverride>
  </w:num>
  <w:num w:numId="119" w16cid:durableId="923145003">
    <w:abstractNumId w:val="5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OctA9VgT9JIRT4cHiTe15tBBK7WrE4nsO7Ik7pNiuAGGDP68649GFqnCXm5CbV6tbTuSkAsSqEGIABzyYY22nw==" w:salt="h4TVPekRIdGa3f8nMmzwZ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87"/>
    <w:rsid w:val="00001022"/>
    <w:rsid w:val="00001774"/>
    <w:rsid w:val="00001CB2"/>
    <w:rsid w:val="00002959"/>
    <w:rsid w:val="00002AC5"/>
    <w:rsid w:val="00003138"/>
    <w:rsid w:val="000031DA"/>
    <w:rsid w:val="0000349C"/>
    <w:rsid w:val="0000410A"/>
    <w:rsid w:val="00004384"/>
    <w:rsid w:val="00004DD7"/>
    <w:rsid w:val="00005065"/>
    <w:rsid w:val="000051D1"/>
    <w:rsid w:val="00007A06"/>
    <w:rsid w:val="000101B7"/>
    <w:rsid w:val="0001082A"/>
    <w:rsid w:val="00011BB2"/>
    <w:rsid w:val="0001244F"/>
    <w:rsid w:val="00012F67"/>
    <w:rsid w:val="0001306B"/>
    <w:rsid w:val="000135B8"/>
    <w:rsid w:val="00013DAF"/>
    <w:rsid w:val="00014E83"/>
    <w:rsid w:val="00015663"/>
    <w:rsid w:val="00015BE8"/>
    <w:rsid w:val="000171D8"/>
    <w:rsid w:val="00020657"/>
    <w:rsid w:val="00021C70"/>
    <w:rsid w:val="00022160"/>
    <w:rsid w:val="000226AE"/>
    <w:rsid w:val="00022E2C"/>
    <w:rsid w:val="00023398"/>
    <w:rsid w:val="000235B7"/>
    <w:rsid w:val="0002415F"/>
    <w:rsid w:val="00024F20"/>
    <w:rsid w:val="0002556D"/>
    <w:rsid w:val="000255E8"/>
    <w:rsid w:val="00025914"/>
    <w:rsid w:val="000262E6"/>
    <w:rsid w:val="00026DEE"/>
    <w:rsid w:val="00027C0E"/>
    <w:rsid w:val="0003056C"/>
    <w:rsid w:val="0003065A"/>
    <w:rsid w:val="00031178"/>
    <w:rsid w:val="000313A3"/>
    <w:rsid w:val="000335CF"/>
    <w:rsid w:val="00033BB7"/>
    <w:rsid w:val="000340FB"/>
    <w:rsid w:val="00034203"/>
    <w:rsid w:val="00034EC4"/>
    <w:rsid w:val="00034F15"/>
    <w:rsid w:val="00036262"/>
    <w:rsid w:val="000364D6"/>
    <w:rsid w:val="00037283"/>
    <w:rsid w:val="0003752C"/>
    <w:rsid w:val="00037895"/>
    <w:rsid w:val="000403CE"/>
    <w:rsid w:val="00040F6F"/>
    <w:rsid w:val="000413C1"/>
    <w:rsid w:val="00042148"/>
    <w:rsid w:val="00042CB0"/>
    <w:rsid w:val="00042F0B"/>
    <w:rsid w:val="000437CC"/>
    <w:rsid w:val="00044604"/>
    <w:rsid w:val="00045783"/>
    <w:rsid w:val="00045860"/>
    <w:rsid w:val="00046764"/>
    <w:rsid w:val="00050486"/>
    <w:rsid w:val="00050C85"/>
    <w:rsid w:val="0005141F"/>
    <w:rsid w:val="00051D27"/>
    <w:rsid w:val="000521BE"/>
    <w:rsid w:val="00053476"/>
    <w:rsid w:val="000538E7"/>
    <w:rsid w:val="00056CFA"/>
    <w:rsid w:val="00057515"/>
    <w:rsid w:val="00057AD8"/>
    <w:rsid w:val="00057C4E"/>
    <w:rsid w:val="0006048A"/>
    <w:rsid w:val="000643A7"/>
    <w:rsid w:val="0006540F"/>
    <w:rsid w:val="00065765"/>
    <w:rsid w:val="00065F74"/>
    <w:rsid w:val="00066612"/>
    <w:rsid w:val="00066906"/>
    <w:rsid w:val="0006787A"/>
    <w:rsid w:val="00067942"/>
    <w:rsid w:val="00067F57"/>
    <w:rsid w:val="00070EB6"/>
    <w:rsid w:val="00071087"/>
    <w:rsid w:val="00071ECE"/>
    <w:rsid w:val="000724DF"/>
    <w:rsid w:val="000748CD"/>
    <w:rsid w:val="00075150"/>
    <w:rsid w:val="0007656F"/>
    <w:rsid w:val="0007741C"/>
    <w:rsid w:val="00077B0A"/>
    <w:rsid w:val="0008014F"/>
    <w:rsid w:val="00080262"/>
    <w:rsid w:val="00080344"/>
    <w:rsid w:val="000806A6"/>
    <w:rsid w:val="00080F8C"/>
    <w:rsid w:val="000813C6"/>
    <w:rsid w:val="000822B7"/>
    <w:rsid w:val="000823B9"/>
    <w:rsid w:val="000823F8"/>
    <w:rsid w:val="00082522"/>
    <w:rsid w:val="000837DD"/>
    <w:rsid w:val="000840A6"/>
    <w:rsid w:val="00084747"/>
    <w:rsid w:val="00084D6B"/>
    <w:rsid w:val="000852A7"/>
    <w:rsid w:val="00086C9F"/>
    <w:rsid w:val="000871C3"/>
    <w:rsid w:val="000875C7"/>
    <w:rsid w:val="00091188"/>
    <w:rsid w:val="0009165E"/>
    <w:rsid w:val="0009192E"/>
    <w:rsid w:val="00091F06"/>
    <w:rsid w:val="00092EF3"/>
    <w:rsid w:val="00093183"/>
    <w:rsid w:val="00093543"/>
    <w:rsid w:val="00093BAA"/>
    <w:rsid w:val="00094753"/>
    <w:rsid w:val="000947AB"/>
    <w:rsid w:val="0009504D"/>
    <w:rsid w:val="0009587E"/>
    <w:rsid w:val="000961B7"/>
    <w:rsid w:val="00096976"/>
    <w:rsid w:val="00096A91"/>
    <w:rsid w:val="000A04FF"/>
    <w:rsid w:val="000A0E80"/>
    <w:rsid w:val="000A1355"/>
    <w:rsid w:val="000A20E8"/>
    <w:rsid w:val="000A227A"/>
    <w:rsid w:val="000A2FF5"/>
    <w:rsid w:val="000A333C"/>
    <w:rsid w:val="000A4119"/>
    <w:rsid w:val="000A4741"/>
    <w:rsid w:val="000A5B2F"/>
    <w:rsid w:val="000A5BD7"/>
    <w:rsid w:val="000A5D01"/>
    <w:rsid w:val="000A663C"/>
    <w:rsid w:val="000A7ED1"/>
    <w:rsid w:val="000B0318"/>
    <w:rsid w:val="000B0D0C"/>
    <w:rsid w:val="000B0EA0"/>
    <w:rsid w:val="000B1E2F"/>
    <w:rsid w:val="000B2F67"/>
    <w:rsid w:val="000B382C"/>
    <w:rsid w:val="000B4FFE"/>
    <w:rsid w:val="000B5692"/>
    <w:rsid w:val="000B5FE9"/>
    <w:rsid w:val="000B67F0"/>
    <w:rsid w:val="000B6971"/>
    <w:rsid w:val="000B734F"/>
    <w:rsid w:val="000C0D1D"/>
    <w:rsid w:val="000C12AC"/>
    <w:rsid w:val="000C1CF6"/>
    <w:rsid w:val="000C27C7"/>
    <w:rsid w:val="000C38D7"/>
    <w:rsid w:val="000C3C48"/>
    <w:rsid w:val="000C4065"/>
    <w:rsid w:val="000C42F5"/>
    <w:rsid w:val="000C4B36"/>
    <w:rsid w:val="000C4DFF"/>
    <w:rsid w:val="000C6415"/>
    <w:rsid w:val="000C6875"/>
    <w:rsid w:val="000C7B73"/>
    <w:rsid w:val="000D11E8"/>
    <w:rsid w:val="000D138A"/>
    <w:rsid w:val="000D1A38"/>
    <w:rsid w:val="000D1BD9"/>
    <w:rsid w:val="000D22E2"/>
    <w:rsid w:val="000D383D"/>
    <w:rsid w:val="000D3B9E"/>
    <w:rsid w:val="000D47D4"/>
    <w:rsid w:val="000D5318"/>
    <w:rsid w:val="000D5653"/>
    <w:rsid w:val="000D57D3"/>
    <w:rsid w:val="000D7808"/>
    <w:rsid w:val="000E078D"/>
    <w:rsid w:val="000E1273"/>
    <w:rsid w:val="000E12F3"/>
    <w:rsid w:val="000E208A"/>
    <w:rsid w:val="000E375D"/>
    <w:rsid w:val="000E3958"/>
    <w:rsid w:val="000E3D10"/>
    <w:rsid w:val="000E48C5"/>
    <w:rsid w:val="000E4EDC"/>
    <w:rsid w:val="000E7463"/>
    <w:rsid w:val="000F02EB"/>
    <w:rsid w:val="000F02F5"/>
    <w:rsid w:val="000F0734"/>
    <w:rsid w:val="000F100D"/>
    <w:rsid w:val="000F1312"/>
    <w:rsid w:val="000F2C18"/>
    <w:rsid w:val="000F3596"/>
    <w:rsid w:val="000F5F3F"/>
    <w:rsid w:val="000F6151"/>
    <w:rsid w:val="0010001C"/>
    <w:rsid w:val="001009A1"/>
    <w:rsid w:val="00101644"/>
    <w:rsid w:val="00102165"/>
    <w:rsid w:val="00102A4C"/>
    <w:rsid w:val="00102BC5"/>
    <w:rsid w:val="00102ECD"/>
    <w:rsid w:val="00103CA9"/>
    <w:rsid w:val="001040C6"/>
    <w:rsid w:val="00104BEC"/>
    <w:rsid w:val="0010744A"/>
    <w:rsid w:val="001107C5"/>
    <w:rsid w:val="00110EDA"/>
    <w:rsid w:val="001112C7"/>
    <w:rsid w:val="00111931"/>
    <w:rsid w:val="00111BB4"/>
    <w:rsid w:val="0011222D"/>
    <w:rsid w:val="001122B4"/>
    <w:rsid w:val="00112669"/>
    <w:rsid w:val="001130DB"/>
    <w:rsid w:val="00113192"/>
    <w:rsid w:val="00113785"/>
    <w:rsid w:val="001142F7"/>
    <w:rsid w:val="00115966"/>
    <w:rsid w:val="0011696B"/>
    <w:rsid w:val="00117BA0"/>
    <w:rsid w:val="00120041"/>
    <w:rsid w:val="00120198"/>
    <w:rsid w:val="00120944"/>
    <w:rsid w:val="0012209C"/>
    <w:rsid w:val="001225AC"/>
    <w:rsid w:val="0012344A"/>
    <w:rsid w:val="00123C1A"/>
    <w:rsid w:val="00124467"/>
    <w:rsid w:val="00125358"/>
    <w:rsid w:val="00125C67"/>
    <w:rsid w:val="001260A8"/>
    <w:rsid w:val="00127320"/>
    <w:rsid w:val="001313EC"/>
    <w:rsid w:val="001319D5"/>
    <w:rsid w:val="0013461C"/>
    <w:rsid w:val="00134FD8"/>
    <w:rsid w:val="00135322"/>
    <w:rsid w:val="00136051"/>
    <w:rsid w:val="00136BE5"/>
    <w:rsid w:val="001400CD"/>
    <w:rsid w:val="001407D9"/>
    <w:rsid w:val="00141653"/>
    <w:rsid w:val="001419AD"/>
    <w:rsid w:val="00141E8F"/>
    <w:rsid w:val="00141FCD"/>
    <w:rsid w:val="00142818"/>
    <w:rsid w:val="00142953"/>
    <w:rsid w:val="00142BDE"/>
    <w:rsid w:val="0014330F"/>
    <w:rsid w:val="001436D7"/>
    <w:rsid w:val="00143847"/>
    <w:rsid w:val="001451FA"/>
    <w:rsid w:val="00146A51"/>
    <w:rsid w:val="001505CF"/>
    <w:rsid w:val="00150871"/>
    <w:rsid w:val="00150BAC"/>
    <w:rsid w:val="00150C29"/>
    <w:rsid w:val="00153D98"/>
    <w:rsid w:val="00155244"/>
    <w:rsid w:val="0015606A"/>
    <w:rsid w:val="0015669E"/>
    <w:rsid w:val="001567FA"/>
    <w:rsid w:val="00157493"/>
    <w:rsid w:val="00157880"/>
    <w:rsid w:val="00157EB9"/>
    <w:rsid w:val="00162444"/>
    <w:rsid w:val="00162E03"/>
    <w:rsid w:val="00164290"/>
    <w:rsid w:val="00164CF2"/>
    <w:rsid w:val="00164E9D"/>
    <w:rsid w:val="001656F3"/>
    <w:rsid w:val="00165F79"/>
    <w:rsid w:val="0016605C"/>
    <w:rsid w:val="001661C9"/>
    <w:rsid w:val="0016775D"/>
    <w:rsid w:val="001679A0"/>
    <w:rsid w:val="001704D1"/>
    <w:rsid w:val="00170B47"/>
    <w:rsid w:val="0017168A"/>
    <w:rsid w:val="001727FA"/>
    <w:rsid w:val="00173537"/>
    <w:rsid w:val="001748B8"/>
    <w:rsid w:val="00176E7E"/>
    <w:rsid w:val="001774FC"/>
    <w:rsid w:val="0017791B"/>
    <w:rsid w:val="00180283"/>
    <w:rsid w:val="00180B71"/>
    <w:rsid w:val="00181B2F"/>
    <w:rsid w:val="0018207C"/>
    <w:rsid w:val="001825C5"/>
    <w:rsid w:val="00182F04"/>
    <w:rsid w:val="0018307B"/>
    <w:rsid w:val="0018399E"/>
    <w:rsid w:val="0018472F"/>
    <w:rsid w:val="00184980"/>
    <w:rsid w:val="00185AE8"/>
    <w:rsid w:val="00186BFD"/>
    <w:rsid w:val="00187E6D"/>
    <w:rsid w:val="00187EBF"/>
    <w:rsid w:val="0019006B"/>
    <w:rsid w:val="001900D1"/>
    <w:rsid w:val="00191450"/>
    <w:rsid w:val="001919B5"/>
    <w:rsid w:val="00191B03"/>
    <w:rsid w:val="00191C82"/>
    <w:rsid w:val="00192249"/>
    <w:rsid w:val="0019421D"/>
    <w:rsid w:val="001948B9"/>
    <w:rsid w:val="001955C3"/>
    <w:rsid w:val="0019560A"/>
    <w:rsid w:val="00196248"/>
    <w:rsid w:val="00196FA5"/>
    <w:rsid w:val="00197219"/>
    <w:rsid w:val="00197ADD"/>
    <w:rsid w:val="00197BD8"/>
    <w:rsid w:val="001A0C37"/>
    <w:rsid w:val="001A1760"/>
    <w:rsid w:val="001A307D"/>
    <w:rsid w:val="001A3841"/>
    <w:rsid w:val="001A4B3E"/>
    <w:rsid w:val="001A5044"/>
    <w:rsid w:val="001A5A70"/>
    <w:rsid w:val="001A61F4"/>
    <w:rsid w:val="001A6306"/>
    <w:rsid w:val="001A63DB"/>
    <w:rsid w:val="001A6DF0"/>
    <w:rsid w:val="001B087B"/>
    <w:rsid w:val="001B0D41"/>
    <w:rsid w:val="001B0E79"/>
    <w:rsid w:val="001B1396"/>
    <w:rsid w:val="001B1910"/>
    <w:rsid w:val="001B260F"/>
    <w:rsid w:val="001B27BA"/>
    <w:rsid w:val="001B3938"/>
    <w:rsid w:val="001B4487"/>
    <w:rsid w:val="001B4AB2"/>
    <w:rsid w:val="001B4F7A"/>
    <w:rsid w:val="001B5657"/>
    <w:rsid w:val="001B57B4"/>
    <w:rsid w:val="001B6742"/>
    <w:rsid w:val="001B7254"/>
    <w:rsid w:val="001B7362"/>
    <w:rsid w:val="001C1941"/>
    <w:rsid w:val="001C1D6E"/>
    <w:rsid w:val="001C2308"/>
    <w:rsid w:val="001C283C"/>
    <w:rsid w:val="001C2C4F"/>
    <w:rsid w:val="001C2C55"/>
    <w:rsid w:val="001C3294"/>
    <w:rsid w:val="001C35FD"/>
    <w:rsid w:val="001C373F"/>
    <w:rsid w:val="001C43E4"/>
    <w:rsid w:val="001C4CFA"/>
    <w:rsid w:val="001C4E0A"/>
    <w:rsid w:val="001C5F29"/>
    <w:rsid w:val="001C7CB0"/>
    <w:rsid w:val="001C7D76"/>
    <w:rsid w:val="001D035A"/>
    <w:rsid w:val="001D049B"/>
    <w:rsid w:val="001D1EA4"/>
    <w:rsid w:val="001D2BD7"/>
    <w:rsid w:val="001D397C"/>
    <w:rsid w:val="001D39A4"/>
    <w:rsid w:val="001D4BFC"/>
    <w:rsid w:val="001D4CA5"/>
    <w:rsid w:val="001D5C4B"/>
    <w:rsid w:val="001D656E"/>
    <w:rsid w:val="001D6931"/>
    <w:rsid w:val="001D73E5"/>
    <w:rsid w:val="001D7F14"/>
    <w:rsid w:val="001E0544"/>
    <w:rsid w:val="001E11C4"/>
    <w:rsid w:val="001E1EC7"/>
    <w:rsid w:val="001E2AFD"/>
    <w:rsid w:val="001E2BBC"/>
    <w:rsid w:val="001E2ECF"/>
    <w:rsid w:val="001E3493"/>
    <w:rsid w:val="001E3AA6"/>
    <w:rsid w:val="001E3C09"/>
    <w:rsid w:val="001E428B"/>
    <w:rsid w:val="001E57C3"/>
    <w:rsid w:val="001F0BEB"/>
    <w:rsid w:val="001F1720"/>
    <w:rsid w:val="001F2DB9"/>
    <w:rsid w:val="001F36AA"/>
    <w:rsid w:val="001F3DCC"/>
    <w:rsid w:val="001F4469"/>
    <w:rsid w:val="001F5470"/>
    <w:rsid w:val="001F62B1"/>
    <w:rsid w:val="001F62F5"/>
    <w:rsid w:val="001F6427"/>
    <w:rsid w:val="001F64CD"/>
    <w:rsid w:val="001F664F"/>
    <w:rsid w:val="001F7100"/>
    <w:rsid w:val="001F7846"/>
    <w:rsid w:val="001F796F"/>
    <w:rsid w:val="00200B64"/>
    <w:rsid w:val="00200F42"/>
    <w:rsid w:val="002019EF"/>
    <w:rsid w:val="00201BEA"/>
    <w:rsid w:val="00202F9A"/>
    <w:rsid w:val="002035C6"/>
    <w:rsid w:val="00203906"/>
    <w:rsid w:val="002042FB"/>
    <w:rsid w:val="00204AB3"/>
    <w:rsid w:val="002051B0"/>
    <w:rsid w:val="002057A5"/>
    <w:rsid w:val="00206183"/>
    <w:rsid w:val="002077AB"/>
    <w:rsid w:val="00207ED9"/>
    <w:rsid w:val="002106DC"/>
    <w:rsid w:val="00211303"/>
    <w:rsid w:val="002116CF"/>
    <w:rsid w:val="00211707"/>
    <w:rsid w:val="00211FFD"/>
    <w:rsid w:val="00212A79"/>
    <w:rsid w:val="00212CAB"/>
    <w:rsid w:val="0021495C"/>
    <w:rsid w:val="00215045"/>
    <w:rsid w:val="002150B5"/>
    <w:rsid w:val="00215301"/>
    <w:rsid w:val="002153B9"/>
    <w:rsid w:val="00215D91"/>
    <w:rsid w:val="002163A2"/>
    <w:rsid w:val="00216DD4"/>
    <w:rsid w:val="0021723C"/>
    <w:rsid w:val="002173B3"/>
    <w:rsid w:val="00220992"/>
    <w:rsid w:val="002219B6"/>
    <w:rsid w:val="00221CF0"/>
    <w:rsid w:val="00221D6C"/>
    <w:rsid w:val="00221DD7"/>
    <w:rsid w:val="00223167"/>
    <w:rsid w:val="00223172"/>
    <w:rsid w:val="00223309"/>
    <w:rsid w:val="00223416"/>
    <w:rsid w:val="002235FA"/>
    <w:rsid w:val="002236A3"/>
    <w:rsid w:val="002241E9"/>
    <w:rsid w:val="00224223"/>
    <w:rsid w:val="0022480A"/>
    <w:rsid w:val="00224828"/>
    <w:rsid w:val="002248B9"/>
    <w:rsid w:val="00225577"/>
    <w:rsid w:val="00225E2B"/>
    <w:rsid w:val="00226416"/>
    <w:rsid w:val="00230399"/>
    <w:rsid w:val="002304D0"/>
    <w:rsid w:val="00230CF6"/>
    <w:rsid w:val="00230FE8"/>
    <w:rsid w:val="00231A8E"/>
    <w:rsid w:val="00231CCE"/>
    <w:rsid w:val="00231FA6"/>
    <w:rsid w:val="00233279"/>
    <w:rsid w:val="002332CB"/>
    <w:rsid w:val="00233BA1"/>
    <w:rsid w:val="00233DD2"/>
    <w:rsid w:val="00234054"/>
    <w:rsid w:val="00234068"/>
    <w:rsid w:val="0023407D"/>
    <w:rsid w:val="002342B9"/>
    <w:rsid w:val="0023618F"/>
    <w:rsid w:val="002363E1"/>
    <w:rsid w:val="00237437"/>
    <w:rsid w:val="00237901"/>
    <w:rsid w:val="00237A46"/>
    <w:rsid w:val="002401F1"/>
    <w:rsid w:val="00240292"/>
    <w:rsid w:val="00241CE9"/>
    <w:rsid w:val="0024243E"/>
    <w:rsid w:val="00243527"/>
    <w:rsid w:val="00244A0F"/>
    <w:rsid w:val="002454AF"/>
    <w:rsid w:val="002459B2"/>
    <w:rsid w:val="00245C83"/>
    <w:rsid w:val="0024613F"/>
    <w:rsid w:val="002461C5"/>
    <w:rsid w:val="00246952"/>
    <w:rsid w:val="00247937"/>
    <w:rsid w:val="00250149"/>
    <w:rsid w:val="002504EE"/>
    <w:rsid w:val="00250FC9"/>
    <w:rsid w:val="00251C7B"/>
    <w:rsid w:val="002537BF"/>
    <w:rsid w:val="00254BAD"/>
    <w:rsid w:val="00254CD4"/>
    <w:rsid w:val="00254D47"/>
    <w:rsid w:val="00254FC4"/>
    <w:rsid w:val="00255405"/>
    <w:rsid w:val="00255C61"/>
    <w:rsid w:val="0025636B"/>
    <w:rsid w:val="0025756A"/>
    <w:rsid w:val="00257C62"/>
    <w:rsid w:val="00257D32"/>
    <w:rsid w:val="00260703"/>
    <w:rsid w:val="002609E0"/>
    <w:rsid w:val="00260A7A"/>
    <w:rsid w:val="00260B52"/>
    <w:rsid w:val="00261086"/>
    <w:rsid w:val="00261727"/>
    <w:rsid w:val="00262C67"/>
    <w:rsid w:val="0026362F"/>
    <w:rsid w:val="002641A0"/>
    <w:rsid w:val="00264344"/>
    <w:rsid w:val="00264DB6"/>
    <w:rsid w:val="00264E29"/>
    <w:rsid w:val="0026714B"/>
    <w:rsid w:val="0026721A"/>
    <w:rsid w:val="00267E3D"/>
    <w:rsid w:val="00270B80"/>
    <w:rsid w:val="00270C52"/>
    <w:rsid w:val="00270E41"/>
    <w:rsid w:val="0027196F"/>
    <w:rsid w:val="00271F3C"/>
    <w:rsid w:val="00271FC1"/>
    <w:rsid w:val="002721A5"/>
    <w:rsid w:val="0027221C"/>
    <w:rsid w:val="00273D6C"/>
    <w:rsid w:val="00273F14"/>
    <w:rsid w:val="00273FDC"/>
    <w:rsid w:val="0027408E"/>
    <w:rsid w:val="00274B3F"/>
    <w:rsid w:val="00274F4B"/>
    <w:rsid w:val="00274FCB"/>
    <w:rsid w:val="002751AF"/>
    <w:rsid w:val="002754E9"/>
    <w:rsid w:val="00275D44"/>
    <w:rsid w:val="00276056"/>
    <w:rsid w:val="00277818"/>
    <w:rsid w:val="00282338"/>
    <w:rsid w:val="0028383E"/>
    <w:rsid w:val="00283849"/>
    <w:rsid w:val="0028396E"/>
    <w:rsid w:val="00283D25"/>
    <w:rsid w:val="00283FAC"/>
    <w:rsid w:val="002844E9"/>
    <w:rsid w:val="00284C35"/>
    <w:rsid w:val="00286457"/>
    <w:rsid w:val="00286EB0"/>
    <w:rsid w:val="00286F35"/>
    <w:rsid w:val="00287830"/>
    <w:rsid w:val="002879AB"/>
    <w:rsid w:val="00290DF6"/>
    <w:rsid w:val="00291952"/>
    <w:rsid w:val="00291F77"/>
    <w:rsid w:val="00292E0F"/>
    <w:rsid w:val="00294139"/>
    <w:rsid w:val="0029515D"/>
    <w:rsid w:val="00295212"/>
    <w:rsid w:val="00295B75"/>
    <w:rsid w:val="00296766"/>
    <w:rsid w:val="0029689F"/>
    <w:rsid w:val="00296A4B"/>
    <w:rsid w:val="00297820"/>
    <w:rsid w:val="002A0C0B"/>
    <w:rsid w:val="002A0E7A"/>
    <w:rsid w:val="002A196F"/>
    <w:rsid w:val="002A1BE9"/>
    <w:rsid w:val="002A2167"/>
    <w:rsid w:val="002A275A"/>
    <w:rsid w:val="002A4960"/>
    <w:rsid w:val="002A4E26"/>
    <w:rsid w:val="002A57E5"/>
    <w:rsid w:val="002A5AC1"/>
    <w:rsid w:val="002A6226"/>
    <w:rsid w:val="002A64B7"/>
    <w:rsid w:val="002A68E9"/>
    <w:rsid w:val="002A6C5D"/>
    <w:rsid w:val="002A6D18"/>
    <w:rsid w:val="002A6F4A"/>
    <w:rsid w:val="002A78C8"/>
    <w:rsid w:val="002B01EB"/>
    <w:rsid w:val="002B1542"/>
    <w:rsid w:val="002B1B2F"/>
    <w:rsid w:val="002B20A7"/>
    <w:rsid w:val="002B2507"/>
    <w:rsid w:val="002B2817"/>
    <w:rsid w:val="002B30A7"/>
    <w:rsid w:val="002B332D"/>
    <w:rsid w:val="002B3907"/>
    <w:rsid w:val="002B40F5"/>
    <w:rsid w:val="002B459E"/>
    <w:rsid w:val="002B50E5"/>
    <w:rsid w:val="002B56C6"/>
    <w:rsid w:val="002B5A32"/>
    <w:rsid w:val="002B6285"/>
    <w:rsid w:val="002B7A74"/>
    <w:rsid w:val="002B7C79"/>
    <w:rsid w:val="002C0588"/>
    <w:rsid w:val="002C29A8"/>
    <w:rsid w:val="002C2FDE"/>
    <w:rsid w:val="002C3A9E"/>
    <w:rsid w:val="002C3D04"/>
    <w:rsid w:val="002C40B8"/>
    <w:rsid w:val="002C59B9"/>
    <w:rsid w:val="002C62F8"/>
    <w:rsid w:val="002C730B"/>
    <w:rsid w:val="002C7590"/>
    <w:rsid w:val="002C7DE9"/>
    <w:rsid w:val="002D1B2A"/>
    <w:rsid w:val="002D2454"/>
    <w:rsid w:val="002D2C01"/>
    <w:rsid w:val="002D3341"/>
    <w:rsid w:val="002D45CB"/>
    <w:rsid w:val="002D4FBC"/>
    <w:rsid w:val="002D4FF7"/>
    <w:rsid w:val="002D511E"/>
    <w:rsid w:val="002D5275"/>
    <w:rsid w:val="002D5346"/>
    <w:rsid w:val="002D590E"/>
    <w:rsid w:val="002D5A7C"/>
    <w:rsid w:val="002D60EB"/>
    <w:rsid w:val="002D6A94"/>
    <w:rsid w:val="002D6EBD"/>
    <w:rsid w:val="002D723F"/>
    <w:rsid w:val="002D7384"/>
    <w:rsid w:val="002E0812"/>
    <w:rsid w:val="002E125E"/>
    <w:rsid w:val="002E2298"/>
    <w:rsid w:val="002E417E"/>
    <w:rsid w:val="002E5379"/>
    <w:rsid w:val="002E5D0C"/>
    <w:rsid w:val="002E62C9"/>
    <w:rsid w:val="002E7319"/>
    <w:rsid w:val="002F0B95"/>
    <w:rsid w:val="002F1110"/>
    <w:rsid w:val="002F2A22"/>
    <w:rsid w:val="002F375E"/>
    <w:rsid w:val="002F39D3"/>
    <w:rsid w:val="002F426D"/>
    <w:rsid w:val="002F462F"/>
    <w:rsid w:val="002F469D"/>
    <w:rsid w:val="002F4ABC"/>
    <w:rsid w:val="002F4B2E"/>
    <w:rsid w:val="002F6BEE"/>
    <w:rsid w:val="002F6F39"/>
    <w:rsid w:val="002F73C9"/>
    <w:rsid w:val="002F76E1"/>
    <w:rsid w:val="00301862"/>
    <w:rsid w:val="003020C4"/>
    <w:rsid w:val="003023AD"/>
    <w:rsid w:val="003029AC"/>
    <w:rsid w:val="00302EB3"/>
    <w:rsid w:val="00302EEF"/>
    <w:rsid w:val="00303363"/>
    <w:rsid w:val="00304238"/>
    <w:rsid w:val="0030573B"/>
    <w:rsid w:val="003065FE"/>
    <w:rsid w:val="00306D82"/>
    <w:rsid w:val="00306EAE"/>
    <w:rsid w:val="00307253"/>
    <w:rsid w:val="003107AE"/>
    <w:rsid w:val="00310AE3"/>
    <w:rsid w:val="00311130"/>
    <w:rsid w:val="00311DDE"/>
    <w:rsid w:val="00311E74"/>
    <w:rsid w:val="003128AA"/>
    <w:rsid w:val="0031330F"/>
    <w:rsid w:val="00313947"/>
    <w:rsid w:val="00313F7D"/>
    <w:rsid w:val="00314DDE"/>
    <w:rsid w:val="003150EA"/>
    <w:rsid w:val="00315F72"/>
    <w:rsid w:val="0031756A"/>
    <w:rsid w:val="00317E74"/>
    <w:rsid w:val="0032268A"/>
    <w:rsid w:val="003227D5"/>
    <w:rsid w:val="003234FD"/>
    <w:rsid w:val="0032445F"/>
    <w:rsid w:val="0032450A"/>
    <w:rsid w:val="00324A61"/>
    <w:rsid w:val="00324B5B"/>
    <w:rsid w:val="00324BE5"/>
    <w:rsid w:val="00325299"/>
    <w:rsid w:val="0032537E"/>
    <w:rsid w:val="0032589E"/>
    <w:rsid w:val="00325B3D"/>
    <w:rsid w:val="0032660F"/>
    <w:rsid w:val="0032668B"/>
    <w:rsid w:val="003273A5"/>
    <w:rsid w:val="00330153"/>
    <w:rsid w:val="00330DEA"/>
    <w:rsid w:val="00330F1F"/>
    <w:rsid w:val="00331D4C"/>
    <w:rsid w:val="00332C30"/>
    <w:rsid w:val="00333A95"/>
    <w:rsid w:val="003340C8"/>
    <w:rsid w:val="00334152"/>
    <w:rsid w:val="00336331"/>
    <w:rsid w:val="003365AB"/>
    <w:rsid w:val="0033685D"/>
    <w:rsid w:val="00337948"/>
    <w:rsid w:val="00337F24"/>
    <w:rsid w:val="00340864"/>
    <w:rsid w:val="003414A2"/>
    <w:rsid w:val="003417F9"/>
    <w:rsid w:val="003424E9"/>
    <w:rsid w:val="00342BF4"/>
    <w:rsid w:val="00342DCC"/>
    <w:rsid w:val="00342ED2"/>
    <w:rsid w:val="003430F7"/>
    <w:rsid w:val="00343D6E"/>
    <w:rsid w:val="00344B79"/>
    <w:rsid w:val="00345292"/>
    <w:rsid w:val="00346A79"/>
    <w:rsid w:val="003509FE"/>
    <w:rsid w:val="00352637"/>
    <w:rsid w:val="00353116"/>
    <w:rsid w:val="003542C8"/>
    <w:rsid w:val="00355686"/>
    <w:rsid w:val="003556D1"/>
    <w:rsid w:val="00355890"/>
    <w:rsid w:val="00355942"/>
    <w:rsid w:val="00356169"/>
    <w:rsid w:val="00356945"/>
    <w:rsid w:val="003570D5"/>
    <w:rsid w:val="00357830"/>
    <w:rsid w:val="00360129"/>
    <w:rsid w:val="0036019C"/>
    <w:rsid w:val="003618AB"/>
    <w:rsid w:val="003618F9"/>
    <w:rsid w:val="00361FA8"/>
    <w:rsid w:val="0036269C"/>
    <w:rsid w:val="00363CCF"/>
    <w:rsid w:val="003669F1"/>
    <w:rsid w:val="00366DEB"/>
    <w:rsid w:val="00370A2B"/>
    <w:rsid w:val="00370D96"/>
    <w:rsid w:val="00371A96"/>
    <w:rsid w:val="0037401C"/>
    <w:rsid w:val="00374C5F"/>
    <w:rsid w:val="00374FF7"/>
    <w:rsid w:val="00375B03"/>
    <w:rsid w:val="00376F1F"/>
    <w:rsid w:val="003772ED"/>
    <w:rsid w:val="00377D8B"/>
    <w:rsid w:val="00380178"/>
    <w:rsid w:val="003803B2"/>
    <w:rsid w:val="00380528"/>
    <w:rsid w:val="00381901"/>
    <w:rsid w:val="00382070"/>
    <w:rsid w:val="00382687"/>
    <w:rsid w:val="0038299F"/>
    <w:rsid w:val="0038352E"/>
    <w:rsid w:val="0038562F"/>
    <w:rsid w:val="00386A3B"/>
    <w:rsid w:val="00386B38"/>
    <w:rsid w:val="00386EFE"/>
    <w:rsid w:val="0038760D"/>
    <w:rsid w:val="0039194E"/>
    <w:rsid w:val="00391B76"/>
    <w:rsid w:val="003928F8"/>
    <w:rsid w:val="00392A8C"/>
    <w:rsid w:val="00393D34"/>
    <w:rsid w:val="00394806"/>
    <w:rsid w:val="00396476"/>
    <w:rsid w:val="003965C5"/>
    <w:rsid w:val="00396D4E"/>
    <w:rsid w:val="003974EC"/>
    <w:rsid w:val="003979F6"/>
    <w:rsid w:val="003A125E"/>
    <w:rsid w:val="003A1A4B"/>
    <w:rsid w:val="003A35AB"/>
    <w:rsid w:val="003A3B78"/>
    <w:rsid w:val="003A3BC6"/>
    <w:rsid w:val="003A422D"/>
    <w:rsid w:val="003A431D"/>
    <w:rsid w:val="003A445E"/>
    <w:rsid w:val="003A4B54"/>
    <w:rsid w:val="003A5E59"/>
    <w:rsid w:val="003A6314"/>
    <w:rsid w:val="003A7A56"/>
    <w:rsid w:val="003B075C"/>
    <w:rsid w:val="003B08D8"/>
    <w:rsid w:val="003B0D07"/>
    <w:rsid w:val="003B1D2B"/>
    <w:rsid w:val="003B2AB2"/>
    <w:rsid w:val="003B3CE8"/>
    <w:rsid w:val="003B3FCA"/>
    <w:rsid w:val="003B4B8A"/>
    <w:rsid w:val="003B53A8"/>
    <w:rsid w:val="003B5834"/>
    <w:rsid w:val="003B5CD9"/>
    <w:rsid w:val="003B7299"/>
    <w:rsid w:val="003C3F74"/>
    <w:rsid w:val="003C453C"/>
    <w:rsid w:val="003C6214"/>
    <w:rsid w:val="003C6765"/>
    <w:rsid w:val="003C6DA7"/>
    <w:rsid w:val="003C729E"/>
    <w:rsid w:val="003C7517"/>
    <w:rsid w:val="003D080D"/>
    <w:rsid w:val="003D0847"/>
    <w:rsid w:val="003D09B8"/>
    <w:rsid w:val="003D16CE"/>
    <w:rsid w:val="003D1F61"/>
    <w:rsid w:val="003D2782"/>
    <w:rsid w:val="003D2B3B"/>
    <w:rsid w:val="003D43CF"/>
    <w:rsid w:val="003D4827"/>
    <w:rsid w:val="003D490F"/>
    <w:rsid w:val="003D4E69"/>
    <w:rsid w:val="003D529C"/>
    <w:rsid w:val="003D6C84"/>
    <w:rsid w:val="003D723F"/>
    <w:rsid w:val="003D7935"/>
    <w:rsid w:val="003E0764"/>
    <w:rsid w:val="003E0C04"/>
    <w:rsid w:val="003E0EFD"/>
    <w:rsid w:val="003E1AE4"/>
    <w:rsid w:val="003E1F8D"/>
    <w:rsid w:val="003E2774"/>
    <w:rsid w:val="003E2B76"/>
    <w:rsid w:val="003E3FCA"/>
    <w:rsid w:val="003E611F"/>
    <w:rsid w:val="003E6C82"/>
    <w:rsid w:val="003E719F"/>
    <w:rsid w:val="003E7593"/>
    <w:rsid w:val="003E7762"/>
    <w:rsid w:val="003E79C4"/>
    <w:rsid w:val="003E7DE7"/>
    <w:rsid w:val="003F04BF"/>
    <w:rsid w:val="003F15FC"/>
    <w:rsid w:val="003F4175"/>
    <w:rsid w:val="003F626E"/>
    <w:rsid w:val="003F6616"/>
    <w:rsid w:val="003F68CE"/>
    <w:rsid w:val="003F759E"/>
    <w:rsid w:val="003F768B"/>
    <w:rsid w:val="003F7BAD"/>
    <w:rsid w:val="0040038E"/>
    <w:rsid w:val="00400813"/>
    <w:rsid w:val="004017D4"/>
    <w:rsid w:val="00401CD7"/>
    <w:rsid w:val="004022C4"/>
    <w:rsid w:val="00402607"/>
    <w:rsid w:val="004034DE"/>
    <w:rsid w:val="004038D1"/>
    <w:rsid w:val="00404B9D"/>
    <w:rsid w:val="0040545F"/>
    <w:rsid w:val="004060C6"/>
    <w:rsid w:val="00406446"/>
    <w:rsid w:val="004079FE"/>
    <w:rsid w:val="00407AC7"/>
    <w:rsid w:val="00410B4F"/>
    <w:rsid w:val="00411C00"/>
    <w:rsid w:val="004124FA"/>
    <w:rsid w:val="00414E50"/>
    <w:rsid w:val="004154D1"/>
    <w:rsid w:val="00416616"/>
    <w:rsid w:val="004170EA"/>
    <w:rsid w:val="004174EB"/>
    <w:rsid w:val="0041751D"/>
    <w:rsid w:val="00417855"/>
    <w:rsid w:val="00417945"/>
    <w:rsid w:val="004208EB"/>
    <w:rsid w:val="004209F0"/>
    <w:rsid w:val="0042130A"/>
    <w:rsid w:val="00423629"/>
    <w:rsid w:val="00423F5C"/>
    <w:rsid w:val="00424CF7"/>
    <w:rsid w:val="00424D11"/>
    <w:rsid w:val="004266EB"/>
    <w:rsid w:val="004304ED"/>
    <w:rsid w:val="00430B78"/>
    <w:rsid w:val="004319FB"/>
    <w:rsid w:val="004320A9"/>
    <w:rsid w:val="00432E2E"/>
    <w:rsid w:val="004336B4"/>
    <w:rsid w:val="00434B19"/>
    <w:rsid w:val="00434F59"/>
    <w:rsid w:val="00435779"/>
    <w:rsid w:val="00435C4E"/>
    <w:rsid w:val="00436799"/>
    <w:rsid w:val="00436F96"/>
    <w:rsid w:val="00440987"/>
    <w:rsid w:val="00440BC7"/>
    <w:rsid w:val="0044123B"/>
    <w:rsid w:val="00442057"/>
    <w:rsid w:val="00443F36"/>
    <w:rsid w:val="004446E5"/>
    <w:rsid w:val="0044501B"/>
    <w:rsid w:val="00445B93"/>
    <w:rsid w:val="00446A76"/>
    <w:rsid w:val="00446AF2"/>
    <w:rsid w:val="00447EB9"/>
    <w:rsid w:val="00450404"/>
    <w:rsid w:val="00451377"/>
    <w:rsid w:val="0045260C"/>
    <w:rsid w:val="004529FF"/>
    <w:rsid w:val="00452F3C"/>
    <w:rsid w:val="00453075"/>
    <w:rsid w:val="0045356E"/>
    <w:rsid w:val="0045412F"/>
    <w:rsid w:val="0045576B"/>
    <w:rsid w:val="004563C5"/>
    <w:rsid w:val="00456C0F"/>
    <w:rsid w:val="00456FFC"/>
    <w:rsid w:val="0046011D"/>
    <w:rsid w:val="004606E0"/>
    <w:rsid w:val="0046192B"/>
    <w:rsid w:val="004629B9"/>
    <w:rsid w:val="00462D52"/>
    <w:rsid w:val="00463A4B"/>
    <w:rsid w:val="00464173"/>
    <w:rsid w:val="004644CD"/>
    <w:rsid w:val="00465499"/>
    <w:rsid w:val="00465F29"/>
    <w:rsid w:val="00467EDD"/>
    <w:rsid w:val="0047008D"/>
    <w:rsid w:val="00470584"/>
    <w:rsid w:val="004714DA"/>
    <w:rsid w:val="00471560"/>
    <w:rsid w:val="00471CD3"/>
    <w:rsid w:val="00472909"/>
    <w:rsid w:val="00472DA9"/>
    <w:rsid w:val="00474224"/>
    <w:rsid w:val="00474EED"/>
    <w:rsid w:val="004766C7"/>
    <w:rsid w:val="00476C86"/>
    <w:rsid w:val="00477E8F"/>
    <w:rsid w:val="004804BC"/>
    <w:rsid w:val="00480E82"/>
    <w:rsid w:val="0048118D"/>
    <w:rsid w:val="00483C31"/>
    <w:rsid w:val="004841D7"/>
    <w:rsid w:val="00484706"/>
    <w:rsid w:val="00484810"/>
    <w:rsid w:val="00485AB5"/>
    <w:rsid w:val="00487164"/>
    <w:rsid w:val="00490F76"/>
    <w:rsid w:val="0049207A"/>
    <w:rsid w:val="00492482"/>
    <w:rsid w:val="0049267A"/>
    <w:rsid w:val="00492913"/>
    <w:rsid w:val="00492AC2"/>
    <w:rsid w:val="004945FF"/>
    <w:rsid w:val="00494A38"/>
    <w:rsid w:val="0049528C"/>
    <w:rsid w:val="00495790"/>
    <w:rsid w:val="004958E2"/>
    <w:rsid w:val="00496024"/>
    <w:rsid w:val="004A0C30"/>
    <w:rsid w:val="004A21C3"/>
    <w:rsid w:val="004A2BB0"/>
    <w:rsid w:val="004A3402"/>
    <w:rsid w:val="004A4175"/>
    <w:rsid w:val="004A4304"/>
    <w:rsid w:val="004A576C"/>
    <w:rsid w:val="004A6682"/>
    <w:rsid w:val="004B073A"/>
    <w:rsid w:val="004B1950"/>
    <w:rsid w:val="004B393D"/>
    <w:rsid w:val="004B4A78"/>
    <w:rsid w:val="004B5836"/>
    <w:rsid w:val="004B6DA4"/>
    <w:rsid w:val="004B6E2D"/>
    <w:rsid w:val="004B75C0"/>
    <w:rsid w:val="004B771F"/>
    <w:rsid w:val="004C2592"/>
    <w:rsid w:val="004C272F"/>
    <w:rsid w:val="004C2FFC"/>
    <w:rsid w:val="004C34DC"/>
    <w:rsid w:val="004C37A6"/>
    <w:rsid w:val="004C5A1E"/>
    <w:rsid w:val="004C6DAA"/>
    <w:rsid w:val="004C70EE"/>
    <w:rsid w:val="004C75C7"/>
    <w:rsid w:val="004D0EBD"/>
    <w:rsid w:val="004D2022"/>
    <w:rsid w:val="004D27FF"/>
    <w:rsid w:val="004D288A"/>
    <w:rsid w:val="004D5839"/>
    <w:rsid w:val="004D6344"/>
    <w:rsid w:val="004D6547"/>
    <w:rsid w:val="004D7448"/>
    <w:rsid w:val="004D7CAB"/>
    <w:rsid w:val="004D7D47"/>
    <w:rsid w:val="004E098B"/>
    <w:rsid w:val="004E0A00"/>
    <w:rsid w:val="004E1425"/>
    <w:rsid w:val="004E1BF2"/>
    <w:rsid w:val="004E1F89"/>
    <w:rsid w:val="004E35B5"/>
    <w:rsid w:val="004E4117"/>
    <w:rsid w:val="004E4DA8"/>
    <w:rsid w:val="004E4DBF"/>
    <w:rsid w:val="004E5E5E"/>
    <w:rsid w:val="004E5E63"/>
    <w:rsid w:val="004E6351"/>
    <w:rsid w:val="004E6415"/>
    <w:rsid w:val="004E6711"/>
    <w:rsid w:val="004E7D25"/>
    <w:rsid w:val="004E7D6B"/>
    <w:rsid w:val="004F0017"/>
    <w:rsid w:val="004F0EE3"/>
    <w:rsid w:val="004F18B4"/>
    <w:rsid w:val="004F2054"/>
    <w:rsid w:val="004F277D"/>
    <w:rsid w:val="004F27D9"/>
    <w:rsid w:val="004F2918"/>
    <w:rsid w:val="004F2B34"/>
    <w:rsid w:val="004F306B"/>
    <w:rsid w:val="004F4AE2"/>
    <w:rsid w:val="004F545D"/>
    <w:rsid w:val="004F5D51"/>
    <w:rsid w:val="004F5FB3"/>
    <w:rsid w:val="004F604E"/>
    <w:rsid w:val="004F6E0C"/>
    <w:rsid w:val="004F74E9"/>
    <w:rsid w:val="004F751A"/>
    <w:rsid w:val="004F7968"/>
    <w:rsid w:val="005013C7"/>
    <w:rsid w:val="00501560"/>
    <w:rsid w:val="00501782"/>
    <w:rsid w:val="005021E3"/>
    <w:rsid w:val="00502E5F"/>
    <w:rsid w:val="00502ED6"/>
    <w:rsid w:val="00503D33"/>
    <w:rsid w:val="0050445F"/>
    <w:rsid w:val="005050E2"/>
    <w:rsid w:val="0050550E"/>
    <w:rsid w:val="00506769"/>
    <w:rsid w:val="00506A2B"/>
    <w:rsid w:val="005078C3"/>
    <w:rsid w:val="00507F62"/>
    <w:rsid w:val="0051003F"/>
    <w:rsid w:val="00510A0D"/>
    <w:rsid w:val="005118BE"/>
    <w:rsid w:val="00511E38"/>
    <w:rsid w:val="00512543"/>
    <w:rsid w:val="00512B65"/>
    <w:rsid w:val="00512F43"/>
    <w:rsid w:val="00513A99"/>
    <w:rsid w:val="00513BCE"/>
    <w:rsid w:val="00513F30"/>
    <w:rsid w:val="00514625"/>
    <w:rsid w:val="0051618F"/>
    <w:rsid w:val="00516209"/>
    <w:rsid w:val="00516FC2"/>
    <w:rsid w:val="0051785C"/>
    <w:rsid w:val="00517951"/>
    <w:rsid w:val="005200B8"/>
    <w:rsid w:val="00520420"/>
    <w:rsid w:val="00520830"/>
    <w:rsid w:val="00520A3F"/>
    <w:rsid w:val="00520E0C"/>
    <w:rsid w:val="00521C32"/>
    <w:rsid w:val="00521DBE"/>
    <w:rsid w:val="00521E9C"/>
    <w:rsid w:val="00522481"/>
    <w:rsid w:val="005226DB"/>
    <w:rsid w:val="00522CE0"/>
    <w:rsid w:val="005233D0"/>
    <w:rsid w:val="00524A9F"/>
    <w:rsid w:val="00524E02"/>
    <w:rsid w:val="0052541D"/>
    <w:rsid w:val="00525B31"/>
    <w:rsid w:val="00526C79"/>
    <w:rsid w:val="00527B17"/>
    <w:rsid w:val="005307C3"/>
    <w:rsid w:val="00530B55"/>
    <w:rsid w:val="00530D18"/>
    <w:rsid w:val="0053122D"/>
    <w:rsid w:val="00531294"/>
    <w:rsid w:val="005317BB"/>
    <w:rsid w:val="00531BE8"/>
    <w:rsid w:val="00532037"/>
    <w:rsid w:val="00532594"/>
    <w:rsid w:val="00532AF0"/>
    <w:rsid w:val="00533757"/>
    <w:rsid w:val="00533B87"/>
    <w:rsid w:val="005347BF"/>
    <w:rsid w:val="0053543B"/>
    <w:rsid w:val="005358D3"/>
    <w:rsid w:val="0053629F"/>
    <w:rsid w:val="0053717D"/>
    <w:rsid w:val="00537F25"/>
    <w:rsid w:val="00540748"/>
    <w:rsid w:val="0054098E"/>
    <w:rsid w:val="00543899"/>
    <w:rsid w:val="00544DCC"/>
    <w:rsid w:val="005467ED"/>
    <w:rsid w:val="00546F5F"/>
    <w:rsid w:val="005475E6"/>
    <w:rsid w:val="0055120F"/>
    <w:rsid w:val="005518EB"/>
    <w:rsid w:val="00552451"/>
    <w:rsid w:val="005526FA"/>
    <w:rsid w:val="005531B7"/>
    <w:rsid w:val="00553337"/>
    <w:rsid w:val="00553987"/>
    <w:rsid w:val="00555EA8"/>
    <w:rsid w:val="005570D5"/>
    <w:rsid w:val="005576A5"/>
    <w:rsid w:val="005578DC"/>
    <w:rsid w:val="00560782"/>
    <w:rsid w:val="0056093E"/>
    <w:rsid w:val="005611B6"/>
    <w:rsid w:val="005615EB"/>
    <w:rsid w:val="00561DAA"/>
    <w:rsid w:val="005623A9"/>
    <w:rsid w:val="00562D38"/>
    <w:rsid w:val="005632F3"/>
    <w:rsid w:val="005634F4"/>
    <w:rsid w:val="00563E5A"/>
    <w:rsid w:val="00564D3F"/>
    <w:rsid w:val="00565736"/>
    <w:rsid w:val="00565B56"/>
    <w:rsid w:val="00566028"/>
    <w:rsid w:val="00570415"/>
    <w:rsid w:val="00570C64"/>
    <w:rsid w:val="00571513"/>
    <w:rsid w:val="00573017"/>
    <w:rsid w:val="00574037"/>
    <w:rsid w:val="0057420D"/>
    <w:rsid w:val="00574572"/>
    <w:rsid w:val="005745F9"/>
    <w:rsid w:val="00574842"/>
    <w:rsid w:val="005756B2"/>
    <w:rsid w:val="00575DE3"/>
    <w:rsid w:val="00576CC3"/>
    <w:rsid w:val="00577493"/>
    <w:rsid w:val="005777A4"/>
    <w:rsid w:val="00577B04"/>
    <w:rsid w:val="00577F9E"/>
    <w:rsid w:val="005802FF"/>
    <w:rsid w:val="005803C3"/>
    <w:rsid w:val="00580C24"/>
    <w:rsid w:val="00582094"/>
    <w:rsid w:val="0058237D"/>
    <w:rsid w:val="00582791"/>
    <w:rsid w:val="00582B2E"/>
    <w:rsid w:val="005833E1"/>
    <w:rsid w:val="00583BEF"/>
    <w:rsid w:val="00584E87"/>
    <w:rsid w:val="005857EB"/>
    <w:rsid w:val="00585AF3"/>
    <w:rsid w:val="00585F9F"/>
    <w:rsid w:val="00586057"/>
    <w:rsid w:val="0058772B"/>
    <w:rsid w:val="005878D7"/>
    <w:rsid w:val="00587BFD"/>
    <w:rsid w:val="00590786"/>
    <w:rsid w:val="00591250"/>
    <w:rsid w:val="005916F2"/>
    <w:rsid w:val="0059197D"/>
    <w:rsid w:val="00591FB4"/>
    <w:rsid w:val="00592540"/>
    <w:rsid w:val="00592809"/>
    <w:rsid w:val="00592E3C"/>
    <w:rsid w:val="005932DB"/>
    <w:rsid w:val="00593338"/>
    <w:rsid w:val="00595EA1"/>
    <w:rsid w:val="00597539"/>
    <w:rsid w:val="005A197B"/>
    <w:rsid w:val="005A19FB"/>
    <w:rsid w:val="005A1D17"/>
    <w:rsid w:val="005A3688"/>
    <w:rsid w:val="005A3ECA"/>
    <w:rsid w:val="005A5579"/>
    <w:rsid w:val="005A5E14"/>
    <w:rsid w:val="005A5FFE"/>
    <w:rsid w:val="005A687C"/>
    <w:rsid w:val="005A740F"/>
    <w:rsid w:val="005A7412"/>
    <w:rsid w:val="005A74D8"/>
    <w:rsid w:val="005B057C"/>
    <w:rsid w:val="005B0ACA"/>
    <w:rsid w:val="005B132D"/>
    <w:rsid w:val="005B1AAA"/>
    <w:rsid w:val="005B2076"/>
    <w:rsid w:val="005B3722"/>
    <w:rsid w:val="005B436A"/>
    <w:rsid w:val="005B46DA"/>
    <w:rsid w:val="005B56BD"/>
    <w:rsid w:val="005B5AD7"/>
    <w:rsid w:val="005B6928"/>
    <w:rsid w:val="005B76D2"/>
    <w:rsid w:val="005C0804"/>
    <w:rsid w:val="005C0837"/>
    <w:rsid w:val="005C150E"/>
    <w:rsid w:val="005C291B"/>
    <w:rsid w:val="005C43EA"/>
    <w:rsid w:val="005C5AC3"/>
    <w:rsid w:val="005C6043"/>
    <w:rsid w:val="005C6449"/>
    <w:rsid w:val="005C6770"/>
    <w:rsid w:val="005C7B22"/>
    <w:rsid w:val="005C7C58"/>
    <w:rsid w:val="005D0987"/>
    <w:rsid w:val="005D1DF0"/>
    <w:rsid w:val="005D2112"/>
    <w:rsid w:val="005D2525"/>
    <w:rsid w:val="005D3E49"/>
    <w:rsid w:val="005D5020"/>
    <w:rsid w:val="005D5453"/>
    <w:rsid w:val="005D56E3"/>
    <w:rsid w:val="005D6EEA"/>
    <w:rsid w:val="005E08CB"/>
    <w:rsid w:val="005E0EFF"/>
    <w:rsid w:val="005E0F1F"/>
    <w:rsid w:val="005E2B9A"/>
    <w:rsid w:val="005E2BBA"/>
    <w:rsid w:val="005E34CA"/>
    <w:rsid w:val="005E3F59"/>
    <w:rsid w:val="005E46A0"/>
    <w:rsid w:val="005E52E1"/>
    <w:rsid w:val="005E6F04"/>
    <w:rsid w:val="005E78A2"/>
    <w:rsid w:val="005E7E00"/>
    <w:rsid w:val="005F0FD6"/>
    <w:rsid w:val="005F1A97"/>
    <w:rsid w:val="005F1B1F"/>
    <w:rsid w:val="005F22CB"/>
    <w:rsid w:val="005F3012"/>
    <w:rsid w:val="005F3B55"/>
    <w:rsid w:val="005F3DC0"/>
    <w:rsid w:val="005F416D"/>
    <w:rsid w:val="005F42CC"/>
    <w:rsid w:val="005F5702"/>
    <w:rsid w:val="005F599F"/>
    <w:rsid w:val="005F5A51"/>
    <w:rsid w:val="005F65E7"/>
    <w:rsid w:val="005F6A08"/>
    <w:rsid w:val="005F6AF7"/>
    <w:rsid w:val="005F703E"/>
    <w:rsid w:val="005F7192"/>
    <w:rsid w:val="00600A75"/>
    <w:rsid w:val="00601DAA"/>
    <w:rsid w:val="0060209C"/>
    <w:rsid w:val="006027CD"/>
    <w:rsid w:val="00602A72"/>
    <w:rsid w:val="0060304B"/>
    <w:rsid w:val="006047DC"/>
    <w:rsid w:val="006065D2"/>
    <w:rsid w:val="00610499"/>
    <w:rsid w:val="00610CD5"/>
    <w:rsid w:val="0061151E"/>
    <w:rsid w:val="00612978"/>
    <w:rsid w:val="00613A43"/>
    <w:rsid w:val="00614250"/>
    <w:rsid w:val="00614285"/>
    <w:rsid w:val="00614644"/>
    <w:rsid w:val="006149E3"/>
    <w:rsid w:val="00615C4F"/>
    <w:rsid w:val="00621785"/>
    <w:rsid w:val="00621997"/>
    <w:rsid w:val="00622521"/>
    <w:rsid w:val="00622803"/>
    <w:rsid w:val="00624398"/>
    <w:rsid w:val="00624DE6"/>
    <w:rsid w:val="00626275"/>
    <w:rsid w:val="0062708C"/>
    <w:rsid w:val="00627B15"/>
    <w:rsid w:val="00630695"/>
    <w:rsid w:val="006308FE"/>
    <w:rsid w:val="00631591"/>
    <w:rsid w:val="00631FC4"/>
    <w:rsid w:val="0063222E"/>
    <w:rsid w:val="006322B7"/>
    <w:rsid w:val="006325BC"/>
    <w:rsid w:val="00632A6F"/>
    <w:rsid w:val="00632F21"/>
    <w:rsid w:val="0063455B"/>
    <w:rsid w:val="00634C94"/>
    <w:rsid w:val="00634DF0"/>
    <w:rsid w:val="0063525D"/>
    <w:rsid w:val="00635A4F"/>
    <w:rsid w:val="00635D1B"/>
    <w:rsid w:val="00635EB6"/>
    <w:rsid w:val="00636230"/>
    <w:rsid w:val="0063768F"/>
    <w:rsid w:val="00637C12"/>
    <w:rsid w:val="00640486"/>
    <w:rsid w:val="00641065"/>
    <w:rsid w:val="00641D55"/>
    <w:rsid w:val="00642AF6"/>
    <w:rsid w:val="00643306"/>
    <w:rsid w:val="0064331C"/>
    <w:rsid w:val="006434E6"/>
    <w:rsid w:val="00643B73"/>
    <w:rsid w:val="00643B75"/>
    <w:rsid w:val="00643E41"/>
    <w:rsid w:val="00644354"/>
    <w:rsid w:val="00644E1E"/>
    <w:rsid w:val="00645972"/>
    <w:rsid w:val="00647476"/>
    <w:rsid w:val="00647A32"/>
    <w:rsid w:val="00647B4A"/>
    <w:rsid w:val="0065020F"/>
    <w:rsid w:val="0065022D"/>
    <w:rsid w:val="00651B6E"/>
    <w:rsid w:val="00652533"/>
    <w:rsid w:val="00652EC6"/>
    <w:rsid w:val="00653D33"/>
    <w:rsid w:val="00654D27"/>
    <w:rsid w:val="00656252"/>
    <w:rsid w:val="00656B7C"/>
    <w:rsid w:val="006570E9"/>
    <w:rsid w:val="00657325"/>
    <w:rsid w:val="006577AA"/>
    <w:rsid w:val="006608C2"/>
    <w:rsid w:val="00660AC1"/>
    <w:rsid w:val="00661440"/>
    <w:rsid w:val="00661FC2"/>
    <w:rsid w:val="00663DE3"/>
    <w:rsid w:val="00664CBF"/>
    <w:rsid w:val="00665E0C"/>
    <w:rsid w:val="0066693A"/>
    <w:rsid w:val="006713D7"/>
    <w:rsid w:val="0067205D"/>
    <w:rsid w:val="006723B1"/>
    <w:rsid w:val="00672DC1"/>
    <w:rsid w:val="00673221"/>
    <w:rsid w:val="0067330B"/>
    <w:rsid w:val="00673568"/>
    <w:rsid w:val="0067455A"/>
    <w:rsid w:val="00674769"/>
    <w:rsid w:val="00674C89"/>
    <w:rsid w:val="006756D6"/>
    <w:rsid w:val="00675BF0"/>
    <w:rsid w:val="00676316"/>
    <w:rsid w:val="00676771"/>
    <w:rsid w:val="00676A4F"/>
    <w:rsid w:val="00676AF5"/>
    <w:rsid w:val="006775E9"/>
    <w:rsid w:val="00677613"/>
    <w:rsid w:val="00677AB9"/>
    <w:rsid w:val="0068184A"/>
    <w:rsid w:val="006824B0"/>
    <w:rsid w:val="00682DE9"/>
    <w:rsid w:val="00683742"/>
    <w:rsid w:val="00683FF8"/>
    <w:rsid w:val="00686116"/>
    <w:rsid w:val="00686238"/>
    <w:rsid w:val="006872D4"/>
    <w:rsid w:val="00687B22"/>
    <w:rsid w:val="00687C9A"/>
    <w:rsid w:val="00692E4B"/>
    <w:rsid w:val="00692E97"/>
    <w:rsid w:val="006935D4"/>
    <w:rsid w:val="00693788"/>
    <w:rsid w:val="006948D3"/>
    <w:rsid w:val="00694A78"/>
    <w:rsid w:val="0069546A"/>
    <w:rsid w:val="0069547E"/>
    <w:rsid w:val="00695E5E"/>
    <w:rsid w:val="0069645C"/>
    <w:rsid w:val="00697360"/>
    <w:rsid w:val="00697494"/>
    <w:rsid w:val="00697598"/>
    <w:rsid w:val="006A05CD"/>
    <w:rsid w:val="006A2D8C"/>
    <w:rsid w:val="006A3015"/>
    <w:rsid w:val="006A3DEE"/>
    <w:rsid w:val="006A4B41"/>
    <w:rsid w:val="006A4B8A"/>
    <w:rsid w:val="006A59D5"/>
    <w:rsid w:val="006A5EC0"/>
    <w:rsid w:val="006A5EE2"/>
    <w:rsid w:val="006A6373"/>
    <w:rsid w:val="006A7DED"/>
    <w:rsid w:val="006B09F4"/>
    <w:rsid w:val="006B2132"/>
    <w:rsid w:val="006B2C7D"/>
    <w:rsid w:val="006B30BF"/>
    <w:rsid w:val="006B4E05"/>
    <w:rsid w:val="006B50BB"/>
    <w:rsid w:val="006B5A26"/>
    <w:rsid w:val="006B7684"/>
    <w:rsid w:val="006B7889"/>
    <w:rsid w:val="006C03EB"/>
    <w:rsid w:val="006C04FD"/>
    <w:rsid w:val="006C056B"/>
    <w:rsid w:val="006C1264"/>
    <w:rsid w:val="006C1301"/>
    <w:rsid w:val="006C25B8"/>
    <w:rsid w:val="006C2907"/>
    <w:rsid w:val="006C316B"/>
    <w:rsid w:val="006C332B"/>
    <w:rsid w:val="006C52B3"/>
    <w:rsid w:val="006C5582"/>
    <w:rsid w:val="006C5C81"/>
    <w:rsid w:val="006C662F"/>
    <w:rsid w:val="006C7F5C"/>
    <w:rsid w:val="006D2612"/>
    <w:rsid w:val="006D26BF"/>
    <w:rsid w:val="006D630B"/>
    <w:rsid w:val="006D6314"/>
    <w:rsid w:val="006D654C"/>
    <w:rsid w:val="006D6B6D"/>
    <w:rsid w:val="006D70C0"/>
    <w:rsid w:val="006D78B2"/>
    <w:rsid w:val="006E09F2"/>
    <w:rsid w:val="006E206C"/>
    <w:rsid w:val="006E20B0"/>
    <w:rsid w:val="006E2320"/>
    <w:rsid w:val="006E24EA"/>
    <w:rsid w:val="006E2B58"/>
    <w:rsid w:val="006E354E"/>
    <w:rsid w:val="006E3A57"/>
    <w:rsid w:val="006E3D61"/>
    <w:rsid w:val="006E3E3E"/>
    <w:rsid w:val="006E4F1A"/>
    <w:rsid w:val="006E52B6"/>
    <w:rsid w:val="006E5302"/>
    <w:rsid w:val="006E5A5E"/>
    <w:rsid w:val="006E62C9"/>
    <w:rsid w:val="006E6522"/>
    <w:rsid w:val="006E68BF"/>
    <w:rsid w:val="006E6CC9"/>
    <w:rsid w:val="006E732E"/>
    <w:rsid w:val="006F0137"/>
    <w:rsid w:val="006F10D5"/>
    <w:rsid w:val="006F15CB"/>
    <w:rsid w:val="006F26E2"/>
    <w:rsid w:val="006F336B"/>
    <w:rsid w:val="006F3D00"/>
    <w:rsid w:val="006F4B53"/>
    <w:rsid w:val="006F5603"/>
    <w:rsid w:val="006F6293"/>
    <w:rsid w:val="006F7B58"/>
    <w:rsid w:val="006F7E52"/>
    <w:rsid w:val="00701360"/>
    <w:rsid w:val="00701409"/>
    <w:rsid w:val="00701654"/>
    <w:rsid w:val="00701FE4"/>
    <w:rsid w:val="0070242C"/>
    <w:rsid w:val="00702942"/>
    <w:rsid w:val="00703745"/>
    <w:rsid w:val="00703CF9"/>
    <w:rsid w:val="00704E0F"/>
    <w:rsid w:val="0070706A"/>
    <w:rsid w:val="0070711E"/>
    <w:rsid w:val="007075FC"/>
    <w:rsid w:val="0070767A"/>
    <w:rsid w:val="00707E0E"/>
    <w:rsid w:val="00710939"/>
    <w:rsid w:val="00710DE8"/>
    <w:rsid w:val="00711220"/>
    <w:rsid w:val="007115ED"/>
    <w:rsid w:val="00711B98"/>
    <w:rsid w:val="00712F7D"/>
    <w:rsid w:val="0071472A"/>
    <w:rsid w:val="007151E6"/>
    <w:rsid w:val="00716124"/>
    <w:rsid w:val="00716B00"/>
    <w:rsid w:val="00716C64"/>
    <w:rsid w:val="00716F0D"/>
    <w:rsid w:val="0072119A"/>
    <w:rsid w:val="0072136F"/>
    <w:rsid w:val="00722DE0"/>
    <w:rsid w:val="007232B5"/>
    <w:rsid w:val="0072392C"/>
    <w:rsid w:val="00723994"/>
    <w:rsid w:val="007247E6"/>
    <w:rsid w:val="00724881"/>
    <w:rsid w:val="00724AA0"/>
    <w:rsid w:val="007257D0"/>
    <w:rsid w:val="00725805"/>
    <w:rsid w:val="0072639D"/>
    <w:rsid w:val="007266CE"/>
    <w:rsid w:val="00727B15"/>
    <w:rsid w:val="007302CB"/>
    <w:rsid w:val="007303FD"/>
    <w:rsid w:val="00730814"/>
    <w:rsid w:val="00730E10"/>
    <w:rsid w:val="00731A24"/>
    <w:rsid w:val="007330B9"/>
    <w:rsid w:val="00733B08"/>
    <w:rsid w:val="00733B23"/>
    <w:rsid w:val="00734803"/>
    <w:rsid w:val="00734A55"/>
    <w:rsid w:val="00734BBD"/>
    <w:rsid w:val="00734C61"/>
    <w:rsid w:val="00734CF4"/>
    <w:rsid w:val="00736B52"/>
    <w:rsid w:val="007371AB"/>
    <w:rsid w:val="007402E6"/>
    <w:rsid w:val="00740916"/>
    <w:rsid w:val="00740DF8"/>
    <w:rsid w:val="00740E60"/>
    <w:rsid w:val="007416E3"/>
    <w:rsid w:val="00741B09"/>
    <w:rsid w:val="007424C7"/>
    <w:rsid w:val="007428B4"/>
    <w:rsid w:val="00742F9F"/>
    <w:rsid w:val="007438A3"/>
    <w:rsid w:val="00744480"/>
    <w:rsid w:val="00745599"/>
    <w:rsid w:val="0074577B"/>
    <w:rsid w:val="00745963"/>
    <w:rsid w:val="00745E3C"/>
    <w:rsid w:val="007462AF"/>
    <w:rsid w:val="007472E0"/>
    <w:rsid w:val="007476E9"/>
    <w:rsid w:val="00747D4F"/>
    <w:rsid w:val="00747DE7"/>
    <w:rsid w:val="007502F8"/>
    <w:rsid w:val="00750728"/>
    <w:rsid w:val="00750D1D"/>
    <w:rsid w:val="00750E78"/>
    <w:rsid w:val="00751A5B"/>
    <w:rsid w:val="00752D42"/>
    <w:rsid w:val="00752D8E"/>
    <w:rsid w:val="007531F7"/>
    <w:rsid w:val="007534E9"/>
    <w:rsid w:val="00754261"/>
    <w:rsid w:val="00754857"/>
    <w:rsid w:val="0075528B"/>
    <w:rsid w:val="007558CE"/>
    <w:rsid w:val="0075759E"/>
    <w:rsid w:val="007579DE"/>
    <w:rsid w:val="00757C8C"/>
    <w:rsid w:val="00760857"/>
    <w:rsid w:val="007616CB"/>
    <w:rsid w:val="00761936"/>
    <w:rsid w:val="00761CC8"/>
    <w:rsid w:val="007620DA"/>
    <w:rsid w:val="0076247B"/>
    <w:rsid w:val="007627A7"/>
    <w:rsid w:val="00762AA6"/>
    <w:rsid w:val="00763975"/>
    <w:rsid w:val="0076406F"/>
    <w:rsid w:val="007641F7"/>
    <w:rsid w:val="00764E87"/>
    <w:rsid w:val="00765E71"/>
    <w:rsid w:val="0076629C"/>
    <w:rsid w:val="007663F6"/>
    <w:rsid w:val="007666D5"/>
    <w:rsid w:val="0076671F"/>
    <w:rsid w:val="00766778"/>
    <w:rsid w:val="00767252"/>
    <w:rsid w:val="00770232"/>
    <w:rsid w:val="00770370"/>
    <w:rsid w:val="00770D6F"/>
    <w:rsid w:val="00770D98"/>
    <w:rsid w:val="00772955"/>
    <w:rsid w:val="00773604"/>
    <w:rsid w:val="00773B73"/>
    <w:rsid w:val="00774F8E"/>
    <w:rsid w:val="00776608"/>
    <w:rsid w:val="00776652"/>
    <w:rsid w:val="00777EB4"/>
    <w:rsid w:val="00780697"/>
    <w:rsid w:val="007810A3"/>
    <w:rsid w:val="007814FC"/>
    <w:rsid w:val="00781C37"/>
    <w:rsid w:val="007822BE"/>
    <w:rsid w:val="007824B7"/>
    <w:rsid w:val="0078282E"/>
    <w:rsid w:val="00782D2A"/>
    <w:rsid w:val="007837BD"/>
    <w:rsid w:val="007839E3"/>
    <w:rsid w:val="0078432E"/>
    <w:rsid w:val="00784732"/>
    <w:rsid w:val="00784F99"/>
    <w:rsid w:val="007856AC"/>
    <w:rsid w:val="007857EB"/>
    <w:rsid w:val="00785CF3"/>
    <w:rsid w:val="00785E4B"/>
    <w:rsid w:val="00786719"/>
    <w:rsid w:val="00786B4F"/>
    <w:rsid w:val="00786C2D"/>
    <w:rsid w:val="00786F8C"/>
    <w:rsid w:val="007900A3"/>
    <w:rsid w:val="007907DF"/>
    <w:rsid w:val="00790A71"/>
    <w:rsid w:val="0079141E"/>
    <w:rsid w:val="00791645"/>
    <w:rsid w:val="00793473"/>
    <w:rsid w:val="007936AF"/>
    <w:rsid w:val="00793C0F"/>
    <w:rsid w:val="00793F26"/>
    <w:rsid w:val="007950EA"/>
    <w:rsid w:val="00795BD4"/>
    <w:rsid w:val="00795F35"/>
    <w:rsid w:val="0079609B"/>
    <w:rsid w:val="00796B25"/>
    <w:rsid w:val="00796CFC"/>
    <w:rsid w:val="00797C8E"/>
    <w:rsid w:val="00797F54"/>
    <w:rsid w:val="007A066C"/>
    <w:rsid w:val="007A0E3E"/>
    <w:rsid w:val="007A1623"/>
    <w:rsid w:val="007A2C08"/>
    <w:rsid w:val="007A2EE7"/>
    <w:rsid w:val="007A3B65"/>
    <w:rsid w:val="007A5358"/>
    <w:rsid w:val="007A7986"/>
    <w:rsid w:val="007A7BDA"/>
    <w:rsid w:val="007B0E9C"/>
    <w:rsid w:val="007B1703"/>
    <w:rsid w:val="007B1F88"/>
    <w:rsid w:val="007B407D"/>
    <w:rsid w:val="007B4269"/>
    <w:rsid w:val="007B499B"/>
    <w:rsid w:val="007B4D3B"/>
    <w:rsid w:val="007B5FB2"/>
    <w:rsid w:val="007B67C0"/>
    <w:rsid w:val="007B6939"/>
    <w:rsid w:val="007B7476"/>
    <w:rsid w:val="007B7D6A"/>
    <w:rsid w:val="007B7F74"/>
    <w:rsid w:val="007C07E1"/>
    <w:rsid w:val="007C225E"/>
    <w:rsid w:val="007C4473"/>
    <w:rsid w:val="007C4DF4"/>
    <w:rsid w:val="007C4E08"/>
    <w:rsid w:val="007C6F66"/>
    <w:rsid w:val="007D2F1C"/>
    <w:rsid w:val="007D32EF"/>
    <w:rsid w:val="007D3739"/>
    <w:rsid w:val="007D3986"/>
    <w:rsid w:val="007D41E0"/>
    <w:rsid w:val="007D43C9"/>
    <w:rsid w:val="007D723E"/>
    <w:rsid w:val="007D728A"/>
    <w:rsid w:val="007D7AE3"/>
    <w:rsid w:val="007E0764"/>
    <w:rsid w:val="007E0955"/>
    <w:rsid w:val="007E098C"/>
    <w:rsid w:val="007E214D"/>
    <w:rsid w:val="007E2191"/>
    <w:rsid w:val="007E3101"/>
    <w:rsid w:val="007E3414"/>
    <w:rsid w:val="007E3B7B"/>
    <w:rsid w:val="007E72AE"/>
    <w:rsid w:val="007F02B8"/>
    <w:rsid w:val="007F0A25"/>
    <w:rsid w:val="007F0D6B"/>
    <w:rsid w:val="007F13EC"/>
    <w:rsid w:val="007F28A4"/>
    <w:rsid w:val="007F2A18"/>
    <w:rsid w:val="007F2A62"/>
    <w:rsid w:val="007F309F"/>
    <w:rsid w:val="007F367E"/>
    <w:rsid w:val="007F3955"/>
    <w:rsid w:val="007F3A07"/>
    <w:rsid w:val="007F3F47"/>
    <w:rsid w:val="007F4913"/>
    <w:rsid w:val="007F589B"/>
    <w:rsid w:val="007F5F76"/>
    <w:rsid w:val="007F7760"/>
    <w:rsid w:val="008009AE"/>
    <w:rsid w:val="008010D8"/>
    <w:rsid w:val="00801983"/>
    <w:rsid w:val="00801D6D"/>
    <w:rsid w:val="00801E79"/>
    <w:rsid w:val="00802CDF"/>
    <w:rsid w:val="008035D7"/>
    <w:rsid w:val="00803DA5"/>
    <w:rsid w:val="00803F88"/>
    <w:rsid w:val="00804129"/>
    <w:rsid w:val="008043AF"/>
    <w:rsid w:val="00804599"/>
    <w:rsid w:val="00806700"/>
    <w:rsid w:val="00806809"/>
    <w:rsid w:val="0080683E"/>
    <w:rsid w:val="00806909"/>
    <w:rsid w:val="00806CF7"/>
    <w:rsid w:val="00807244"/>
    <w:rsid w:val="00807256"/>
    <w:rsid w:val="00807838"/>
    <w:rsid w:val="00810912"/>
    <w:rsid w:val="00810E14"/>
    <w:rsid w:val="00811967"/>
    <w:rsid w:val="008124A2"/>
    <w:rsid w:val="00812613"/>
    <w:rsid w:val="0081290E"/>
    <w:rsid w:val="0081413F"/>
    <w:rsid w:val="008144E4"/>
    <w:rsid w:val="00814E05"/>
    <w:rsid w:val="008155A8"/>
    <w:rsid w:val="008156F8"/>
    <w:rsid w:val="008158BA"/>
    <w:rsid w:val="0081590A"/>
    <w:rsid w:val="008163F6"/>
    <w:rsid w:val="00817719"/>
    <w:rsid w:val="00820753"/>
    <w:rsid w:val="0082132C"/>
    <w:rsid w:val="00821468"/>
    <w:rsid w:val="00822706"/>
    <w:rsid w:val="0082301B"/>
    <w:rsid w:val="00823534"/>
    <w:rsid w:val="00823A15"/>
    <w:rsid w:val="008243C6"/>
    <w:rsid w:val="00824F0B"/>
    <w:rsid w:val="00824F81"/>
    <w:rsid w:val="00824FA2"/>
    <w:rsid w:val="00824FE6"/>
    <w:rsid w:val="00825461"/>
    <w:rsid w:val="008266EB"/>
    <w:rsid w:val="008267B8"/>
    <w:rsid w:val="00826B30"/>
    <w:rsid w:val="00827837"/>
    <w:rsid w:val="00827D01"/>
    <w:rsid w:val="0083091C"/>
    <w:rsid w:val="00831FC0"/>
    <w:rsid w:val="00832B34"/>
    <w:rsid w:val="00832BD1"/>
    <w:rsid w:val="00832E25"/>
    <w:rsid w:val="008332E7"/>
    <w:rsid w:val="00834040"/>
    <w:rsid w:val="008350AA"/>
    <w:rsid w:val="008353DB"/>
    <w:rsid w:val="0083551C"/>
    <w:rsid w:val="0083565F"/>
    <w:rsid w:val="00836F52"/>
    <w:rsid w:val="00837391"/>
    <w:rsid w:val="00837A56"/>
    <w:rsid w:val="00837D62"/>
    <w:rsid w:val="00840864"/>
    <w:rsid w:val="00840E53"/>
    <w:rsid w:val="00841BCA"/>
    <w:rsid w:val="00841C9D"/>
    <w:rsid w:val="008423B5"/>
    <w:rsid w:val="0084328D"/>
    <w:rsid w:val="0084333C"/>
    <w:rsid w:val="00843C05"/>
    <w:rsid w:val="00844D96"/>
    <w:rsid w:val="0084628F"/>
    <w:rsid w:val="008462FD"/>
    <w:rsid w:val="00846562"/>
    <w:rsid w:val="00846F3D"/>
    <w:rsid w:val="008470E8"/>
    <w:rsid w:val="00847E4F"/>
    <w:rsid w:val="00850126"/>
    <w:rsid w:val="008512C5"/>
    <w:rsid w:val="00851DAE"/>
    <w:rsid w:val="008525F2"/>
    <w:rsid w:val="00852617"/>
    <w:rsid w:val="00852D1A"/>
    <w:rsid w:val="00852D30"/>
    <w:rsid w:val="0085466B"/>
    <w:rsid w:val="008553EE"/>
    <w:rsid w:val="008559B3"/>
    <w:rsid w:val="00855FEC"/>
    <w:rsid w:val="00857108"/>
    <w:rsid w:val="0085759F"/>
    <w:rsid w:val="008575A4"/>
    <w:rsid w:val="00857664"/>
    <w:rsid w:val="008609DE"/>
    <w:rsid w:val="00860B0B"/>
    <w:rsid w:val="00862D18"/>
    <w:rsid w:val="00864094"/>
    <w:rsid w:val="00865681"/>
    <w:rsid w:val="00865C62"/>
    <w:rsid w:val="00865D11"/>
    <w:rsid w:val="00865D2F"/>
    <w:rsid w:val="00865E49"/>
    <w:rsid w:val="00866EEF"/>
    <w:rsid w:val="00867114"/>
    <w:rsid w:val="00870703"/>
    <w:rsid w:val="0087174F"/>
    <w:rsid w:val="00871792"/>
    <w:rsid w:val="008717CB"/>
    <w:rsid w:val="0087185D"/>
    <w:rsid w:val="00871E47"/>
    <w:rsid w:val="008723B8"/>
    <w:rsid w:val="00873380"/>
    <w:rsid w:val="008747E7"/>
    <w:rsid w:val="00875C77"/>
    <w:rsid w:val="00875CA3"/>
    <w:rsid w:val="00876F61"/>
    <w:rsid w:val="008774AB"/>
    <w:rsid w:val="00877C1B"/>
    <w:rsid w:val="00880BA3"/>
    <w:rsid w:val="008824E7"/>
    <w:rsid w:val="008826DD"/>
    <w:rsid w:val="008836CF"/>
    <w:rsid w:val="00883B67"/>
    <w:rsid w:val="00884455"/>
    <w:rsid w:val="0088677A"/>
    <w:rsid w:val="0088794D"/>
    <w:rsid w:val="00887ADE"/>
    <w:rsid w:val="00891A39"/>
    <w:rsid w:val="00892889"/>
    <w:rsid w:val="00892B5D"/>
    <w:rsid w:val="00892D41"/>
    <w:rsid w:val="008935D0"/>
    <w:rsid w:val="00894290"/>
    <w:rsid w:val="008942F2"/>
    <w:rsid w:val="00895E5A"/>
    <w:rsid w:val="008961DE"/>
    <w:rsid w:val="0089625A"/>
    <w:rsid w:val="00896780"/>
    <w:rsid w:val="00896E08"/>
    <w:rsid w:val="008A06CF"/>
    <w:rsid w:val="008A09E0"/>
    <w:rsid w:val="008A19AD"/>
    <w:rsid w:val="008A247B"/>
    <w:rsid w:val="008A2AA0"/>
    <w:rsid w:val="008A2FDC"/>
    <w:rsid w:val="008A4AC9"/>
    <w:rsid w:val="008A4B4A"/>
    <w:rsid w:val="008A4BFC"/>
    <w:rsid w:val="008A4DFF"/>
    <w:rsid w:val="008A5D5E"/>
    <w:rsid w:val="008A6090"/>
    <w:rsid w:val="008A693A"/>
    <w:rsid w:val="008A6E3F"/>
    <w:rsid w:val="008B061D"/>
    <w:rsid w:val="008B17E8"/>
    <w:rsid w:val="008B218F"/>
    <w:rsid w:val="008B22A0"/>
    <w:rsid w:val="008B2E61"/>
    <w:rsid w:val="008B4B96"/>
    <w:rsid w:val="008B4BD1"/>
    <w:rsid w:val="008B69DA"/>
    <w:rsid w:val="008B721A"/>
    <w:rsid w:val="008B783D"/>
    <w:rsid w:val="008C0980"/>
    <w:rsid w:val="008C12B0"/>
    <w:rsid w:val="008C139D"/>
    <w:rsid w:val="008C1617"/>
    <w:rsid w:val="008C1C6A"/>
    <w:rsid w:val="008C2511"/>
    <w:rsid w:val="008C2832"/>
    <w:rsid w:val="008C2B74"/>
    <w:rsid w:val="008C2F68"/>
    <w:rsid w:val="008C33C0"/>
    <w:rsid w:val="008C3D73"/>
    <w:rsid w:val="008C40EA"/>
    <w:rsid w:val="008C493C"/>
    <w:rsid w:val="008C567C"/>
    <w:rsid w:val="008C613B"/>
    <w:rsid w:val="008C769D"/>
    <w:rsid w:val="008C78A0"/>
    <w:rsid w:val="008D0622"/>
    <w:rsid w:val="008D0F1C"/>
    <w:rsid w:val="008D1342"/>
    <w:rsid w:val="008D1435"/>
    <w:rsid w:val="008D2436"/>
    <w:rsid w:val="008D2855"/>
    <w:rsid w:val="008D2A43"/>
    <w:rsid w:val="008D2BB2"/>
    <w:rsid w:val="008D2FA8"/>
    <w:rsid w:val="008D30FD"/>
    <w:rsid w:val="008D3281"/>
    <w:rsid w:val="008D39FB"/>
    <w:rsid w:val="008D429F"/>
    <w:rsid w:val="008D505D"/>
    <w:rsid w:val="008D52F2"/>
    <w:rsid w:val="008D5648"/>
    <w:rsid w:val="008D6886"/>
    <w:rsid w:val="008D7C00"/>
    <w:rsid w:val="008D7DC0"/>
    <w:rsid w:val="008D7E1B"/>
    <w:rsid w:val="008E0C06"/>
    <w:rsid w:val="008E0C92"/>
    <w:rsid w:val="008E1619"/>
    <w:rsid w:val="008E173F"/>
    <w:rsid w:val="008E1857"/>
    <w:rsid w:val="008E1F21"/>
    <w:rsid w:val="008E2E72"/>
    <w:rsid w:val="008E3F5B"/>
    <w:rsid w:val="008E3FC5"/>
    <w:rsid w:val="008E49B0"/>
    <w:rsid w:val="008E4DD0"/>
    <w:rsid w:val="008E5BAB"/>
    <w:rsid w:val="008E6308"/>
    <w:rsid w:val="008E65E4"/>
    <w:rsid w:val="008E6AEB"/>
    <w:rsid w:val="008E6B92"/>
    <w:rsid w:val="008E7A82"/>
    <w:rsid w:val="008F0BC5"/>
    <w:rsid w:val="008F123D"/>
    <w:rsid w:val="008F1404"/>
    <w:rsid w:val="008F3D0B"/>
    <w:rsid w:val="008F4236"/>
    <w:rsid w:val="008F5B07"/>
    <w:rsid w:val="008F6E8C"/>
    <w:rsid w:val="008F7604"/>
    <w:rsid w:val="008F7918"/>
    <w:rsid w:val="008F7ADC"/>
    <w:rsid w:val="009006CB"/>
    <w:rsid w:val="009010EA"/>
    <w:rsid w:val="009012D0"/>
    <w:rsid w:val="0090213C"/>
    <w:rsid w:val="00903136"/>
    <w:rsid w:val="009037B0"/>
    <w:rsid w:val="00903B3C"/>
    <w:rsid w:val="0090410B"/>
    <w:rsid w:val="0090445F"/>
    <w:rsid w:val="0090452B"/>
    <w:rsid w:val="00904622"/>
    <w:rsid w:val="00904B30"/>
    <w:rsid w:val="00904C6F"/>
    <w:rsid w:val="0090584B"/>
    <w:rsid w:val="00906346"/>
    <w:rsid w:val="009066DE"/>
    <w:rsid w:val="00906788"/>
    <w:rsid w:val="00906EC8"/>
    <w:rsid w:val="0091033E"/>
    <w:rsid w:val="00910526"/>
    <w:rsid w:val="009106BF"/>
    <w:rsid w:val="00911AB3"/>
    <w:rsid w:val="00911B38"/>
    <w:rsid w:val="009121CA"/>
    <w:rsid w:val="00913142"/>
    <w:rsid w:val="00913883"/>
    <w:rsid w:val="0091424E"/>
    <w:rsid w:val="00914551"/>
    <w:rsid w:val="00914DD4"/>
    <w:rsid w:val="00914F07"/>
    <w:rsid w:val="00915DFE"/>
    <w:rsid w:val="00916C09"/>
    <w:rsid w:val="00916D61"/>
    <w:rsid w:val="00917825"/>
    <w:rsid w:val="00920025"/>
    <w:rsid w:val="009209D9"/>
    <w:rsid w:val="00920C8C"/>
    <w:rsid w:val="0092137D"/>
    <w:rsid w:val="00922F12"/>
    <w:rsid w:val="009234D3"/>
    <w:rsid w:val="0092397F"/>
    <w:rsid w:val="00923C6F"/>
    <w:rsid w:val="0092648E"/>
    <w:rsid w:val="009266C9"/>
    <w:rsid w:val="00926EB1"/>
    <w:rsid w:val="00930012"/>
    <w:rsid w:val="009302AB"/>
    <w:rsid w:val="009305D2"/>
    <w:rsid w:val="009305DB"/>
    <w:rsid w:val="00930DFC"/>
    <w:rsid w:val="00931294"/>
    <w:rsid w:val="0093191E"/>
    <w:rsid w:val="00931C0F"/>
    <w:rsid w:val="0093299E"/>
    <w:rsid w:val="00933A1A"/>
    <w:rsid w:val="00933EB8"/>
    <w:rsid w:val="00935447"/>
    <w:rsid w:val="00937BAB"/>
    <w:rsid w:val="00937CE8"/>
    <w:rsid w:val="00937E8A"/>
    <w:rsid w:val="0094240B"/>
    <w:rsid w:val="009425E3"/>
    <w:rsid w:val="00944DD9"/>
    <w:rsid w:val="0094501A"/>
    <w:rsid w:val="00945A19"/>
    <w:rsid w:val="00946DCB"/>
    <w:rsid w:val="009516F3"/>
    <w:rsid w:val="00951F62"/>
    <w:rsid w:val="00953249"/>
    <w:rsid w:val="00953DF5"/>
    <w:rsid w:val="00954B9F"/>
    <w:rsid w:val="00954FF7"/>
    <w:rsid w:val="009556A9"/>
    <w:rsid w:val="0095579E"/>
    <w:rsid w:val="0095650A"/>
    <w:rsid w:val="009569A2"/>
    <w:rsid w:val="00960A5B"/>
    <w:rsid w:val="00960A79"/>
    <w:rsid w:val="009610D3"/>
    <w:rsid w:val="0096198C"/>
    <w:rsid w:val="009628E6"/>
    <w:rsid w:val="009628E9"/>
    <w:rsid w:val="0096372F"/>
    <w:rsid w:val="00963877"/>
    <w:rsid w:val="009642FC"/>
    <w:rsid w:val="00964CF6"/>
    <w:rsid w:val="00965239"/>
    <w:rsid w:val="0096548B"/>
    <w:rsid w:val="009662C5"/>
    <w:rsid w:val="0096671E"/>
    <w:rsid w:val="009667E3"/>
    <w:rsid w:val="009678A9"/>
    <w:rsid w:val="00967D01"/>
    <w:rsid w:val="00967E50"/>
    <w:rsid w:val="009703AE"/>
    <w:rsid w:val="009707AB"/>
    <w:rsid w:val="009713D1"/>
    <w:rsid w:val="00971464"/>
    <w:rsid w:val="00971B1E"/>
    <w:rsid w:val="00972187"/>
    <w:rsid w:val="009722B1"/>
    <w:rsid w:val="0097245B"/>
    <w:rsid w:val="009726C7"/>
    <w:rsid w:val="00972F2D"/>
    <w:rsid w:val="00973501"/>
    <w:rsid w:val="00973A2F"/>
    <w:rsid w:val="00973EC0"/>
    <w:rsid w:val="00974926"/>
    <w:rsid w:val="0097499E"/>
    <w:rsid w:val="0097550F"/>
    <w:rsid w:val="00975604"/>
    <w:rsid w:val="00976709"/>
    <w:rsid w:val="0097687B"/>
    <w:rsid w:val="00976D41"/>
    <w:rsid w:val="0097753E"/>
    <w:rsid w:val="00980920"/>
    <w:rsid w:val="00980BC0"/>
    <w:rsid w:val="00981D65"/>
    <w:rsid w:val="009825E8"/>
    <w:rsid w:val="0098366A"/>
    <w:rsid w:val="009837B4"/>
    <w:rsid w:val="009839CA"/>
    <w:rsid w:val="00983F42"/>
    <w:rsid w:val="009840F9"/>
    <w:rsid w:val="00984E62"/>
    <w:rsid w:val="00986588"/>
    <w:rsid w:val="00986CAC"/>
    <w:rsid w:val="00986F0E"/>
    <w:rsid w:val="009873B2"/>
    <w:rsid w:val="00990753"/>
    <w:rsid w:val="0099078E"/>
    <w:rsid w:val="00990BE2"/>
    <w:rsid w:val="009916B6"/>
    <w:rsid w:val="00991DF0"/>
    <w:rsid w:val="00992B5C"/>
    <w:rsid w:val="00992CDE"/>
    <w:rsid w:val="00993A8D"/>
    <w:rsid w:val="00993D23"/>
    <w:rsid w:val="00994AC7"/>
    <w:rsid w:val="00995473"/>
    <w:rsid w:val="00996B71"/>
    <w:rsid w:val="00996C2F"/>
    <w:rsid w:val="00996D8E"/>
    <w:rsid w:val="00997D84"/>
    <w:rsid w:val="00997E30"/>
    <w:rsid w:val="009A01D7"/>
    <w:rsid w:val="009A0DED"/>
    <w:rsid w:val="009A2192"/>
    <w:rsid w:val="009A2DD8"/>
    <w:rsid w:val="009A40B0"/>
    <w:rsid w:val="009A4886"/>
    <w:rsid w:val="009A6856"/>
    <w:rsid w:val="009A6FB0"/>
    <w:rsid w:val="009A7273"/>
    <w:rsid w:val="009A7DDC"/>
    <w:rsid w:val="009B003F"/>
    <w:rsid w:val="009B080F"/>
    <w:rsid w:val="009B136A"/>
    <w:rsid w:val="009B18D0"/>
    <w:rsid w:val="009B1D42"/>
    <w:rsid w:val="009B1FA9"/>
    <w:rsid w:val="009B2106"/>
    <w:rsid w:val="009B2354"/>
    <w:rsid w:val="009B417C"/>
    <w:rsid w:val="009B4C20"/>
    <w:rsid w:val="009B5E0E"/>
    <w:rsid w:val="009B641D"/>
    <w:rsid w:val="009B6EAE"/>
    <w:rsid w:val="009B7A0E"/>
    <w:rsid w:val="009C0AC3"/>
    <w:rsid w:val="009C1087"/>
    <w:rsid w:val="009C16E4"/>
    <w:rsid w:val="009C180F"/>
    <w:rsid w:val="009C3389"/>
    <w:rsid w:val="009C3D11"/>
    <w:rsid w:val="009C3D1C"/>
    <w:rsid w:val="009C3D63"/>
    <w:rsid w:val="009C5108"/>
    <w:rsid w:val="009C5396"/>
    <w:rsid w:val="009C53EE"/>
    <w:rsid w:val="009C5D5E"/>
    <w:rsid w:val="009C63B8"/>
    <w:rsid w:val="009C66DF"/>
    <w:rsid w:val="009C6EDB"/>
    <w:rsid w:val="009C6F7B"/>
    <w:rsid w:val="009C74B8"/>
    <w:rsid w:val="009C777B"/>
    <w:rsid w:val="009C7F4B"/>
    <w:rsid w:val="009D0593"/>
    <w:rsid w:val="009D0A65"/>
    <w:rsid w:val="009D1C17"/>
    <w:rsid w:val="009D27B4"/>
    <w:rsid w:val="009D298F"/>
    <w:rsid w:val="009D3A80"/>
    <w:rsid w:val="009D3B4B"/>
    <w:rsid w:val="009D3DC5"/>
    <w:rsid w:val="009D3F69"/>
    <w:rsid w:val="009D40A3"/>
    <w:rsid w:val="009D4332"/>
    <w:rsid w:val="009D539C"/>
    <w:rsid w:val="009D555A"/>
    <w:rsid w:val="009D5DE5"/>
    <w:rsid w:val="009D5F6D"/>
    <w:rsid w:val="009D628C"/>
    <w:rsid w:val="009D78F1"/>
    <w:rsid w:val="009D7944"/>
    <w:rsid w:val="009E0083"/>
    <w:rsid w:val="009E0915"/>
    <w:rsid w:val="009E101B"/>
    <w:rsid w:val="009E164F"/>
    <w:rsid w:val="009E1B56"/>
    <w:rsid w:val="009E2214"/>
    <w:rsid w:val="009E2DA8"/>
    <w:rsid w:val="009E32D4"/>
    <w:rsid w:val="009E4940"/>
    <w:rsid w:val="009E4943"/>
    <w:rsid w:val="009E4AE1"/>
    <w:rsid w:val="009E4EFC"/>
    <w:rsid w:val="009E5055"/>
    <w:rsid w:val="009E520B"/>
    <w:rsid w:val="009E5EE4"/>
    <w:rsid w:val="009E621D"/>
    <w:rsid w:val="009E65DC"/>
    <w:rsid w:val="009E7402"/>
    <w:rsid w:val="009E7701"/>
    <w:rsid w:val="009E7896"/>
    <w:rsid w:val="009F04E0"/>
    <w:rsid w:val="009F0577"/>
    <w:rsid w:val="009F0DAB"/>
    <w:rsid w:val="009F15E9"/>
    <w:rsid w:val="009F161A"/>
    <w:rsid w:val="009F1B18"/>
    <w:rsid w:val="009F27D3"/>
    <w:rsid w:val="009F2B4E"/>
    <w:rsid w:val="009F2F4D"/>
    <w:rsid w:val="009F3996"/>
    <w:rsid w:val="009F3A14"/>
    <w:rsid w:val="009F4376"/>
    <w:rsid w:val="009F50A1"/>
    <w:rsid w:val="009F603B"/>
    <w:rsid w:val="009F713F"/>
    <w:rsid w:val="009F74CE"/>
    <w:rsid w:val="009F76E8"/>
    <w:rsid w:val="009F7781"/>
    <w:rsid w:val="009F7CE4"/>
    <w:rsid w:val="00A00636"/>
    <w:rsid w:val="00A00797"/>
    <w:rsid w:val="00A00EDE"/>
    <w:rsid w:val="00A01CAA"/>
    <w:rsid w:val="00A01E64"/>
    <w:rsid w:val="00A0236F"/>
    <w:rsid w:val="00A04A91"/>
    <w:rsid w:val="00A04C17"/>
    <w:rsid w:val="00A053CC"/>
    <w:rsid w:val="00A05898"/>
    <w:rsid w:val="00A061D0"/>
    <w:rsid w:val="00A10E9C"/>
    <w:rsid w:val="00A116A4"/>
    <w:rsid w:val="00A11B84"/>
    <w:rsid w:val="00A12AC9"/>
    <w:rsid w:val="00A136E8"/>
    <w:rsid w:val="00A14C8C"/>
    <w:rsid w:val="00A164BE"/>
    <w:rsid w:val="00A16FA4"/>
    <w:rsid w:val="00A20741"/>
    <w:rsid w:val="00A20754"/>
    <w:rsid w:val="00A22244"/>
    <w:rsid w:val="00A223E8"/>
    <w:rsid w:val="00A23122"/>
    <w:rsid w:val="00A23714"/>
    <w:rsid w:val="00A2443A"/>
    <w:rsid w:val="00A263DD"/>
    <w:rsid w:val="00A26C30"/>
    <w:rsid w:val="00A26D6F"/>
    <w:rsid w:val="00A27E50"/>
    <w:rsid w:val="00A3072F"/>
    <w:rsid w:val="00A31824"/>
    <w:rsid w:val="00A3376A"/>
    <w:rsid w:val="00A33990"/>
    <w:rsid w:val="00A33AD6"/>
    <w:rsid w:val="00A33E8C"/>
    <w:rsid w:val="00A34211"/>
    <w:rsid w:val="00A34431"/>
    <w:rsid w:val="00A34BBF"/>
    <w:rsid w:val="00A35992"/>
    <w:rsid w:val="00A372E7"/>
    <w:rsid w:val="00A373E1"/>
    <w:rsid w:val="00A37533"/>
    <w:rsid w:val="00A4013A"/>
    <w:rsid w:val="00A40CCC"/>
    <w:rsid w:val="00A41266"/>
    <w:rsid w:val="00A41745"/>
    <w:rsid w:val="00A4390F"/>
    <w:rsid w:val="00A45C29"/>
    <w:rsid w:val="00A45C52"/>
    <w:rsid w:val="00A45E89"/>
    <w:rsid w:val="00A460B8"/>
    <w:rsid w:val="00A46508"/>
    <w:rsid w:val="00A46789"/>
    <w:rsid w:val="00A46EEC"/>
    <w:rsid w:val="00A50292"/>
    <w:rsid w:val="00A504B2"/>
    <w:rsid w:val="00A50682"/>
    <w:rsid w:val="00A51B27"/>
    <w:rsid w:val="00A524A5"/>
    <w:rsid w:val="00A52793"/>
    <w:rsid w:val="00A53787"/>
    <w:rsid w:val="00A53C9E"/>
    <w:rsid w:val="00A54B87"/>
    <w:rsid w:val="00A54C84"/>
    <w:rsid w:val="00A54F54"/>
    <w:rsid w:val="00A558B9"/>
    <w:rsid w:val="00A55A34"/>
    <w:rsid w:val="00A55D49"/>
    <w:rsid w:val="00A56B43"/>
    <w:rsid w:val="00A5709B"/>
    <w:rsid w:val="00A572B0"/>
    <w:rsid w:val="00A57A08"/>
    <w:rsid w:val="00A601BC"/>
    <w:rsid w:val="00A6062B"/>
    <w:rsid w:val="00A610FF"/>
    <w:rsid w:val="00A61788"/>
    <w:rsid w:val="00A61E6C"/>
    <w:rsid w:val="00A630DF"/>
    <w:rsid w:val="00A64694"/>
    <w:rsid w:val="00A64C55"/>
    <w:rsid w:val="00A660F9"/>
    <w:rsid w:val="00A67579"/>
    <w:rsid w:val="00A72583"/>
    <w:rsid w:val="00A7317E"/>
    <w:rsid w:val="00A7407B"/>
    <w:rsid w:val="00A752AA"/>
    <w:rsid w:val="00A75BB3"/>
    <w:rsid w:val="00A75CD0"/>
    <w:rsid w:val="00A75F8A"/>
    <w:rsid w:val="00A7639B"/>
    <w:rsid w:val="00A76435"/>
    <w:rsid w:val="00A76B6D"/>
    <w:rsid w:val="00A771AB"/>
    <w:rsid w:val="00A77A47"/>
    <w:rsid w:val="00A8021B"/>
    <w:rsid w:val="00A80373"/>
    <w:rsid w:val="00A80468"/>
    <w:rsid w:val="00A81A3A"/>
    <w:rsid w:val="00A84603"/>
    <w:rsid w:val="00A865F6"/>
    <w:rsid w:val="00A86747"/>
    <w:rsid w:val="00A8684C"/>
    <w:rsid w:val="00A86AAB"/>
    <w:rsid w:val="00A87126"/>
    <w:rsid w:val="00A87904"/>
    <w:rsid w:val="00A87AEE"/>
    <w:rsid w:val="00A87E10"/>
    <w:rsid w:val="00A87EC4"/>
    <w:rsid w:val="00A9018A"/>
    <w:rsid w:val="00A90E58"/>
    <w:rsid w:val="00A9226F"/>
    <w:rsid w:val="00A9229E"/>
    <w:rsid w:val="00A93658"/>
    <w:rsid w:val="00A9397C"/>
    <w:rsid w:val="00A942AC"/>
    <w:rsid w:val="00A9484E"/>
    <w:rsid w:val="00A95F85"/>
    <w:rsid w:val="00A966F4"/>
    <w:rsid w:val="00A97429"/>
    <w:rsid w:val="00AA2110"/>
    <w:rsid w:val="00AA2987"/>
    <w:rsid w:val="00AA2D4D"/>
    <w:rsid w:val="00AA36DB"/>
    <w:rsid w:val="00AA3B0A"/>
    <w:rsid w:val="00AA45A0"/>
    <w:rsid w:val="00AA5DC5"/>
    <w:rsid w:val="00AA6693"/>
    <w:rsid w:val="00AA6D7C"/>
    <w:rsid w:val="00AA7172"/>
    <w:rsid w:val="00AB032F"/>
    <w:rsid w:val="00AB0F7C"/>
    <w:rsid w:val="00AB117A"/>
    <w:rsid w:val="00AB12B1"/>
    <w:rsid w:val="00AB1554"/>
    <w:rsid w:val="00AB1825"/>
    <w:rsid w:val="00AB1B9E"/>
    <w:rsid w:val="00AB2490"/>
    <w:rsid w:val="00AB4F15"/>
    <w:rsid w:val="00AB765F"/>
    <w:rsid w:val="00AC07DA"/>
    <w:rsid w:val="00AC0F54"/>
    <w:rsid w:val="00AC29B8"/>
    <w:rsid w:val="00AC2DA0"/>
    <w:rsid w:val="00AC2FFF"/>
    <w:rsid w:val="00AC308D"/>
    <w:rsid w:val="00AC396C"/>
    <w:rsid w:val="00AC3E04"/>
    <w:rsid w:val="00AC46B5"/>
    <w:rsid w:val="00AC4FDD"/>
    <w:rsid w:val="00AC5489"/>
    <w:rsid w:val="00AC6C3F"/>
    <w:rsid w:val="00AC77DF"/>
    <w:rsid w:val="00AD03CD"/>
    <w:rsid w:val="00AD1044"/>
    <w:rsid w:val="00AD1A10"/>
    <w:rsid w:val="00AD1AA6"/>
    <w:rsid w:val="00AD1F11"/>
    <w:rsid w:val="00AD239E"/>
    <w:rsid w:val="00AD28B3"/>
    <w:rsid w:val="00AD2A08"/>
    <w:rsid w:val="00AD38A9"/>
    <w:rsid w:val="00AD4D3E"/>
    <w:rsid w:val="00AD5062"/>
    <w:rsid w:val="00AD5CDF"/>
    <w:rsid w:val="00AD6835"/>
    <w:rsid w:val="00AD6DBF"/>
    <w:rsid w:val="00AD6E82"/>
    <w:rsid w:val="00AD7A54"/>
    <w:rsid w:val="00AD7DEB"/>
    <w:rsid w:val="00AD7E0A"/>
    <w:rsid w:val="00AE0564"/>
    <w:rsid w:val="00AE0783"/>
    <w:rsid w:val="00AE0B06"/>
    <w:rsid w:val="00AE1855"/>
    <w:rsid w:val="00AE1C0F"/>
    <w:rsid w:val="00AE2585"/>
    <w:rsid w:val="00AE2BFB"/>
    <w:rsid w:val="00AE4795"/>
    <w:rsid w:val="00AE4FD4"/>
    <w:rsid w:val="00AE65E0"/>
    <w:rsid w:val="00AE6800"/>
    <w:rsid w:val="00AE68B4"/>
    <w:rsid w:val="00AE6BD2"/>
    <w:rsid w:val="00AE6C99"/>
    <w:rsid w:val="00AE6F0C"/>
    <w:rsid w:val="00AE7050"/>
    <w:rsid w:val="00AE7205"/>
    <w:rsid w:val="00AE7C3F"/>
    <w:rsid w:val="00AF19ED"/>
    <w:rsid w:val="00AF1F05"/>
    <w:rsid w:val="00AF2230"/>
    <w:rsid w:val="00AF2765"/>
    <w:rsid w:val="00AF3E22"/>
    <w:rsid w:val="00AF4438"/>
    <w:rsid w:val="00AF5964"/>
    <w:rsid w:val="00AF65CF"/>
    <w:rsid w:val="00AF6F7F"/>
    <w:rsid w:val="00AF7B93"/>
    <w:rsid w:val="00B00351"/>
    <w:rsid w:val="00B0146C"/>
    <w:rsid w:val="00B01A4B"/>
    <w:rsid w:val="00B0222C"/>
    <w:rsid w:val="00B02892"/>
    <w:rsid w:val="00B02C71"/>
    <w:rsid w:val="00B02EF5"/>
    <w:rsid w:val="00B042CC"/>
    <w:rsid w:val="00B04795"/>
    <w:rsid w:val="00B10EDF"/>
    <w:rsid w:val="00B11CA6"/>
    <w:rsid w:val="00B12CC2"/>
    <w:rsid w:val="00B131D0"/>
    <w:rsid w:val="00B13D22"/>
    <w:rsid w:val="00B14D95"/>
    <w:rsid w:val="00B15015"/>
    <w:rsid w:val="00B15358"/>
    <w:rsid w:val="00B15F87"/>
    <w:rsid w:val="00B1610E"/>
    <w:rsid w:val="00B17D7E"/>
    <w:rsid w:val="00B17E6C"/>
    <w:rsid w:val="00B201A2"/>
    <w:rsid w:val="00B20461"/>
    <w:rsid w:val="00B213AF"/>
    <w:rsid w:val="00B21EC9"/>
    <w:rsid w:val="00B22657"/>
    <w:rsid w:val="00B22749"/>
    <w:rsid w:val="00B23475"/>
    <w:rsid w:val="00B24248"/>
    <w:rsid w:val="00B24AC9"/>
    <w:rsid w:val="00B24B14"/>
    <w:rsid w:val="00B24E23"/>
    <w:rsid w:val="00B250C8"/>
    <w:rsid w:val="00B254AE"/>
    <w:rsid w:val="00B25AE2"/>
    <w:rsid w:val="00B25D88"/>
    <w:rsid w:val="00B260AC"/>
    <w:rsid w:val="00B26930"/>
    <w:rsid w:val="00B27DFA"/>
    <w:rsid w:val="00B305CC"/>
    <w:rsid w:val="00B306A7"/>
    <w:rsid w:val="00B30D51"/>
    <w:rsid w:val="00B31182"/>
    <w:rsid w:val="00B31AD3"/>
    <w:rsid w:val="00B329FC"/>
    <w:rsid w:val="00B32E39"/>
    <w:rsid w:val="00B347FE"/>
    <w:rsid w:val="00B351B3"/>
    <w:rsid w:val="00B35645"/>
    <w:rsid w:val="00B3693F"/>
    <w:rsid w:val="00B37F08"/>
    <w:rsid w:val="00B40C1F"/>
    <w:rsid w:val="00B410E9"/>
    <w:rsid w:val="00B41581"/>
    <w:rsid w:val="00B417E0"/>
    <w:rsid w:val="00B41F5B"/>
    <w:rsid w:val="00B4473D"/>
    <w:rsid w:val="00B44772"/>
    <w:rsid w:val="00B45A6F"/>
    <w:rsid w:val="00B45CBC"/>
    <w:rsid w:val="00B45EC5"/>
    <w:rsid w:val="00B46EEF"/>
    <w:rsid w:val="00B4700D"/>
    <w:rsid w:val="00B470E0"/>
    <w:rsid w:val="00B47B8B"/>
    <w:rsid w:val="00B47FCF"/>
    <w:rsid w:val="00B501F0"/>
    <w:rsid w:val="00B505C7"/>
    <w:rsid w:val="00B50FED"/>
    <w:rsid w:val="00B519A8"/>
    <w:rsid w:val="00B523DB"/>
    <w:rsid w:val="00B52DDE"/>
    <w:rsid w:val="00B53DC8"/>
    <w:rsid w:val="00B53E18"/>
    <w:rsid w:val="00B547F4"/>
    <w:rsid w:val="00B56595"/>
    <w:rsid w:val="00B56DF8"/>
    <w:rsid w:val="00B5720D"/>
    <w:rsid w:val="00B60603"/>
    <w:rsid w:val="00B60902"/>
    <w:rsid w:val="00B610F0"/>
    <w:rsid w:val="00B61206"/>
    <w:rsid w:val="00B616E8"/>
    <w:rsid w:val="00B62431"/>
    <w:rsid w:val="00B62679"/>
    <w:rsid w:val="00B628CA"/>
    <w:rsid w:val="00B63360"/>
    <w:rsid w:val="00B64F7A"/>
    <w:rsid w:val="00B6509A"/>
    <w:rsid w:val="00B65328"/>
    <w:rsid w:val="00B65B73"/>
    <w:rsid w:val="00B66EDA"/>
    <w:rsid w:val="00B6763D"/>
    <w:rsid w:val="00B67B73"/>
    <w:rsid w:val="00B72AF7"/>
    <w:rsid w:val="00B73434"/>
    <w:rsid w:val="00B73879"/>
    <w:rsid w:val="00B73AEE"/>
    <w:rsid w:val="00B73B6B"/>
    <w:rsid w:val="00B75562"/>
    <w:rsid w:val="00B7570B"/>
    <w:rsid w:val="00B75F06"/>
    <w:rsid w:val="00B76381"/>
    <w:rsid w:val="00B77639"/>
    <w:rsid w:val="00B77C9F"/>
    <w:rsid w:val="00B80537"/>
    <w:rsid w:val="00B805C3"/>
    <w:rsid w:val="00B81569"/>
    <w:rsid w:val="00B815D7"/>
    <w:rsid w:val="00B824E3"/>
    <w:rsid w:val="00B82AD1"/>
    <w:rsid w:val="00B82FE8"/>
    <w:rsid w:val="00B83356"/>
    <w:rsid w:val="00B847F1"/>
    <w:rsid w:val="00B8552B"/>
    <w:rsid w:val="00B85CCF"/>
    <w:rsid w:val="00B861C7"/>
    <w:rsid w:val="00B864E7"/>
    <w:rsid w:val="00B86728"/>
    <w:rsid w:val="00B873CB"/>
    <w:rsid w:val="00B90076"/>
    <w:rsid w:val="00B92147"/>
    <w:rsid w:val="00B9217F"/>
    <w:rsid w:val="00B92E08"/>
    <w:rsid w:val="00B930FB"/>
    <w:rsid w:val="00B933BB"/>
    <w:rsid w:val="00B936AC"/>
    <w:rsid w:val="00B936E9"/>
    <w:rsid w:val="00B93F4D"/>
    <w:rsid w:val="00B943E5"/>
    <w:rsid w:val="00B9516D"/>
    <w:rsid w:val="00B95E82"/>
    <w:rsid w:val="00B97560"/>
    <w:rsid w:val="00B97590"/>
    <w:rsid w:val="00BA00CC"/>
    <w:rsid w:val="00BA01C9"/>
    <w:rsid w:val="00BA0E7D"/>
    <w:rsid w:val="00BA1CF7"/>
    <w:rsid w:val="00BA1EC6"/>
    <w:rsid w:val="00BA1F23"/>
    <w:rsid w:val="00BA22D0"/>
    <w:rsid w:val="00BA36D1"/>
    <w:rsid w:val="00BA3754"/>
    <w:rsid w:val="00BA42C2"/>
    <w:rsid w:val="00BA4B82"/>
    <w:rsid w:val="00BA4E2B"/>
    <w:rsid w:val="00BA578C"/>
    <w:rsid w:val="00BA6C7E"/>
    <w:rsid w:val="00BA6E20"/>
    <w:rsid w:val="00BA77BF"/>
    <w:rsid w:val="00BA7A5F"/>
    <w:rsid w:val="00BB046F"/>
    <w:rsid w:val="00BB0C45"/>
    <w:rsid w:val="00BB29CF"/>
    <w:rsid w:val="00BB2A3E"/>
    <w:rsid w:val="00BB33D4"/>
    <w:rsid w:val="00BB4F07"/>
    <w:rsid w:val="00BB5359"/>
    <w:rsid w:val="00BB62E4"/>
    <w:rsid w:val="00BB65CF"/>
    <w:rsid w:val="00BB6854"/>
    <w:rsid w:val="00BC0FD8"/>
    <w:rsid w:val="00BC28DF"/>
    <w:rsid w:val="00BC29A5"/>
    <w:rsid w:val="00BC30FE"/>
    <w:rsid w:val="00BC3177"/>
    <w:rsid w:val="00BC382E"/>
    <w:rsid w:val="00BC48B6"/>
    <w:rsid w:val="00BC4D43"/>
    <w:rsid w:val="00BC4E7D"/>
    <w:rsid w:val="00BC4F0E"/>
    <w:rsid w:val="00BC4F2F"/>
    <w:rsid w:val="00BC56F0"/>
    <w:rsid w:val="00BC6454"/>
    <w:rsid w:val="00BC6CEF"/>
    <w:rsid w:val="00BC7B7A"/>
    <w:rsid w:val="00BD077C"/>
    <w:rsid w:val="00BD0A0F"/>
    <w:rsid w:val="00BD1BEC"/>
    <w:rsid w:val="00BD2473"/>
    <w:rsid w:val="00BD26E1"/>
    <w:rsid w:val="00BD306B"/>
    <w:rsid w:val="00BD3207"/>
    <w:rsid w:val="00BD4841"/>
    <w:rsid w:val="00BD5DCE"/>
    <w:rsid w:val="00BD6018"/>
    <w:rsid w:val="00BD61AF"/>
    <w:rsid w:val="00BD6227"/>
    <w:rsid w:val="00BD6318"/>
    <w:rsid w:val="00BD6433"/>
    <w:rsid w:val="00BD6B5A"/>
    <w:rsid w:val="00BD6C16"/>
    <w:rsid w:val="00BE19A7"/>
    <w:rsid w:val="00BE1D7B"/>
    <w:rsid w:val="00BE1F4B"/>
    <w:rsid w:val="00BE2EF0"/>
    <w:rsid w:val="00BE3509"/>
    <w:rsid w:val="00BE38F6"/>
    <w:rsid w:val="00BE3F10"/>
    <w:rsid w:val="00BE4D2F"/>
    <w:rsid w:val="00BE5280"/>
    <w:rsid w:val="00BE660C"/>
    <w:rsid w:val="00BE730D"/>
    <w:rsid w:val="00BE7DCD"/>
    <w:rsid w:val="00BF0A7F"/>
    <w:rsid w:val="00BF136F"/>
    <w:rsid w:val="00BF1E26"/>
    <w:rsid w:val="00BF2826"/>
    <w:rsid w:val="00BF2A66"/>
    <w:rsid w:val="00BF2D55"/>
    <w:rsid w:val="00BF417C"/>
    <w:rsid w:val="00BF5EB1"/>
    <w:rsid w:val="00BF6FE3"/>
    <w:rsid w:val="00BF707F"/>
    <w:rsid w:val="00BF73B2"/>
    <w:rsid w:val="00BF7592"/>
    <w:rsid w:val="00BF7978"/>
    <w:rsid w:val="00C02711"/>
    <w:rsid w:val="00C027E4"/>
    <w:rsid w:val="00C03B3F"/>
    <w:rsid w:val="00C04A30"/>
    <w:rsid w:val="00C04F2E"/>
    <w:rsid w:val="00C06007"/>
    <w:rsid w:val="00C06041"/>
    <w:rsid w:val="00C0613A"/>
    <w:rsid w:val="00C07717"/>
    <w:rsid w:val="00C10365"/>
    <w:rsid w:val="00C104B1"/>
    <w:rsid w:val="00C105F3"/>
    <w:rsid w:val="00C109C6"/>
    <w:rsid w:val="00C11727"/>
    <w:rsid w:val="00C13004"/>
    <w:rsid w:val="00C14132"/>
    <w:rsid w:val="00C148E6"/>
    <w:rsid w:val="00C150E2"/>
    <w:rsid w:val="00C15517"/>
    <w:rsid w:val="00C1562B"/>
    <w:rsid w:val="00C161C0"/>
    <w:rsid w:val="00C16EA9"/>
    <w:rsid w:val="00C17394"/>
    <w:rsid w:val="00C20450"/>
    <w:rsid w:val="00C21007"/>
    <w:rsid w:val="00C21859"/>
    <w:rsid w:val="00C2197F"/>
    <w:rsid w:val="00C22961"/>
    <w:rsid w:val="00C22FE7"/>
    <w:rsid w:val="00C23098"/>
    <w:rsid w:val="00C239FB"/>
    <w:rsid w:val="00C23A06"/>
    <w:rsid w:val="00C247AC"/>
    <w:rsid w:val="00C25211"/>
    <w:rsid w:val="00C259AE"/>
    <w:rsid w:val="00C2601D"/>
    <w:rsid w:val="00C26159"/>
    <w:rsid w:val="00C266E3"/>
    <w:rsid w:val="00C26E37"/>
    <w:rsid w:val="00C27D43"/>
    <w:rsid w:val="00C27D91"/>
    <w:rsid w:val="00C307AA"/>
    <w:rsid w:val="00C307BE"/>
    <w:rsid w:val="00C30A76"/>
    <w:rsid w:val="00C30BAC"/>
    <w:rsid w:val="00C30C8D"/>
    <w:rsid w:val="00C31057"/>
    <w:rsid w:val="00C31277"/>
    <w:rsid w:val="00C321A6"/>
    <w:rsid w:val="00C32461"/>
    <w:rsid w:val="00C32AEF"/>
    <w:rsid w:val="00C33246"/>
    <w:rsid w:val="00C3386C"/>
    <w:rsid w:val="00C352E6"/>
    <w:rsid w:val="00C35E95"/>
    <w:rsid w:val="00C365D7"/>
    <w:rsid w:val="00C369E3"/>
    <w:rsid w:val="00C37807"/>
    <w:rsid w:val="00C40E94"/>
    <w:rsid w:val="00C41A28"/>
    <w:rsid w:val="00C41F90"/>
    <w:rsid w:val="00C45128"/>
    <w:rsid w:val="00C45F96"/>
    <w:rsid w:val="00C463E1"/>
    <w:rsid w:val="00C465E7"/>
    <w:rsid w:val="00C46A39"/>
    <w:rsid w:val="00C476BB"/>
    <w:rsid w:val="00C478C7"/>
    <w:rsid w:val="00C47EDE"/>
    <w:rsid w:val="00C50405"/>
    <w:rsid w:val="00C522C7"/>
    <w:rsid w:val="00C53FE6"/>
    <w:rsid w:val="00C5440B"/>
    <w:rsid w:val="00C571FB"/>
    <w:rsid w:val="00C5735F"/>
    <w:rsid w:val="00C57489"/>
    <w:rsid w:val="00C5756B"/>
    <w:rsid w:val="00C57C37"/>
    <w:rsid w:val="00C604D4"/>
    <w:rsid w:val="00C60C34"/>
    <w:rsid w:val="00C60F53"/>
    <w:rsid w:val="00C61A9D"/>
    <w:rsid w:val="00C620CE"/>
    <w:rsid w:val="00C63A36"/>
    <w:rsid w:val="00C63E99"/>
    <w:rsid w:val="00C64699"/>
    <w:rsid w:val="00C6478C"/>
    <w:rsid w:val="00C67922"/>
    <w:rsid w:val="00C702D3"/>
    <w:rsid w:val="00C702F9"/>
    <w:rsid w:val="00C71009"/>
    <w:rsid w:val="00C72532"/>
    <w:rsid w:val="00C7318E"/>
    <w:rsid w:val="00C73C6E"/>
    <w:rsid w:val="00C73EEF"/>
    <w:rsid w:val="00C7410A"/>
    <w:rsid w:val="00C743D4"/>
    <w:rsid w:val="00C76DF2"/>
    <w:rsid w:val="00C77B01"/>
    <w:rsid w:val="00C77E78"/>
    <w:rsid w:val="00C80902"/>
    <w:rsid w:val="00C815B7"/>
    <w:rsid w:val="00C81989"/>
    <w:rsid w:val="00C82869"/>
    <w:rsid w:val="00C83089"/>
    <w:rsid w:val="00C83BA5"/>
    <w:rsid w:val="00C83E9B"/>
    <w:rsid w:val="00C8465D"/>
    <w:rsid w:val="00C8475E"/>
    <w:rsid w:val="00C84ACA"/>
    <w:rsid w:val="00C84B02"/>
    <w:rsid w:val="00C90071"/>
    <w:rsid w:val="00C9016E"/>
    <w:rsid w:val="00C9046D"/>
    <w:rsid w:val="00C9074A"/>
    <w:rsid w:val="00C925FC"/>
    <w:rsid w:val="00C92E3C"/>
    <w:rsid w:val="00C92EAA"/>
    <w:rsid w:val="00C9302C"/>
    <w:rsid w:val="00C9362E"/>
    <w:rsid w:val="00C94959"/>
    <w:rsid w:val="00C95AD3"/>
    <w:rsid w:val="00C961C4"/>
    <w:rsid w:val="00C97451"/>
    <w:rsid w:val="00C97CD0"/>
    <w:rsid w:val="00CA052D"/>
    <w:rsid w:val="00CA07CC"/>
    <w:rsid w:val="00CA0F11"/>
    <w:rsid w:val="00CA20FF"/>
    <w:rsid w:val="00CA29D0"/>
    <w:rsid w:val="00CA38ED"/>
    <w:rsid w:val="00CA466B"/>
    <w:rsid w:val="00CA4E35"/>
    <w:rsid w:val="00CA4F6A"/>
    <w:rsid w:val="00CA6FFE"/>
    <w:rsid w:val="00CA71C0"/>
    <w:rsid w:val="00CA798E"/>
    <w:rsid w:val="00CB07FE"/>
    <w:rsid w:val="00CB1A22"/>
    <w:rsid w:val="00CB1E8B"/>
    <w:rsid w:val="00CB29C6"/>
    <w:rsid w:val="00CB38F6"/>
    <w:rsid w:val="00CB3E5C"/>
    <w:rsid w:val="00CB3F63"/>
    <w:rsid w:val="00CB472E"/>
    <w:rsid w:val="00CB4926"/>
    <w:rsid w:val="00CB4EC4"/>
    <w:rsid w:val="00CB54FB"/>
    <w:rsid w:val="00CB6254"/>
    <w:rsid w:val="00CB685D"/>
    <w:rsid w:val="00CB7779"/>
    <w:rsid w:val="00CB7E1D"/>
    <w:rsid w:val="00CC077D"/>
    <w:rsid w:val="00CC0D64"/>
    <w:rsid w:val="00CC45B7"/>
    <w:rsid w:val="00CC467A"/>
    <w:rsid w:val="00CC4791"/>
    <w:rsid w:val="00CC5FDA"/>
    <w:rsid w:val="00CC61C4"/>
    <w:rsid w:val="00CC6D97"/>
    <w:rsid w:val="00CC758F"/>
    <w:rsid w:val="00CC771B"/>
    <w:rsid w:val="00CD0427"/>
    <w:rsid w:val="00CD087A"/>
    <w:rsid w:val="00CD2EDC"/>
    <w:rsid w:val="00CD3070"/>
    <w:rsid w:val="00CD39C8"/>
    <w:rsid w:val="00CD3F6D"/>
    <w:rsid w:val="00CD4194"/>
    <w:rsid w:val="00CD46BB"/>
    <w:rsid w:val="00CD4773"/>
    <w:rsid w:val="00CD5023"/>
    <w:rsid w:val="00CD61F6"/>
    <w:rsid w:val="00CD70E9"/>
    <w:rsid w:val="00CE0293"/>
    <w:rsid w:val="00CE0422"/>
    <w:rsid w:val="00CE1106"/>
    <w:rsid w:val="00CE1662"/>
    <w:rsid w:val="00CE3DCE"/>
    <w:rsid w:val="00CE4648"/>
    <w:rsid w:val="00CE4C12"/>
    <w:rsid w:val="00CE6355"/>
    <w:rsid w:val="00CE6557"/>
    <w:rsid w:val="00CF08FF"/>
    <w:rsid w:val="00CF0BC3"/>
    <w:rsid w:val="00CF0D46"/>
    <w:rsid w:val="00CF1B44"/>
    <w:rsid w:val="00CF2C17"/>
    <w:rsid w:val="00CF36E1"/>
    <w:rsid w:val="00CF4414"/>
    <w:rsid w:val="00CF5546"/>
    <w:rsid w:val="00CF66F5"/>
    <w:rsid w:val="00CF7DD2"/>
    <w:rsid w:val="00CF7DD9"/>
    <w:rsid w:val="00D00631"/>
    <w:rsid w:val="00D01352"/>
    <w:rsid w:val="00D013D6"/>
    <w:rsid w:val="00D016CC"/>
    <w:rsid w:val="00D01B93"/>
    <w:rsid w:val="00D024AD"/>
    <w:rsid w:val="00D034A6"/>
    <w:rsid w:val="00D03982"/>
    <w:rsid w:val="00D03FBC"/>
    <w:rsid w:val="00D04447"/>
    <w:rsid w:val="00D04717"/>
    <w:rsid w:val="00D04D69"/>
    <w:rsid w:val="00D0560F"/>
    <w:rsid w:val="00D057CC"/>
    <w:rsid w:val="00D05CE3"/>
    <w:rsid w:val="00D05DB3"/>
    <w:rsid w:val="00D0614B"/>
    <w:rsid w:val="00D061B0"/>
    <w:rsid w:val="00D06202"/>
    <w:rsid w:val="00D0623B"/>
    <w:rsid w:val="00D06402"/>
    <w:rsid w:val="00D0708A"/>
    <w:rsid w:val="00D078E4"/>
    <w:rsid w:val="00D101E3"/>
    <w:rsid w:val="00D11860"/>
    <w:rsid w:val="00D1246F"/>
    <w:rsid w:val="00D136C2"/>
    <w:rsid w:val="00D15CB0"/>
    <w:rsid w:val="00D160D2"/>
    <w:rsid w:val="00D16836"/>
    <w:rsid w:val="00D16A3E"/>
    <w:rsid w:val="00D16AE7"/>
    <w:rsid w:val="00D16BC8"/>
    <w:rsid w:val="00D1786C"/>
    <w:rsid w:val="00D234B7"/>
    <w:rsid w:val="00D23932"/>
    <w:rsid w:val="00D244B3"/>
    <w:rsid w:val="00D244BD"/>
    <w:rsid w:val="00D245EA"/>
    <w:rsid w:val="00D24D8F"/>
    <w:rsid w:val="00D2556B"/>
    <w:rsid w:val="00D260F2"/>
    <w:rsid w:val="00D26579"/>
    <w:rsid w:val="00D268B7"/>
    <w:rsid w:val="00D26E41"/>
    <w:rsid w:val="00D30023"/>
    <w:rsid w:val="00D318AF"/>
    <w:rsid w:val="00D318CC"/>
    <w:rsid w:val="00D3191D"/>
    <w:rsid w:val="00D31BB5"/>
    <w:rsid w:val="00D31FA1"/>
    <w:rsid w:val="00D32736"/>
    <w:rsid w:val="00D33BD3"/>
    <w:rsid w:val="00D3510D"/>
    <w:rsid w:val="00D35BC9"/>
    <w:rsid w:val="00D3642F"/>
    <w:rsid w:val="00D400DD"/>
    <w:rsid w:val="00D40C4B"/>
    <w:rsid w:val="00D40CAF"/>
    <w:rsid w:val="00D40D64"/>
    <w:rsid w:val="00D41F2D"/>
    <w:rsid w:val="00D4247F"/>
    <w:rsid w:val="00D4248D"/>
    <w:rsid w:val="00D42EFE"/>
    <w:rsid w:val="00D43010"/>
    <w:rsid w:val="00D437DD"/>
    <w:rsid w:val="00D43A6F"/>
    <w:rsid w:val="00D44983"/>
    <w:rsid w:val="00D44A59"/>
    <w:rsid w:val="00D45A15"/>
    <w:rsid w:val="00D45D57"/>
    <w:rsid w:val="00D46C9A"/>
    <w:rsid w:val="00D50870"/>
    <w:rsid w:val="00D50A07"/>
    <w:rsid w:val="00D50B5A"/>
    <w:rsid w:val="00D516B1"/>
    <w:rsid w:val="00D52037"/>
    <w:rsid w:val="00D523F1"/>
    <w:rsid w:val="00D524EF"/>
    <w:rsid w:val="00D52833"/>
    <w:rsid w:val="00D531A3"/>
    <w:rsid w:val="00D546D1"/>
    <w:rsid w:val="00D550E5"/>
    <w:rsid w:val="00D555CA"/>
    <w:rsid w:val="00D55996"/>
    <w:rsid w:val="00D559EB"/>
    <w:rsid w:val="00D55C13"/>
    <w:rsid w:val="00D56D1B"/>
    <w:rsid w:val="00D578B6"/>
    <w:rsid w:val="00D601C3"/>
    <w:rsid w:val="00D60ACB"/>
    <w:rsid w:val="00D61570"/>
    <w:rsid w:val="00D61968"/>
    <w:rsid w:val="00D63378"/>
    <w:rsid w:val="00D6373D"/>
    <w:rsid w:val="00D6394E"/>
    <w:rsid w:val="00D63AB9"/>
    <w:rsid w:val="00D63E27"/>
    <w:rsid w:val="00D64276"/>
    <w:rsid w:val="00D64E7F"/>
    <w:rsid w:val="00D650CD"/>
    <w:rsid w:val="00D65B24"/>
    <w:rsid w:val="00D65D9B"/>
    <w:rsid w:val="00D66281"/>
    <w:rsid w:val="00D6663C"/>
    <w:rsid w:val="00D66654"/>
    <w:rsid w:val="00D6682C"/>
    <w:rsid w:val="00D66940"/>
    <w:rsid w:val="00D6698E"/>
    <w:rsid w:val="00D70031"/>
    <w:rsid w:val="00D714B1"/>
    <w:rsid w:val="00D723E2"/>
    <w:rsid w:val="00D72BFD"/>
    <w:rsid w:val="00D733AF"/>
    <w:rsid w:val="00D7352F"/>
    <w:rsid w:val="00D73B73"/>
    <w:rsid w:val="00D74284"/>
    <w:rsid w:val="00D74A41"/>
    <w:rsid w:val="00D7549F"/>
    <w:rsid w:val="00D76173"/>
    <w:rsid w:val="00D80BFB"/>
    <w:rsid w:val="00D8107E"/>
    <w:rsid w:val="00D82040"/>
    <w:rsid w:val="00D84D8F"/>
    <w:rsid w:val="00D85679"/>
    <w:rsid w:val="00D8683B"/>
    <w:rsid w:val="00D868B1"/>
    <w:rsid w:val="00D9087C"/>
    <w:rsid w:val="00D91115"/>
    <w:rsid w:val="00D918EA"/>
    <w:rsid w:val="00D928EA"/>
    <w:rsid w:val="00D9367F"/>
    <w:rsid w:val="00D94303"/>
    <w:rsid w:val="00D94BF2"/>
    <w:rsid w:val="00D94F1E"/>
    <w:rsid w:val="00D9535D"/>
    <w:rsid w:val="00D95619"/>
    <w:rsid w:val="00D96287"/>
    <w:rsid w:val="00D96B4F"/>
    <w:rsid w:val="00D96C80"/>
    <w:rsid w:val="00D9768D"/>
    <w:rsid w:val="00D978B6"/>
    <w:rsid w:val="00D97C65"/>
    <w:rsid w:val="00D97E93"/>
    <w:rsid w:val="00DA4AED"/>
    <w:rsid w:val="00DA5356"/>
    <w:rsid w:val="00DA5779"/>
    <w:rsid w:val="00DA58B6"/>
    <w:rsid w:val="00DA6213"/>
    <w:rsid w:val="00DA64CC"/>
    <w:rsid w:val="00DB07BF"/>
    <w:rsid w:val="00DB2540"/>
    <w:rsid w:val="00DB2580"/>
    <w:rsid w:val="00DB3306"/>
    <w:rsid w:val="00DB35F5"/>
    <w:rsid w:val="00DB3AC9"/>
    <w:rsid w:val="00DB5824"/>
    <w:rsid w:val="00DB5B52"/>
    <w:rsid w:val="00DB5FB5"/>
    <w:rsid w:val="00DB6985"/>
    <w:rsid w:val="00DC0892"/>
    <w:rsid w:val="00DC14FF"/>
    <w:rsid w:val="00DC18BA"/>
    <w:rsid w:val="00DC31D2"/>
    <w:rsid w:val="00DC6395"/>
    <w:rsid w:val="00DC65E1"/>
    <w:rsid w:val="00DC6CA9"/>
    <w:rsid w:val="00DC6FE4"/>
    <w:rsid w:val="00DC715C"/>
    <w:rsid w:val="00DC7505"/>
    <w:rsid w:val="00DC7A2A"/>
    <w:rsid w:val="00DC7A5F"/>
    <w:rsid w:val="00DC7CC8"/>
    <w:rsid w:val="00DC7D93"/>
    <w:rsid w:val="00DD0CBA"/>
    <w:rsid w:val="00DD1FA7"/>
    <w:rsid w:val="00DD24B6"/>
    <w:rsid w:val="00DD3704"/>
    <w:rsid w:val="00DD377D"/>
    <w:rsid w:val="00DD3DF5"/>
    <w:rsid w:val="00DD4134"/>
    <w:rsid w:val="00DD5432"/>
    <w:rsid w:val="00DD5905"/>
    <w:rsid w:val="00DD61E9"/>
    <w:rsid w:val="00DD6357"/>
    <w:rsid w:val="00DE06BD"/>
    <w:rsid w:val="00DE0873"/>
    <w:rsid w:val="00DE17A7"/>
    <w:rsid w:val="00DE2E12"/>
    <w:rsid w:val="00DE3A7C"/>
    <w:rsid w:val="00DE3FD8"/>
    <w:rsid w:val="00DE5585"/>
    <w:rsid w:val="00DE5E9B"/>
    <w:rsid w:val="00DE6A2B"/>
    <w:rsid w:val="00DE6B8A"/>
    <w:rsid w:val="00DF224C"/>
    <w:rsid w:val="00DF34E7"/>
    <w:rsid w:val="00DF3870"/>
    <w:rsid w:val="00DF490E"/>
    <w:rsid w:val="00DF4ED6"/>
    <w:rsid w:val="00DF6AE5"/>
    <w:rsid w:val="00DF70C1"/>
    <w:rsid w:val="00DF797E"/>
    <w:rsid w:val="00DF7D4E"/>
    <w:rsid w:val="00E00AF4"/>
    <w:rsid w:val="00E00DE1"/>
    <w:rsid w:val="00E025E4"/>
    <w:rsid w:val="00E03F9A"/>
    <w:rsid w:val="00E0459C"/>
    <w:rsid w:val="00E0461E"/>
    <w:rsid w:val="00E04854"/>
    <w:rsid w:val="00E048DC"/>
    <w:rsid w:val="00E0565C"/>
    <w:rsid w:val="00E05B09"/>
    <w:rsid w:val="00E05B6D"/>
    <w:rsid w:val="00E05CF7"/>
    <w:rsid w:val="00E063B6"/>
    <w:rsid w:val="00E06958"/>
    <w:rsid w:val="00E069B0"/>
    <w:rsid w:val="00E07147"/>
    <w:rsid w:val="00E071A0"/>
    <w:rsid w:val="00E07215"/>
    <w:rsid w:val="00E10AD4"/>
    <w:rsid w:val="00E114FB"/>
    <w:rsid w:val="00E1154B"/>
    <w:rsid w:val="00E12373"/>
    <w:rsid w:val="00E12815"/>
    <w:rsid w:val="00E13326"/>
    <w:rsid w:val="00E13C15"/>
    <w:rsid w:val="00E154A7"/>
    <w:rsid w:val="00E156D5"/>
    <w:rsid w:val="00E159C0"/>
    <w:rsid w:val="00E17445"/>
    <w:rsid w:val="00E178C4"/>
    <w:rsid w:val="00E17AD7"/>
    <w:rsid w:val="00E20331"/>
    <w:rsid w:val="00E20BF2"/>
    <w:rsid w:val="00E20CD4"/>
    <w:rsid w:val="00E20F8E"/>
    <w:rsid w:val="00E21CA4"/>
    <w:rsid w:val="00E2236A"/>
    <w:rsid w:val="00E2277D"/>
    <w:rsid w:val="00E22900"/>
    <w:rsid w:val="00E24F76"/>
    <w:rsid w:val="00E258E3"/>
    <w:rsid w:val="00E262D3"/>
    <w:rsid w:val="00E268D9"/>
    <w:rsid w:val="00E30784"/>
    <w:rsid w:val="00E30D5C"/>
    <w:rsid w:val="00E313AD"/>
    <w:rsid w:val="00E326BE"/>
    <w:rsid w:val="00E32742"/>
    <w:rsid w:val="00E32779"/>
    <w:rsid w:val="00E32E69"/>
    <w:rsid w:val="00E330CF"/>
    <w:rsid w:val="00E3439D"/>
    <w:rsid w:val="00E35799"/>
    <w:rsid w:val="00E35811"/>
    <w:rsid w:val="00E3643E"/>
    <w:rsid w:val="00E37105"/>
    <w:rsid w:val="00E37ECF"/>
    <w:rsid w:val="00E403CB"/>
    <w:rsid w:val="00E40F52"/>
    <w:rsid w:val="00E4215A"/>
    <w:rsid w:val="00E42A71"/>
    <w:rsid w:val="00E42A9C"/>
    <w:rsid w:val="00E42C80"/>
    <w:rsid w:val="00E43223"/>
    <w:rsid w:val="00E434F6"/>
    <w:rsid w:val="00E43DD7"/>
    <w:rsid w:val="00E43E77"/>
    <w:rsid w:val="00E43FD7"/>
    <w:rsid w:val="00E45911"/>
    <w:rsid w:val="00E45CCB"/>
    <w:rsid w:val="00E45DFC"/>
    <w:rsid w:val="00E46219"/>
    <w:rsid w:val="00E514CD"/>
    <w:rsid w:val="00E519CC"/>
    <w:rsid w:val="00E51BD9"/>
    <w:rsid w:val="00E52EAE"/>
    <w:rsid w:val="00E53919"/>
    <w:rsid w:val="00E53CFE"/>
    <w:rsid w:val="00E54D9F"/>
    <w:rsid w:val="00E55249"/>
    <w:rsid w:val="00E5690A"/>
    <w:rsid w:val="00E569D3"/>
    <w:rsid w:val="00E56D2E"/>
    <w:rsid w:val="00E577A2"/>
    <w:rsid w:val="00E60458"/>
    <w:rsid w:val="00E60A2E"/>
    <w:rsid w:val="00E60B99"/>
    <w:rsid w:val="00E60FDD"/>
    <w:rsid w:val="00E632A1"/>
    <w:rsid w:val="00E63C69"/>
    <w:rsid w:val="00E64FFA"/>
    <w:rsid w:val="00E6553E"/>
    <w:rsid w:val="00E6554D"/>
    <w:rsid w:val="00E65865"/>
    <w:rsid w:val="00E6600B"/>
    <w:rsid w:val="00E66047"/>
    <w:rsid w:val="00E66127"/>
    <w:rsid w:val="00E66D67"/>
    <w:rsid w:val="00E708DE"/>
    <w:rsid w:val="00E710F2"/>
    <w:rsid w:val="00E712EF"/>
    <w:rsid w:val="00E73933"/>
    <w:rsid w:val="00E73CAF"/>
    <w:rsid w:val="00E76DEC"/>
    <w:rsid w:val="00E77294"/>
    <w:rsid w:val="00E804D8"/>
    <w:rsid w:val="00E811E2"/>
    <w:rsid w:val="00E81FF5"/>
    <w:rsid w:val="00E83111"/>
    <w:rsid w:val="00E8347D"/>
    <w:rsid w:val="00E8374A"/>
    <w:rsid w:val="00E8765D"/>
    <w:rsid w:val="00E9039A"/>
    <w:rsid w:val="00E90C14"/>
    <w:rsid w:val="00E9133B"/>
    <w:rsid w:val="00E9140F"/>
    <w:rsid w:val="00E920FA"/>
    <w:rsid w:val="00E9286E"/>
    <w:rsid w:val="00E94CA4"/>
    <w:rsid w:val="00E95481"/>
    <w:rsid w:val="00E95645"/>
    <w:rsid w:val="00E96A9C"/>
    <w:rsid w:val="00E97613"/>
    <w:rsid w:val="00E97D13"/>
    <w:rsid w:val="00E97D2B"/>
    <w:rsid w:val="00E97FE1"/>
    <w:rsid w:val="00EA06CE"/>
    <w:rsid w:val="00EA087A"/>
    <w:rsid w:val="00EA0FFA"/>
    <w:rsid w:val="00EA1D5A"/>
    <w:rsid w:val="00EA28F3"/>
    <w:rsid w:val="00EA2ADF"/>
    <w:rsid w:val="00EA2CBD"/>
    <w:rsid w:val="00EA2CF8"/>
    <w:rsid w:val="00EA4BFC"/>
    <w:rsid w:val="00EA5576"/>
    <w:rsid w:val="00EA5D6A"/>
    <w:rsid w:val="00EA69EE"/>
    <w:rsid w:val="00EA7677"/>
    <w:rsid w:val="00EA79FB"/>
    <w:rsid w:val="00EA7AE9"/>
    <w:rsid w:val="00EB0388"/>
    <w:rsid w:val="00EB2546"/>
    <w:rsid w:val="00EB3BEE"/>
    <w:rsid w:val="00EB4228"/>
    <w:rsid w:val="00EB4615"/>
    <w:rsid w:val="00EB5A71"/>
    <w:rsid w:val="00EB684B"/>
    <w:rsid w:val="00EB7C0D"/>
    <w:rsid w:val="00EC0B5C"/>
    <w:rsid w:val="00EC1116"/>
    <w:rsid w:val="00EC1D1A"/>
    <w:rsid w:val="00EC2572"/>
    <w:rsid w:val="00EC2931"/>
    <w:rsid w:val="00EC3193"/>
    <w:rsid w:val="00EC31AD"/>
    <w:rsid w:val="00EC32CF"/>
    <w:rsid w:val="00EC395B"/>
    <w:rsid w:val="00EC47E8"/>
    <w:rsid w:val="00EC50FC"/>
    <w:rsid w:val="00EC55A6"/>
    <w:rsid w:val="00EC58BF"/>
    <w:rsid w:val="00EC697F"/>
    <w:rsid w:val="00EC699A"/>
    <w:rsid w:val="00EC6ED0"/>
    <w:rsid w:val="00EC7917"/>
    <w:rsid w:val="00ED09E8"/>
    <w:rsid w:val="00ED1447"/>
    <w:rsid w:val="00ED1A3F"/>
    <w:rsid w:val="00ED1FAA"/>
    <w:rsid w:val="00ED2491"/>
    <w:rsid w:val="00ED3318"/>
    <w:rsid w:val="00ED4EF2"/>
    <w:rsid w:val="00ED62A3"/>
    <w:rsid w:val="00ED63AA"/>
    <w:rsid w:val="00ED6875"/>
    <w:rsid w:val="00ED7097"/>
    <w:rsid w:val="00ED73E5"/>
    <w:rsid w:val="00ED7494"/>
    <w:rsid w:val="00EE08C4"/>
    <w:rsid w:val="00EE0ADB"/>
    <w:rsid w:val="00EE257F"/>
    <w:rsid w:val="00EE2E88"/>
    <w:rsid w:val="00EE4C11"/>
    <w:rsid w:val="00EE51BA"/>
    <w:rsid w:val="00EE5675"/>
    <w:rsid w:val="00EE5954"/>
    <w:rsid w:val="00EE61B0"/>
    <w:rsid w:val="00EF0A97"/>
    <w:rsid w:val="00EF1CF6"/>
    <w:rsid w:val="00EF29D6"/>
    <w:rsid w:val="00EF2ECF"/>
    <w:rsid w:val="00EF3750"/>
    <w:rsid w:val="00EF43FD"/>
    <w:rsid w:val="00EF4464"/>
    <w:rsid w:val="00EF4D1B"/>
    <w:rsid w:val="00EF5920"/>
    <w:rsid w:val="00EF6166"/>
    <w:rsid w:val="00EF6BE9"/>
    <w:rsid w:val="00F0169E"/>
    <w:rsid w:val="00F01F01"/>
    <w:rsid w:val="00F02C67"/>
    <w:rsid w:val="00F0380B"/>
    <w:rsid w:val="00F03F7A"/>
    <w:rsid w:val="00F0419B"/>
    <w:rsid w:val="00F0468A"/>
    <w:rsid w:val="00F04E7E"/>
    <w:rsid w:val="00F06552"/>
    <w:rsid w:val="00F105B5"/>
    <w:rsid w:val="00F108E1"/>
    <w:rsid w:val="00F117B4"/>
    <w:rsid w:val="00F12296"/>
    <w:rsid w:val="00F124A5"/>
    <w:rsid w:val="00F126F0"/>
    <w:rsid w:val="00F129EA"/>
    <w:rsid w:val="00F130FA"/>
    <w:rsid w:val="00F13AB1"/>
    <w:rsid w:val="00F1487E"/>
    <w:rsid w:val="00F14986"/>
    <w:rsid w:val="00F14D35"/>
    <w:rsid w:val="00F14FC4"/>
    <w:rsid w:val="00F15291"/>
    <w:rsid w:val="00F16A01"/>
    <w:rsid w:val="00F16D6C"/>
    <w:rsid w:val="00F171F4"/>
    <w:rsid w:val="00F20062"/>
    <w:rsid w:val="00F20F9D"/>
    <w:rsid w:val="00F224B9"/>
    <w:rsid w:val="00F235F5"/>
    <w:rsid w:val="00F23903"/>
    <w:rsid w:val="00F23AD3"/>
    <w:rsid w:val="00F23CF5"/>
    <w:rsid w:val="00F245E6"/>
    <w:rsid w:val="00F2494F"/>
    <w:rsid w:val="00F24AB1"/>
    <w:rsid w:val="00F25292"/>
    <w:rsid w:val="00F25C84"/>
    <w:rsid w:val="00F25CF4"/>
    <w:rsid w:val="00F26750"/>
    <w:rsid w:val="00F26DC6"/>
    <w:rsid w:val="00F27135"/>
    <w:rsid w:val="00F30C5F"/>
    <w:rsid w:val="00F30E8D"/>
    <w:rsid w:val="00F3121F"/>
    <w:rsid w:val="00F31D2E"/>
    <w:rsid w:val="00F31E3A"/>
    <w:rsid w:val="00F33271"/>
    <w:rsid w:val="00F353E7"/>
    <w:rsid w:val="00F356DD"/>
    <w:rsid w:val="00F35C15"/>
    <w:rsid w:val="00F36005"/>
    <w:rsid w:val="00F3658C"/>
    <w:rsid w:val="00F36E08"/>
    <w:rsid w:val="00F37402"/>
    <w:rsid w:val="00F40B56"/>
    <w:rsid w:val="00F40CF5"/>
    <w:rsid w:val="00F40EC5"/>
    <w:rsid w:val="00F41007"/>
    <w:rsid w:val="00F41508"/>
    <w:rsid w:val="00F41ECA"/>
    <w:rsid w:val="00F41FDE"/>
    <w:rsid w:val="00F4361A"/>
    <w:rsid w:val="00F438D7"/>
    <w:rsid w:val="00F4472F"/>
    <w:rsid w:val="00F45EF5"/>
    <w:rsid w:val="00F46922"/>
    <w:rsid w:val="00F469EF"/>
    <w:rsid w:val="00F471F7"/>
    <w:rsid w:val="00F4797E"/>
    <w:rsid w:val="00F5077E"/>
    <w:rsid w:val="00F50B54"/>
    <w:rsid w:val="00F51A47"/>
    <w:rsid w:val="00F5266B"/>
    <w:rsid w:val="00F52B09"/>
    <w:rsid w:val="00F52CA5"/>
    <w:rsid w:val="00F535EE"/>
    <w:rsid w:val="00F53BCF"/>
    <w:rsid w:val="00F54842"/>
    <w:rsid w:val="00F54892"/>
    <w:rsid w:val="00F54E31"/>
    <w:rsid w:val="00F556A9"/>
    <w:rsid w:val="00F55F87"/>
    <w:rsid w:val="00F56836"/>
    <w:rsid w:val="00F56F38"/>
    <w:rsid w:val="00F56F53"/>
    <w:rsid w:val="00F57E47"/>
    <w:rsid w:val="00F603AE"/>
    <w:rsid w:val="00F6093F"/>
    <w:rsid w:val="00F615F7"/>
    <w:rsid w:val="00F62997"/>
    <w:rsid w:val="00F62F87"/>
    <w:rsid w:val="00F63679"/>
    <w:rsid w:val="00F64465"/>
    <w:rsid w:val="00F6473A"/>
    <w:rsid w:val="00F64D39"/>
    <w:rsid w:val="00F65199"/>
    <w:rsid w:val="00F658B8"/>
    <w:rsid w:val="00F66A5C"/>
    <w:rsid w:val="00F66F4A"/>
    <w:rsid w:val="00F70AAA"/>
    <w:rsid w:val="00F710ED"/>
    <w:rsid w:val="00F71762"/>
    <w:rsid w:val="00F732CA"/>
    <w:rsid w:val="00F7356E"/>
    <w:rsid w:val="00F740BB"/>
    <w:rsid w:val="00F74508"/>
    <w:rsid w:val="00F759BC"/>
    <w:rsid w:val="00F75F8F"/>
    <w:rsid w:val="00F76CAF"/>
    <w:rsid w:val="00F76DB8"/>
    <w:rsid w:val="00F77E54"/>
    <w:rsid w:val="00F77F7D"/>
    <w:rsid w:val="00F8065D"/>
    <w:rsid w:val="00F80D12"/>
    <w:rsid w:val="00F812BD"/>
    <w:rsid w:val="00F82A7F"/>
    <w:rsid w:val="00F82E6F"/>
    <w:rsid w:val="00F83392"/>
    <w:rsid w:val="00F836FB"/>
    <w:rsid w:val="00F83B19"/>
    <w:rsid w:val="00F847BE"/>
    <w:rsid w:val="00F84B8C"/>
    <w:rsid w:val="00F859F3"/>
    <w:rsid w:val="00F85FD0"/>
    <w:rsid w:val="00F86E3F"/>
    <w:rsid w:val="00F86F30"/>
    <w:rsid w:val="00F87211"/>
    <w:rsid w:val="00F87C99"/>
    <w:rsid w:val="00F90BBD"/>
    <w:rsid w:val="00F91944"/>
    <w:rsid w:val="00F92436"/>
    <w:rsid w:val="00F92FD2"/>
    <w:rsid w:val="00F947A5"/>
    <w:rsid w:val="00F949DA"/>
    <w:rsid w:val="00F96B38"/>
    <w:rsid w:val="00F97063"/>
    <w:rsid w:val="00F9720E"/>
    <w:rsid w:val="00F9770D"/>
    <w:rsid w:val="00FA036B"/>
    <w:rsid w:val="00FA0D1C"/>
    <w:rsid w:val="00FA0E8E"/>
    <w:rsid w:val="00FA111D"/>
    <w:rsid w:val="00FA14F4"/>
    <w:rsid w:val="00FA179A"/>
    <w:rsid w:val="00FA1A35"/>
    <w:rsid w:val="00FA209E"/>
    <w:rsid w:val="00FA244F"/>
    <w:rsid w:val="00FA3674"/>
    <w:rsid w:val="00FA5E28"/>
    <w:rsid w:val="00FA6911"/>
    <w:rsid w:val="00FA6FA4"/>
    <w:rsid w:val="00FA7144"/>
    <w:rsid w:val="00FA726D"/>
    <w:rsid w:val="00FB131C"/>
    <w:rsid w:val="00FB1447"/>
    <w:rsid w:val="00FB28DD"/>
    <w:rsid w:val="00FB2B9B"/>
    <w:rsid w:val="00FB3545"/>
    <w:rsid w:val="00FB3AC0"/>
    <w:rsid w:val="00FB3F29"/>
    <w:rsid w:val="00FB48AF"/>
    <w:rsid w:val="00FB544E"/>
    <w:rsid w:val="00FB5D8E"/>
    <w:rsid w:val="00FB5DC3"/>
    <w:rsid w:val="00FB5E59"/>
    <w:rsid w:val="00FB6098"/>
    <w:rsid w:val="00FB61F4"/>
    <w:rsid w:val="00FB70DC"/>
    <w:rsid w:val="00FC172D"/>
    <w:rsid w:val="00FC2504"/>
    <w:rsid w:val="00FC2946"/>
    <w:rsid w:val="00FC2A4A"/>
    <w:rsid w:val="00FC3B01"/>
    <w:rsid w:val="00FC42BC"/>
    <w:rsid w:val="00FC4605"/>
    <w:rsid w:val="00FC4B83"/>
    <w:rsid w:val="00FC5448"/>
    <w:rsid w:val="00FC59D9"/>
    <w:rsid w:val="00FC5FD0"/>
    <w:rsid w:val="00FC616C"/>
    <w:rsid w:val="00FD003B"/>
    <w:rsid w:val="00FD0628"/>
    <w:rsid w:val="00FD0694"/>
    <w:rsid w:val="00FD0E32"/>
    <w:rsid w:val="00FD1358"/>
    <w:rsid w:val="00FD2047"/>
    <w:rsid w:val="00FD3089"/>
    <w:rsid w:val="00FD3407"/>
    <w:rsid w:val="00FD3455"/>
    <w:rsid w:val="00FD3F50"/>
    <w:rsid w:val="00FD45D1"/>
    <w:rsid w:val="00FD4E12"/>
    <w:rsid w:val="00FE0256"/>
    <w:rsid w:val="00FE025F"/>
    <w:rsid w:val="00FE049E"/>
    <w:rsid w:val="00FE109C"/>
    <w:rsid w:val="00FE1CCF"/>
    <w:rsid w:val="00FE1F60"/>
    <w:rsid w:val="00FE2028"/>
    <w:rsid w:val="00FE209E"/>
    <w:rsid w:val="00FE2993"/>
    <w:rsid w:val="00FE2ABD"/>
    <w:rsid w:val="00FE2DB4"/>
    <w:rsid w:val="00FE3294"/>
    <w:rsid w:val="00FE5C2D"/>
    <w:rsid w:val="00FE5CF4"/>
    <w:rsid w:val="00FE7635"/>
    <w:rsid w:val="00FE7876"/>
    <w:rsid w:val="00FF0106"/>
    <w:rsid w:val="00FF02A6"/>
    <w:rsid w:val="00FF2379"/>
    <w:rsid w:val="00FF3095"/>
    <w:rsid w:val="00FF58EB"/>
    <w:rsid w:val="00FF5FD8"/>
    <w:rsid w:val="00FF62AC"/>
    <w:rsid w:val="00FF7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09832D"/>
  <w15:docId w15:val="{D8A00BBF-25CB-47C5-B170-9DA12F1F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98" w:qFormat="1"/>
    <w:lsdException w:name="Emphasis" w:uiPriority="98"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024AD"/>
    <w:rPr>
      <w:rFonts w:ascii="Times New Roman" w:hAnsi="Times New Roman"/>
      <w:sz w:val="24"/>
      <w:szCs w:val="22"/>
    </w:rPr>
  </w:style>
  <w:style w:type="paragraph" w:styleId="Heading1">
    <w:name w:val="heading 1"/>
    <w:next w:val="MDText1"/>
    <w:link w:val="Heading1Char"/>
    <w:uiPriority w:val="9"/>
    <w:qFormat/>
    <w:rsid w:val="0084333C"/>
    <w:pPr>
      <w:keepNext/>
      <w:keepLines/>
      <w:pageBreakBefore/>
      <w:numPr>
        <w:numId w:val="1"/>
      </w:numPr>
      <w:shd w:val="pct20" w:color="auto" w:fill="auto"/>
      <w:spacing w:before="240" w:after="120"/>
      <w:jc w:val="center"/>
      <w:outlineLvl w:val="0"/>
    </w:pPr>
    <w:rPr>
      <w:rFonts w:ascii="Times New Roman" w:eastAsia="Times New Roman" w:hAnsi="Times New Roman"/>
      <w:b/>
      <w:sz w:val="32"/>
      <w:szCs w:val="32"/>
    </w:rPr>
  </w:style>
  <w:style w:type="paragraph" w:styleId="Heading2">
    <w:name w:val="heading 2"/>
    <w:next w:val="MDTableText1"/>
    <w:link w:val="Heading2Char"/>
    <w:uiPriority w:val="9"/>
    <w:qFormat/>
    <w:rsid w:val="0084333C"/>
    <w:pPr>
      <w:keepNext/>
      <w:keepLines/>
      <w:numPr>
        <w:ilvl w:val="1"/>
        <w:numId w:val="1"/>
      </w:numPr>
      <w:spacing w:before="240" w:after="120"/>
      <w:outlineLvl w:val="1"/>
    </w:pPr>
    <w:rPr>
      <w:rFonts w:ascii="Times New Roman" w:eastAsia="Times New Roman" w:hAnsi="Times New Roman"/>
      <w:b/>
      <w:sz w:val="26"/>
      <w:szCs w:val="26"/>
    </w:rPr>
  </w:style>
  <w:style w:type="paragraph" w:styleId="Heading3">
    <w:name w:val="heading 3"/>
    <w:next w:val="MDText1"/>
    <w:link w:val="Heading3Char"/>
    <w:uiPriority w:val="9"/>
    <w:qFormat/>
    <w:rsid w:val="00FE0256"/>
    <w:pPr>
      <w:numPr>
        <w:ilvl w:val="2"/>
        <w:numId w:val="1"/>
      </w:numPr>
      <w:tabs>
        <w:tab w:val="left" w:pos="990"/>
      </w:tabs>
      <w:spacing w:before="120" w:after="120"/>
      <w:ind w:left="2340"/>
      <w:outlineLvl w:val="2"/>
    </w:pPr>
    <w:rPr>
      <w:rFonts w:ascii="Times New Roman" w:hAnsi="Times New Roman"/>
      <w:b/>
      <w:sz w:val="22"/>
      <w:szCs w:val="24"/>
    </w:rPr>
  </w:style>
  <w:style w:type="paragraph" w:styleId="Heading4">
    <w:name w:val="heading 4"/>
    <w:next w:val="MDText1"/>
    <w:link w:val="Heading4Char"/>
    <w:uiPriority w:val="9"/>
    <w:qFormat/>
    <w:rsid w:val="003A35AB"/>
    <w:pPr>
      <w:numPr>
        <w:ilvl w:val="3"/>
        <w:numId w:val="1"/>
      </w:numPr>
      <w:spacing w:before="240" w:after="120"/>
      <w:ind w:left="3984"/>
      <w:outlineLvl w:val="3"/>
    </w:pPr>
    <w:rPr>
      <w:rFonts w:ascii="Times New Roman" w:eastAsia="Times New Roman" w:hAnsi="Times New Roman"/>
      <w:iCs/>
      <w:sz w:val="22"/>
      <w:szCs w:val="22"/>
    </w:rPr>
  </w:style>
  <w:style w:type="paragraph" w:styleId="Heading5">
    <w:name w:val="heading 5"/>
    <w:basedOn w:val="Normal"/>
    <w:next w:val="Normal"/>
    <w:link w:val="Heading5Char"/>
    <w:uiPriority w:val="9"/>
    <w:qFormat/>
    <w:rsid w:val="00D723E2"/>
    <w:pPr>
      <w:keepNext/>
      <w:keepLines/>
      <w:numPr>
        <w:ilvl w:val="4"/>
        <w:numId w:val="1"/>
      </w:numPr>
      <w:spacing w:before="40"/>
      <w:outlineLvl w:val="4"/>
    </w:pPr>
    <w:rPr>
      <w:rFonts w:ascii="Calibri Light" w:eastAsia="Times New Roman" w:hAnsi="Calibri Light"/>
      <w:color w:val="2E74B5"/>
      <w:sz w:val="22"/>
    </w:rPr>
  </w:style>
  <w:style w:type="paragraph" w:styleId="Heading6">
    <w:name w:val="heading 6"/>
    <w:basedOn w:val="Normal"/>
    <w:next w:val="Normal"/>
    <w:link w:val="Heading6Char"/>
    <w:uiPriority w:val="9"/>
    <w:qFormat/>
    <w:rsid w:val="00EC31AD"/>
    <w:pPr>
      <w:keepNext/>
      <w:keepLines/>
      <w:numPr>
        <w:ilvl w:val="5"/>
        <w:numId w:val="1"/>
      </w:numPr>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qFormat/>
    <w:rsid w:val="00EC31AD"/>
    <w:pPr>
      <w:keepNext/>
      <w:keepLines/>
      <w:numPr>
        <w:ilvl w:val="6"/>
        <w:numId w:val="1"/>
      </w:numPr>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qFormat/>
    <w:rsid w:val="00EC31AD"/>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qFormat/>
    <w:rsid w:val="00EC31AD"/>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4333C"/>
    <w:rPr>
      <w:rFonts w:ascii="Times New Roman" w:eastAsia="Times New Roman" w:hAnsi="Times New Roman"/>
      <w:b/>
      <w:sz w:val="32"/>
      <w:szCs w:val="32"/>
      <w:shd w:val="pct20" w:color="auto" w:fill="auto"/>
    </w:rPr>
  </w:style>
  <w:style w:type="character" w:customStyle="1" w:styleId="Heading2Char">
    <w:name w:val="Heading 2 Char"/>
    <w:link w:val="Heading2"/>
    <w:uiPriority w:val="9"/>
    <w:rsid w:val="0084333C"/>
    <w:rPr>
      <w:rFonts w:ascii="Times New Roman" w:eastAsia="Times New Roman" w:hAnsi="Times New Roman"/>
      <w:b/>
      <w:sz w:val="26"/>
      <w:szCs w:val="26"/>
    </w:rPr>
  </w:style>
  <w:style w:type="paragraph" w:customStyle="1" w:styleId="MDText1">
    <w:name w:val="MD Text 1"/>
    <w:basedOn w:val="Heading3"/>
    <w:link w:val="MDText1Char"/>
    <w:uiPriority w:val="20"/>
    <w:qFormat/>
    <w:rsid w:val="00003138"/>
    <w:pPr>
      <w:tabs>
        <w:tab w:val="clear" w:pos="990"/>
        <w:tab w:val="left" w:pos="900"/>
      </w:tabs>
    </w:pPr>
    <w:rPr>
      <w:b w:val="0"/>
    </w:rPr>
  </w:style>
  <w:style w:type="paragraph" w:styleId="ListParagraph">
    <w:name w:val="List Paragraph"/>
    <w:basedOn w:val="Normal"/>
    <w:uiPriority w:val="34"/>
    <w:qFormat/>
    <w:rsid w:val="00EC31AD"/>
    <w:pPr>
      <w:ind w:left="720"/>
      <w:contextualSpacing/>
    </w:pPr>
  </w:style>
  <w:style w:type="paragraph" w:customStyle="1" w:styleId="MDB1">
    <w:name w:val="MD B1"/>
    <w:uiPriority w:val="21"/>
    <w:qFormat/>
    <w:rsid w:val="00B254AE"/>
    <w:pPr>
      <w:numPr>
        <w:numId w:val="28"/>
      </w:numPr>
      <w:spacing w:before="60" w:after="60"/>
    </w:pPr>
    <w:rPr>
      <w:rFonts w:ascii="Times New Roman" w:hAnsi="Times New Roman"/>
      <w:sz w:val="22"/>
      <w:szCs w:val="22"/>
    </w:rPr>
  </w:style>
  <w:style w:type="paragraph" w:customStyle="1" w:styleId="MDTableHead">
    <w:name w:val="MD Table Head"/>
    <w:uiPriority w:val="29"/>
    <w:qFormat/>
    <w:rsid w:val="002721A5"/>
    <w:pPr>
      <w:spacing w:before="60" w:after="60"/>
      <w:jc w:val="center"/>
    </w:pPr>
    <w:rPr>
      <w:rFonts w:ascii="Times New Roman" w:hAnsi="Times New Roman"/>
      <w:b/>
      <w:sz w:val="22"/>
      <w:szCs w:val="22"/>
    </w:rPr>
  </w:style>
  <w:style w:type="paragraph" w:customStyle="1" w:styleId="MD123">
    <w:name w:val="MD 123"/>
    <w:uiPriority w:val="22"/>
    <w:qFormat/>
    <w:rsid w:val="00B254AE"/>
    <w:pPr>
      <w:numPr>
        <w:numId w:val="26"/>
      </w:numPr>
      <w:spacing w:after="160" w:line="259" w:lineRule="auto"/>
    </w:pPr>
    <w:rPr>
      <w:rFonts w:ascii="Times New Roman" w:hAnsi="Times New Roman"/>
      <w:sz w:val="22"/>
      <w:szCs w:val="22"/>
    </w:rPr>
  </w:style>
  <w:style w:type="paragraph" w:customStyle="1" w:styleId="MDTableText0">
    <w:name w:val="MD Table Text 0"/>
    <w:uiPriority w:val="31"/>
    <w:qFormat/>
    <w:rsid w:val="00674769"/>
    <w:rPr>
      <w:rFonts w:ascii="Times New Roman" w:hAnsi="Times New Roman"/>
      <w:sz w:val="22"/>
      <w:szCs w:val="22"/>
    </w:rPr>
  </w:style>
  <w:style w:type="paragraph" w:customStyle="1" w:styleId="MDTableText1">
    <w:name w:val="MD Table Text 1"/>
    <w:uiPriority w:val="32"/>
    <w:qFormat/>
    <w:rsid w:val="00674769"/>
    <w:pPr>
      <w:spacing w:before="60" w:after="60"/>
    </w:pPr>
    <w:rPr>
      <w:rFonts w:ascii="Times New Roman" w:hAnsi="Times New Roman"/>
      <w:sz w:val="22"/>
      <w:szCs w:val="22"/>
    </w:rPr>
  </w:style>
  <w:style w:type="paragraph" w:styleId="Header">
    <w:name w:val="header"/>
    <w:link w:val="HeaderChar"/>
    <w:uiPriority w:val="99"/>
    <w:unhideWhenUsed/>
    <w:rsid w:val="007266CE"/>
    <w:pPr>
      <w:tabs>
        <w:tab w:val="center" w:pos="4680"/>
        <w:tab w:val="right" w:pos="9360"/>
      </w:tabs>
      <w:spacing w:after="160" w:line="259" w:lineRule="auto"/>
    </w:pPr>
    <w:rPr>
      <w:rFonts w:ascii="Times New Roman" w:hAnsi="Times New Roman"/>
      <w:sz w:val="22"/>
      <w:szCs w:val="22"/>
    </w:rPr>
  </w:style>
  <w:style w:type="character" w:customStyle="1" w:styleId="HeaderChar">
    <w:name w:val="Header Char"/>
    <w:link w:val="Header"/>
    <w:uiPriority w:val="99"/>
    <w:rsid w:val="007266CE"/>
    <w:rPr>
      <w:rFonts w:ascii="Times New Roman" w:hAnsi="Times New Roman"/>
    </w:rPr>
  </w:style>
  <w:style w:type="paragraph" w:styleId="Footer">
    <w:name w:val="footer"/>
    <w:basedOn w:val="Normal"/>
    <w:link w:val="FooterChar"/>
    <w:uiPriority w:val="99"/>
    <w:unhideWhenUsed/>
    <w:rsid w:val="007266CE"/>
    <w:pPr>
      <w:tabs>
        <w:tab w:val="right" w:pos="9360"/>
      </w:tabs>
    </w:pPr>
    <w:rPr>
      <w:sz w:val="22"/>
    </w:rPr>
  </w:style>
  <w:style w:type="character" w:customStyle="1" w:styleId="FooterChar">
    <w:name w:val="Footer Char"/>
    <w:link w:val="Footer"/>
    <w:uiPriority w:val="99"/>
    <w:rsid w:val="007266CE"/>
    <w:rPr>
      <w:rFonts w:ascii="Times New Roman" w:hAnsi="Times New Roman"/>
    </w:rPr>
  </w:style>
  <w:style w:type="table" w:styleId="TableGrid">
    <w:name w:val="Table Grid"/>
    <w:basedOn w:val="TableNormal"/>
    <w:rsid w:val="00EC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31AD"/>
    <w:rPr>
      <w:rFonts w:ascii="Segoe UI" w:hAnsi="Segoe UI" w:cs="Segoe UI"/>
      <w:sz w:val="18"/>
      <w:szCs w:val="18"/>
    </w:rPr>
  </w:style>
  <w:style w:type="character" w:customStyle="1" w:styleId="BalloonTextChar">
    <w:name w:val="Balloon Text Char"/>
    <w:link w:val="BalloonText"/>
    <w:uiPriority w:val="99"/>
    <w:semiHidden/>
    <w:rsid w:val="00EC31AD"/>
    <w:rPr>
      <w:rFonts w:ascii="Segoe UI" w:hAnsi="Segoe UI" w:cs="Segoe UI"/>
      <w:sz w:val="18"/>
      <w:szCs w:val="18"/>
    </w:rPr>
  </w:style>
  <w:style w:type="paragraph" w:customStyle="1" w:styleId="MDTitle">
    <w:name w:val="MD Title"/>
    <w:uiPriority w:val="2"/>
    <w:qFormat/>
    <w:rsid w:val="006F7B58"/>
    <w:pPr>
      <w:spacing w:before="60" w:after="240" w:line="259" w:lineRule="auto"/>
      <w:jc w:val="center"/>
    </w:pPr>
    <w:rPr>
      <w:rFonts w:ascii="Times New Roman" w:hAnsi="Times New Roman" w:cs="Arial"/>
      <w:b/>
      <w:caps/>
      <w:sz w:val="32"/>
      <w:szCs w:val="22"/>
    </w:rPr>
  </w:style>
  <w:style w:type="character" w:styleId="CommentReference">
    <w:name w:val="annotation reference"/>
    <w:uiPriority w:val="99"/>
    <w:unhideWhenUsed/>
    <w:rsid w:val="00EC31AD"/>
    <w:rPr>
      <w:rFonts w:ascii="Times New Roman" w:hAnsi="Times New Roman" w:cs="Times New Roman" w:hint="default"/>
      <w:sz w:val="20"/>
    </w:rPr>
  </w:style>
  <w:style w:type="paragraph" w:styleId="CommentText">
    <w:name w:val="annotation text"/>
    <w:basedOn w:val="Normal"/>
    <w:link w:val="CommentTextChar"/>
    <w:uiPriority w:val="99"/>
    <w:unhideWhenUsed/>
    <w:rsid w:val="00EC31AD"/>
    <w:pPr>
      <w:spacing w:after="180"/>
    </w:pPr>
    <w:rPr>
      <w:rFonts w:ascii="Arial" w:eastAsia="Times New Roman" w:hAnsi="Arial"/>
      <w:sz w:val="20"/>
      <w:szCs w:val="20"/>
    </w:rPr>
  </w:style>
  <w:style w:type="character" w:customStyle="1" w:styleId="CommentTextChar">
    <w:name w:val="Comment Text Char"/>
    <w:link w:val="CommentText"/>
    <w:uiPriority w:val="99"/>
    <w:rsid w:val="00EC31AD"/>
    <w:rPr>
      <w:rFonts w:ascii="Arial" w:eastAsia="Times New Roman" w:hAnsi="Arial" w:cs="Times New Roman"/>
      <w:sz w:val="20"/>
      <w:szCs w:val="20"/>
    </w:rPr>
  </w:style>
  <w:style w:type="paragraph" w:customStyle="1" w:styleId="MDIntentionalBlank">
    <w:name w:val="MD Intentional Blank"/>
    <w:next w:val="Heading1"/>
    <w:uiPriority w:val="34"/>
    <w:qFormat/>
    <w:rsid w:val="00DE0873"/>
    <w:pPr>
      <w:spacing w:before="120" w:after="120" w:line="360" w:lineRule="auto"/>
      <w:jc w:val="center"/>
    </w:pPr>
    <w:rPr>
      <w:rFonts w:ascii="Times New Roman" w:hAnsi="Times New Roman"/>
      <w:b/>
      <w:caps/>
      <w:sz w:val="22"/>
      <w:szCs w:val="22"/>
    </w:rPr>
  </w:style>
  <w:style w:type="paragraph" w:customStyle="1" w:styleId="MDText0">
    <w:name w:val="MD Text 0"/>
    <w:uiPriority w:val="19"/>
    <w:qFormat/>
    <w:rsid w:val="008D2855"/>
    <w:pPr>
      <w:spacing w:before="120" w:after="120"/>
      <w:ind w:left="144"/>
    </w:pPr>
    <w:rPr>
      <w:rFonts w:ascii="Times New Roman" w:hAnsi="Times New Roman"/>
      <w:sz w:val="22"/>
      <w:szCs w:val="22"/>
    </w:rPr>
  </w:style>
  <w:style w:type="paragraph" w:styleId="CommentSubject">
    <w:name w:val="annotation subject"/>
    <w:basedOn w:val="CommentText"/>
    <w:next w:val="CommentText"/>
    <w:link w:val="CommentSubjectChar"/>
    <w:uiPriority w:val="99"/>
    <w:semiHidden/>
    <w:unhideWhenUsed/>
    <w:rsid w:val="00EC31AD"/>
    <w:pPr>
      <w:spacing w:after="0"/>
    </w:pPr>
    <w:rPr>
      <w:rFonts w:ascii="Times New Roman" w:hAnsi="Times New Roman"/>
      <w:b/>
      <w:bCs/>
    </w:rPr>
  </w:style>
  <w:style w:type="character" w:customStyle="1" w:styleId="CommentSubjectChar">
    <w:name w:val="Comment Subject Char"/>
    <w:link w:val="CommentSubject"/>
    <w:uiPriority w:val="99"/>
    <w:semiHidden/>
    <w:rsid w:val="00EC31AD"/>
    <w:rPr>
      <w:rFonts w:ascii="Times New Roman" w:eastAsia="Times New Roman" w:hAnsi="Times New Roman" w:cs="Times New Roman"/>
      <w:b/>
      <w:bCs/>
      <w:sz w:val="20"/>
      <w:szCs w:val="20"/>
    </w:rPr>
  </w:style>
  <w:style w:type="character" w:customStyle="1" w:styleId="Heading3Char">
    <w:name w:val="Heading 3 Char"/>
    <w:link w:val="Heading3"/>
    <w:uiPriority w:val="9"/>
    <w:rsid w:val="00FE0256"/>
    <w:rPr>
      <w:rFonts w:ascii="Times New Roman" w:hAnsi="Times New Roman"/>
      <w:b/>
      <w:sz w:val="22"/>
      <w:szCs w:val="24"/>
    </w:rPr>
  </w:style>
  <w:style w:type="character" w:customStyle="1" w:styleId="Heading4Char">
    <w:name w:val="Heading 4 Char"/>
    <w:link w:val="Heading4"/>
    <w:uiPriority w:val="9"/>
    <w:rsid w:val="003A35AB"/>
    <w:rPr>
      <w:rFonts w:ascii="Times New Roman" w:eastAsia="Times New Roman" w:hAnsi="Times New Roman"/>
      <w:iCs/>
      <w:sz w:val="22"/>
      <w:szCs w:val="22"/>
    </w:rPr>
  </w:style>
  <w:style w:type="character" w:customStyle="1" w:styleId="Heading5Char">
    <w:name w:val="Heading 5 Char"/>
    <w:link w:val="Heading5"/>
    <w:uiPriority w:val="9"/>
    <w:rsid w:val="00D723E2"/>
    <w:rPr>
      <w:rFonts w:ascii="Calibri Light" w:eastAsia="Times New Roman" w:hAnsi="Calibri Light"/>
      <w:color w:val="2E74B5"/>
      <w:sz w:val="22"/>
      <w:szCs w:val="22"/>
    </w:rPr>
  </w:style>
  <w:style w:type="character" w:customStyle="1" w:styleId="Heading6Char">
    <w:name w:val="Heading 6 Char"/>
    <w:link w:val="Heading6"/>
    <w:uiPriority w:val="9"/>
    <w:rsid w:val="00EC31AD"/>
    <w:rPr>
      <w:rFonts w:ascii="Calibri Light" w:eastAsia="Times New Roman" w:hAnsi="Calibri Light"/>
      <w:color w:val="1F4D78"/>
      <w:sz w:val="24"/>
      <w:szCs w:val="22"/>
    </w:rPr>
  </w:style>
  <w:style w:type="character" w:customStyle="1" w:styleId="Heading7Char">
    <w:name w:val="Heading 7 Char"/>
    <w:link w:val="Heading7"/>
    <w:uiPriority w:val="9"/>
    <w:rsid w:val="00EC31AD"/>
    <w:rPr>
      <w:rFonts w:ascii="Calibri Light" w:eastAsia="Times New Roman" w:hAnsi="Calibri Light"/>
      <w:i/>
      <w:iCs/>
      <w:color w:val="1F4D78"/>
      <w:sz w:val="24"/>
      <w:szCs w:val="22"/>
    </w:rPr>
  </w:style>
  <w:style w:type="character" w:customStyle="1" w:styleId="Heading8Char">
    <w:name w:val="Heading 8 Char"/>
    <w:link w:val="Heading8"/>
    <w:uiPriority w:val="9"/>
    <w:rsid w:val="00EC31AD"/>
    <w:rPr>
      <w:rFonts w:ascii="Calibri Light" w:eastAsia="Times New Roman" w:hAnsi="Calibri Light"/>
      <w:color w:val="272727"/>
      <w:sz w:val="21"/>
      <w:szCs w:val="21"/>
    </w:rPr>
  </w:style>
  <w:style w:type="character" w:customStyle="1" w:styleId="Heading9Char">
    <w:name w:val="Heading 9 Char"/>
    <w:link w:val="Heading9"/>
    <w:uiPriority w:val="9"/>
    <w:rsid w:val="00EC31AD"/>
    <w:rPr>
      <w:rFonts w:ascii="Calibri Light" w:eastAsia="Times New Roman" w:hAnsi="Calibri Light"/>
      <w:i/>
      <w:iCs/>
      <w:color w:val="272727"/>
      <w:sz w:val="21"/>
      <w:szCs w:val="21"/>
    </w:rPr>
  </w:style>
  <w:style w:type="paragraph" w:customStyle="1" w:styleId="MDABC">
    <w:name w:val="MD ABC"/>
    <w:uiPriority w:val="23"/>
    <w:qFormat/>
    <w:rsid w:val="007B4D3B"/>
    <w:pPr>
      <w:numPr>
        <w:numId w:val="25"/>
      </w:numPr>
      <w:spacing w:before="120" w:after="120"/>
    </w:pPr>
    <w:rPr>
      <w:rFonts w:ascii="Times New Roman" w:eastAsiaTheme="minorHAnsi" w:hAnsi="Times New Roman" w:cstheme="minorBidi"/>
      <w:sz w:val="22"/>
      <w:szCs w:val="22"/>
    </w:rPr>
  </w:style>
  <w:style w:type="character" w:styleId="Hyperlink">
    <w:name w:val="Hyperlink"/>
    <w:uiPriority w:val="99"/>
    <w:unhideWhenUsed/>
    <w:rsid w:val="00EC31AD"/>
    <w:rPr>
      <w:color w:val="0563C1"/>
      <w:u w:val="single"/>
    </w:rPr>
  </w:style>
  <w:style w:type="paragraph" w:styleId="TOC1">
    <w:name w:val="toc 1"/>
    <w:next w:val="Normal"/>
    <w:autoRedefine/>
    <w:uiPriority w:val="39"/>
    <w:unhideWhenUsed/>
    <w:rsid w:val="00F87211"/>
    <w:pPr>
      <w:tabs>
        <w:tab w:val="left" w:pos="360"/>
        <w:tab w:val="right" w:leader="dot" w:pos="9360"/>
      </w:tabs>
      <w:spacing w:before="240"/>
      <w:ind w:left="360" w:hanging="360"/>
    </w:pPr>
    <w:rPr>
      <w:rFonts w:ascii="Times New Roman" w:hAnsi="Times New Roman"/>
      <w:b/>
      <w:noProof/>
      <w:sz w:val="22"/>
      <w:szCs w:val="22"/>
    </w:rPr>
  </w:style>
  <w:style w:type="paragraph" w:styleId="TOC2">
    <w:name w:val="toc 2"/>
    <w:next w:val="Normal"/>
    <w:autoRedefine/>
    <w:uiPriority w:val="39"/>
    <w:unhideWhenUsed/>
    <w:rsid w:val="00B82AD1"/>
    <w:pPr>
      <w:tabs>
        <w:tab w:val="left" w:pos="960"/>
        <w:tab w:val="right" w:leader="dot" w:pos="9360"/>
      </w:tabs>
      <w:spacing w:before="120"/>
      <w:ind w:left="960" w:hanging="600"/>
    </w:pPr>
    <w:rPr>
      <w:rFonts w:ascii="Times New Roman" w:hAnsi="Times New Roman"/>
      <w:noProof/>
      <w:sz w:val="22"/>
      <w:szCs w:val="22"/>
    </w:rPr>
  </w:style>
  <w:style w:type="paragraph" w:styleId="TOC3">
    <w:name w:val="toc 3"/>
    <w:next w:val="Normal"/>
    <w:autoRedefine/>
    <w:uiPriority w:val="39"/>
    <w:unhideWhenUsed/>
    <w:rsid w:val="00EC31AD"/>
    <w:pPr>
      <w:tabs>
        <w:tab w:val="left" w:pos="1920"/>
        <w:tab w:val="right" w:leader="dot" w:pos="9350"/>
      </w:tabs>
      <w:ind w:left="1680" w:hanging="720"/>
    </w:pPr>
    <w:rPr>
      <w:rFonts w:ascii="Arial" w:hAnsi="Arial"/>
      <w:sz w:val="22"/>
      <w:szCs w:val="22"/>
    </w:rPr>
  </w:style>
  <w:style w:type="paragraph" w:styleId="BodyText">
    <w:name w:val="Body Text"/>
    <w:basedOn w:val="Normal"/>
    <w:link w:val="BodyTextChar"/>
    <w:uiPriority w:val="99"/>
    <w:unhideWhenUsed/>
    <w:rsid w:val="00EC31AD"/>
    <w:pPr>
      <w:spacing w:after="120"/>
    </w:pPr>
  </w:style>
  <w:style w:type="character" w:customStyle="1" w:styleId="BodyTextChar">
    <w:name w:val="Body Text Char"/>
    <w:link w:val="BodyText"/>
    <w:uiPriority w:val="99"/>
    <w:rsid w:val="00D024AD"/>
    <w:rPr>
      <w:rFonts w:ascii="Times New Roman" w:hAnsi="Times New Roman"/>
      <w:sz w:val="24"/>
    </w:rPr>
  </w:style>
  <w:style w:type="paragraph" w:styleId="Revision">
    <w:name w:val="Revision"/>
    <w:hidden/>
    <w:semiHidden/>
    <w:rsid w:val="0015669E"/>
    <w:rPr>
      <w:rFonts w:ascii="Times New Roman" w:hAnsi="Times New Roman"/>
      <w:sz w:val="24"/>
      <w:szCs w:val="22"/>
    </w:rPr>
  </w:style>
  <w:style w:type="paragraph" w:customStyle="1" w:styleId="MDTextIndent1">
    <w:name w:val="MD Text #Indent 1"/>
    <w:uiPriority w:val="21"/>
    <w:unhideWhenUsed/>
    <w:qFormat/>
    <w:rsid w:val="00674769"/>
    <w:pPr>
      <w:tabs>
        <w:tab w:val="left" w:pos="1080"/>
      </w:tabs>
      <w:spacing w:before="120" w:after="120"/>
      <w:ind w:left="1080" w:hanging="480"/>
    </w:pPr>
    <w:rPr>
      <w:rFonts w:ascii="Times New Roman" w:hAnsi="Times New Roman"/>
      <w:sz w:val="22"/>
      <w:szCs w:val="22"/>
    </w:rPr>
  </w:style>
  <w:style w:type="paragraph" w:customStyle="1" w:styleId="MDTextindent2">
    <w:name w:val="MD Text #indent 2"/>
    <w:basedOn w:val="MDTextIndent1"/>
    <w:uiPriority w:val="21"/>
    <w:unhideWhenUsed/>
    <w:qFormat/>
    <w:rsid w:val="00750728"/>
    <w:pPr>
      <w:tabs>
        <w:tab w:val="clear" w:pos="1080"/>
      </w:tabs>
      <w:ind w:left="1800"/>
    </w:pPr>
  </w:style>
  <w:style w:type="paragraph" w:customStyle="1" w:styleId="MDTextindent3">
    <w:name w:val="MD Text #indent 3"/>
    <w:basedOn w:val="MDTableText1"/>
    <w:uiPriority w:val="21"/>
    <w:unhideWhenUsed/>
    <w:qFormat/>
    <w:rsid w:val="003D723F"/>
    <w:pPr>
      <w:ind w:left="2232" w:hanging="360"/>
    </w:pPr>
  </w:style>
  <w:style w:type="paragraph" w:styleId="BodyTextIndent3">
    <w:name w:val="Body Text Indent 3"/>
    <w:basedOn w:val="Normal"/>
    <w:link w:val="BodyTextIndent3Char"/>
    <w:uiPriority w:val="99"/>
    <w:semiHidden/>
    <w:unhideWhenUsed/>
    <w:rsid w:val="00EC31AD"/>
    <w:pPr>
      <w:spacing w:after="120"/>
      <w:ind w:left="360"/>
    </w:pPr>
    <w:rPr>
      <w:sz w:val="16"/>
      <w:szCs w:val="16"/>
    </w:rPr>
  </w:style>
  <w:style w:type="character" w:customStyle="1" w:styleId="BodyTextIndent3Char">
    <w:name w:val="Body Text Indent 3 Char"/>
    <w:link w:val="BodyTextIndent3"/>
    <w:uiPriority w:val="99"/>
    <w:semiHidden/>
    <w:rsid w:val="00D024AD"/>
    <w:rPr>
      <w:rFonts w:ascii="Times New Roman" w:hAnsi="Times New Roman"/>
      <w:sz w:val="16"/>
      <w:szCs w:val="16"/>
    </w:rPr>
  </w:style>
  <w:style w:type="paragraph" w:styleId="TOC4">
    <w:name w:val="toc 4"/>
    <w:basedOn w:val="Normal"/>
    <w:next w:val="Normal"/>
    <w:autoRedefine/>
    <w:uiPriority w:val="39"/>
    <w:rsid w:val="00674769"/>
    <w:pPr>
      <w:spacing w:after="100" w:line="259" w:lineRule="auto"/>
      <w:ind w:left="660"/>
    </w:pPr>
    <w:rPr>
      <w:rFonts w:eastAsia="Times New Roman"/>
      <w:sz w:val="22"/>
    </w:rPr>
  </w:style>
  <w:style w:type="paragraph" w:styleId="TOC5">
    <w:name w:val="toc 5"/>
    <w:basedOn w:val="Normal"/>
    <w:next w:val="Normal"/>
    <w:autoRedefine/>
    <w:uiPriority w:val="39"/>
    <w:rsid w:val="00EC31AD"/>
    <w:pPr>
      <w:spacing w:after="100" w:line="259" w:lineRule="auto"/>
      <w:ind w:left="880"/>
    </w:pPr>
    <w:rPr>
      <w:rFonts w:ascii="Calibri" w:eastAsia="Times New Roman" w:hAnsi="Calibri"/>
      <w:sz w:val="22"/>
    </w:rPr>
  </w:style>
  <w:style w:type="paragraph" w:styleId="TOC6">
    <w:name w:val="toc 6"/>
    <w:basedOn w:val="Normal"/>
    <w:next w:val="Normal"/>
    <w:autoRedefine/>
    <w:uiPriority w:val="39"/>
    <w:rsid w:val="00EC31AD"/>
    <w:pPr>
      <w:spacing w:after="100" w:line="259" w:lineRule="auto"/>
      <w:ind w:left="1100"/>
    </w:pPr>
    <w:rPr>
      <w:rFonts w:ascii="Calibri" w:eastAsia="Times New Roman" w:hAnsi="Calibri"/>
      <w:sz w:val="22"/>
    </w:rPr>
  </w:style>
  <w:style w:type="paragraph" w:styleId="TOC7">
    <w:name w:val="toc 7"/>
    <w:basedOn w:val="Normal"/>
    <w:next w:val="Normal"/>
    <w:autoRedefine/>
    <w:uiPriority w:val="39"/>
    <w:rsid w:val="00EC31AD"/>
    <w:pPr>
      <w:spacing w:after="100" w:line="259" w:lineRule="auto"/>
      <w:ind w:left="1320"/>
    </w:pPr>
    <w:rPr>
      <w:rFonts w:ascii="Calibri" w:eastAsia="Times New Roman" w:hAnsi="Calibri"/>
      <w:sz w:val="22"/>
    </w:rPr>
  </w:style>
  <w:style w:type="paragraph" w:styleId="TOC8">
    <w:name w:val="toc 8"/>
    <w:basedOn w:val="Normal"/>
    <w:next w:val="Normal"/>
    <w:autoRedefine/>
    <w:uiPriority w:val="39"/>
    <w:rsid w:val="00EC31AD"/>
    <w:pPr>
      <w:spacing w:after="100" w:line="259" w:lineRule="auto"/>
      <w:ind w:left="1540"/>
    </w:pPr>
    <w:rPr>
      <w:rFonts w:ascii="Calibri" w:eastAsia="Times New Roman" w:hAnsi="Calibri"/>
      <w:sz w:val="22"/>
    </w:rPr>
  </w:style>
  <w:style w:type="paragraph" w:styleId="TOC9">
    <w:name w:val="toc 9"/>
    <w:basedOn w:val="Normal"/>
    <w:next w:val="Normal"/>
    <w:autoRedefine/>
    <w:uiPriority w:val="39"/>
    <w:rsid w:val="00EC31AD"/>
    <w:pPr>
      <w:spacing w:after="100" w:line="259" w:lineRule="auto"/>
      <w:ind w:left="1760"/>
    </w:pPr>
    <w:rPr>
      <w:rFonts w:ascii="Calibri" w:eastAsia="Times New Roman" w:hAnsi="Calibri"/>
      <w:sz w:val="22"/>
    </w:rPr>
  </w:style>
  <w:style w:type="character" w:customStyle="1" w:styleId="MDText1Char">
    <w:name w:val="MD Text 1 Char"/>
    <w:link w:val="MDText1"/>
    <w:uiPriority w:val="20"/>
    <w:rsid w:val="00003138"/>
    <w:rPr>
      <w:rFonts w:ascii="Times New Roman" w:hAnsi="Times New Roman"/>
      <w:sz w:val="22"/>
      <w:szCs w:val="24"/>
    </w:rPr>
  </w:style>
  <w:style w:type="numbering" w:customStyle="1" w:styleId="MDList">
    <w:name w:val="MD List"/>
    <w:uiPriority w:val="99"/>
    <w:rsid w:val="00954B9F"/>
    <w:pPr>
      <w:numPr>
        <w:numId w:val="2"/>
      </w:numPr>
    </w:pPr>
  </w:style>
  <w:style w:type="paragraph" w:customStyle="1" w:styleId="MDi">
    <w:name w:val="MD i"/>
    <w:aliases w:val="ii,iii"/>
    <w:basedOn w:val="MD123"/>
    <w:uiPriority w:val="22"/>
    <w:qFormat/>
    <w:rsid w:val="00827837"/>
    <w:pPr>
      <w:numPr>
        <w:numId w:val="3"/>
      </w:numPr>
      <w:spacing w:before="120" w:after="120" w:line="240" w:lineRule="auto"/>
    </w:pPr>
  </w:style>
  <w:style w:type="numbering" w:customStyle="1" w:styleId="ListMultiNumbered">
    <w:name w:val="List_Multi_Numbered"/>
    <w:rsid w:val="001F796F"/>
    <w:pPr>
      <w:numPr>
        <w:numId w:val="4"/>
      </w:numPr>
    </w:pPr>
  </w:style>
  <w:style w:type="character" w:styleId="FollowedHyperlink">
    <w:name w:val="FollowedHyperlink"/>
    <w:uiPriority w:val="99"/>
    <w:semiHidden/>
    <w:rsid w:val="0017791B"/>
    <w:rPr>
      <w:color w:val="954F72"/>
      <w:u w:val="single"/>
    </w:rPr>
  </w:style>
  <w:style w:type="paragraph" w:customStyle="1" w:styleId="MDContractText0">
    <w:name w:val="MD Contract Text 0"/>
    <w:uiPriority w:val="35"/>
    <w:qFormat/>
    <w:rsid w:val="00345292"/>
    <w:pPr>
      <w:spacing w:before="120" w:after="120"/>
    </w:pPr>
    <w:rPr>
      <w:rFonts w:ascii="Times New Roman" w:hAnsi="Times New Roman"/>
      <w:sz w:val="22"/>
      <w:szCs w:val="22"/>
    </w:rPr>
  </w:style>
  <w:style w:type="paragraph" w:customStyle="1" w:styleId="list-1stlevel">
    <w:name w:val="list-1stlevel"/>
    <w:basedOn w:val="Normal"/>
    <w:uiPriority w:val="99"/>
    <w:semiHidden/>
    <w:rsid w:val="009C5D5E"/>
    <w:pPr>
      <w:spacing w:before="100" w:beforeAutospacing="1" w:after="100" w:afterAutospacing="1"/>
    </w:pPr>
    <w:rPr>
      <w:rFonts w:eastAsia="Times New Roman"/>
      <w:szCs w:val="24"/>
    </w:rPr>
  </w:style>
  <w:style w:type="paragraph" w:customStyle="1" w:styleId="MDAttachmentH1">
    <w:name w:val="MD Attachment H1"/>
    <w:next w:val="MDContractText0"/>
    <w:uiPriority w:val="35"/>
    <w:qFormat/>
    <w:rsid w:val="00B254AE"/>
    <w:pPr>
      <w:numPr>
        <w:numId w:val="27"/>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outlineLvl w:val="0"/>
    </w:pPr>
    <w:rPr>
      <w:rFonts w:ascii="Times New Roman Bold" w:eastAsia="Times New Roman" w:hAnsi="Times New Roman Bold"/>
      <w:b/>
      <w:sz w:val="28"/>
      <w:szCs w:val="32"/>
    </w:rPr>
  </w:style>
  <w:style w:type="paragraph" w:customStyle="1" w:styleId="MDAttachmentH2">
    <w:name w:val="MD Attachment H2"/>
    <w:next w:val="MDContractText0"/>
    <w:uiPriority w:val="35"/>
    <w:qFormat/>
    <w:rsid w:val="00091F06"/>
    <w:pPr>
      <w:shd w:val="clear" w:color="auto" w:fill="DEEAF6"/>
      <w:spacing w:before="120" w:after="120"/>
      <w:jc w:val="center"/>
      <w:outlineLvl w:val="1"/>
    </w:pPr>
    <w:rPr>
      <w:rFonts w:ascii="Times New Roman" w:hAnsi="Times New Roman"/>
      <w:b/>
      <w:sz w:val="22"/>
      <w:szCs w:val="22"/>
    </w:rPr>
  </w:style>
  <w:style w:type="paragraph" w:styleId="Caption">
    <w:name w:val="caption"/>
    <w:basedOn w:val="Normal"/>
    <w:next w:val="Normal"/>
    <w:uiPriority w:val="98"/>
    <w:qFormat/>
    <w:rsid w:val="00A45C29"/>
    <w:pPr>
      <w:keepNext/>
      <w:spacing w:after="200"/>
      <w:jc w:val="center"/>
    </w:pPr>
    <w:rPr>
      <w:b/>
      <w:bCs/>
      <w:sz w:val="18"/>
      <w:szCs w:val="18"/>
    </w:rPr>
  </w:style>
  <w:style w:type="paragraph" w:customStyle="1" w:styleId="MDContractNo2">
    <w:name w:val="MD Contract No. 2"/>
    <w:uiPriority w:val="37"/>
    <w:semiHidden/>
    <w:qFormat/>
    <w:rsid w:val="00D05CE3"/>
    <w:pPr>
      <w:spacing w:before="120" w:after="120"/>
      <w:ind w:left="2400" w:hanging="960"/>
    </w:pPr>
    <w:rPr>
      <w:rFonts w:ascii="Times New Roman" w:hAnsi="Times New Roman"/>
      <w:sz w:val="22"/>
      <w:szCs w:val="22"/>
    </w:rPr>
  </w:style>
  <w:style w:type="paragraph" w:customStyle="1" w:styleId="MDContractIndent1">
    <w:name w:val="MD Contract #Indent 1"/>
    <w:uiPriority w:val="39"/>
    <w:qFormat/>
    <w:rsid w:val="00D05CE3"/>
    <w:pPr>
      <w:spacing w:before="120" w:after="120"/>
      <w:ind w:left="810" w:hanging="480"/>
      <w:jc w:val="both"/>
    </w:pPr>
    <w:rPr>
      <w:rFonts w:ascii="Times New Roman" w:hAnsi="Times New Roman"/>
      <w:sz w:val="22"/>
      <w:szCs w:val="22"/>
    </w:rPr>
  </w:style>
  <w:style w:type="paragraph" w:styleId="NormalWeb">
    <w:name w:val="Normal (Web)"/>
    <w:basedOn w:val="Normal"/>
    <w:uiPriority w:val="99"/>
    <w:unhideWhenUsed/>
    <w:rsid w:val="00D05CE3"/>
    <w:pPr>
      <w:spacing w:before="100" w:beforeAutospacing="1" w:after="100" w:afterAutospacing="1"/>
    </w:pPr>
    <w:rPr>
      <w:rFonts w:eastAsia="Times New Roman"/>
      <w:szCs w:val="24"/>
    </w:rPr>
  </w:style>
  <w:style w:type="paragraph" w:customStyle="1" w:styleId="MDContractText1">
    <w:name w:val="MD Contract Text 1"/>
    <w:uiPriority w:val="35"/>
    <w:semiHidden/>
    <w:qFormat/>
    <w:rsid w:val="00071087"/>
    <w:pPr>
      <w:spacing w:before="120" w:after="120"/>
      <w:ind w:left="480"/>
    </w:pPr>
    <w:rPr>
      <w:rFonts w:ascii="Times New Roman" w:hAnsi="Times New Roman"/>
      <w:sz w:val="22"/>
      <w:szCs w:val="22"/>
    </w:rPr>
  </w:style>
  <w:style w:type="paragraph" w:customStyle="1" w:styleId="MDContractindent2">
    <w:name w:val="MD Contract #indent 2"/>
    <w:uiPriority w:val="39"/>
    <w:semiHidden/>
    <w:qFormat/>
    <w:rsid w:val="00071087"/>
    <w:pPr>
      <w:spacing w:before="120" w:after="120"/>
      <w:ind w:left="1080" w:hanging="480"/>
      <w:jc w:val="both"/>
    </w:pPr>
    <w:rPr>
      <w:rFonts w:ascii="Times New Roman" w:hAnsi="Times New Roman"/>
      <w:sz w:val="22"/>
      <w:szCs w:val="22"/>
    </w:rPr>
  </w:style>
  <w:style w:type="paragraph" w:customStyle="1" w:styleId="MDContractSubHead">
    <w:name w:val="MD Contract SubHead"/>
    <w:basedOn w:val="MDContractText1"/>
    <w:uiPriority w:val="35"/>
    <w:semiHidden/>
    <w:qFormat/>
    <w:rsid w:val="00AE4795"/>
    <w:pPr>
      <w:tabs>
        <w:tab w:val="left" w:pos="480"/>
      </w:tabs>
      <w:ind w:hanging="480"/>
      <w:outlineLvl w:val="1"/>
    </w:pPr>
    <w:rPr>
      <w:b/>
    </w:rPr>
  </w:style>
  <w:style w:type="paragraph" w:customStyle="1" w:styleId="MDContractNo1">
    <w:name w:val="MD Contract No. 1"/>
    <w:uiPriority w:val="36"/>
    <w:qFormat/>
    <w:rsid w:val="00AE4795"/>
    <w:pPr>
      <w:spacing w:before="120" w:after="120"/>
      <w:ind w:left="691" w:hanging="691"/>
      <w:jc w:val="both"/>
    </w:pPr>
    <w:rPr>
      <w:rFonts w:ascii="Times New Roman" w:hAnsi="Times New Roman"/>
      <w:sz w:val="22"/>
      <w:szCs w:val="22"/>
    </w:rPr>
  </w:style>
  <w:style w:type="paragraph" w:customStyle="1" w:styleId="MDContractText2">
    <w:name w:val="MD Contract Text 2"/>
    <w:uiPriority w:val="37"/>
    <w:semiHidden/>
    <w:qFormat/>
    <w:rsid w:val="00AE4795"/>
    <w:pPr>
      <w:spacing w:before="120" w:after="120"/>
      <w:ind w:left="1440"/>
    </w:pPr>
    <w:rPr>
      <w:rFonts w:ascii="Times New Roman" w:hAnsi="Times New Roman"/>
      <w:sz w:val="22"/>
      <w:szCs w:val="22"/>
    </w:rPr>
  </w:style>
  <w:style w:type="paragraph" w:customStyle="1" w:styleId="MDContractNo3">
    <w:name w:val="MD Contract No. 3"/>
    <w:uiPriority w:val="38"/>
    <w:semiHidden/>
    <w:qFormat/>
    <w:rsid w:val="00AE4795"/>
    <w:pPr>
      <w:spacing w:before="120" w:after="120"/>
      <w:ind w:left="2880" w:hanging="480"/>
    </w:pPr>
    <w:rPr>
      <w:rFonts w:ascii="Times New Roman" w:hAnsi="Times New Roman"/>
      <w:sz w:val="22"/>
      <w:szCs w:val="22"/>
    </w:rPr>
  </w:style>
  <w:style w:type="paragraph" w:customStyle="1" w:styleId="MDContractindent3">
    <w:name w:val="MD Contract #indent 3"/>
    <w:uiPriority w:val="39"/>
    <w:semiHidden/>
    <w:qFormat/>
    <w:rsid w:val="00AE4795"/>
    <w:pPr>
      <w:spacing w:before="120" w:after="120"/>
      <w:ind w:left="1920" w:hanging="480"/>
    </w:pPr>
    <w:rPr>
      <w:rFonts w:ascii="Times New Roman" w:hAnsi="Times New Roman"/>
      <w:sz w:val="22"/>
      <w:szCs w:val="22"/>
    </w:rPr>
  </w:style>
  <w:style w:type="character" w:customStyle="1" w:styleId="FooterChar1">
    <w:name w:val="Footer Char1"/>
    <w:uiPriority w:val="99"/>
    <w:locked/>
    <w:rsid w:val="00AE4795"/>
    <w:rPr>
      <w:sz w:val="22"/>
      <w:szCs w:val="24"/>
    </w:rPr>
  </w:style>
  <w:style w:type="paragraph" w:styleId="TOCHeading">
    <w:name w:val="TOC Heading"/>
    <w:basedOn w:val="Heading1"/>
    <w:next w:val="Normal"/>
    <w:uiPriority w:val="39"/>
    <w:semiHidden/>
    <w:unhideWhenUsed/>
    <w:qFormat/>
    <w:rsid w:val="00AE4795"/>
    <w:pPr>
      <w:pageBreakBefore w:val="0"/>
      <w:numPr>
        <w:numId w:val="0"/>
      </w:numPr>
      <w:shd w:val="clear" w:color="auto" w:fill="auto"/>
      <w:spacing w:before="480" w:after="0" w:line="276" w:lineRule="auto"/>
      <w:jc w:val="left"/>
      <w:outlineLvl w:val="9"/>
    </w:pPr>
    <w:rPr>
      <w:rFonts w:ascii="Calibri Light" w:hAnsi="Calibri Light"/>
      <w:bCs/>
      <w:color w:val="2E74B5"/>
      <w:sz w:val="28"/>
      <w:szCs w:val="28"/>
      <w:lang w:eastAsia="ja-JP"/>
    </w:rPr>
  </w:style>
  <w:style w:type="character" w:customStyle="1" w:styleId="BodyTextChar1">
    <w:name w:val="Body Text Char1"/>
    <w:uiPriority w:val="99"/>
    <w:semiHidden/>
    <w:rsid w:val="00E9039A"/>
    <w:rPr>
      <w:sz w:val="22"/>
      <w:szCs w:val="24"/>
      <w:lang w:val="en-US" w:eastAsia="en-US" w:bidi="ar-SA"/>
    </w:rPr>
  </w:style>
  <w:style w:type="character" w:styleId="PageNumber">
    <w:name w:val="page number"/>
    <w:basedOn w:val="DefaultParagraphFont"/>
    <w:semiHidden/>
    <w:rsid w:val="00E9039A"/>
  </w:style>
  <w:style w:type="paragraph" w:styleId="BodyText2">
    <w:name w:val="Body Text 2"/>
    <w:basedOn w:val="Normal"/>
    <w:link w:val="BodyText2Char"/>
    <w:uiPriority w:val="99"/>
    <w:semiHidden/>
    <w:rsid w:val="00E9039A"/>
    <w:pPr>
      <w:jc w:val="both"/>
    </w:pPr>
    <w:rPr>
      <w:sz w:val="22"/>
    </w:rPr>
  </w:style>
  <w:style w:type="character" w:customStyle="1" w:styleId="BodyText2Char">
    <w:name w:val="Body Text 2 Char"/>
    <w:link w:val="BodyText2"/>
    <w:uiPriority w:val="99"/>
    <w:semiHidden/>
    <w:rsid w:val="00D024AD"/>
    <w:rPr>
      <w:rFonts w:ascii="Times New Roman" w:hAnsi="Times New Roman"/>
    </w:rPr>
  </w:style>
  <w:style w:type="paragraph" w:styleId="BodyTextIndent">
    <w:name w:val="Body Text Indent"/>
    <w:basedOn w:val="Normal"/>
    <w:link w:val="BodyTextIndentChar"/>
    <w:uiPriority w:val="99"/>
    <w:semiHidden/>
    <w:rsid w:val="00E9039A"/>
    <w:pPr>
      <w:ind w:left="720" w:hanging="720"/>
    </w:pPr>
    <w:rPr>
      <w:sz w:val="22"/>
    </w:rPr>
  </w:style>
  <w:style w:type="character" w:customStyle="1" w:styleId="BodyTextIndentChar">
    <w:name w:val="Body Text Indent Char"/>
    <w:link w:val="BodyTextIndent"/>
    <w:uiPriority w:val="99"/>
    <w:semiHidden/>
    <w:rsid w:val="00D024AD"/>
    <w:rPr>
      <w:rFonts w:ascii="Times New Roman" w:hAnsi="Times New Roman"/>
    </w:rPr>
  </w:style>
  <w:style w:type="paragraph" w:styleId="BodyText3">
    <w:name w:val="Body Text 3"/>
    <w:basedOn w:val="Normal"/>
    <w:link w:val="BodyText3Char"/>
    <w:uiPriority w:val="99"/>
    <w:semiHidden/>
    <w:rsid w:val="00E9039A"/>
    <w:rPr>
      <w:b/>
      <w:bCs/>
      <w:sz w:val="22"/>
    </w:rPr>
  </w:style>
  <w:style w:type="character" w:customStyle="1" w:styleId="BodyText3Char">
    <w:name w:val="Body Text 3 Char"/>
    <w:link w:val="BodyText3"/>
    <w:uiPriority w:val="99"/>
    <w:semiHidden/>
    <w:rsid w:val="00D024AD"/>
    <w:rPr>
      <w:rFonts w:ascii="Times New Roman" w:hAnsi="Times New Roman"/>
      <w:b/>
      <w:bCs/>
    </w:rPr>
  </w:style>
  <w:style w:type="paragraph" w:styleId="Date">
    <w:name w:val="Date"/>
    <w:basedOn w:val="Normal"/>
    <w:next w:val="Normal"/>
    <w:link w:val="DateChar"/>
    <w:uiPriority w:val="99"/>
    <w:semiHidden/>
    <w:rsid w:val="00E9039A"/>
    <w:pPr>
      <w:widowControl w:val="0"/>
    </w:pPr>
    <w:rPr>
      <w:snapToGrid w:val="0"/>
      <w:szCs w:val="20"/>
    </w:rPr>
  </w:style>
  <w:style w:type="character" w:customStyle="1" w:styleId="DateChar">
    <w:name w:val="Date Char"/>
    <w:link w:val="Date"/>
    <w:uiPriority w:val="99"/>
    <w:semiHidden/>
    <w:rsid w:val="00D024AD"/>
    <w:rPr>
      <w:rFonts w:ascii="Times New Roman" w:hAnsi="Times New Roman"/>
      <w:snapToGrid w:val="0"/>
      <w:sz w:val="24"/>
      <w:szCs w:val="20"/>
    </w:rPr>
  </w:style>
  <w:style w:type="paragraph" w:styleId="List3">
    <w:name w:val="List 3"/>
    <w:basedOn w:val="Normal"/>
    <w:uiPriority w:val="99"/>
    <w:semiHidden/>
    <w:rsid w:val="00E9039A"/>
    <w:pPr>
      <w:widowControl w:val="0"/>
      <w:ind w:left="1080" w:hanging="360"/>
    </w:pPr>
    <w:rPr>
      <w:snapToGrid w:val="0"/>
      <w:szCs w:val="20"/>
    </w:rPr>
  </w:style>
  <w:style w:type="paragraph" w:styleId="List">
    <w:name w:val="List"/>
    <w:basedOn w:val="Normal"/>
    <w:uiPriority w:val="99"/>
    <w:semiHidden/>
    <w:rsid w:val="00E9039A"/>
    <w:pPr>
      <w:widowControl w:val="0"/>
      <w:ind w:left="360" w:hanging="360"/>
    </w:pPr>
    <w:rPr>
      <w:snapToGrid w:val="0"/>
      <w:szCs w:val="20"/>
    </w:rPr>
  </w:style>
  <w:style w:type="paragraph" w:styleId="List2">
    <w:name w:val="List 2"/>
    <w:basedOn w:val="Normal"/>
    <w:uiPriority w:val="99"/>
    <w:semiHidden/>
    <w:rsid w:val="00E9039A"/>
    <w:pPr>
      <w:widowControl w:val="0"/>
      <w:ind w:left="720" w:hanging="360"/>
    </w:pPr>
    <w:rPr>
      <w:snapToGrid w:val="0"/>
      <w:szCs w:val="20"/>
    </w:rPr>
  </w:style>
  <w:style w:type="paragraph" w:styleId="List4">
    <w:name w:val="List 4"/>
    <w:basedOn w:val="Normal"/>
    <w:uiPriority w:val="99"/>
    <w:semiHidden/>
    <w:rsid w:val="00E9039A"/>
    <w:pPr>
      <w:widowControl w:val="0"/>
      <w:ind w:left="1440" w:hanging="360"/>
    </w:pPr>
    <w:rPr>
      <w:snapToGrid w:val="0"/>
      <w:szCs w:val="20"/>
    </w:rPr>
  </w:style>
  <w:style w:type="paragraph" w:styleId="ListNumber">
    <w:name w:val="List Number"/>
    <w:basedOn w:val="Normal"/>
    <w:uiPriority w:val="99"/>
    <w:semiHidden/>
    <w:rsid w:val="00E9039A"/>
    <w:pPr>
      <w:widowControl w:val="0"/>
      <w:numPr>
        <w:numId w:val="7"/>
      </w:numPr>
    </w:pPr>
    <w:rPr>
      <w:snapToGrid w:val="0"/>
      <w:szCs w:val="20"/>
    </w:rPr>
  </w:style>
  <w:style w:type="paragraph" w:styleId="ListBullet">
    <w:name w:val="List Bullet"/>
    <w:basedOn w:val="Normal"/>
    <w:autoRedefine/>
    <w:uiPriority w:val="99"/>
    <w:semiHidden/>
    <w:rsid w:val="00E9039A"/>
    <w:pPr>
      <w:widowControl w:val="0"/>
      <w:numPr>
        <w:numId w:val="8"/>
      </w:numPr>
    </w:pPr>
    <w:rPr>
      <w:snapToGrid w:val="0"/>
      <w:szCs w:val="20"/>
    </w:rPr>
  </w:style>
  <w:style w:type="paragraph" w:styleId="ListBullet2">
    <w:name w:val="List Bullet 2"/>
    <w:basedOn w:val="Normal"/>
    <w:autoRedefine/>
    <w:uiPriority w:val="99"/>
    <w:semiHidden/>
    <w:rsid w:val="00E9039A"/>
    <w:pPr>
      <w:numPr>
        <w:numId w:val="9"/>
      </w:numPr>
    </w:pPr>
    <w:rPr>
      <w:sz w:val="22"/>
      <w:szCs w:val="20"/>
    </w:rPr>
  </w:style>
  <w:style w:type="paragraph" w:styleId="ListBullet3">
    <w:name w:val="List Bullet 3"/>
    <w:basedOn w:val="Normal"/>
    <w:autoRedefine/>
    <w:uiPriority w:val="99"/>
    <w:semiHidden/>
    <w:rsid w:val="00E9039A"/>
    <w:pPr>
      <w:numPr>
        <w:numId w:val="10"/>
      </w:numPr>
    </w:pPr>
    <w:rPr>
      <w:sz w:val="22"/>
      <w:szCs w:val="20"/>
    </w:rPr>
  </w:style>
  <w:style w:type="paragraph" w:styleId="ListBullet4">
    <w:name w:val="List Bullet 4"/>
    <w:basedOn w:val="Normal"/>
    <w:autoRedefine/>
    <w:uiPriority w:val="99"/>
    <w:semiHidden/>
    <w:rsid w:val="00E9039A"/>
    <w:pPr>
      <w:widowControl w:val="0"/>
      <w:numPr>
        <w:numId w:val="11"/>
      </w:numPr>
    </w:pPr>
    <w:rPr>
      <w:snapToGrid w:val="0"/>
      <w:szCs w:val="20"/>
    </w:rPr>
  </w:style>
  <w:style w:type="paragraph" w:styleId="ListBullet5">
    <w:name w:val="List Bullet 5"/>
    <w:basedOn w:val="Normal"/>
    <w:autoRedefine/>
    <w:uiPriority w:val="99"/>
    <w:semiHidden/>
    <w:rsid w:val="00E9039A"/>
    <w:pPr>
      <w:widowControl w:val="0"/>
      <w:numPr>
        <w:numId w:val="12"/>
      </w:numPr>
    </w:pPr>
    <w:rPr>
      <w:snapToGrid w:val="0"/>
      <w:szCs w:val="20"/>
    </w:rPr>
  </w:style>
  <w:style w:type="paragraph" w:styleId="ListNumber2">
    <w:name w:val="List Number 2"/>
    <w:basedOn w:val="Normal"/>
    <w:uiPriority w:val="99"/>
    <w:semiHidden/>
    <w:rsid w:val="00E9039A"/>
    <w:pPr>
      <w:widowControl w:val="0"/>
      <w:numPr>
        <w:numId w:val="13"/>
      </w:numPr>
    </w:pPr>
    <w:rPr>
      <w:snapToGrid w:val="0"/>
      <w:szCs w:val="20"/>
    </w:rPr>
  </w:style>
  <w:style w:type="paragraph" w:styleId="ListNumber3">
    <w:name w:val="List Number 3"/>
    <w:basedOn w:val="Normal"/>
    <w:uiPriority w:val="99"/>
    <w:semiHidden/>
    <w:rsid w:val="00E9039A"/>
    <w:pPr>
      <w:widowControl w:val="0"/>
      <w:numPr>
        <w:numId w:val="14"/>
      </w:numPr>
    </w:pPr>
    <w:rPr>
      <w:snapToGrid w:val="0"/>
      <w:szCs w:val="20"/>
    </w:rPr>
  </w:style>
  <w:style w:type="paragraph" w:styleId="ListNumber4">
    <w:name w:val="List Number 4"/>
    <w:basedOn w:val="Normal"/>
    <w:uiPriority w:val="99"/>
    <w:semiHidden/>
    <w:rsid w:val="00E9039A"/>
    <w:pPr>
      <w:widowControl w:val="0"/>
      <w:numPr>
        <w:numId w:val="15"/>
      </w:numPr>
    </w:pPr>
    <w:rPr>
      <w:snapToGrid w:val="0"/>
      <w:szCs w:val="20"/>
    </w:rPr>
  </w:style>
  <w:style w:type="paragraph" w:styleId="ListNumber5">
    <w:name w:val="List Number 5"/>
    <w:basedOn w:val="Normal"/>
    <w:uiPriority w:val="99"/>
    <w:semiHidden/>
    <w:rsid w:val="00E9039A"/>
    <w:pPr>
      <w:widowControl w:val="0"/>
      <w:numPr>
        <w:numId w:val="16"/>
      </w:numPr>
    </w:pPr>
    <w:rPr>
      <w:snapToGrid w:val="0"/>
      <w:szCs w:val="20"/>
    </w:rPr>
  </w:style>
  <w:style w:type="paragraph" w:customStyle="1" w:styleId="Default">
    <w:name w:val="Default"/>
    <w:rsid w:val="006F7B58"/>
    <w:pPr>
      <w:autoSpaceDE w:val="0"/>
      <w:autoSpaceDN w:val="0"/>
      <w:adjustRightInd w:val="0"/>
    </w:pPr>
    <w:rPr>
      <w:rFonts w:ascii="Times New Roman" w:eastAsia="Times New Roman" w:hAnsi="Times New Roman" w:cs="Arial"/>
      <w:color w:val="000000"/>
      <w:sz w:val="24"/>
      <w:szCs w:val="24"/>
    </w:rPr>
  </w:style>
  <w:style w:type="paragraph" w:styleId="HTMLPreformatted">
    <w:name w:val="HTML Preformatted"/>
    <w:basedOn w:val="Normal"/>
    <w:link w:val="HTMLPreformattedChar"/>
    <w:uiPriority w:val="99"/>
    <w:semiHidden/>
    <w:rsid w:val="00E9039A"/>
    <w:rPr>
      <w:rFonts w:ascii="Courier New" w:hAnsi="Courier New"/>
      <w:sz w:val="20"/>
      <w:szCs w:val="20"/>
    </w:rPr>
  </w:style>
  <w:style w:type="character" w:customStyle="1" w:styleId="HTMLPreformattedChar">
    <w:name w:val="HTML Preformatted Char"/>
    <w:link w:val="HTMLPreformatted"/>
    <w:uiPriority w:val="99"/>
    <w:semiHidden/>
    <w:rsid w:val="00D024AD"/>
    <w:rPr>
      <w:rFonts w:ascii="Courier New" w:hAnsi="Courier New"/>
      <w:sz w:val="20"/>
      <w:szCs w:val="20"/>
    </w:rPr>
  </w:style>
  <w:style w:type="paragraph" w:styleId="z-TopofForm">
    <w:name w:val="HTML Top of Form"/>
    <w:basedOn w:val="Normal"/>
    <w:next w:val="Normal"/>
    <w:link w:val="z-TopofFormChar"/>
    <w:hidden/>
    <w:rsid w:val="00E9039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9039A"/>
    <w:rPr>
      <w:rFonts w:ascii="Arial" w:hAnsi="Arial" w:cs="Arial"/>
      <w:vanish/>
      <w:sz w:val="16"/>
      <w:szCs w:val="16"/>
    </w:rPr>
  </w:style>
  <w:style w:type="paragraph" w:styleId="z-BottomofForm">
    <w:name w:val="HTML Bottom of Form"/>
    <w:basedOn w:val="Normal"/>
    <w:next w:val="Normal"/>
    <w:link w:val="z-BottomofFormChar"/>
    <w:hidden/>
    <w:rsid w:val="00E9039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9039A"/>
    <w:rPr>
      <w:rFonts w:ascii="Arial" w:hAnsi="Arial" w:cs="Arial"/>
      <w:vanish/>
      <w:sz w:val="16"/>
      <w:szCs w:val="16"/>
    </w:rPr>
  </w:style>
  <w:style w:type="paragraph" w:styleId="FootnoteText">
    <w:name w:val="footnote text"/>
    <w:basedOn w:val="Normal"/>
    <w:link w:val="FootnoteTextChar"/>
    <w:uiPriority w:val="99"/>
    <w:semiHidden/>
    <w:rsid w:val="00E9039A"/>
    <w:rPr>
      <w:rFonts w:ascii="Times New (W1)" w:hAnsi="Times New (W1)"/>
      <w:sz w:val="20"/>
      <w:szCs w:val="20"/>
    </w:rPr>
  </w:style>
  <w:style w:type="character" w:customStyle="1" w:styleId="FootnoteTextChar">
    <w:name w:val="Footnote Text Char"/>
    <w:link w:val="FootnoteText"/>
    <w:uiPriority w:val="99"/>
    <w:semiHidden/>
    <w:rsid w:val="00D024AD"/>
    <w:rPr>
      <w:rFonts w:ascii="Times New (W1)" w:hAnsi="Times New (W1)"/>
      <w:sz w:val="20"/>
      <w:szCs w:val="20"/>
    </w:rPr>
  </w:style>
  <w:style w:type="paragraph" w:styleId="PlainText">
    <w:name w:val="Plain Text"/>
    <w:basedOn w:val="Normal"/>
    <w:link w:val="PlainTextChar"/>
    <w:semiHidden/>
    <w:rsid w:val="00E9039A"/>
    <w:rPr>
      <w:rFonts w:ascii="Courier New" w:hAnsi="Courier New" w:cs="Courier New"/>
      <w:sz w:val="20"/>
      <w:szCs w:val="20"/>
    </w:rPr>
  </w:style>
  <w:style w:type="character" w:customStyle="1" w:styleId="PlainTextChar">
    <w:name w:val="Plain Text Char"/>
    <w:link w:val="PlainText"/>
    <w:semiHidden/>
    <w:rsid w:val="00E9039A"/>
    <w:rPr>
      <w:rFonts w:ascii="Courier New" w:hAnsi="Courier New" w:cs="Courier New"/>
      <w:sz w:val="20"/>
      <w:szCs w:val="20"/>
    </w:rPr>
  </w:style>
  <w:style w:type="character" w:customStyle="1" w:styleId="BalloonTextChar1">
    <w:name w:val="Balloon Text Char1"/>
    <w:uiPriority w:val="99"/>
    <w:semiHidden/>
    <w:rsid w:val="00B24AC9"/>
    <w:rPr>
      <w:rFonts w:ascii="Tahoma" w:eastAsia="Calibri" w:hAnsi="Tahoma" w:cs="Tahoma"/>
      <w:sz w:val="16"/>
      <w:szCs w:val="16"/>
    </w:rPr>
  </w:style>
  <w:style w:type="character" w:customStyle="1" w:styleId="CommentSubjectChar1">
    <w:name w:val="Comment Subject Char1"/>
    <w:uiPriority w:val="99"/>
    <w:semiHidden/>
    <w:rsid w:val="00B24AC9"/>
    <w:rPr>
      <w:rFonts w:ascii="Arial" w:eastAsia="Times New Roman" w:hAnsi="Arial" w:cs="Times New Roman"/>
      <w:b/>
      <w:bCs/>
      <w:sz w:val="20"/>
      <w:szCs w:val="20"/>
    </w:rPr>
  </w:style>
  <w:style w:type="character" w:customStyle="1" w:styleId="MDDontDeleteThisInstruction">
    <w:name w:val="MD Don't Delete This Instruction"/>
    <w:uiPriority w:val="39"/>
    <w:rsid w:val="00233BA1"/>
    <w:rPr>
      <w:shd w:val="clear" w:color="auto" w:fill="FFC000"/>
    </w:rPr>
  </w:style>
  <w:style w:type="paragraph" w:customStyle="1" w:styleId="MDInstruction">
    <w:name w:val="MD Instruction"/>
    <w:uiPriority w:val="2"/>
    <w:qFormat/>
    <w:rsid w:val="005A19FB"/>
    <w:pPr>
      <w:shd w:val="clear" w:color="00FFFF" w:fill="auto"/>
      <w:spacing w:before="120" w:after="120"/>
    </w:pPr>
    <w:rPr>
      <w:rFonts w:ascii="Times New Roman" w:hAnsi="Times New Roman"/>
      <w:color w:val="FF0000"/>
      <w:sz w:val="22"/>
      <w:szCs w:val="22"/>
    </w:rPr>
  </w:style>
  <w:style w:type="character" w:customStyle="1" w:styleId="apple-converted-space">
    <w:name w:val="apple-converted-space"/>
    <w:basedOn w:val="DefaultParagraphFont"/>
    <w:rsid w:val="00953249"/>
  </w:style>
  <w:style w:type="paragraph" w:styleId="DocumentMap">
    <w:name w:val="Document Map"/>
    <w:basedOn w:val="Normal"/>
    <w:link w:val="DocumentMapChar"/>
    <w:uiPriority w:val="99"/>
    <w:semiHidden/>
    <w:unhideWhenUsed/>
    <w:rsid w:val="00A04A91"/>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A04A91"/>
    <w:rPr>
      <w:rFonts w:ascii="Lucida Grande" w:hAnsi="Lucida Grande" w:cs="Lucida Grande"/>
      <w:sz w:val="24"/>
      <w:szCs w:val="24"/>
    </w:rPr>
  </w:style>
  <w:style w:type="paragraph" w:customStyle="1" w:styleId="Normal1">
    <w:name w:val="Normal1"/>
    <w:rsid w:val="00D45A15"/>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32B34"/>
    <w:rPr>
      <w:color w:val="605E5C"/>
      <w:shd w:val="clear" w:color="auto" w:fill="E1DFDD"/>
    </w:rPr>
  </w:style>
  <w:style w:type="table" w:customStyle="1" w:styleId="14">
    <w:name w:val="14"/>
    <w:basedOn w:val="TableNormal"/>
    <w:rsid w:val="007B1703"/>
    <w:rPr>
      <w:rFonts w:ascii="Times New Roman" w:eastAsia="Times New Roman" w:hAnsi="Times New Roman"/>
      <w:sz w:val="24"/>
      <w:szCs w:val="24"/>
    </w:rPr>
    <w:tblPr>
      <w:tblStyleRowBandSize w:val="1"/>
      <w:tblStyleColBandSize w:val="1"/>
      <w:tblCellMar>
        <w:top w:w="100" w:type="dxa"/>
        <w:left w:w="100" w:type="dxa"/>
        <w:bottom w:w="100" w:type="dxa"/>
        <w:right w:w="100" w:type="dxa"/>
      </w:tblCellMar>
    </w:tblPr>
  </w:style>
  <w:style w:type="character" w:customStyle="1" w:styleId="cf01">
    <w:name w:val="cf01"/>
    <w:basedOn w:val="DefaultParagraphFont"/>
    <w:rsid w:val="005A3E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8243">
      <w:bodyDiv w:val="1"/>
      <w:marLeft w:val="0"/>
      <w:marRight w:val="0"/>
      <w:marTop w:val="0"/>
      <w:marBottom w:val="0"/>
      <w:divBdr>
        <w:top w:val="none" w:sz="0" w:space="0" w:color="auto"/>
        <w:left w:val="none" w:sz="0" w:space="0" w:color="auto"/>
        <w:bottom w:val="none" w:sz="0" w:space="0" w:color="auto"/>
        <w:right w:val="none" w:sz="0" w:space="0" w:color="auto"/>
      </w:divBdr>
      <w:divsChild>
        <w:div w:id="1465080256">
          <w:marLeft w:val="0"/>
          <w:marRight w:val="0"/>
          <w:marTop w:val="0"/>
          <w:marBottom w:val="0"/>
          <w:divBdr>
            <w:top w:val="none" w:sz="0" w:space="0" w:color="auto"/>
            <w:left w:val="none" w:sz="0" w:space="0" w:color="auto"/>
            <w:bottom w:val="none" w:sz="0" w:space="0" w:color="auto"/>
            <w:right w:val="none" w:sz="0" w:space="0" w:color="auto"/>
          </w:divBdr>
          <w:divsChild>
            <w:div w:id="297801635">
              <w:marLeft w:val="0"/>
              <w:marRight w:val="0"/>
              <w:marTop w:val="0"/>
              <w:marBottom w:val="0"/>
              <w:divBdr>
                <w:top w:val="none" w:sz="0" w:space="0" w:color="auto"/>
                <w:left w:val="none" w:sz="0" w:space="0" w:color="auto"/>
                <w:bottom w:val="none" w:sz="0" w:space="0" w:color="auto"/>
                <w:right w:val="none" w:sz="0" w:space="0" w:color="auto"/>
              </w:divBdr>
              <w:divsChild>
                <w:div w:id="365759082">
                  <w:marLeft w:val="0"/>
                  <w:marRight w:val="0"/>
                  <w:marTop w:val="0"/>
                  <w:marBottom w:val="0"/>
                  <w:divBdr>
                    <w:top w:val="none" w:sz="0" w:space="0" w:color="auto"/>
                    <w:left w:val="none" w:sz="0" w:space="0" w:color="auto"/>
                    <w:bottom w:val="none" w:sz="0" w:space="0" w:color="auto"/>
                    <w:right w:val="none" w:sz="0" w:space="0" w:color="auto"/>
                  </w:divBdr>
                  <w:divsChild>
                    <w:div w:id="483858608">
                      <w:marLeft w:val="0"/>
                      <w:marRight w:val="0"/>
                      <w:marTop w:val="0"/>
                      <w:marBottom w:val="0"/>
                      <w:divBdr>
                        <w:top w:val="none" w:sz="0" w:space="0" w:color="auto"/>
                        <w:left w:val="none" w:sz="0" w:space="0" w:color="auto"/>
                        <w:bottom w:val="none" w:sz="0" w:space="0" w:color="auto"/>
                        <w:right w:val="none" w:sz="0" w:space="0" w:color="auto"/>
                      </w:divBdr>
                      <w:divsChild>
                        <w:div w:id="920408160">
                          <w:marLeft w:val="0"/>
                          <w:marRight w:val="0"/>
                          <w:marTop w:val="0"/>
                          <w:marBottom w:val="0"/>
                          <w:divBdr>
                            <w:top w:val="none" w:sz="0" w:space="0" w:color="auto"/>
                            <w:left w:val="none" w:sz="0" w:space="0" w:color="auto"/>
                            <w:bottom w:val="none" w:sz="0" w:space="0" w:color="auto"/>
                            <w:right w:val="none" w:sz="0" w:space="0" w:color="auto"/>
                          </w:divBdr>
                          <w:divsChild>
                            <w:div w:id="904804017">
                              <w:marLeft w:val="0"/>
                              <w:marRight w:val="0"/>
                              <w:marTop w:val="0"/>
                              <w:marBottom w:val="0"/>
                              <w:divBdr>
                                <w:top w:val="none" w:sz="0" w:space="0" w:color="auto"/>
                                <w:left w:val="none" w:sz="0" w:space="0" w:color="auto"/>
                                <w:bottom w:val="none" w:sz="0" w:space="0" w:color="auto"/>
                                <w:right w:val="none" w:sz="0" w:space="0" w:color="auto"/>
                              </w:divBdr>
                              <w:divsChild>
                                <w:div w:id="1972586853">
                                  <w:marLeft w:val="0"/>
                                  <w:marRight w:val="0"/>
                                  <w:marTop w:val="0"/>
                                  <w:marBottom w:val="0"/>
                                  <w:divBdr>
                                    <w:top w:val="none" w:sz="0" w:space="0" w:color="auto"/>
                                    <w:left w:val="none" w:sz="0" w:space="0" w:color="auto"/>
                                    <w:bottom w:val="none" w:sz="0" w:space="0" w:color="auto"/>
                                    <w:right w:val="none" w:sz="0" w:space="0" w:color="auto"/>
                                  </w:divBdr>
                                  <w:divsChild>
                                    <w:div w:id="239873096">
                                      <w:marLeft w:val="0"/>
                                      <w:marRight w:val="0"/>
                                      <w:marTop w:val="0"/>
                                      <w:marBottom w:val="0"/>
                                      <w:divBdr>
                                        <w:top w:val="none" w:sz="0" w:space="0" w:color="auto"/>
                                        <w:left w:val="none" w:sz="0" w:space="0" w:color="auto"/>
                                        <w:bottom w:val="none" w:sz="0" w:space="0" w:color="auto"/>
                                        <w:right w:val="none" w:sz="0" w:space="0" w:color="auto"/>
                                      </w:divBdr>
                                      <w:divsChild>
                                        <w:div w:id="879322526">
                                          <w:marLeft w:val="0"/>
                                          <w:marRight w:val="0"/>
                                          <w:marTop w:val="0"/>
                                          <w:marBottom w:val="0"/>
                                          <w:divBdr>
                                            <w:top w:val="none" w:sz="0" w:space="0" w:color="auto"/>
                                            <w:left w:val="none" w:sz="0" w:space="0" w:color="auto"/>
                                            <w:bottom w:val="none" w:sz="0" w:space="0" w:color="auto"/>
                                            <w:right w:val="none" w:sz="0" w:space="0" w:color="auto"/>
                                          </w:divBdr>
                                          <w:divsChild>
                                            <w:div w:id="11953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277">
                                      <w:marLeft w:val="0"/>
                                      <w:marRight w:val="0"/>
                                      <w:marTop w:val="0"/>
                                      <w:marBottom w:val="0"/>
                                      <w:divBdr>
                                        <w:top w:val="none" w:sz="0" w:space="0" w:color="auto"/>
                                        <w:left w:val="none" w:sz="0" w:space="0" w:color="auto"/>
                                        <w:bottom w:val="none" w:sz="0" w:space="0" w:color="auto"/>
                                        <w:right w:val="none" w:sz="0" w:space="0" w:color="auto"/>
                                      </w:divBdr>
                                      <w:divsChild>
                                        <w:div w:id="1400327466">
                                          <w:marLeft w:val="0"/>
                                          <w:marRight w:val="0"/>
                                          <w:marTop w:val="0"/>
                                          <w:marBottom w:val="0"/>
                                          <w:divBdr>
                                            <w:top w:val="none" w:sz="0" w:space="0" w:color="auto"/>
                                            <w:left w:val="none" w:sz="0" w:space="0" w:color="auto"/>
                                            <w:bottom w:val="none" w:sz="0" w:space="0" w:color="auto"/>
                                            <w:right w:val="none" w:sz="0" w:space="0" w:color="auto"/>
                                          </w:divBdr>
                                          <w:divsChild>
                                            <w:div w:id="1494487363">
                                              <w:marLeft w:val="0"/>
                                              <w:marRight w:val="0"/>
                                              <w:marTop w:val="0"/>
                                              <w:marBottom w:val="0"/>
                                              <w:divBdr>
                                                <w:top w:val="none" w:sz="0" w:space="0" w:color="auto"/>
                                                <w:left w:val="none" w:sz="0" w:space="0" w:color="auto"/>
                                                <w:bottom w:val="none" w:sz="0" w:space="0" w:color="auto"/>
                                                <w:right w:val="none" w:sz="0" w:space="0" w:color="auto"/>
                                              </w:divBdr>
                                            </w:div>
                                            <w:div w:id="1064915568">
                                              <w:marLeft w:val="0"/>
                                              <w:marRight w:val="0"/>
                                              <w:marTop w:val="0"/>
                                              <w:marBottom w:val="0"/>
                                              <w:divBdr>
                                                <w:top w:val="none" w:sz="0" w:space="0" w:color="auto"/>
                                                <w:left w:val="none" w:sz="0" w:space="0" w:color="auto"/>
                                                <w:bottom w:val="none" w:sz="0" w:space="0" w:color="auto"/>
                                                <w:right w:val="none" w:sz="0" w:space="0" w:color="auto"/>
                                              </w:divBdr>
                                            </w:div>
                                            <w:div w:id="583495155">
                                              <w:marLeft w:val="0"/>
                                              <w:marRight w:val="0"/>
                                              <w:marTop w:val="0"/>
                                              <w:marBottom w:val="0"/>
                                              <w:divBdr>
                                                <w:top w:val="none" w:sz="0" w:space="0" w:color="auto"/>
                                                <w:left w:val="none" w:sz="0" w:space="0" w:color="auto"/>
                                                <w:bottom w:val="none" w:sz="0" w:space="0" w:color="auto"/>
                                                <w:right w:val="none" w:sz="0" w:space="0" w:color="auto"/>
                                              </w:divBdr>
                                            </w:div>
                                            <w:div w:id="6013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7345">
                                  <w:marLeft w:val="0"/>
                                  <w:marRight w:val="0"/>
                                  <w:marTop w:val="0"/>
                                  <w:marBottom w:val="0"/>
                                  <w:divBdr>
                                    <w:top w:val="none" w:sz="0" w:space="0" w:color="auto"/>
                                    <w:left w:val="none" w:sz="0" w:space="0" w:color="auto"/>
                                    <w:bottom w:val="none" w:sz="0" w:space="0" w:color="auto"/>
                                    <w:right w:val="none" w:sz="0" w:space="0" w:color="auto"/>
                                  </w:divBdr>
                                  <w:divsChild>
                                    <w:div w:id="852186193">
                                      <w:marLeft w:val="0"/>
                                      <w:marRight w:val="0"/>
                                      <w:marTop w:val="0"/>
                                      <w:marBottom w:val="0"/>
                                      <w:divBdr>
                                        <w:top w:val="none" w:sz="0" w:space="0" w:color="auto"/>
                                        <w:left w:val="none" w:sz="0" w:space="0" w:color="auto"/>
                                        <w:bottom w:val="none" w:sz="0" w:space="0" w:color="auto"/>
                                        <w:right w:val="none" w:sz="0" w:space="0" w:color="auto"/>
                                      </w:divBdr>
                                      <w:divsChild>
                                        <w:div w:id="40594981">
                                          <w:marLeft w:val="0"/>
                                          <w:marRight w:val="0"/>
                                          <w:marTop w:val="0"/>
                                          <w:marBottom w:val="0"/>
                                          <w:divBdr>
                                            <w:top w:val="none" w:sz="0" w:space="0" w:color="auto"/>
                                            <w:left w:val="none" w:sz="0" w:space="0" w:color="auto"/>
                                            <w:bottom w:val="none" w:sz="0" w:space="0" w:color="auto"/>
                                            <w:right w:val="none" w:sz="0" w:space="0" w:color="auto"/>
                                          </w:divBdr>
                                          <w:divsChild>
                                            <w:div w:id="1392190809">
                                              <w:marLeft w:val="0"/>
                                              <w:marRight w:val="0"/>
                                              <w:marTop w:val="0"/>
                                              <w:marBottom w:val="0"/>
                                              <w:divBdr>
                                                <w:top w:val="none" w:sz="0" w:space="0" w:color="auto"/>
                                                <w:left w:val="none" w:sz="0" w:space="0" w:color="auto"/>
                                                <w:bottom w:val="none" w:sz="0" w:space="0" w:color="auto"/>
                                                <w:right w:val="none" w:sz="0" w:space="0" w:color="auto"/>
                                              </w:divBdr>
                                            </w:div>
                                            <w:div w:id="1745755592">
                                              <w:marLeft w:val="0"/>
                                              <w:marRight w:val="0"/>
                                              <w:marTop w:val="0"/>
                                              <w:marBottom w:val="0"/>
                                              <w:divBdr>
                                                <w:top w:val="none" w:sz="0" w:space="0" w:color="auto"/>
                                                <w:left w:val="none" w:sz="0" w:space="0" w:color="auto"/>
                                                <w:bottom w:val="none" w:sz="0" w:space="0" w:color="auto"/>
                                                <w:right w:val="none" w:sz="0" w:space="0" w:color="auto"/>
                                              </w:divBdr>
                                              <w:divsChild>
                                                <w:div w:id="13741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988">
                                      <w:marLeft w:val="120"/>
                                      <w:marRight w:val="0"/>
                                      <w:marTop w:val="0"/>
                                      <w:marBottom w:val="0"/>
                                      <w:divBdr>
                                        <w:top w:val="none" w:sz="0" w:space="0" w:color="auto"/>
                                        <w:left w:val="none" w:sz="0" w:space="0" w:color="auto"/>
                                        <w:bottom w:val="none" w:sz="0" w:space="0" w:color="auto"/>
                                        <w:right w:val="none" w:sz="0" w:space="0" w:color="auto"/>
                                      </w:divBdr>
                                      <w:divsChild>
                                        <w:div w:id="1897430933">
                                          <w:marLeft w:val="0"/>
                                          <w:marRight w:val="0"/>
                                          <w:marTop w:val="0"/>
                                          <w:marBottom w:val="0"/>
                                          <w:divBdr>
                                            <w:top w:val="none" w:sz="0" w:space="0" w:color="auto"/>
                                            <w:left w:val="none" w:sz="0" w:space="0" w:color="auto"/>
                                            <w:bottom w:val="none" w:sz="0" w:space="0" w:color="auto"/>
                                            <w:right w:val="none" w:sz="0" w:space="0" w:color="auto"/>
                                          </w:divBdr>
                                          <w:divsChild>
                                            <w:div w:id="1049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047">
                                  <w:marLeft w:val="0"/>
                                  <w:marRight w:val="0"/>
                                  <w:marTop w:val="0"/>
                                  <w:marBottom w:val="0"/>
                                  <w:divBdr>
                                    <w:top w:val="none" w:sz="0" w:space="0" w:color="auto"/>
                                    <w:left w:val="none" w:sz="0" w:space="0" w:color="auto"/>
                                    <w:bottom w:val="none" w:sz="0" w:space="0" w:color="auto"/>
                                    <w:right w:val="none" w:sz="0" w:space="0" w:color="auto"/>
                                  </w:divBdr>
                                  <w:divsChild>
                                    <w:div w:id="443426863">
                                      <w:marLeft w:val="0"/>
                                      <w:marRight w:val="0"/>
                                      <w:marTop w:val="0"/>
                                      <w:marBottom w:val="0"/>
                                      <w:divBdr>
                                        <w:top w:val="none" w:sz="0" w:space="0" w:color="auto"/>
                                        <w:left w:val="none" w:sz="0" w:space="0" w:color="auto"/>
                                        <w:bottom w:val="none" w:sz="0" w:space="0" w:color="auto"/>
                                        <w:right w:val="none" w:sz="0" w:space="0" w:color="auto"/>
                                      </w:divBdr>
                                      <w:divsChild>
                                        <w:div w:id="495220121">
                                          <w:marLeft w:val="0"/>
                                          <w:marRight w:val="0"/>
                                          <w:marTop w:val="0"/>
                                          <w:marBottom w:val="0"/>
                                          <w:divBdr>
                                            <w:top w:val="none" w:sz="0" w:space="0" w:color="auto"/>
                                            <w:left w:val="none" w:sz="0" w:space="0" w:color="auto"/>
                                            <w:bottom w:val="none" w:sz="0" w:space="0" w:color="auto"/>
                                            <w:right w:val="none" w:sz="0" w:space="0" w:color="auto"/>
                                          </w:divBdr>
                                          <w:divsChild>
                                            <w:div w:id="2032027547">
                                              <w:marLeft w:val="0"/>
                                              <w:marRight w:val="0"/>
                                              <w:marTop w:val="0"/>
                                              <w:marBottom w:val="0"/>
                                              <w:divBdr>
                                                <w:top w:val="none" w:sz="0" w:space="0" w:color="auto"/>
                                                <w:left w:val="none" w:sz="0" w:space="0" w:color="auto"/>
                                                <w:bottom w:val="none" w:sz="0" w:space="0" w:color="auto"/>
                                                <w:right w:val="none" w:sz="0" w:space="0" w:color="auto"/>
                                              </w:divBdr>
                                            </w:div>
                                            <w:div w:id="1628926398">
                                              <w:marLeft w:val="0"/>
                                              <w:marRight w:val="0"/>
                                              <w:marTop w:val="0"/>
                                              <w:marBottom w:val="0"/>
                                              <w:divBdr>
                                                <w:top w:val="none" w:sz="0" w:space="0" w:color="auto"/>
                                                <w:left w:val="none" w:sz="0" w:space="0" w:color="auto"/>
                                                <w:bottom w:val="none" w:sz="0" w:space="0" w:color="auto"/>
                                                <w:right w:val="none" w:sz="0" w:space="0" w:color="auto"/>
                                              </w:divBdr>
                                              <w:divsChild>
                                                <w:div w:id="670068419">
                                                  <w:marLeft w:val="0"/>
                                                  <w:marRight w:val="0"/>
                                                  <w:marTop w:val="0"/>
                                                  <w:marBottom w:val="0"/>
                                                  <w:divBdr>
                                                    <w:top w:val="none" w:sz="0" w:space="0" w:color="auto"/>
                                                    <w:left w:val="none" w:sz="0" w:space="0" w:color="auto"/>
                                                    <w:bottom w:val="none" w:sz="0" w:space="0" w:color="auto"/>
                                                    <w:right w:val="none" w:sz="0" w:space="0" w:color="auto"/>
                                                  </w:divBdr>
                                                  <w:divsChild>
                                                    <w:div w:id="425923776">
                                                      <w:marLeft w:val="0"/>
                                                      <w:marRight w:val="0"/>
                                                      <w:marTop w:val="0"/>
                                                      <w:marBottom w:val="0"/>
                                                      <w:divBdr>
                                                        <w:top w:val="none" w:sz="0" w:space="0" w:color="auto"/>
                                                        <w:left w:val="none" w:sz="0" w:space="0" w:color="auto"/>
                                                        <w:bottom w:val="none" w:sz="0" w:space="0" w:color="auto"/>
                                                        <w:right w:val="none" w:sz="0" w:space="0" w:color="auto"/>
                                                      </w:divBdr>
                                                      <w:divsChild>
                                                        <w:div w:id="277106531">
                                                          <w:marLeft w:val="0"/>
                                                          <w:marRight w:val="0"/>
                                                          <w:marTop w:val="0"/>
                                                          <w:marBottom w:val="0"/>
                                                          <w:divBdr>
                                                            <w:top w:val="none" w:sz="0" w:space="0" w:color="auto"/>
                                                            <w:left w:val="none" w:sz="0" w:space="0" w:color="auto"/>
                                                            <w:bottom w:val="none" w:sz="0" w:space="0" w:color="auto"/>
                                                            <w:right w:val="none" w:sz="0" w:space="0" w:color="auto"/>
                                                          </w:divBdr>
                                                        </w:div>
                                                      </w:divsChild>
                                                    </w:div>
                                                    <w:div w:id="5422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725584">
                                  <w:marLeft w:val="0"/>
                                  <w:marRight w:val="0"/>
                                  <w:marTop w:val="0"/>
                                  <w:marBottom w:val="0"/>
                                  <w:divBdr>
                                    <w:top w:val="none" w:sz="0" w:space="0" w:color="auto"/>
                                    <w:left w:val="none" w:sz="0" w:space="0" w:color="auto"/>
                                    <w:bottom w:val="none" w:sz="0" w:space="0" w:color="auto"/>
                                    <w:right w:val="none" w:sz="0" w:space="0" w:color="auto"/>
                                  </w:divBdr>
                                  <w:divsChild>
                                    <w:div w:id="2090419430">
                                      <w:marLeft w:val="0"/>
                                      <w:marRight w:val="0"/>
                                      <w:marTop w:val="0"/>
                                      <w:marBottom w:val="0"/>
                                      <w:divBdr>
                                        <w:top w:val="none" w:sz="0" w:space="0" w:color="auto"/>
                                        <w:left w:val="none" w:sz="0" w:space="0" w:color="auto"/>
                                        <w:bottom w:val="none" w:sz="0" w:space="0" w:color="auto"/>
                                        <w:right w:val="none" w:sz="0" w:space="0" w:color="auto"/>
                                      </w:divBdr>
                                    </w:div>
                                  </w:divsChild>
                                </w:div>
                                <w:div w:id="1211460080">
                                  <w:marLeft w:val="0"/>
                                  <w:marRight w:val="0"/>
                                  <w:marTop w:val="0"/>
                                  <w:marBottom w:val="0"/>
                                  <w:divBdr>
                                    <w:top w:val="none" w:sz="0" w:space="0" w:color="auto"/>
                                    <w:left w:val="none" w:sz="0" w:space="0" w:color="auto"/>
                                    <w:bottom w:val="none" w:sz="0" w:space="0" w:color="auto"/>
                                    <w:right w:val="none" w:sz="0" w:space="0" w:color="auto"/>
                                  </w:divBdr>
                                  <w:divsChild>
                                    <w:div w:id="5980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80646">
      <w:bodyDiv w:val="1"/>
      <w:marLeft w:val="0"/>
      <w:marRight w:val="0"/>
      <w:marTop w:val="0"/>
      <w:marBottom w:val="0"/>
      <w:divBdr>
        <w:top w:val="none" w:sz="0" w:space="0" w:color="auto"/>
        <w:left w:val="none" w:sz="0" w:space="0" w:color="auto"/>
        <w:bottom w:val="none" w:sz="0" w:space="0" w:color="auto"/>
        <w:right w:val="none" w:sz="0" w:space="0" w:color="auto"/>
      </w:divBdr>
    </w:div>
    <w:div w:id="124083711">
      <w:bodyDiv w:val="1"/>
      <w:marLeft w:val="0"/>
      <w:marRight w:val="0"/>
      <w:marTop w:val="0"/>
      <w:marBottom w:val="0"/>
      <w:divBdr>
        <w:top w:val="none" w:sz="0" w:space="0" w:color="auto"/>
        <w:left w:val="none" w:sz="0" w:space="0" w:color="auto"/>
        <w:bottom w:val="none" w:sz="0" w:space="0" w:color="auto"/>
        <w:right w:val="none" w:sz="0" w:space="0" w:color="auto"/>
      </w:divBdr>
      <w:divsChild>
        <w:div w:id="241108469">
          <w:marLeft w:val="0"/>
          <w:marRight w:val="0"/>
          <w:marTop w:val="0"/>
          <w:marBottom w:val="0"/>
          <w:divBdr>
            <w:top w:val="none" w:sz="0" w:space="0" w:color="auto"/>
            <w:left w:val="none" w:sz="0" w:space="0" w:color="auto"/>
            <w:bottom w:val="none" w:sz="0" w:space="0" w:color="auto"/>
            <w:right w:val="none" w:sz="0" w:space="0" w:color="auto"/>
          </w:divBdr>
        </w:div>
        <w:div w:id="474572293">
          <w:marLeft w:val="0"/>
          <w:marRight w:val="0"/>
          <w:marTop w:val="0"/>
          <w:marBottom w:val="0"/>
          <w:divBdr>
            <w:top w:val="none" w:sz="0" w:space="0" w:color="auto"/>
            <w:left w:val="none" w:sz="0" w:space="0" w:color="auto"/>
            <w:bottom w:val="none" w:sz="0" w:space="0" w:color="auto"/>
            <w:right w:val="none" w:sz="0" w:space="0" w:color="auto"/>
          </w:divBdr>
          <w:divsChild>
            <w:div w:id="11039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2525">
      <w:bodyDiv w:val="1"/>
      <w:marLeft w:val="0"/>
      <w:marRight w:val="0"/>
      <w:marTop w:val="0"/>
      <w:marBottom w:val="0"/>
      <w:divBdr>
        <w:top w:val="none" w:sz="0" w:space="0" w:color="auto"/>
        <w:left w:val="none" w:sz="0" w:space="0" w:color="auto"/>
        <w:bottom w:val="none" w:sz="0" w:space="0" w:color="auto"/>
        <w:right w:val="none" w:sz="0" w:space="0" w:color="auto"/>
      </w:divBdr>
      <w:divsChild>
        <w:div w:id="861171023">
          <w:marLeft w:val="0"/>
          <w:marRight w:val="0"/>
          <w:marTop w:val="0"/>
          <w:marBottom w:val="0"/>
          <w:divBdr>
            <w:top w:val="none" w:sz="0" w:space="0" w:color="auto"/>
            <w:left w:val="none" w:sz="0" w:space="0" w:color="auto"/>
            <w:bottom w:val="none" w:sz="0" w:space="0" w:color="auto"/>
            <w:right w:val="none" w:sz="0" w:space="0" w:color="auto"/>
          </w:divBdr>
          <w:divsChild>
            <w:div w:id="1545364875">
              <w:marLeft w:val="0"/>
              <w:marRight w:val="0"/>
              <w:marTop w:val="0"/>
              <w:marBottom w:val="0"/>
              <w:divBdr>
                <w:top w:val="none" w:sz="0" w:space="0" w:color="auto"/>
                <w:left w:val="none" w:sz="0" w:space="0" w:color="auto"/>
                <w:bottom w:val="none" w:sz="0" w:space="0" w:color="auto"/>
                <w:right w:val="none" w:sz="0" w:space="0" w:color="auto"/>
              </w:divBdr>
            </w:div>
          </w:divsChild>
        </w:div>
        <w:div w:id="1155219426">
          <w:marLeft w:val="0"/>
          <w:marRight w:val="0"/>
          <w:marTop w:val="0"/>
          <w:marBottom w:val="0"/>
          <w:divBdr>
            <w:top w:val="none" w:sz="0" w:space="0" w:color="auto"/>
            <w:left w:val="none" w:sz="0" w:space="0" w:color="auto"/>
            <w:bottom w:val="none" w:sz="0" w:space="0" w:color="auto"/>
            <w:right w:val="none" w:sz="0" w:space="0" w:color="auto"/>
          </w:divBdr>
        </w:div>
        <w:div w:id="1442452073">
          <w:marLeft w:val="0"/>
          <w:marRight w:val="0"/>
          <w:marTop w:val="0"/>
          <w:marBottom w:val="0"/>
          <w:divBdr>
            <w:top w:val="none" w:sz="0" w:space="0" w:color="auto"/>
            <w:left w:val="none" w:sz="0" w:space="0" w:color="auto"/>
            <w:bottom w:val="none" w:sz="0" w:space="0" w:color="auto"/>
            <w:right w:val="none" w:sz="0" w:space="0" w:color="auto"/>
          </w:divBdr>
        </w:div>
      </w:divsChild>
    </w:div>
    <w:div w:id="232087082">
      <w:bodyDiv w:val="1"/>
      <w:marLeft w:val="0"/>
      <w:marRight w:val="0"/>
      <w:marTop w:val="0"/>
      <w:marBottom w:val="0"/>
      <w:divBdr>
        <w:top w:val="none" w:sz="0" w:space="0" w:color="auto"/>
        <w:left w:val="none" w:sz="0" w:space="0" w:color="auto"/>
        <w:bottom w:val="none" w:sz="0" w:space="0" w:color="auto"/>
        <w:right w:val="none" w:sz="0" w:space="0" w:color="auto"/>
      </w:divBdr>
    </w:div>
    <w:div w:id="300312290">
      <w:bodyDiv w:val="1"/>
      <w:marLeft w:val="0"/>
      <w:marRight w:val="0"/>
      <w:marTop w:val="0"/>
      <w:marBottom w:val="0"/>
      <w:divBdr>
        <w:top w:val="none" w:sz="0" w:space="0" w:color="auto"/>
        <w:left w:val="none" w:sz="0" w:space="0" w:color="auto"/>
        <w:bottom w:val="none" w:sz="0" w:space="0" w:color="auto"/>
        <w:right w:val="none" w:sz="0" w:space="0" w:color="auto"/>
      </w:divBdr>
    </w:div>
    <w:div w:id="421924738">
      <w:bodyDiv w:val="1"/>
      <w:marLeft w:val="0"/>
      <w:marRight w:val="0"/>
      <w:marTop w:val="0"/>
      <w:marBottom w:val="0"/>
      <w:divBdr>
        <w:top w:val="none" w:sz="0" w:space="0" w:color="auto"/>
        <w:left w:val="none" w:sz="0" w:space="0" w:color="auto"/>
        <w:bottom w:val="none" w:sz="0" w:space="0" w:color="auto"/>
        <w:right w:val="none" w:sz="0" w:space="0" w:color="auto"/>
      </w:divBdr>
      <w:divsChild>
        <w:div w:id="2144880204">
          <w:marLeft w:val="0"/>
          <w:marRight w:val="0"/>
          <w:marTop w:val="0"/>
          <w:marBottom w:val="0"/>
          <w:divBdr>
            <w:top w:val="none" w:sz="0" w:space="0" w:color="auto"/>
            <w:left w:val="none" w:sz="0" w:space="0" w:color="auto"/>
            <w:bottom w:val="none" w:sz="0" w:space="0" w:color="auto"/>
            <w:right w:val="none" w:sz="0" w:space="0" w:color="auto"/>
          </w:divBdr>
          <w:divsChild>
            <w:div w:id="1782214597">
              <w:marLeft w:val="0"/>
              <w:marRight w:val="0"/>
              <w:marTop w:val="0"/>
              <w:marBottom w:val="0"/>
              <w:divBdr>
                <w:top w:val="none" w:sz="0" w:space="0" w:color="auto"/>
                <w:left w:val="none" w:sz="0" w:space="0" w:color="auto"/>
                <w:bottom w:val="none" w:sz="0" w:space="0" w:color="auto"/>
                <w:right w:val="none" w:sz="0" w:space="0" w:color="auto"/>
              </w:divBdr>
              <w:divsChild>
                <w:div w:id="928584965">
                  <w:marLeft w:val="0"/>
                  <w:marRight w:val="0"/>
                  <w:marTop w:val="0"/>
                  <w:marBottom w:val="0"/>
                  <w:divBdr>
                    <w:top w:val="none" w:sz="0" w:space="0" w:color="auto"/>
                    <w:left w:val="none" w:sz="0" w:space="0" w:color="auto"/>
                    <w:bottom w:val="none" w:sz="0" w:space="0" w:color="auto"/>
                    <w:right w:val="none" w:sz="0" w:space="0" w:color="auto"/>
                  </w:divBdr>
                  <w:divsChild>
                    <w:div w:id="712193686">
                      <w:marLeft w:val="0"/>
                      <w:marRight w:val="0"/>
                      <w:marTop w:val="0"/>
                      <w:marBottom w:val="0"/>
                      <w:divBdr>
                        <w:top w:val="none" w:sz="0" w:space="0" w:color="auto"/>
                        <w:left w:val="none" w:sz="0" w:space="0" w:color="auto"/>
                        <w:bottom w:val="none" w:sz="0" w:space="0" w:color="auto"/>
                        <w:right w:val="none" w:sz="0" w:space="0" w:color="auto"/>
                      </w:divBdr>
                      <w:divsChild>
                        <w:div w:id="1592005161">
                          <w:marLeft w:val="0"/>
                          <w:marRight w:val="0"/>
                          <w:marTop w:val="0"/>
                          <w:marBottom w:val="0"/>
                          <w:divBdr>
                            <w:top w:val="none" w:sz="0" w:space="0" w:color="auto"/>
                            <w:left w:val="none" w:sz="0" w:space="0" w:color="auto"/>
                            <w:bottom w:val="none" w:sz="0" w:space="0" w:color="auto"/>
                            <w:right w:val="none" w:sz="0" w:space="0" w:color="auto"/>
                          </w:divBdr>
                          <w:divsChild>
                            <w:div w:id="778452448">
                              <w:marLeft w:val="0"/>
                              <w:marRight w:val="0"/>
                              <w:marTop w:val="0"/>
                              <w:marBottom w:val="0"/>
                              <w:divBdr>
                                <w:top w:val="none" w:sz="0" w:space="0" w:color="auto"/>
                                <w:left w:val="none" w:sz="0" w:space="0" w:color="auto"/>
                                <w:bottom w:val="none" w:sz="0" w:space="0" w:color="auto"/>
                                <w:right w:val="none" w:sz="0" w:space="0" w:color="auto"/>
                              </w:divBdr>
                              <w:divsChild>
                                <w:div w:id="1317496893">
                                  <w:marLeft w:val="0"/>
                                  <w:marRight w:val="0"/>
                                  <w:marTop w:val="0"/>
                                  <w:marBottom w:val="0"/>
                                  <w:divBdr>
                                    <w:top w:val="none" w:sz="0" w:space="0" w:color="auto"/>
                                    <w:left w:val="none" w:sz="0" w:space="0" w:color="auto"/>
                                    <w:bottom w:val="none" w:sz="0" w:space="0" w:color="auto"/>
                                    <w:right w:val="none" w:sz="0" w:space="0" w:color="auto"/>
                                  </w:divBdr>
                                  <w:divsChild>
                                    <w:div w:id="375859794">
                                      <w:marLeft w:val="0"/>
                                      <w:marRight w:val="0"/>
                                      <w:marTop w:val="0"/>
                                      <w:marBottom w:val="0"/>
                                      <w:divBdr>
                                        <w:top w:val="none" w:sz="0" w:space="0" w:color="auto"/>
                                        <w:left w:val="none" w:sz="0" w:space="0" w:color="auto"/>
                                        <w:bottom w:val="none" w:sz="0" w:space="0" w:color="auto"/>
                                        <w:right w:val="none" w:sz="0" w:space="0" w:color="auto"/>
                                      </w:divBdr>
                                      <w:divsChild>
                                        <w:div w:id="101414264">
                                          <w:marLeft w:val="0"/>
                                          <w:marRight w:val="0"/>
                                          <w:marTop w:val="0"/>
                                          <w:marBottom w:val="0"/>
                                          <w:divBdr>
                                            <w:top w:val="none" w:sz="0" w:space="0" w:color="auto"/>
                                            <w:left w:val="none" w:sz="0" w:space="0" w:color="auto"/>
                                            <w:bottom w:val="none" w:sz="0" w:space="0" w:color="auto"/>
                                            <w:right w:val="none" w:sz="0" w:space="0" w:color="auto"/>
                                          </w:divBdr>
                                          <w:divsChild>
                                            <w:div w:id="9040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9488">
                                      <w:marLeft w:val="0"/>
                                      <w:marRight w:val="0"/>
                                      <w:marTop w:val="0"/>
                                      <w:marBottom w:val="0"/>
                                      <w:divBdr>
                                        <w:top w:val="none" w:sz="0" w:space="0" w:color="auto"/>
                                        <w:left w:val="none" w:sz="0" w:space="0" w:color="auto"/>
                                        <w:bottom w:val="none" w:sz="0" w:space="0" w:color="auto"/>
                                        <w:right w:val="none" w:sz="0" w:space="0" w:color="auto"/>
                                      </w:divBdr>
                                      <w:divsChild>
                                        <w:div w:id="153225409">
                                          <w:marLeft w:val="0"/>
                                          <w:marRight w:val="0"/>
                                          <w:marTop w:val="0"/>
                                          <w:marBottom w:val="0"/>
                                          <w:divBdr>
                                            <w:top w:val="none" w:sz="0" w:space="0" w:color="auto"/>
                                            <w:left w:val="none" w:sz="0" w:space="0" w:color="auto"/>
                                            <w:bottom w:val="none" w:sz="0" w:space="0" w:color="auto"/>
                                            <w:right w:val="none" w:sz="0" w:space="0" w:color="auto"/>
                                          </w:divBdr>
                                          <w:divsChild>
                                            <w:div w:id="221334069">
                                              <w:marLeft w:val="0"/>
                                              <w:marRight w:val="0"/>
                                              <w:marTop w:val="0"/>
                                              <w:marBottom w:val="0"/>
                                              <w:divBdr>
                                                <w:top w:val="none" w:sz="0" w:space="0" w:color="auto"/>
                                                <w:left w:val="none" w:sz="0" w:space="0" w:color="auto"/>
                                                <w:bottom w:val="none" w:sz="0" w:space="0" w:color="auto"/>
                                                <w:right w:val="none" w:sz="0" w:space="0" w:color="auto"/>
                                              </w:divBdr>
                                            </w:div>
                                            <w:div w:id="2016152730">
                                              <w:marLeft w:val="0"/>
                                              <w:marRight w:val="0"/>
                                              <w:marTop w:val="0"/>
                                              <w:marBottom w:val="0"/>
                                              <w:divBdr>
                                                <w:top w:val="none" w:sz="0" w:space="0" w:color="auto"/>
                                                <w:left w:val="none" w:sz="0" w:space="0" w:color="auto"/>
                                                <w:bottom w:val="none" w:sz="0" w:space="0" w:color="auto"/>
                                                <w:right w:val="none" w:sz="0" w:space="0" w:color="auto"/>
                                              </w:divBdr>
                                            </w:div>
                                            <w:div w:id="2121990994">
                                              <w:marLeft w:val="0"/>
                                              <w:marRight w:val="0"/>
                                              <w:marTop w:val="0"/>
                                              <w:marBottom w:val="0"/>
                                              <w:divBdr>
                                                <w:top w:val="none" w:sz="0" w:space="0" w:color="auto"/>
                                                <w:left w:val="none" w:sz="0" w:space="0" w:color="auto"/>
                                                <w:bottom w:val="none" w:sz="0" w:space="0" w:color="auto"/>
                                                <w:right w:val="none" w:sz="0" w:space="0" w:color="auto"/>
                                              </w:divBdr>
                                            </w:div>
                                            <w:div w:id="20010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6069">
                                  <w:marLeft w:val="0"/>
                                  <w:marRight w:val="0"/>
                                  <w:marTop w:val="0"/>
                                  <w:marBottom w:val="0"/>
                                  <w:divBdr>
                                    <w:top w:val="none" w:sz="0" w:space="0" w:color="auto"/>
                                    <w:left w:val="none" w:sz="0" w:space="0" w:color="auto"/>
                                    <w:bottom w:val="none" w:sz="0" w:space="0" w:color="auto"/>
                                    <w:right w:val="none" w:sz="0" w:space="0" w:color="auto"/>
                                  </w:divBdr>
                                  <w:divsChild>
                                    <w:div w:id="1438720426">
                                      <w:marLeft w:val="0"/>
                                      <w:marRight w:val="0"/>
                                      <w:marTop w:val="0"/>
                                      <w:marBottom w:val="0"/>
                                      <w:divBdr>
                                        <w:top w:val="none" w:sz="0" w:space="0" w:color="auto"/>
                                        <w:left w:val="none" w:sz="0" w:space="0" w:color="auto"/>
                                        <w:bottom w:val="none" w:sz="0" w:space="0" w:color="auto"/>
                                        <w:right w:val="none" w:sz="0" w:space="0" w:color="auto"/>
                                      </w:divBdr>
                                      <w:divsChild>
                                        <w:div w:id="1019116638">
                                          <w:marLeft w:val="0"/>
                                          <w:marRight w:val="0"/>
                                          <w:marTop w:val="0"/>
                                          <w:marBottom w:val="0"/>
                                          <w:divBdr>
                                            <w:top w:val="none" w:sz="0" w:space="0" w:color="auto"/>
                                            <w:left w:val="none" w:sz="0" w:space="0" w:color="auto"/>
                                            <w:bottom w:val="none" w:sz="0" w:space="0" w:color="auto"/>
                                            <w:right w:val="none" w:sz="0" w:space="0" w:color="auto"/>
                                          </w:divBdr>
                                          <w:divsChild>
                                            <w:div w:id="293559957">
                                              <w:marLeft w:val="0"/>
                                              <w:marRight w:val="0"/>
                                              <w:marTop w:val="0"/>
                                              <w:marBottom w:val="0"/>
                                              <w:divBdr>
                                                <w:top w:val="none" w:sz="0" w:space="0" w:color="auto"/>
                                                <w:left w:val="none" w:sz="0" w:space="0" w:color="auto"/>
                                                <w:bottom w:val="none" w:sz="0" w:space="0" w:color="auto"/>
                                                <w:right w:val="none" w:sz="0" w:space="0" w:color="auto"/>
                                              </w:divBdr>
                                            </w:div>
                                            <w:div w:id="531577925">
                                              <w:marLeft w:val="0"/>
                                              <w:marRight w:val="0"/>
                                              <w:marTop w:val="0"/>
                                              <w:marBottom w:val="0"/>
                                              <w:divBdr>
                                                <w:top w:val="none" w:sz="0" w:space="0" w:color="auto"/>
                                                <w:left w:val="none" w:sz="0" w:space="0" w:color="auto"/>
                                                <w:bottom w:val="none" w:sz="0" w:space="0" w:color="auto"/>
                                                <w:right w:val="none" w:sz="0" w:space="0" w:color="auto"/>
                                              </w:divBdr>
                                              <w:divsChild>
                                                <w:div w:id="3035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7975">
                                      <w:marLeft w:val="120"/>
                                      <w:marRight w:val="0"/>
                                      <w:marTop w:val="0"/>
                                      <w:marBottom w:val="0"/>
                                      <w:divBdr>
                                        <w:top w:val="none" w:sz="0" w:space="0" w:color="auto"/>
                                        <w:left w:val="none" w:sz="0" w:space="0" w:color="auto"/>
                                        <w:bottom w:val="none" w:sz="0" w:space="0" w:color="auto"/>
                                        <w:right w:val="none" w:sz="0" w:space="0" w:color="auto"/>
                                      </w:divBdr>
                                      <w:divsChild>
                                        <w:div w:id="579874959">
                                          <w:marLeft w:val="0"/>
                                          <w:marRight w:val="0"/>
                                          <w:marTop w:val="0"/>
                                          <w:marBottom w:val="0"/>
                                          <w:divBdr>
                                            <w:top w:val="none" w:sz="0" w:space="0" w:color="auto"/>
                                            <w:left w:val="none" w:sz="0" w:space="0" w:color="auto"/>
                                            <w:bottom w:val="none" w:sz="0" w:space="0" w:color="auto"/>
                                            <w:right w:val="none" w:sz="0" w:space="0" w:color="auto"/>
                                          </w:divBdr>
                                          <w:divsChild>
                                            <w:div w:id="247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70482">
                                  <w:marLeft w:val="0"/>
                                  <w:marRight w:val="0"/>
                                  <w:marTop w:val="0"/>
                                  <w:marBottom w:val="0"/>
                                  <w:divBdr>
                                    <w:top w:val="none" w:sz="0" w:space="0" w:color="auto"/>
                                    <w:left w:val="none" w:sz="0" w:space="0" w:color="auto"/>
                                    <w:bottom w:val="none" w:sz="0" w:space="0" w:color="auto"/>
                                    <w:right w:val="none" w:sz="0" w:space="0" w:color="auto"/>
                                  </w:divBdr>
                                  <w:divsChild>
                                    <w:div w:id="1968000935">
                                      <w:marLeft w:val="0"/>
                                      <w:marRight w:val="0"/>
                                      <w:marTop w:val="0"/>
                                      <w:marBottom w:val="0"/>
                                      <w:divBdr>
                                        <w:top w:val="none" w:sz="0" w:space="0" w:color="auto"/>
                                        <w:left w:val="none" w:sz="0" w:space="0" w:color="auto"/>
                                        <w:bottom w:val="none" w:sz="0" w:space="0" w:color="auto"/>
                                        <w:right w:val="none" w:sz="0" w:space="0" w:color="auto"/>
                                      </w:divBdr>
                                      <w:divsChild>
                                        <w:div w:id="205414119">
                                          <w:marLeft w:val="0"/>
                                          <w:marRight w:val="0"/>
                                          <w:marTop w:val="0"/>
                                          <w:marBottom w:val="0"/>
                                          <w:divBdr>
                                            <w:top w:val="none" w:sz="0" w:space="0" w:color="auto"/>
                                            <w:left w:val="none" w:sz="0" w:space="0" w:color="auto"/>
                                            <w:bottom w:val="none" w:sz="0" w:space="0" w:color="auto"/>
                                            <w:right w:val="none" w:sz="0" w:space="0" w:color="auto"/>
                                          </w:divBdr>
                                          <w:divsChild>
                                            <w:div w:id="783963781">
                                              <w:marLeft w:val="0"/>
                                              <w:marRight w:val="0"/>
                                              <w:marTop w:val="0"/>
                                              <w:marBottom w:val="0"/>
                                              <w:divBdr>
                                                <w:top w:val="none" w:sz="0" w:space="0" w:color="auto"/>
                                                <w:left w:val="none" w:sz="0" w:space="0" w:color="auto"/>
                                                <w:bottom w:val="none" w:sz="0" w:space="0" w:color="auto"/>
                                                <w:right w:val="none" w:sz="0" w:space="0" w:color="auto"/>
                                              </w:divBdr>
                                            </w:div>
                                            <w:div w:id="1464537653">
                                              <w:marLeft w:val="0"/>
                                              <w:marRight w:val="0"/>
                                              <w:marTop w:val="0"/>
                                              <w:marBottom w:val="0"/>
                                              <w:divBdr>
                                                <w:top w:val="none" w:sz="0" w:space="0" w:color="auto"/>
                                                <w:left w:val="none" w:sz="0" w:space="0" w:color="auto"/>
                                                <w:bottom w:val="none" w:sz="0" w:space="0" w:color="auto"/>
                                                <w:right w:val="none" w:sz="0" w:space="0" w:color="auto"/>
                                              </w:divBdr>
                                              <w:divsChild>
                                                <w:div w:id="1009941658">
                                                  <w:marLeft w:val="0"/>
                                                  <w:marRight w:val="0"/>
                                                  <w:marTop w:val="0"/>
                                                  <w:marBottom w:val="0"/>
                                                  <w:divBdr>
                                                    <w:top w:val="none" w:sz="0" w:space="0" w:color="auto"/>
                                                    <w:left w:val="none" w:sz="0" w:space="0" w:color="auto"/>
                                                    <w:bottom w:val="none" w:sz="0" w:space="0" w:color="auto"/>
                                                    <w:right w:val="none" w:sz="0" w:space="0" w:color="auto"/>
                                                  </w:divBdr>
                                                  <w:divsChild>
                                                    <w:div w:id="454982379">
                                                      <w:marLeft w:val="0"/>
                                                      <w:marRight w:val="0"/>
                                                      <w:marTop w:val="0"/>
                                                      <w:marBottom w:val="0"/>
                                                      <w:divBdr>
                                                        <w:top w:val="none" w:sz="0" w:space="0" w:color="auto"/>
                                                        <w:left w:val="none" w:sz="0" w:space="0" w:color="auto"/>
                                                        <w:bottom w:val="none" w:sz="0" w:space="0" w:color="auto"/>
                                                        <w:right w:val="none" w:sz="0" w:space="0" w:color="auto"/>
                                                      </w:divBdr>
                                                      <w:divsChild>
                                                        <w:div w:id="1542593589">
                                                          <w:marLeft w:val="0"/>
                                                          <w:marRight w:val="0"/>
                                                          <w:marTop w:val="0"/>
                                                          <w:marBottom w:val="0"/>
                                                          <w:divBdr>
                                                            <w:top w:val="none" w:sz="0" w:space="0" w:color="auto"/>
                                                            <w:left w:val="none" w:sz="0" w:space="0" w:color="auto"/>
                                                            <w:bottom w:val="none" w:sz="0" w:space="0" w:color="auto"/>
                                                            <w:right w:val="none" w:sz="0" w:space="0" w:color="auto"/>
                                                          </w:divBdr>
                                                        </w:div>
                                                      </w:divsChild>
                                                    </w:div>
                                                    <w:div w:id="89512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942771">
                                  <w:marLeft w:val="0"/>
                                  <w:marRight w:val="0"/>
                                  <w:marTop w:val="0"/>
                                  <w:marBottom w:val="0"/>
                                  <w:divBdr>
                                    <w:top w:val="none" w:sz="0" w:space="0" w:color="auto"/>
                                    <w:left w:val="none" w:sz="0" w:space="0" w:color="auto"/>
                                    <w:bottom w:val="none" w:sz="0" w:space="0" w:color="auto"/>
                                    <w:right w:val="none" w:sz="0" w:space="0" w:color="auto"/>
                                  </w:divBdr>
                                  <w:divsChild>
                                    <w:div w:id="254941862">
                                      <w:marLeft w:val="0"/>
                                      <w:marRight w:val="0"/>
                                      <w:marTop w:val="0"/>
                                      <w:marBottom w:val="0"/>
                                      <w:divBdr>
                                        <w:top w:val="none" w:sz="0" w:space="0" w:color="auto"/>
                                        <w:left w:val="none" w:sz="0" w:space="0" w:color="auto"/>
                                        <w:bottom w:val="none" w:sz="0" w:space="0" w:color="auto"/>
                                        <w:right w:val="none" w:sz="0" w:space="0" w:color="auto"/>
                                      </w:divBdr>
                                    </w:div>
                                  </w:divsChild>
                                </w:div>
                                <w:div w:id="185751389">
                                  <w:marLeft w:val="0"/>
                                  <w:marRight w:val="0"/>
                                  <w:marTop w:val="0"/>
                                  <w:marBottom w:val="0"/>
                                  <w:divBdr>
                                    <w:top w:val="none" w:sz="0" w:space="0" w:color="auto"/>
                                    <w:left w:val="none" w:sz="0" w:space="0" w:color="auto"/>
                                    <w:bottom w:val="none" w:sz="0" w:space="0" w:color="auto"/>
                                    <w:right w:val="none" w:sz="0" w:space="0" w:color="auto"/>
                                  </w:divBdr>
                                  <w:divsChild>
                                    <w:div w:id="3489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953487">
      <w:bodyDiv w:val="1"/>
      <w:marLeft w:val="0"/>
      <w:marRight w:val="0"/>
      <w:marTop w:val="0"/>
      <w:marBottom w:val="0"/>
      <w:divBdr>
        <w:top w:val="none" w:sz="0" w:space="0" w:color="auto"/>
        <w:left w:val="none" w:sz="0" w:space="0" w:color="auto"/>
        <w:bottom w:val="none" w:sz="0" w:space="0" w:color="auto"/>
        <w:right w:val="none" w:sz="0" w:space="0" w:color="auto"/>
      </w:divBdr>
    </w:div>
    <w:div w:id="732502886">
      <w:bodyDiv w:val="1"/>
      <w:marLeft w:val="0"/>
      <w:marRight w:val="0"/>
      <w:marTop w:val="0"/>
      <w:marBottom w:val="0"/>
      <w:divBdr>
        <w:top w:val="none" w:sz="0" w:space="0" w:color="auto"/>
        <w:left w:val="none" w:sz="0" w:space="0" w:color="auto"/>
        <w:bottom w:val="none" w:sz="0" w:space="0" w:color="auto"/>
        <w:right w:val="none" w:sz="0" w:space="0" w:color="auto"/>
      </w:divBdr>
      <w:divsChild>
        <w:div w:id="1019889791">
          <w:marLeft w:val="0"/>
          <w:marRight w:val="0"/>
          <w:marTop w:val="0"/>
          <w:marBottom w:val="0"/>
          <w:divBdr>
            <w:top w:val="none" w:sz="0" w:space="0" w:color="auto"/>
            <w:left w:val="none" w:sz="0" w:space="0" w:color="auto"/>
            <w:bottom w:val="none" w:sz="0" w:space="0" w:color="auto"/>
            <w:right w:val="none" w:sz="0" w:space="0" w:color="auto"/>
          </w:divBdr>
        </w:div>
        <w:div w:id="1158425635">
          <w:marLeft w:val="0"/>
          <w:marRight w:val="0"/>
          <w:marTop w:val="0"/>
          <w:marBottom w:val="0"/>
          <w:divBdr>
            <w:top w:val="none" w:sz="0" w:space="0" w:color="auto"/>
            <w:left w:val="none" w:sz="0" w:space="0" w:color="auto"/>
            <w:bottom w:val="none" w:sz="0" w:space="0" w:color="auto"/>
            <w:right w:val="none" w:sz="0" w:space="0" w:color="auto"/>
          </w:divBdr>
        </w:div>
        <w:div w:id="1443259291">
          <w:marLeft w:val="0"/>
          <w:marRight w:val="0"/>
          <w:marTop w:val="0"/>
          <w:marBottom w:val="0"/>
          <w:divBdr>
            <w:top w:val="none" w:sz="0" w:space="0" w:color="auto"/>
            <w:left w:val="none" w:sz="0" w:space="0" w:color="auto"/>
            <w:bottom w:val="none" w:sz="0" w:space="0" w:color="auto"/>
            <w:right w:val="none" w:sz="0" w:space="0" w:color="auto"/>
          </w:divBdr>
        </w:div>
        <w:div w:id="1537156364">
          <w:marLeft w:val="0"/>
          <w:marRight w:val="0"/>
          <w:marTop w:val="0"/>
          <w:marBottom w:val="0"/>
          <w:divBdr>
            <w:top w:val="none" w:sz="0" w:space="0" w:color="auto"/>
            <w:left w:val="none" w:sz="0" w:space="0" w:color="auto"/>
            <w:bottom w:val="none" w:sz="0" w:space="0" w:color="auto"/>
            <w:right w:val="none" w:sz="0" w:space="0" w:color="auto"/>
          </w:divBdr>
        </w:div>
      </w:divsChild>
    </w:div>
    <w:div w:id="829833451">
      <w:bodyDiv w:val="1"/>
      <w:marLeft w:val="0"/>
      <w:marRight w:val="0"/>
      <w:marTop w:val="0"/>
      <w:marBottom w:val="0"/>
      <w:divBdr>
        <w:top w:val="none" w:sz="0" w:space="0" w:color="auto"/>
        <w:left w:val="none" w:sz="0" w:space="0" w:color="auto"/>
        <w:bottom w:val="none" w:sz="0" w:space="0" w:color="auto"/>
        <w:right w:val="none" w:sz="0" w:space="0" w:color="auto"/>
      </w:divBdr>
      <w:divsChild>
        <w:div w:id="17581958">
          <w:marLeft w:val="0"/>
          <w:marRight w:val="0"/>
          <w:marTop w:val="0"/>
          <w:marBottom w:val="0"/>
          <w:divBdr>
            <w:top w:val="none" w:sz="0" w:space="0" w:color="auto"/>
            <w:left w:val="none" w:sz="0" w:space="0" w:color="auto"/>
            <w:bottom w:val="none" w:sz="0" w:space="0" w:color="auto"/>
            <w:right w:val="none" w:sz="0" w:space="0" w:color="auto"/>
          </w:divBdr>
        </w:div>
        <w:div w:id="131482549">
          <w:marLeft w:val="0"/>
          <w:marRight w:val="0"/>
          <w:marTop w:val="0"/>
          <w:marBottom w:val="0"/>
          <w:divBdr>
            <w:top w:val="none" w:sz="0" w:space="0" w:color="auto"/>
            <w:left w:val="none" w:sz="0" w:space="0" w:color="auto"/>
            <w:bottom w:val="none" w:sz="0" w:space="0" w:color="auto"/>
            <w:right w:val="none" w:sz="0" w:space="0" w:color="auto"/>
          </w:divBdr>
        </w:div>
        <w:div w:id="1813017405">
          <w:marLeft w:val="0"/>
          <w:marRight w:val="0"/>
          <w:marTop w:val="0"/>
          <w:marBottom w:val="0"/>
          <w:divBdr>
            <w:top w:val="none" w:sz="0" w:space="0" w:color="auto"/>
            <w:left w:val="none" w:sz="0" w:space="0" w:color="auto"/>
            <w:bottom w:val="none" w:sz="0" w:space="0" w:color="auto"/>
            <w:right w:val="none" w:sz="0" w:space="0" w:color="auto"/>
          </w:divBdr>
        </w:div>
        <w:div w:id="2109497704">
          <w:marLeft w:val="0"/>
          <w:marRight w:val="0"/>
          <w:marTop w:val="0"/>
          <w:marBottom w:val="0"/>
          <w:divBdr>
            <w:top w:val="none" w:sz="0" w:space="0" w:color="auto"/>
            <w:left w:val="none" w:sz="0" w:space="0" w:color="auto"/>
            <w:bottom w:val="none" w:sz="0" w:space="0" w:color="auto"/>
            <w:right w:val="none" w:sz="0" w:space="0" w:color="auto"/>
          </w:divBdr>
        </w:div>
      </w:divsChild>
    </w:div>
    <w:div w:id="857234716">
      <w:bodyDiv w:val="1"/>
      <w:marLeft w:val="0"/>
      <w:marRight w:val="0"/>
      <w:marTop w:val="0"/>
      <w:marBottom w:val="0"/>
      <w:divBdr>
        <w:top w:val="none" w:sz="0" w:space="0" w:color="auto"/>
        <w:left w:val="none" w:sz="0" w:space="0" w:color="auto"/>
        <w:bottom w:val="none" w:sz="0" w:space="0" w:color="auto"/>
        <w:right w:val="none" w:sz="0" w:space="0" w:color="auto"/>
      </w:divBdr>
      <w:divsChild>
        <w:div w:id="287055532">
          <w:marLeft w:val="0"/>
          <w:marRight w:val="0"/>
          <w:marTop w:val="0"/>
          <w:marBottom w:val="0"/>
          <w:divBdr>
            <w:top w:val="none" w:sz="0" w:space="0" w:color="auto"/>
            <w:left w:val="none" w:sz="0" w:space="0" w:color="auto"/>
            <w:bottom w:val="none" w:sz="0" w:space="0" w:color="auto"/>
            <w:right w:val="none" w:sz="0" w:space="0" w:color="auto"/>
          </w:divBdr>
          <w:divsChild>
            <w:div w:id="375668934">
              <w:marLeft w:val="0"/>
              <w:marRight w:val="0"/>
              <w:marTop w:val="0"/>
              <w:marBottom w:val="0"/>
              <w:divBdr>
                <w:top w:val="none" w:sz="0" w:space="0" w:color="auto"/>
                <w:left w:val="none" w:sz="0" w:space="0" w:color="auto"/>
                <w:bottom w:val="none" w:sz="0" w:space="0" w:color="auto"/>
                <w:right w:val="none" w:sz="0" w:space="0" w:color="auto"/>
              </w:divBdr>
            </w:div>
          </w:divsChild>
        </w:div>
        <w:div w:id="876433579">
          <w:marLeft w:val="0"/>
          <w:marRight w:val="0"/>
          <w:marTop w:val="0"/>
          <w:marBottom w:val="0"/>
          <w:divBdr>
            <w:top w:val="none" w:sz="0" w:space="0" w:color="auto"/>
            <w:left w:val="none" w:sz="0" w:space="0" w:color="auto"/>
            <w:bottom w:val="none" w:sz="0" w:space="0" w:color="auto"/>
            <w:right w:val="none" w:sz="0" w:space="0" w:color="auto"/>
          </w:divBdr>
        </w:div>
      </w:divsChild>
    </w:div>
    <w:div w:id="956713525">
      <w:bodyDiv w:val="1"/>
      <w:marLeft w:val="0"/>
      <w:marRight w:val="0"/>
      <w:marTop w:val="0"/>
      <w:marBottom w:val="0"/>
      <w:divBdr>
        <w:top w:val="none" w:sz="0" w:space="0" w:color="auto"/>
        <w:left w:val="none" w:sz="0" w:space="0" w:color="auto"/>
        <w:bottom w:val="none" w:sz="0" w:space="0" w:color="auto"/>
        <w:right w:val="none" w:sz="0" w:space="0" w:color="auto"/>
      </w:divBdr>
      <w:divsChild>
        <w:div w:id="281426324">
          <w:marLeft w:val="0"/>
          <w:marRight w:val="0"/>
          <w:marTop w:val="0"/>
          <w:marBottom w:val="0"/>
          <w:divBdr>
            <w:top w:val="none" w:sz="0" w:space="0" w:color="auto"/>
            <w:left w:val="none" w:sz="0" w:space="0" w:color="auto"/>
            <w:bottom w:val="none" w:sz="0" w:space="0" w:color="auto"/>
            <w:right w:val="none" w:sz="0" w:space="0" w:color="auto"/>
          </w:divBdr>
          <w:divsChild>
            <w:div w:id="771122747">
              <w:marLeft w:val="0"/>
              <w:marRight w:val="0"/>
              <w:marTop w:val="0"/>
              <w:marBottom w:val="0"/>
              <w:divBdr>
                <w:top w:val="none" w:sz="0" w:space="0" w:color="auto"/>
                <w:left w:val="none" w:sz="0" w:space="0" w:color="auto"/>
                <w:bottom w:val="none" w:sz="0" w:space="0" w:color="auto"/>
                <w:right w:val="none" w:sz="0" w:space="0" w:color="auto"/>
              </w:divBdr>
              <w:divsChild>
                <w:div w:id="2016416247">
                  <w:marLeft w:val="0"/>
                  <w:marRight w:val="0"/>
                  <w:marTop w:val="0"/>
                  <w:marBottom w:val="0"/>
                  <w:divBdr>
                    <w:top w:val="none" w:sz="0" w:space="0" w:color="auto"/>
                    <w:left w:val="none" w:sz="0" w:space="0" w:color="auto"/>
                    <w:bottom w:val="none" w:sz="0" w:space="0" w:color="auto"/>
                    <w:right w:val="none" w:sz="0" w:space="0" w:color="auto"/>
                  </w:divBdr>
                  <w:divsChild>
                    <w:div w:id="724455409">
                      <w:marLeft w:val="0"/>
                      <w:marRight w:val="0"/>
                      <w:marTop w:val="0"/>
                      <w:marBottom w:val="0"/>
                      <w:divBdr>
                        <w:top w:val="none" w:sz="0" w:space="0" w:color="auto"/>
                        <w:left w:val="none" w:sz="0" w:space="0" w:color="auto"/>
                        <w:bottom w:val="none" w:sz="0" w:space="0" w:color="auto"/>
                        <w:right w:val="none" w:sz="0" w:space="0" w:color="auto"/>
                      </w:divBdr>
                      <w:divsChild>
                        <w:div w:id="417792228">
                          <w:marLeft w:val="0"/>
                          <w:marRight w:val="0"/>
                          <w:marTop w:val="0"/>
                          <w:marBottom w:val="0"/>
                          <w:divBdr>
                            <w:top w:val="none" w:sz="0" w:space="0" w:color="auto"/>
                            <w:left w:val="none" w:sz="0" w:space="0" w:color="auto"/>
                            <w:bottom w:val="none" w:sz="0" w:space="0" w:color="auto"/>
                            <w:right w:val="none" w:sz="0" w:space="0" w:color="auto"/>
                          </w:divBdr>
                          <w:divsChild>
                            <w:div w:id="1720398011">
                              <w:marLeft w:val="0"/>
                              <w:marRight w:val="0"/>
                              <w:marTop w:val="0"/>
                              <w:marBottom w:val="0"/>
                              <w:divBdr>
                                <w:top w:val="none" w:sz="0" w:space="0" w:color="auto"/>
                                <w:left w:val="none" w:sz="0" w:space="0" w:color="auto"/>
                                <w:bottom w:val="none" w:sz="0" w:space="0" w:color="auto"/>
                                <w:right w:val="none" w:sz="0" w:space="0" w:color="auto"/>
                              </w:divBdr>
                              <w:divsChild>
                                <w:div w:id="27878189">
                                  <w:marLeft w:val="0"/>
                                  <w:marRight w:val="0"/>
                                  <w:marTop w:val="0"/>
                                  <w:marBottom w:val="0"/>
                                  <w:divBdr>
                                    <w:top w:val="none" w:sz="0" w:space="0" w:color="auto"/>
                                    <w:left w:val="none" w:sz="0" w:space="0" w:color="auto"/>
                                    <w:bottom w:val="none" w:sz="0" w:space="0" w:color="auto"/>
                                    <w:right w:val="none" w:sz="0" w:space="0" w:color="auto"/>
                                  </w:divBdr>
                                  <w:divsChild>
                                    <w:div w:id="1478106804">
                                      <w:marLeft w:val="0"/>
                                      <w:marRight w:val="0"/>
                                      <w:marTop w:val="0"/>
                                      <w:marBottom w:val="0"/>
                                      <w:divBdr>
                                        <w:top w:val="none" w:sz="0" w:space="0" w:color="auto"/>
                                        <w:left w:val="none" w:sz="0" w:space="0" w:color="auto"/>
                                        <w:bottom w:val="none" w:sz="0" w:space="0" w:color="auto"/>
                                        <w:right w:val="none" w:sz="0" w:space="0" w:color="auto"/>
                                      </w:divBdr>
                                      <w:divsChild>
                                        <w:div w:id="2120488867">
                                          <w:marLeft w:val="0"/>
                                          <w:marRight w:val="0"/>
                                          <w:marTop w:val="0"/>
                                          <w:marBottom w:val="0"/>
                                          <w:divBdr>
                                            <w:top w:val="none" w:sz="0" w:space="0" w:color="auto"/>
                                            <w:left w:val="none" w:sz="0" w:space="0" w:color="auto"/>
                                            <w:bottom w:val="none" w:sz="0" w:space="0" w:color="auto"/>
                                            <w:right w:val="none" w:sz="0" w:space="0" w:color="auto"/>
                                          </w:divBdr>
                                          <w:divsChild>
                                            <w:div w:id="1713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6830">
                                      <w:marLeft w:val="0"/>
                                      <w:marRight w:val="0"/>
                                      <w:marTop w:val="0"/>
                                      <w:marBottom w:val="0"/>
                                      <w:divBdr>
                                        <w:top w:val="none" w:sz="0" w:space="0" w:color="auto"/>
                                        <w:left w:val="none" w:sz="0" w:space="0" w:color="auto"/>
                                        <w:bottom w:val="none" w:sz="0" w:space="0" w:color="auto"/>
                                        <w:right w:val="none" w:sz="0" w:space="0" w:color="auto"/>
                                      </w:divBdr>
                                      <w:divsChild>
                                        <w:div w:id="925504610">
                                          <w:marLeft w:val="0"/>
                                          <w:marRight w:val="0"/>
                                          <w:marTop w:val="0"/>
                                          <w:marBottom w:val="0"/>
                                          <w:divBdr>
                                            <w:top w:val="none" w:sz="0" w:space="0" w:color="auto"/>
                                            <w:left w:val="none" w:sz="0" w:space="0" w:color="auto"/>
                                            <w:bottom w:val="none" w:sz="0" w:space="0" w:color="auto"/>
                                            <w:right w:val="none" w:sz="0" w:space="0" w:color="auto"/>
                                          </w:divBdr>
                                          <w:divsChild>
                                            <w:div w:id="1596356205">
                                              <w:marLeft w:val="0"/>
                                              <w:marRight w:val="0"/>
                                              <w:marTop w:val="0"/>
                                              <w:marBottom w:val="0"/>
                                              <w:divBdr>
                                                <w:top w:val="none" w:sz="0" w:space="0" w:color="auto"/>
                                                <w:left w:val="none" w:sz="0" w:space="0" w:color="auto"/>
                                                <w:bottom w:val="none" w:sz="0" w:space="0" w:color="auto"/>
                                                <w:right w:val="none" w:sz="0" w:space="0" w:color="auto"/>
                                              </w:divBdr>
                                            </w:div>
                                            <w:div w:id="1742168009">
                                              <w:marLeft w:val="0"/>
                                              <w:marRight w:val="0"/>
                                              <w:marTop w:val="0"/>
                                              <w:marBottom w:val="0"/>
                                              <w:divBdr>
                                                <w:top w:val="none" w:sz="0" w:space="0" w:color="auto"/>
                                                <w:left w:val="none" w:sz="0" w:space="0" w:color="auto"/>
                                                <w:bottom w:val="none" w:sz="0" w:space="0" w:color="auto"/>
                                                <w:right w:val="none" w:sz="0" w:space="0" w:color="auto"/>
                                              </w:divBdr>
                                            </w:div>
                                            <w:div w:id="1125194489">
                                              <w:marLeft w:val="0"/>
                                              <w:marRight w:val="0"/>
                                              <w:marTop w:val="0"/>
                                              <w:marBottom w:val="0"/>
                                              <w:divBdr>
                                                <w:top w:val="none" w:sz="0" w:space="0" w:color="auto"/>
                                                <w:left w:val="none" w:sz="0" w:space="0" w:color="auto"/>
                                                <w:bottom w:val="none" w:sz="0" w:space="0" w:color="auto"/>
                                                <w:right w:val="none" w:sz="0" w:space="0" w:color="auto"/>
                                              </w:divBdr>
                                            </w:div>
                                            <w:div w:id="15956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7988">
                                  <w:marLeft w:val="0"/>
                                  <w:marRight w:val="0"/>
                                  <w:marTop w:val="0"/>
                                  <w:marBottom w:val="0"/>
                                  <w:divBdr>
                                    <w:top w:val="none" w:sz="0" w:space="0" w:color="auto"/>
                                    <w:left w:val="none" w:sz="0" w:space="0" w:color="auto"/>
                                    <w:bottom w:val="none" w:sz="0" w:space="0" w:color="auto"/>
                                    <w:right w:val="none" w:sz="0" w:space="0" w:color="auto"/>
                                  </w:divBdr>
                                  <w:divsChild>
                                    <w:div w:id="1577476490">
                                      <w:marLeft w:val="0"/>
                                      <w:marRight w:val="0"/>
                                      <w:marTop w:val="0"/>
                                      <w:marBottom w:val="0"/>
                                      <w:divBdr>
                                        <w:top w:val="none" w:sz="0" w:space="0" w:color="auto"/>
                                        <w:left w:val="none" w:sz="0" w:space="0" w:color="auto"/>
                                        <w:bottom w:val="none" w:sz="0" w:space="0" w:color="auto"/>
                                        <w:right w:val="none" w:sz="0" w:space="0" w:color="auto"/>
                                      </w:divBdr>
                                      <w:divsChild>
                                        <w:div w:id="280692809">
                                          <w:marLeft w:val="0"/>
                                          <w:marRight w:val="0"/>
                                          <w:marTop w:val="0"/>
                                          <w:marBottom w:val="0"/>
                                          <w:divBdr>
                                            <w:top w:val="none" w:sz="0" w:space="0" w:color="auto"/>
                                            <w:left w:val="none" w:sz="0" w:space="0" w:color="auto"/>
                                            <w:bottom w:val="none" w:sz="0" w:space="0" w:color="auto"/>
                                            <w:right w:val="none" w:sz="0" w:space="0" w:color="auto"/>
                                          </w:divBdr>
                                          <w:divsChild>
                                            <w:div w:id="1678574984">
                                              <w:marLeft w:val="0"/>
                                              <w:marRight w:val="0"/>
                                              <w:marTop w:val="0"/>
                                              <w:marBottom w:val="0"/>
                                              <w:divBdr>
                                                <w:top w:val="none" w:sz="0" w:space="0" w:color="auto"/>
                                                <w:left w:val="none" w:sz="0" w:space="0" w:color="auto"/>
                                                <w:bottom w:val="none" w:sz="0" w:space="0" w:color="auto"/>
                                                <w:right w:val="none" w:sz="0" w:space="0" w:color="auto"/>
                                              </w:divBdr>
                                            </w:div>
                                            <w:div w:id="703289744">
                                              <w:marLeft w:val="0"/>
                                              <w:marRight w:val="0"/>
                                              <w:marTop w:val="0"/>
                                              <w:marBottom w:val="0"/>
                                              <w:divBdr>
                                                <w:top w:val="none" w:sz="0" w:space="0" w:color="auto"/>
                                                <w:left w:val="none" w:sz="0" w:space="0" w:color="auto"/>
                                                <w:bottom w:val="none" w:sz="0" w:space="0" w:color="auto"/>
                                                <w:right w:val="none" w:sz="0" w:space="0" w:color="auto"/>
                                              </w:divBdr>
                                              <w:divsChild>
                                                <w:div w:id="8595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6730">
                                      <w:marLeft w:val="120"/>
                                      <w:marRight w:val="0"/>
                                      <w:marTop w:val="0"/>
                                      <w:marBottom w:val="0"/>
                                      <w:divBdr>
                                        <w:top w:val="none" w:sz="0" w:space="0" w:color="auto"/>
                                        <w:left w:val="none" w:sz="0" w:space="0" w:color="auto"/>
                                        <w:bottom w:val="none" w:sz="0" w:space="0" w:color="auto"/>
                                        <w:right w:val="none" w:sz="0" w:space="0" w:color="auto"/>
                                      </w:divBdr>
                                      <w:divsChild>
                                        <w:div w:id="697894956">
                                          <w:marLeft w:val="0"/>
                                          <w:marRight w:val="0"/>
                                          <w:marTop w:val="0"/>
                                          <w:marBottom w:val="0"/>
                                          <w:divBdr>
                                            <w:top w:val="none" w:sz="0" w:space="0" w:color="auto"/>
                                            <w:left w:val="none" w:sz="0" w:space="0" w:color="auto"/>
                                            <w:bottom w:val="none" w:sz="0" w:space="0" w:color="auto"/>
                                            <w:right w:val="none" w:sz="0" w:space="0" w:color="auto"/>
                                          </w:divBdr>
                                          <w:divsChild>
                                            <w:div w:id="5572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627063">
                                  <w:marLeft w:val="0"/>
                                  <w:marRight w:val="0"/>
                                  <w:marTop w:val="0"/>
                                  <w:marBottom w:val="0"/>
                                  <w:divBdr>
                                    <w:top w:val="none" w:sz="0" w:space="0" w:color="auto"/>
                                    <w:left w:val="none" w:sz="0" w:space="0" w:color="auto"/>
                                    <w:bottom w:val="none" w:sz="0" w:space="0" w:color="auto"/>
                                    <w:right w:val="none" w:sz="0" w:space="0" w:color="auto"/>
                                  </w:divBdr>
                                  <w:divsChild>
                                    <w:div w:id="447745910">
                                      <w:marLeft w:val="0"/>
                                      <w:marRight w:val="0"/>
                                      <w:marTop w:val="0"/>
                                      <w:marBottom w:val="0"/>
                                      <w:divBdr>
                                        <w:top w:val="none" w:sz="0" w:space="0" w:color="auto"/>
                                        <w:left w:val="none" w:sz="0" w:space="0" w:color="auto"/>
                                        <w:bottom w:val="none" w:sz="0" w:space="0" w:color="auto"/>
                                        <w:right w:val="none" w:sz="0" w:space="0" w:color="auto"/>
                                      </w:divBdr>
                                      <w:divsChild>
                                        <w:div w:id="694306258">
                                          <w:marLeft w:val="0"/>
                                          <w:marRight w:val="0"/>
                                          <w:marTop w:val="0"/>
                                          <w:marBottom w:val="0"/>
                                          <w:divBdr>
                                            <w:top w:val="none" w:sz="0" w:space="0" w:color="auto"/>
                                            <w:left w:val="none" w:sz="0" w:space="0" w:color="auto"/>
                                            <w:bottom w:val="none" w:sz="0" w:space="0" w:color="auto"/>
                                            <w:right w:val="none" w:sz="0" w:space="0" w:color="auto"/>
                                          </w:divBdr>
                                          <w:divsChild>
                                            <w:div w:id="896236516">
                                              <w:marLeft w:val="0"/>
                                              <w:marRight w:val="0"/>
                                              <w:marTop w:val="0"/>
                                              <w:marBottom w:val="0"/>
                                              <w:divBdr>
                                                <w:top w:val="none" w:sz="0" w:space="0" w:color="auto"/>
                                                <w:left w:val="none" w:sz="0" w:space="0" w:color="auto"/>
                                                <w:bottom w:val="none" w:sz="0" w:space="0" w:color="auto"/>
                                                <w:right w:val="none" w:sz="0" w:space="0" w:color="auto"/>
                                              </w:divBdr>
                                            </w:div>
                                            <w:div w:id="1067262272">
                                              <w:marLeft w:val="0"/>
                                              <w:marRight w:val="0"/>
                                              <w:marTop w:val="0"/>
                                              <w:marBottom w:val="0"/>
                                              <w:divBdr>
                                                <w:top w:val="none" w:sz="0" w:space="0" w:color="auto"/>
                                                <w:left w:val="none" w:sz="0" w:space="0" w:color="auto"/>
                                                <w:bottom w:val="none" w:sz="0" w:space="0" w:color="auto"/>
                                                <w:right w:val="none" w:sz="0" w:space="0" w:color="auto"/>
                                              </w:divBdr>
                                              <w:divsChild>
                                                <w:div w:id="2002733119">
                                                  <w:marLeft w:val="0"/>
                                                  <w:marRight w:val="0"/>
                                                  <w:marTop w:val="0"/>
                                                  <w:marBottom w:val="0"/>
                                                  <w:divBdr>
                                                    <w:top w:val="none" w:sz="0" w:space="0" w:color="auto"/>
                                                    <w:left w:val="none" w:sz="0" w:space="0" w:color="auto"/>
                                                    <w:bottom w:val="none" w:sz="0" w:space="0" w:color="auto"/>
                                                    <w:right w:val="none" w:sz="0" w:space="0" w:color="auto"/>
                                                  </w:divBdr>
                                                  <w:divsChild>
                                                    <w:div w:id="805046131">
                                                      <w:marLeft w:val="0"/>
                                                      <w:marRight w:val="0"/>
                                                      <w:marTop w:val="0"/>
                                                      <w:marBottom w:val="0"/>
                                                      <w:divBdr>
                                                        <w:top w:val="none" w:sz="0" w:space="0" w:color="auto"/>
                                                        <w:left w:val="none" w:sz="0" w:space="0" w:color="auto"/>
                                                        <w:bottom w:val="none" w:sz="0" w:space="0" w:color="auto"/>
                                                        <w:right w:val="none" w:sz="0" w:space="0" w:color="auto"/>
                                                      </w:divBdr>
                                                      <w:divsChild>
                                                        <w:div w:id="62023451">
                                                          <w:marLeft w:val="0"/>
                                                          <w:marRight w:val="0"/>
                                                          <w:marTop w:val="0"/>
                                                          <w:marBottom w:val="0"/>
                                                          <w:divBdr>
                                                            <w:top w:val="none" w:sz="0" w:space="0" w:color="auto"/>
                                                            <w:left w:val="none" w:sz="0" w:space="0" w:color="auto"/>
                                                            <w:bottom w:val="none" w:sz="0" w:space="0" w:color="auto"/>
                                                            <w:right w:val="none" w:sz="0" w:space="0" w:color="auto"/>
                                                          </w:divBdr>
                                                        </w:div>
                                                      </w:divsChild>
                                                    </w:div>
                                                    <w:div w:id="10806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5615">
                                  <w:marLeft w:val="0"/>
                                  <w:marRight w:val="0"/>
                                  <w:marTop w:val="0"/>
                                  <w:marBottom w:val="0"/>
                                  <w:divBdr>
                                    <w:top w:val="none" w:sz="0" w:space="0" w:color="auto"/>
                                    <w:left w:val="none" w:sz="0" w:space="0" w:color="auto"/>
                                    <w:bottom w:val="none" w:sz="0" w:space="0" w:color="auto"/>
                                    <w:right w:val="none" w:sz="0" w:space="0" w:color="auto"/>
                                  </w:divBdr>
                                  <w:divsChild>
                                    <w:div w:id="1139956545">
                                      <w:marLeft w:val="0"/>
                                      <w:marRight w:val="0"/>
                                      <w:marTop w:val="0"/>
                                      <w:marBottom w:val="0"/>
                                      <w:divBdr>
                                        <w:top w:val="none" w:sz="0" w:space="0" w:color="auto"/>
                                        <w:left w:val="none" w:sz="0" w:space="0" w:color="auto"/>
                                        <w:bottom w:val="none" w:sz="0" w:space="0" w:color="auto"/>
                                        <w:right w:val="none" w:sz="0" w:space="0" w:color="auto"/>
                                      </w:divBdr>
                                    </w:div>
                                  </w:divsChild>
                                </w:div>
                                <w:div w:id="1502038467">
                                  <w:marLeft w:val="0"/>
                                  <w:marRight w:val="0"/>
                                  <w:marTop w:val="0"/>
                                  <w:marBottom w:val="0"/>
                                  <w:divBdr>
                                    <w:top w:val="none" w:sz="0" w:space="0" w:color="auto"/>
                                    <w:left w:val="none" w:sz="0" w:space="0" w:color="auto"/>
                                    <w:bottom w:val="none" w:sz="0" w:space="0" w:color="auto"/>
                                    <w:right w:val="none" w:sz="0" w:space="0" w:color="auto"/>
                                  </w:divBdr>
                                  <w:divsChild>
                                    <w:div w:id="2060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465">
      <w:bodyDiv w:val="1"/>
      <w:marLeft w:val="0"/>
      <w:marRight w:val="0"/>
      <w:marTop w:val="0"/>
      <w:marBottom w:val="0"/>
      <w:divBdr>
        <w:top w:val="none" w:sz="0" w:space="0" w:color="auto"/>
        <w:left w:val="none" w:sz="0" w:space="0" w:color="auto"/>
        <w:bottom w:val="none" w:sz="0" w:space="0" w:color="auto"/>
        <w:right w:val="none" w:sz="0" w:space="0" w:color="auto"/>
      </w:divBdr>
    </w:div>
    <w:div w:id="1075249981">
      <w:bodyDiv w:val="1"/>
      <w:marLeft w:val="0"/>
      <w:marRight w:val="0"/>
      <w:marTop w:val="0"/>
      <w:marBottom w:val="0"/>
      <w:divBdr>
        <w:top w:val="none" w:sz="0" w:space="0" w:color="auto"/>
        <w:left w:val="none" w:sz="0" w:space="0" w:color="auto"/>
        <w:bottom w:val="none" w:sz="0" w:space="0" w:color="auto"/>
        <w:right w:val="none" w:sz="0" w:space="0" w:color="auto"/>
      </w:divBdr>
    </w:div>
    <w:div w:id="1079904526">
      <w:bodyDiv w:val="1"/>
      <w:marLeft w:val="0"/>
      <w:marRight w:val="0"/>
      <w:marTop w:val="0"/>
      <w:marBottom w:val="0"/>
      <w:divBdr>
        <w:top w:val="none" w:sz="0" w:space="0" w:color="auto"/>
        <w:left w:val="none" w:sz="0" w:space="0" w:color="auto"/>
        <w:bottom w:val="none" w:sz="0" w:space="0" w:color="auto"/>
        <w:right w:val="none" w:sz="0" w:space="0" w:color="auto"/>
      </w:divBdr>
    </w:div>
    <w:div w:id="1232815815">
      <w:bodyDiv w:val="1"/>
      <w:marLeft w:val="0"/>
      <w:marRight w:val="0"/>
      <w:marTop w:val="0"/>
      <w:marBottom w:val="0"/>
      <w:divBdr>
        <w:top w:val="none" w:sz="0" w:space="0" w:color="auto"/>
        <w:left w:val="none" w:sz="0" w:space="0" w:color="auto"/>
        <w:bottom w:val="none" w:sz="0" w:space="0" w:color="auto"/>
        <w:right w:val="none" w:sz="0" w:space="0" w:color="auto"/>
      </w:divBdr>
    </w:div>
    <w:div w:id="1267812018">
      <w:bodyDiv w:val="1"/>
      <w:marLeft w:val="0"/>
      <w:marRight w:val="0"/>
      <w:marTop w:val="0"/>
      <w:marBottom w:val="0"/>
      <w:divBdr>
        <w:top w:val="none" w:sz="0" w:space="0" w:color="auto"/>
        <w:left w:val="none" w:sz="0" w:space="0" w:color="auto"/>
        <w:bottom w:val="none" w:sz="0" w:space="0" w:color="auto"/>
        <w:right w:val="none" w:sz="0" w:space="0" w:color="auto"/>
      </w:divBdr>
    </w:div>
    <w:div w:id="1324971074">
      <w:bodyDiv w:val="1"/>
      <w:marLeft w:val="0"/>
      <w:marRight w:val="0"/>
      <w:marTop w:val="0"/>
      <w:marBottom w:val="0"/>
      <w:divBdr>
        <w:top w:val="none" w:sz="0" w:space="0" w:color="auto"/>
        <w:left w:val="none" w:sz="0" w:space="0" w:color="auto"/>
        <w:bottom w:val="none" w:sz="0" w:space="0" w:color="auto"/>
        <w:right w:val="none" w:sz="0" w:space="0" w:color="auto"/>
      </w:divBdr>
    </w:div>
    <w:div w:id="1342853697">
      <w:bodyDiv w:val="1"/>
      <w:marLeft w:val="0"/>
      <w:marRight w:val="0"/>
      <w:marTop w:val="0"/>
      <w:marBottom w:val="0"/>
      <w:divBdr>
        <w:top w:val="none" w:sz="0" w:space="0" w:color="auto"/>
        <w:left w:val="none" w:sz="0" w:space="0" w:color="auto"/>
        <w:bottom w:val="none" w:sz="0" w:space="0" w:color="auto"/>
        <w:right w:val="none" w:sz="0" w:space="0" w:color="auto"/>
      </w:divBdr>
    </w:div>
    <w:div w:id="1348563084">
      <w:bodyDiv w:val="1"/>
      <w:marLeft w:val="0"/>
      <w:marRight w:val="0"/>
      <w:marTop w:val="0"/>
      <w:marBottom w:val="0"/>
      <w:divBdr>
        <w:top w:val="none" w:sz="0" w:space="0" w:color="auto"/>
        <w:left w:val="none" w:sz="0" w:space="0" w:color="auto"/>
        <w:bottom w:val="none" w:sz="0" w:space="0" w:color="auto"/>
        <w:right w:val="none" w:sz="0" w:space="0" w:color="auto"/>
      </w:divBdr>
      <w:divsChild>
        <w:div w:id="1027562087">
          <w:marLeft w:val="-115"/>
          <w:marRight w:val="0"/>
          <w:marTop w:val="0"/>
          <w:marBottom w:val="0"/>
          <w:divBdr>
            <w:top w:val="none" w:sz="0" w:space="0" w:color="auto"/>
            <w:left w:val="none" w:sz="0" w:space="0" w:color="auto"/>
            <w:bottom w:val="none" w:sz="0" w:space="0" w:color="auto"/>
            <w:right w:val="none" w:sz="0" w:space="0" w:color="auto"/>
          </w:divBdr>
        </w:div>
      </w:divsChild>
    </w:div>
    <w:div w:id="1363828107">
      <w:bodyDiv w:val="1"/>
      <w:marLeft w:val="0"/>
      <w:marRight w:val="0"/>
      <w:marTop w:val="0"/>
      <w:marBottom w:val="0"/>
      <w:divBdr>
        <w:top w:val="none" w:sz="0" w:space="0" w:color="auto"/>
        <w:left w:val="none" w:sz="0" w:space="0" w:color="auto"/>
        <w:bottom w:val="none" w:sz="0" w:space="0" w:color="auto"/>
        <w:right w:val="none" w:sz="0" w:space="0" w:color="auto"/>
      </w:divBdr>
    </w:div>
    <w:div w:id="1395930462">
      <w:bodyDiv w:val="1"/>
      <w:marLeft w:val="0"/>
      <w:marRight w:val="0"/>
      <w:marTop w:val="0"/>
      <w:marBottom w:val="0"/>
      <w:divBdr>
        <w:top w:val="none" w:sz="0" w:space="0" w:color="auto"/>
        <w:left w:val="none" w:sz="0" w:space="0" w:color="auto"/>
        <w:bottom w:val="none" w:sz="0" w:space="0" w:color="auto"/>
        <w:right w:val="none" w:sz="0" w:space="0" w:color="auto"/>
      </w:divBdr>
    </w:div>
    <w:div w:id="1432433651">
      <w:bodyDiv w:val="1"/>
      <w:marLeft w:val="0"/>
      <w:marRight w:val="0"/>
      <w:marTop w:val="0"/>
      <w:marBottom w:val="0"/>
      <w:divBdr>
        <w:top w:val="none" w:sz="0" w:space="0" w:color="auto"/>
        <w:left w:val="none" w:sz="0" w:space="0" w:color="auto"/>
        <w:bottom w:val="none" w:sz="0" w:space="0" w:color="auto"/>
        <w:right w:val="none" w:sz="0" w:space="0" w:color="auto"/>
      </w:divBdr>
    </w:div>
    <w:div w:id="1507013069">
      <w:bodyDiv w:val="1"/>
      <w:marLeft w:val="0"/>
      <w:marRight w:val="0"/>
      <w:marTop w:val="0"/>
      <w:marBottom w:val="0"/>
      <w:divBdr>
        <w:top w:val="none" w:sz="0" w:space="0" w:color="auto"/>
        <w:left w:val="none" w:sz="0" w:space="0" w:color="auto"/>
        <w:bottom w:val="none" w:sz="0" w:space="0" w:color="auto"/>
        <w:right w:val="none" w:sz="0" w:space="0" w:color="auto"/>
      </w:divBdr>
    </w:div>
    <w:div w:id="1588079126">
      <w:bodyDiv w:val="1"/>
      <w:marLeft w:val="0"/>
      <w:marRight w:val="0"/>
      <w:marTop w:val="0"/>
      <w:marBottom w:val="0"/>
      <w:divBdr>
        <w:top w:val="none" w:sz="0" w:space="0" w:color="auto"/>
        <w:left w:val="none" w:sz="0" w:space="0" w:color="auto"/>
        <w:bottom w:val="none" w:sz="0" w:space="0" w:color="auto"/>
        <w:right w:val="none" w:sz="0" w:space="0" w:color="auto"/>
      </w:divBdr>
      <w:divsChild>
        <w:div w:id="1820464052">
          <w:blockQuote w:val="1"/>
          <w:marLeft w:val="600"/>
          <w:marRight w:val="0"/>
          <w:marTop w:val="0"/>
          <w:marBottom w:val="0"/>
          <w:divBdr>
            <w:top w:val="none" w:sz="0" w:space="0" w:color="auto"/>
            <w:left w:val="none" w:sz="0" w:space="0" w:color="auto"/>
            <w:bottom w:val="none" w:sz="0" w:space="0" w:color="auto"/>
            <w:right w:val="none" w:sz="0" w:space="0" w:color="auto"/>
          </w:divBdr>
          <w:divsChild>
            <w:div w:id="934285382">
              <w:marLeft w:val="0"/>
              <w:marRight w:val="0"/>
              <w:marTop w:val="0"/>
              <w:marBottom w:val="0"/>
              <w:divBdr>
                <w:top w:val="none" w:sz="0" w:space="0" w:color="auto"/>
                <w:left w:val="none" w:sz="0" w:space="0" w:color="auto"/>
                <w:bottom w:val="none" w:sz="0" w:space="0" w:color="auto"/>
                <w:right w:val="none" w:sz="0" w:space="0" w:color="auto"/>
              </w:divBdr>
            </w:div>
            <w:div w:id="1569531676">
              <w:marLeft w:val="0"/>
              <w:marRight w:val="0"/>
              <w:marTop w:val="0"/>
              <w:marBottom w:val="0"/>
              <w:divBdr>
                <w:top w:val="none" w:sz="0" w:space="0" w:color="auto"/>
                <w:left w:val="none" w:sz="0" w:space="0" w:color="auto"/>
                <w:bottom w:val="none" w:sz="0" w:space="0" w:color="auto"/>
                <w:right w:val="none" w:sz="0" w:space="0" w:color="auto"/>
              </w:divBdr>
            </w:div>
            <w:div w:id="2049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4063">
      <w:bodyDiv w:val="1"/>
      <w:marLeft w:val="0"/>
      <w:marRight w:val="0"/>
      <w:marTop w:val="0"/>
      <w:marBottom w:val="0"/>
      <w:divBdr>
        <w:top w:val="none" w:sz="0" w:space="0" w:color="auto"/>
        <w:left w:val="none" w:sz="0" w:space="0" w:color="auto"/>
        <w:bottom w:val="none" w:sz="0" w:space="0" w:color="auto"/>
        <w:right w:val="none" w:sz="0" w:space="0" w:color="auto"/>
      </w:divBdr>
    </w:div>
    <w:div w:id="1658613275">
      <w:bodyDiv w:val="1"/>
      <w:marLeft w:val="0"/>
      <w:marRight w:val="0"/>
      <w:marTop w:val="0"/>
      <w:marBottom w:val="0"/>
      <w:divBdr>
        <w:top w:val="none" w:sz="0" w:space="0" w:color="auto"/>
        <w:left w:val="none" w:sz="0" w:space="0" w:color="auto"/>
        <w:bottom w:val="none" w:sz="0" w:space="0" w:color="auto"/>
        <w:right w:val="none" w:sz="0" w:space="0" w:color="auto"/>
      </w:divBdr>
    </w:div>
    <w:div w:id="1664577828">
      <w:bodyDiv w:val="1"/>
      <w:marLeft w:val="0"/>
      <w:marRight w:val="0"/>
      <w:marTop w:val="0"/>
      <w:marBottom w:val="0"/>
      <w:divBdr>
        <w:top w:val="none" w:sz="0" w:space="0" w:color="auto"/>
        <w:left w:val="none" w:sz="0" w:space="0" w:color="auto"/>
        <w:bottom w:val="none" w:sz="0" w:space="0" w:color="auto"/>
        <w:right w:val="none" w:sz="0" w:space="0" w:color="auto"/>
      </w:divBdr>
    </w:div>
    <w:div w:id="1776826233">
      <w:bodyDiv w:val="1"/>
      <w:marLeft w:val="0"/>
      <w:marRight w:val="0"/>
      <w:marTop w:val="0"/>
      <w:marBottom w:val="0"/>
      <w:divBdr>
        <w:top w:val="none" w:sz="0" w:space="0" w:color="auto"/>
        <w:left w:val="none" w:sz="0" w:space="0" w:color="auto"/>
        <w:bottom w:val="none" w:sz="0" w:space="0" w:color="auto"/>
        <w:right w:val="none" w:sz="0" w:space="0" w:color="auto"/>
      </w:divBdr>
    </w:div>
    <w:div w:id="1800957095">
      <w:bodyDiv w:val="1"/>
      <w:marLeft w:val="0"/>
      <w:marRight w:val="0"/>
      <w:marTop w:val="0"/>
      <w:marBottom w:val="0"/>
      <w:divBdr>
        <w:top w:val="none" w:sz="0" w:space="0" w:color="auto"/>
        <w:left w:val="none" w:sz="0" w:space="0" w:color="auto"/>
        <w:bottom w:val="none" w:sz="0" w:space="0" w:color="auto"/>
        <w:right w:val="none" w:sz="0" w:space="0" w:color="auto"/>
      </w:divBdr>
    </w:div>
    <w:div w:id="1961450347">
      <w:bodyDiv w:val="1"/>
      <w:marLeft w:val="0"/>
      <w:marRight w:val="0"/>
      <w:marTop w:val="0"/>
      <w:marBottom w:val="0"/>
      <w:divBdr>
        <w:top w:val="none" w:sz="0" w:space="0" w:color="auto"/>
        <w:left w:val="none" w:sz="0" w:space="0" w:color="auto"/>
        <w:bottom w:val="none" w:sz="0" w:space="0" w:color="auto"/>
        <w:right w:val="none" w:sz="0" w:space="0" w:color="auto"/>
      </w:divBdr>
      <w:divsChild>
        <w:div w:id="1619331079">
          <w:marLeft w:val="0"/>
          <w:marRight w:val="0"/>
          <w:marTop w:val="0"/>
          <w:marBottom w:val="0"/>
          <w:divBdr>
            <w:top w:val="none" w:sz="0" w:space="0" w:color="auto"/>
            <w:left w:val="none" w:sz="0" w:space="0" w:color="auto"/>
            <w:bottom w:val="none" w:sz="0" w:space="0" w:color="auto"/>
            <w:right w:val="none" w:sz="0" w:space="0" w:color="auto"/>
          </w:divBdr>
          <w:divsChild>
            <w:div w:id="103502099">
              <w:marLeft w:val="0"/>
              <w:marRight w:val="0"/>
              <w:marTop w:val="0"/>
              <w:marBottom w:val="0"/>
              <w:divBdr>
                <w:top w:val="none" w:sz="0" w:space="0" w:color="auto"/>
                <w:left w:val="none" w:sz="0" w:space="0" w:color="auto"/>
                <w:bottom w:val="none" w:sz="0" w:space="0" w:color="auto"/>
                <w:right w:val="none" w:sz="0" w:space="0" w:color="auto"/>
              </w:divBdr>
              <w:divsChild>
                <w:div w:id="1680618790">
                  <w:marLeft w:val="0"/>
                  <w:marRight w:val="0"/>
                  <w:marTop w:val="0"/>
                  <w:marBottom w:val="0"/>
                  <w:divBdr>
                    <w:top w:val="none" w:sz="0" w:space="0" w:color="auto"/>
                    <w:left w:val="none" w:sz="0" w:space="0" w:color="auto"/>
                    <w:bottom w:val="none" w:sz="0" w:space="0" w:color="auto"/>
                    <w:right w:val="none" w:sz="0" w:space="0" w:color="auto"/>
                  </w:divBdr>
                  <w:divsChild>
                    <w:div w:id="364209912">
                      <w:marLeft w:val="0"/>
                      <w:marRight w:val="0"/>
                      <w:marTop w:val="0"/>
                      <w:marBottom w:val="0"/>
                      <w:divBdr>
                        <w:top w:val="none" w:sz="0" w:space="0" w:color="auto"/>
                        <w:left w:val="none" w:sz="0" w:space="0" w:color="auto"/>
                        <w:bottom w:val="none" w:sz="0" w:space="0" w:color="auto"/>
                        <w:right w:val="none" w:sz="0" w:space="0" w:color="auto"/>
                      </w:divBdr>
                      <w:divsChild>
                        <w:div w:id="1423910588">
                          <w:marLeft w:val="0"/>
                          <w:marRight w:val="0"/>
                          <w:marTop w:val="0"/>
                          <w:marBottom w:val="0"/>
                          <w:divBdr>
                            <w:top w:val="none" w:sz="0" w:space="0" w:color="auto"/>
                            <w:left w:val="none" w:sz="0" w:space="0" w:color="auto"/>
                            <w:bottom w:val="none" w:sz="0" w:space="0" w:color="auto"/>
                            <w:right w:val="none" w:sz="0" w:space="0" w:color="auto"/>
                          </w:divBdr>
                          <w:divsChild>
                            <w:div w:id="1125276814">
                              <w:marLeft w:val="0"/>
                              <w:marRight w:val="0"/>
                              <w:marTop w:val="0"/>
                              <w:marBottom w:val="0"/>
                              <w:divBdr>
                                <w:top w:val="none" w:sz="0" w:space="0" w:color="auto"/>
                                <w:left w:val="none" w:sz="0" w:space="0" w:color="auto"/>
                                <w:bottom w:val="none" w:sz="0" w:space="0" w:color="auto"/>
                                <w:right w:val="none" w:sz="0" w:space="0" w:color="auto"/>
                              </w:divBdr>
                              <w:divsChild>
                                <w:div w:id="2044095230">
                                  <w:marLeft w:val="0"/>
                                  <w:marRight w:val="0"/>
                                  <w:marTop w:val="0"/>
                                  <w:marBottom w:val="0"/>
                                  <w:divBdr>
                                    <w:top w:val="none" w:sz="0" w:space="0" w:color="auto"/>
                                    <w:left w:val="none" w:sz="0" w:space="0" w:color="auto"/>
                                    <w:bottom w:val="none" w:sz="0" w:space="0" w:color="auto"/>
                                    <w:right w:val="none" w:sz="0" w:space="0" w:color="auto"/>
                                  </w:divBdr>
                                  <w:divsChild>
                                    <w:div w:id="625240135">
                                      <w:marLeft w:val="0"/>
                                      <w:marRight w:val="0"/>
                                      <w:marTop w:val="0"/>
                                      <w:marBottom w:val="0"/>
                                      <w:divBdr>
                                        <w:top w:val="none" w:sz="0" w:space="0" w:color="auto"/>
                                        <w:left w:val="none" w:sz="0" w:space="0" w:color="auto"/>
                                        <w:bottom w:val="none" w:sz="0" w:space="0" w:color="auto"/>
                                        <w:right w:val="none" w:sz="0" w:space="0" w:color="auto"/>
                                      </w:divBdr>
                                      <w:divsChild>
                                        <w:div w:id="1116407556">
                                          <w:marLeft w:val="0"/>
                                          <w:marRight w:val="0"/>
                                          <w:marTop w:val="0"/>
                                          <w:marBottom w:val="0"/>
                                          <w:divBdr>
                                            <w:top w:val="none" w:sz="0" w:space="0" w:color="auto"/>
                                            <w:left w:val="none" w:sz="0" w:space="0" w:color="auto"/>
                                            <w:bottom w:val="none" w:sz="0" w:space="0" w:color="auto"/>
                                            <w:right w:val="none" w:sz="0" w:space="0" w:color="auto"/>
                                          </w:divBdr>
                                          <w:divsChild>
                                            <w:div w:id="528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790">
                                      <w:marLeft w:val="0"/>
                                      <w:marRight w:val="0"/>
                                      <w:marTop w:val="0"/>
                                      <w:marBottom w:val="0"/>
                                      <w:divBdr>
                                        <w:top w:val="none" w:sz="0" w:space="0" w:color="auto"/>
                                        <w:left w:val="none" w:sz="0" w:space="0" w:color="auto"/>
                                        <w:bottom w:val="none" w:sz="0" w:space="0" w:color="auto"/>
                                        <w:right w:val="none" w:sz="0" w:space="0" w:color="auto"/>
                                      </w:divBdr>
                                      <w:divsChild>
                                        <w:div w:id="1090856146">
                                          <w:marLeft w:val="0"/>
                                          <w:marRight w:val="0"/>
                                          <w:marTop w:val="0"/>
                                          <w:marBottom w:val="0"/>
                                          <w:divBdr>
                                            <w:top w:val="none" w:sz="0" w:space="0" w:color="auto"/>
                                            <w:left w:val="none" w:sz="0" w:space="0" w:color="auto"/>
                                            <w:bottom w:val="none" w:sz="0" w:space="0" w:color="auto"/>
                                            <w:right w:val="none" w:sz="0" w:space="0" w:color="auto"/>
                                          </w:divBdr>
                                          <w:divsChild>
                                            <w:div w:id="140733525">
                                              <w:marLeft w:val="0"/>
                                              <w:marRight w:val="0"/>
                                              <w:marTop w:val="0"/>
                                              <w:marBottom w:val="0"/>
                                              <w:divBdr>
                                                <w:top w:val="none" w:sz="0" w:space="0" w:color="auto"/>
                                                <w:left w:val="none" w:sz="0" w:space="0" w:color="auto"/>
                                                <w:bottom w:val="none" w:sz="0" w:space="0" w:color="auto"/>
                                                <w:right w:val="none" w:sz="0" w:space="0" w:color="auto"/>
                                              </w:divBdr>
                                            </w:div>
                                            <w:div w:id="720835038">
                                              <w:marLeft w:val="0"/>
                                              <w:marRight w:val="0"/>
                                              <w:marTop w:val="0"/>
                                              <w:marBottom w:val="0"/>
                                              <w:divBdr>
                                                <w:top w:val="none" w:sz="0" w:space="0" w:color="auto"/>
                                                <w:left w:val="none" w:sz="0" w:space="0" w:color="auto"/>
                                                <w:bottom w:val="none" w:sz="0" w:space="0" w:color="auto"/>
                                                <w:right w:val="none" w:sz="0" w:space="0" w:color="auto"/>
                                              </w:divBdr>
                                            </w:div>
                                            <w:div w:id="2093434108">
                                              <w:marLeft w:val="0"/>
                                              <w:marRight w:val="0"/>
                                              <w:marTop w:val="0"/>
                                              <w:marBottom w:val="0"/>
                                              <w:divBdr>
                                                <w:top w:val="none" w:sz="0" w:space="0" w:color="auto"/>
                                                <w:left w:val="none" w:sz="0" w:space="0" w:color="auto"/>
                                                <w:bottom w:val="none" w:sz="0" w:space="0" w:color="auto"/>
                                                <w:right w:val="none" w:sz="0" w:space="0" w:color="auto"/>
                                              </w:divBdr>
                                            </w:div>
                                            <w:div w:id="62836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394">
                                  <w:marLeft w:val="0"/>
                                  <w:marRight w:val="0"/>
                                  <w:marTop w:val="0"/>
                                  <w:marBottom w:val="0"/>
                                  <w:divBdr>
                                    <w:top w:val="none" w:sz="0" w:space="0" w:color="auto"/>
                                    <w:left w:val="none" w:sz="0" w:space="0" w:color="auto"/>
                                    <w:bottom w:val="none" w:sz="0" w:space="0" w:color="auto"/>
                                    <w:right w:val="none" w:sz="0" w:space="0" w:color="auto"/>
                                  </w:divBdr>
                                  <w:divsChild>
                                    <w:div w:id="1347365612">
                                      <w:marLeft w:val="0"/>
                                      <w:marRight w:val="0"/>
                                      <w:marTop w:val="0"/>
                                      <w:marBottom w:val="0"/>
                                      <w:divBdr>
                                        <w:top w:val="none" w:sz="0" w:space="0" w:color="auto"/>
                                        <w:left w:val="none" w:sz="0" w:space="0" w:color="auto"/>
                                        <w:bottom w:val="none" w:sz="0" w:space="0" w:color="auto"/>
                                        <w:right w:val="none" w:sz="0" w:space="0" w:color="auto"/>
                                      </w:divBdr>
                                      <w:divsChild>
                                        <w:div w:id="1199665729">
                                          <w:marLeft w:val="0"/>
                                          <w:marRight w:val="0"/>
                                          <w:marTop w:val="0"/>
                                          <w:marBottom w:val="0"/>
                                          <w:divBdr>
                                            <w:top w:val="none" w:sz="0" w:space="0" w:color="auto"/>
                                            <w:left w:val="none" w:sz="0" w:space="0" w:color="auto"/>
                                            <w:bottom w:val="none" w:sz="0" w:space="0" w:color="auto"/>
                                            <w:right w:val="none" w:sz="0" w:space="0" w:color="auto"/>
                                          </w:divBdr>
                                          <w:divsChild>
                                            <w:div w:id="1073044073">
                                              <w:marLeft w:val="0"/>
                                              <w:marRight w:val="0"/>
                                              <w:marTop w:val="0"/>
                                              <w:marBottom w:val="0"/>
                                              <w:divBdr>
                                                <w:top w:val="none" w:sz="0" w:space="0" w:color="auto"/>
                                                <w:left w:val="none" w:sz="0" w:space="0" w:color="auto"/>
                                                <w:bottom w:val="none" w:sz="0" w:space="0" w:color="auto"/>
                                                <w:right w:val="none" w:sz="0" w:space="0" w:color="auto"/>
                                              </w:divBdr>
                                            </w:div>
                                            <w:div w:id="458691674">
                                              <w:marLeft w:val="0"/>
                                              <w:marRight w:val="0"/>
                                              <w:marTop w:val="0"/>
                                              <w:marBottom w:val="0"/>
                                              <w:divBdr>
                                                <w:top w:val="none" w:sz="0" w:space="0" w:color="auto"/>
                                                <w:left w:val="none" w:sz="0" w:space="0" w:color="auto"/>
                                                <w:bottom w:val="none" w:sz="0" w:space="0" w:color="auto"/>
                                                <w:right w:val="none" w:sz="0" w:space="0" w:color="auto"/>
                                              </w:divBdr>
                                              <w:divsChild>
                                                <w:div w:id="43406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4486">
                                      <w:marLeft w:val="120"/>
                                      <w:marRight w:val="0"/>
                                      <w:marTop w:val="0"/>
                                      <w:marBottom w:val="0"/>
                                      <w:divBdr>
                                        <w:top w:val="none" w:sz="0" w:space="0" w:color="auto"/>
                                        <w:left w:val="none" w:sz="0" w:space="0" w:color="auto"/>
                                        <w:bottom w:val="none" w:sz="0" w:space="0" w:color="auto"/>
                                        <w:right w:val="none" w:sz="0" w:space="0" w:color="auto"/>
                                      </w:divBdr>
                                      <w:divsChild>
                                        <w:div w:id="743599726">
                                          <w:marLeft w:val="0"/>
                                          <w:marRight w:val="0"/>
                                          <w:marTop w:val="0"/>
                                          <w:marBottom w:val="0"/>
                                          <w:divBdr>
                                            <w:top w:val="none" w:sz="0" w:space="0" w:color="auto"/>
                                            <w:left w:val="none" w:sz="0" w:space="0" w:color="auto"/>
                                            <w:bottom w:val="none" w:sz="0" w:space="0" w:color="auto"/>
                                            <w:right w:val="none" w:sz="0" w:space="0" w:color="auto"/>
                                          </w:divBdr>
                                          <w:divsChild>
                                            <w:div w:id="8149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89194">
                                  <w:marLeft w:val="0"/>
                                  <w:marRight w:val="0"/>
                                  <w:marTop w:val="0"/>
                                  <w:marBottom w:val="0"/>
                                  <w:divBdr>
                                    <w:top w:val="none" w:sz="0" w:space="0" w:color="auto"/>
                                    <w:left w:val="none" w:sz="0" w:space="0" w:color="auto"/>
                                    <w:bottom w:val="none" w:sz="0" w:space="0" w:color="auto"/>
                                    <w:right w:val="none" w:sz="0" w:space="0" w:color="auto"/>
                                  </w:divBdr>
                                  <w:divsChild>
                                    <w:div w:id="548035091">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sChild>
                                            <w:div w:id="1803232578">
                                              <w:marLeft w:val="0"/>
                                              <w:marRight w:val="0"/>
                                              <w:marTop w:val="0"/>
                                              <w:marBottom w:val="0"/>
                                              <w:divBdr>
                                                <w:top w:val="none" w:sz="0" w:space="0" w:color="auto"/>
                                                <w:left w:val="none" w:sz="0" w:space="0" w:color="auto"/>
                                                <w:bottom w:val="none" w:sz="0" w:space="0" w:color="auto"/>
                                                <w:right w:val="none" w:sz="0" w:space="0" w:color="auto"/>
                                              </w:divBdr>
                                            </w:div>
                                            <w:div w:id="1693188657">
                                              <w:marLeft w:val="0"/>
                                              <w:marRight w:val="0"/>
                                              <w:marTop w:val="0"/>
                                              <w:marBottom w:val="0"/>
                                              <w:divBdr>
                                                <w:top w:val="none" w:sz="0" w:space="0" w:color="auto"/>
                                                <w:left w:val="none" w:sz="0" w:space="0" w:color="auto"/>
                                                <w:bottom w:val="none" w:sz="0" w:space="0" w:color="auto"/>
                                                <w:right w:val="none" w:sz="0" w:space="0" w:color="auto"/>
                                              </w:divBdr>
                                              <w:divsChild>
                                                <w:div w:id="1709795374">
                                                  <w:marLeft w:val="0"/>
                                                  <w:marRight w:val="0"/>
                                                  <w:marTop w:val="0"/>
                                                  <w:marBottom w:val="0"/>
                                                  <w:divBdr>
                                                    <w:top w:val="none" w:sz="0" w:space="0" w:color="auto"/>
                                                    <w:left w:val="none" w:sz="0" w:space="0" w:color="auto"/>
                                                    <w:bottom w:val="none" w:sz="0" w:space="0" w:color="auto"/>
                                                    <w:right w:val="none" w:sz="0" w:space="0" w:color="auto"/>
                                                  </w:divBdr>
                                                  <w:divsChild>
                                                    <w:div w:id="117459770">
                                                      <w:marLeft w:val="0"/>
                                                      <w:marRight w:val="0"/>
                                                      <w:marTop w:val="0"/>
                                                      <w:marBottom w:val="0"/>
                                                      <w:divBdr>
                                                        <w:top w:val="none" w:sz="0" w:space="0" w:color="auto"/>
                                                        <w:left w:val="none" w:sz="0" w:space="0" w:color="auto"/>
                                                        <w:bottom w:val="none" w:sz="0" w:space="0" w:color="auto"/>
                                                        <w:right w:val="none" w:sz="0" w:space="0" w:color="auto"/>
                                                      </w:divBdr>
                                                      <w:divsChild>
                                                        <w:div w:id="2031446727">
                                                          <w:marLeft w:val="0"/>
                                                          <w:marRight w:val="0"/>
                                                          <w:marTop w:val="0"/>
                                                          <w:marBottom w:val="0"/>
                                                          <w:divBdr>
                                                            <w:top w:val="none" w:sz="0" w:space="0" w:color="auto"/>
                                                            <w:left w:val="none" w:sz="0" w:space="0" w:color="auto"/>
                                                            <w:bottom w:val="none" w:sz="0" w:space="0" w:color="auto"/>
                                                            <w:right w:val="none" w:sz="0" w:space="0" w:color="auto"/>
                                                          </w:divBdr>
                                                        </w:div>
                                                      </w:divsChild>
                                                    </w:div>
                                                    <w:div w:id="3879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6228">
                                  <w:marLeft w:val="0"/>
                                  <w:marRight w:val="0"/>
                                  <w:marTop w:val="0"/>
                                  <w:marBottom w:val="0"/>
                                  <w:divBdr>
                                    <w:top w:val="none" w:sz="0" w:space="0" w:color="auto"/>
                                    <w:left w:val="none" w:sz="0" w:space="0" w:color="auto"/>
                                    <w:bottom w:val="none" w:sz="0" w:space="0" w:color="auto"/>
                                    <w:right w:val="none" w:sz="0" w:space="0" w:color="auto"/>
                                  </w:divBdr>
                                  <w:divsChild>
                                    <w:div w:id="206725759">
                                      <w:marLeft w:val="0"/>
                                      <w:marRight w:val="0"/>
                                      <w:marTop w:val="0"/>
                                      <w:marBottom w:val="0"/>
                                      <w:divBdr>
                                        <w:top w:val="none" w:sz="0" w:space="0" w:color="auto"/>
                                        <w:left w:val="none" w:sz="0" w:space="0" w:color="auto"/>
                                        <w:bottom w:val="none" w:sz="0" w:space="0" w:color="auto"/>
                                        <w:right w:val="none" w:sz="0" w:space="0" w:color="auto"/>
                                      </w:divBdr>
                                    </w:div>
                                  </w:divsChild>
                                </w:div>
                                <w:div w:id="877744913">
                                  <w:marLeft w:val="0"/>
                                  <w:marRight w:val="0"/>
                                  <w:marTop w:val="0"/>
                                  <w:marBottom w:val="0"/>
                                  <w:divBdr>
                                    <w:top w:val="none" w:sz="0" w:space="0" w:color="auto"/>
                                    <w:left w:val="none" w:sz="0" w:space="0" w:color="auto"/>
                                    <w:bottom w:val="none" w:sz="0" w:space="0" w:color="auto"/>
                                    <w:right w:val="none" w:sz="0" w:space="0" w:color="auto"/>
                                  </w:divBdr>
                                  <w:divsChild>
                                    <w:div w:id="13395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922209">
      <w:bodyDiv w:val="1"/>
      <w:marLeft w:val="0"/>
      <w:marRight w:val="0"/>
      <w:marTop w:val="0"/>
      <w:marBottom w:val="0"/>
      <w:divBdr>
        <w:top w:val="none" w:sz="0" w:space="0" w:color="auto"/>
        <w:left w:val="none" w:sz="0" w:space="0" w:color="auto"/>
        <w:bottom w:val="none" w:sz="0" w:space="0" w:color="auto"/>
        <w:right w:val="none" w:sz="0" w:space="0" w:color="auto"/>
      </w:divBdr>
    </w:div>
    <w:div w:id="2081519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mma.maryland.gov/page.aspx/en/usr/login?ReturnUrl=%2fpage.aspx%2fen%2fbuy%2fhomepage" TargetMode="External"/><Relationship Id="rId21" Type="http://schemas.openxmlformats.org/officeDocument/2006/relationships/hyperlink" Target="https://www.cisecurity.org/" TargetMode="External"/><Relationship Id="rId42" Type="http://schemas.openxmlformats.org/officeDocument/2006/relationships/hyperlink" Target="http://procurement.maryland.gov/wp-content/uploads/sites/12/2018/04/AttachmentE-VSBEForms.pdf" TargetMode="External"/><Relationship Id="rId47" Type="http://schemas.openxmlformats.org/officeDocument/2006/relationships/hyperlink" Target="http://procurement.maryland.gov/wp-content/uploads/sites/12/2018/04/Attachment-J-HIPAABusinessAssociateAgreement.pdf" TargetMode="External"/><Relationship Id="rId63" Type="http://schemas.openxmlformats.org/officeDocument/2006/relationships/hyperlink" Target="http://www.elections.state.md.us/campaign_finance/index.html" TargetMode="External"/><Relationship Id="rId68" Type="http://schemas.openxmlformats.org/officeDocument/2006/relationships/hyperlink" Target="file:///L:\Profiles\dwessel\Downloads\Attachment%20P%20-%20Prime%20Contractor%20List%20of%20ALL%20Subcontractors%20-%20MULTI.CWS-23-176-S.xlsx" TargetMode="Externa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www.marylandtaxes.gov/" TargetMode="External"/><Relationship Id="rId11" Type="http://schemas.openxmlformats.org/officeDocument/2006/relationships/hyperlink" Target="https://emma.maryland.gov/page.aspx/en/usr/login?ReturnUrl=%2fpage.aspx%2fen%2fbuy%2fhomepage" TargetMode="External"/><Relationship Id="rId24" Type="http://schemas.openxmlformats.org/officeDocument/2006/relationships/hyperlink" Target="http://csrc.nist.gov/groups/STM/cmvp/documents/140-1/1401vend.htm" TargetMode="External"/><Relationship Id="rId32" Type="http://schemas.openxmlformats.org/officeDocument/2006/relationships/hyperlink" Target="http://mbe.mdot.maryland.gov/directory/" TargetMode="External"/><Relationship Id="rId37" Type="http://schemas.openxmlformats.org/officeDocument/2006/relationships/hyperlink" Target="http://procurement.maryland.gov/wp-content/uploads/sites/12/2018/05/AttachmentDMBE-Forms-1.pdf" TargetMode="External"/><Relationship Id="rId40" Type="http://schemas.openxmlformats.org/officeDocument/2006/relationships/hyperlink" Target="http://procurement.maryland.gov/wp-content/uploads/sites/12/2018/05/AttachmentDMBE-Forms-1.pdf" TargetMode="External"/><Relationship Id="rId45" Type="http://schemas.openxmlformats.org/officeDocument/2006/relationships/hyperlink" Target="http://procurement.maryland.gov/wp-content/uploads/sites/12/2018/05/AttachmentH-Conflict-of-InterestAffidavit.pdf" TargetMode="External"/><Relationship Id="rId53" Type="http://schemas.openxmlformats.org/officeDocument/2006/relationships/hyperlink" Target="http://procurement.maryland.gov/wp-content/uploads/sites/12/2018/04/Appendix2-Bidder_OfferorInformationSheet.pdf" TargetMode="External"/><Relationship Id="rId58" Type="http://schemas.openxmlformats.org/officeDocument/2006/relationships/hyperlink" Target="http://procurement.maryland.gov/wp-content/uploads/sites/12/2018/05/AttachmentDMBE-Forms-1.pdf" TargetMode="External"/><Relationship Id="rId66" Type="http://schemas.openxmlformats.org/officeDocument/2006/relationships/hyperlink" Target="https://procurement.maryland.gov/wp-content/uploads/sites/12/2024/07/Attachment-U.-Contract-Affidavit.pdf"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dllr.state.md.us/labor/prev/livingwage.shtml" TargetMode="External"/><Relationship Id="rId19" Type="http://schemas.openxmlformats.org/officeDocument/2006/relationships/hyperlink" Target="https://dhs.maryland.gov/documents/Child%20Protective%20Services/180%20Form%20with%20instructions-fillable.pdf" TargetMode="External"/><Relationship Id="rId14" Type="http://schemas.openxmlformats.org/officeDocument/2006/relationships/hyperlink" Target="tel:+1-530-332-8207" TargetMode="External"/><Relationship Id="rId22" Type="http://schemas.openxmlformats.org/officeDocument/2006/relationships/hyperlink" Target="https://public.cyber.mil/stigs/" TargetMode="External"/><Relationship Id="rId27" Type="http://schemas.openxmlformats.org/officeDocument/2006/relationships/hyperlink" Target="https://mdprocurement.freshdesk.com/support/solutions" TargetMode="External"/><Relationship Id="rId30" Type="http://schemas.openxmlformats.org/officeDocument/2006/relationships/hyperlink" Target="http://www.gomdsmallbiz.maryland.gov/documents/legislation/promptpaymentfaqs.pdf" TargetMode="External"/><Relationship Id="rId35" Type="http://schemas.openxmlformats.org/officeDocument/2006/relationships/hyperlink" Target="https://mdprocurement.freshdesk.com/support/solutions/articles/70000592967-responding-to-solicitations-rfp-vendor-" TargetMode="External"/><Relationship Id="rId43" Type="http://schemas.openxmlformats.org/officeDocument/2006/relationships/hyperlink" Target="http://procurement.maryland.gov/wp-content/uploads/sites/12/2018/04/AttachmentF-LivingWageAffidavit.pdf" TargetMode="External"/><Relationship Id="rId48" Type="http://schemas.openxmlformats.org/officeDocument/2006/relationships/hyperlink" Target="http://procurement.maryland.gov/wp-content/uploads/sites/12/2018/04/Attachment-K-MercuryAffidavit.pdf" TargetMode="External"/><Relationship Id="rId56" Type="http://schemas.openxmlformats.org/officeDocument/2006/relationships/hyperlink" Target="mailto:Rufus.berry@maryland.gov" TargetMode="External"/><Relationship Id="rId64" Type="http://schemas.openxmlformats.org/officeDocument/2006/relationships/hyperlink" Target="mailto:DebraLynn.Pierson@maryland.gov" TargetMode="External"/><Relationship Id="rId69" Type="http://schemas.openxmlformats.org/officeDocument/2006/relationships/hyperlink" Target="https://drive.google.com/file/d/192OxqCCB6NQCZO1WYl3IAHYbArf27X-l/view?usp=drive_link" TargetMode="External"/><Relationship Id="rId8" Type="http://schemas.openxmlformats.org/officeDocument/2006/relationships/image" Target="media/image1.wmf"/><Relationship Id="rId51" Type="http://schemas.openxmlformats.org/officeDocument/2006/relationships/hyperlink" Target="http://procurement.maryland.gov/wp-content/uploads/sites/12/2018/04/Attachment-O-DHSHiringAgreement.pdf" TargetMode="External"/><Relationship Id="rId72" Type="http://schemas.openxmlformats.org/officeDocument/2006/relationships/hyperlink" Target="https://dbm.maryland.gov/pages/default.aspx" TargetMode="External"/><Relationship Id="rId3" Type="http://schemas.openxmlformats.org/officeDocument/2006/relationships/styles" Target="styles.xml"/><Relationship Id="rId12" Type="http://schemas.openxmlformats.org/officeDocument/2006/relationships/hyperlink" Target="https://mdprocurement.freshdesk.com/support/solutions/articles/70000592967-responding-to-solicitations-rfp-vendor-" TargetMode="External"/><Relationship Id="rId17" Type="http://schemas.openxmlformats.org/officeDocument/2006/relationships/hyperlink" Target="https://lookerstudio.google.com/reporting/4181477b-7a7c-4723-b1ff-b9999c80aae8/page/lAZFD" TargetMode="External"/><Relationship Id="rId25" Type="http://schemas.openxmlformats.org/officeDocument/2006/relationships/hyperlink" Target="https://doit.maryland.gov/policies/Pages/default.aspx" TargetMode="External"/><Relationship Id="rId33" Type="http://schemas.openxmlformats.org/officeDocument/2006/relationships/hyperlink" Target="http://www.dllr.state.md.us/labor/prev/livingwage.shtml" TargetMode="External"/><Relationship Id="rId38" Type="http://schemas.openxmlformats.org/officeDocument/2006/relationships/hyperlink" Target="http://procurement.maryland.gov/wp-content/uploads/sites/12/2018/05/AttachmentDMBE-Forms-1.pdf" TargetMode="External"/><Relationship Id="rId46" Type="http://schemas.openxmlformats.org/officeDocument/2006/relationships/hyperlink" Target="http://procurement.maryland.gov/wp-content/uploads/sites/12/2018/04/Attachment-I-Non-DisclosureAgreementContractor.pdf" TargetMode="External"/><Relationship Id="rId59" Type="http://schemas.openxmlformats.org/officeDocument/2006/relationships/image" Target="media/image2.emf"/><Relationship Id="rId67" Type="http://schemas.openxmlformats.org/officeDocument/2006/relationships/hyperlink" Target="http://procurement.maryland.gov/wp-content/uploads/sites/12/2018/04/Attachment-O-DHSHiringAgreement.pdf" TargetMode="External"/><Relationship Id="rId20" Type="http://schemas.openxmlformats.org/officeDocument/2006/relationships/hyperlink" Target="http://www.doit.maryland.gov" TargetMode="External"/><Relationship Id="rId41" Type="http://schemas.openxmlformats.org/officeDocument/2006/relationships/hyperlink" Target="http://procurement.maryland.gov/wp-content/uploads/sites/12/2018/04/AttachmentE-VSBEForms.pdf" TargetMode="External"/><Relationship Id="rId54" Type="http://schemas.openxmlformats.org/officeDocument/2006/relationships/hyperlink" Target="https://meet.google.com/mzw-apwk-hkr?hs=122&amp;authuser=0" TargetMode="External"/><Relationship Id="rId62" Type="http://schemas.openxmlformats.org/officeDocument/2006/relationships/hyperlink" Target="http://procurement.maryland.gov/wp-content/uploads/sites/12/2018/04/Attachment-I-Non-DisclosureAgreementContractor.pdf" TargetMode="External"/><Relationship Id="rId70" Type="http://schemas.openxmlformats.org/officeDocument/2006/relationships/image" Target="media/image3.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csrc.nist.gov/publications/fips/fips140-2/fips1402.pdf" TargetMode="External"/><Relationship Id="rId28" Type="http://schemas.openxmlformats.org/officeDocument/2006/relationships/hyperlink" Target="https://www.egov.maryland.gov/businessexpress" TargetMode="External"/><Relationship Id="rId36" Type="http://schemas.openxmlformats.org/officeDocument/2006/relationships/hyperlink" Target="http://procurement.maryland.gov/wp-content/uploads/sites/12/2018/04/AttachmentC-Bid_Proposal-Affidavit.pdf" TargetMode="External"/><Relationship Id="rId49" Type="http://schemas.openxmlformats.org/officeDocument/2006/relationships/hyperlink" Target="http://procurement.maryland.gov/wp-content/uploads/sites/12/2018/04/Attachment-L-PerformanceofServicesDisclosure.pdf" TargetMode="External"/><Relationship Id="rId57" Type="http://schemas.openxmlformats.org/officeDocument/2006/relationships/hyperlink" Target="http://procurement.maryland.gov/wp-content/uploads/sites/12/2018/04/AttachmentC-Bid_Proposal-Affidavit.pdf" TargetMode="External"/><Relationship Id="rId10" Type="http://schemas.openxmlformats.org/officeDocument/2006/relationships/hyperlink" Target="mailto:deloracrutcher@maryland.gov" TargetMode="External"/><Relationship Id="rId31" Type="http://schemas.openxmlformats.org/officeDocument/2006/relationships/hyperlink" Target="https://procurement.maryland.gov" TargetMode="External"/><Relationship Id="rId44" Type="http://schemas.openxmlformats.org/officeDocument/2006/relationships/hyperlink" Target="http://procurement.maryland.gov/wp-content/uploads/sites/12/2018/04/AttachmentG-FederalFundsAttachment.pdf" TargetMode="External"/><Relationship Id="rId52" Type="http://schemas.openxmlformats.org/officeDocument/2006/relationships/hyperlink" Target="file://\\ssc-vcl-data\SHARED_DIRECTORIES\Procurement\Rufus\Working%20Files\SSA%20open%20Items\SSA.OTOWS-24-001-S%20%5bOne-to-One%20Services%5d\Attachment%20P%20-%20Prime%20Contractor%20List%20of%20ALL%20Subcontractors%20https:\kb.dhs.maryland.gov\directory\Procurement%20Division\Contract%20Processing\Forms%20and%20Instructions\Attachment-Prime-Contractor-List-of-ALL-Subcontractors.xlsx" TargetMode="External"/><Relationship Id="rId60" Type="http://schemas.openxmlformats.org/officeDocument/2006/relationships/hyperlink" Target="http://procurement.maryland.gov/wp-content/uploads/sites/12/2018/04/AttachmentF-LivingWageAffidavit.pdf" TargetMode="External"/><Relationship Id="rId65" Type="http://schemas.openxmlformats.org/officeDocument/2006/relationships/hyperlink" Target="mailto:Natashia.Rhodes2@maryland.gov" TargetMode="External"/><Relationship Id="rId73" Type="http://schemas.openxmlformats.org/officeDocument/2006/relationships/hyperlink" Target="http://procurement.maryland.gov/wp-content/uploads/sites/12/2018/04/Appendix2-Bidder_OfferorInformationSheet.pdf" TargetMode="External"/><Relationship Id="rId4" Type="http://schemas.openxmlformats.org/officeDocument/2006/relationships/settings" Target="settings.xml"/><Relationship Id="rId9" Type="http://schemas.openxmlformats.org/officeDocument/2006/relationships/hyperlink" Target="https://procurement.maryland.gov" TargetMode="External"/><Relationship Id="rId13" Type="http://schemas.openxmlformats.org/officeDocument/2006/relationships/hyperlink" Target="https://meet.google.com/mzw-apwk-hkr?hs=122&amp;authuser=0" TargetMode="External"/><Relationship Id="rId18" Type="http://schemas.openxmlformats.org/officeDocument/2006/relationships/hyperlink" Target="https://dhs.maryland.gov/child-protective-services/reporting-suspected-child-abuse-or-neglect/local-offices/" TargetMode="External"/><Relationship Id="rId39" Type="http://schemas.openxmlformats.org/officeDocument/2006/relationships/hyperlink" Target="http://procurement.maryland.gov/wp-content/uploads/sites/12/2018/05/AttachmentDMBE-Forms-1.pdf" TargetMode="External"/><Relationship Id="rId34" Type="http://schemas.openxmlformats.org/officeDocument/2006/relationships/hyperlink" Target="http://dllr.state.md.us/paidleave/" TargetMode="External"/><Relationship Id="rId50" Type="http://schemas.openxmlformats.org/officeDocument/2006/relationships/hyperlink" Target="https://procurement.maryland.gov/wp-content/uploads/sites/12/2024/07/Attachment-U.-Contract-Affidavit.pdf" TargetMode="External"/><Relationship Id="rId55" Type="http://schemas.openxmlformats.org/officeDocument/2006/relationships/hyperlink" Target="tel:+1-530-332-8207" TargetMode="External"/><Relationship Id="rId7" Type="http://schemas.openxmlformats.org/officeDocument/2006/relationships/endnotes" Target="endnotes.xml"/><Relationship Id="rId71" Type="http://schemas.openxmlformats.org/officeDocument/2006/relationships/hyperlink" Target="https://dsd.maryland.gov/Pages/COMARHom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Profiles\dcrutche\Downloads\RFPTemplate_Version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BCAB1-65A8-4F7D-A82D-31C5323F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RFPTemplate_Version4</Template>
  <TotalTime>1211</TotalTime>
  <Pages>114</Pages>
  <Words>38456</Words>
  <Characters>219204</Characters>
  <Application>Microsoft Office Word</Application>
  <DocSecurity>8</DocSecurity>
  <Lines>1826</Lines>
  <Paragraphs>514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257146</CharactersWithSpaces>
  <SharedDoc>false</SharedDoc>
  <HLinks>
    <vt:vector size="684" baseType="variant">
      <vt:variant>
        <vt:i4>6488173</vt:i4>
      </vt:variant>
      <vt:variant>
        <vt:i4>839</vt:i4>
      </vt:variant>
      <vt:variant>
        <vt:i4>0</vt:i4>
      </vt:variant>
      <vt:variant>
        <vt:i4>5</vt:i4>
      </vt:variant>
      <vt:variant>
        <vt:lpwstr>http://www.dsd.state.md.us/COMAR/ComarHome.html</vt:lpwstr>
      </vt:variant>
      <vt:variant>
        <vt:lpwstr/>
      </vt:variant>
      <vt:variant>
        <vt:i4>1441904</vt:i4>
      </vt:variant>
      <vt:variant>
        <vt:i4>836</vt:i4>
      </vt:variant>
      <vt:variant>
        <vt:i4>0</vt:i4>
      </vt:variant>
      <vt:variant>
        <vt:i4>5</vt:i4>
      </vt:variant>
      <vt:variant>
        <vt:lpwstr>mailto:Hiring.Agreements@Maryland.gov</vt:lpwstr>
      </vt:variant>
      <vt:variant>
        <vt:lpwstr/>
      </vt:variant>
      <vt:variant>
        <vt:i4>2752515</vt:i4>
      </vt:variant>
      <vt:variant>
        <vt:i4>833</vt:i4>
      </vt:variant>
      <vt:variant>
        <vt:i4>0</vt:i4>
      </vt:variant>
      <vt:variant>
        <vt:i4>5</vt:i4>
      </vt:variant>
      <vt:variant>
        <vt:lpwstr>http://www.elections.state.md.us/campaign_finance/index.html</vt:lpwstr>
      </vt:variant>
      <vt:variant>
        <vt:lpwstr/>
      </vt:variant>
      <vt:variant>
        <vt:i4>7209010</vt:i4>
      </vt:variant>
      <vt:variant>
        <vt:i4>809</vt:i4>
      </vt:variant>
      <vt:variant>
        <vt:i4>0</vt:i4>
      </vt:variant>
      <vt:variant>
        <vt:i4>5</vt:i4>
      </vt:variant>
      <vt:variant>
        <vt:lpwstr>http://www.dllr.state.md.us/labor/prev/livingwage.shmtl</vt:lpwstr>
      </vt:variant>
      <vt:variant>
        <vt:lpwstr/>
      </vt:variant>
      <vt:variant>
        <vt:i4>917575</vt:i4>
      </vt:variant>
      <vt:variant>
        <vt:i4>665</vt:i4>
      </vt:variant>
      <vt:variant>
        <vt:i4>0</vt:i4>
      </vt:variant>
      <vt:variant>
        <vt:i4>5</vt:i4>
      </vt:variant>
      <vt:variant>
        <vt:lpwstr>http://doit.maryland.gov/contracts/Documents/CATSPlus/CATS+DPAFSample.pdf</vt:lpwstr>
      </vt:variant>
      <vt:variant>
        <vt:lpwstr/>
      </vt:variant>
      <vt:variant>
        <vt:i4>2228267</vt:i4>
      </vt:variant>
      <vt:variant>
        <vt:i4>656</vt:i4>
      </vt:variant>
      <vt:variant>
        <vt:i4>0</vt:i4>
      </vt:variant>
      <vt:variant>
        <vt:i4>5</vt:i4>
      </vt:variant>
      <vt:variant>
        <vt:lpwstr>http://www.va.gov/osdbu</vt:lpwstr>
      </vt:variant>
      <vt:variant>
        <vt:lpwstr/>
      </vt:variant>
      <vt:variant>
        <vt:i4>6291500</vt:i4>
      </vt:variant>
      <vt:variant>
        <vt:i4>653</vt:i4>
      </vt:variant>
      <vt:variant>
        <vt:i4>0</vt:i4>
      </vt:variant>
      <vt:variant>
        <vt:i4>5</vt:i4>
      </vt:variant>
      <vt:variant>
        <vt:lpwstr>http://mbe.mdot.maryland.gov/directory/</vt:lpwstr>
      </vt:variant>
      <vt:variant>
        <vt:lpwstr/>
      </vt:variant>
      <vt:variant>
        <vt:i4>2490411</vt:i4>
      </vt:variant>
      <vt:variant>
        <vt:i4>650</vt:i4>
      </vt:variant>
      <vt:variant>
        <vt:i4>0</vt:i4>
      </vt:variant>
      <vt:variant>
        <vt:i4>5</vt:i4>
      </vt:variant>
      <vt:variant>
        <vt:lpwstr>https://emaryland.buyspeed.com/bso/</vt:lpwstr>
      </vt:variant>
      <vt:variant>
        <vt:lpwstr/>
      </vt:variant>
      <vt:variant>
        <vt:i4>5832799</vt:i4>
      </vt:variant>
      <vt:variant>
        <vt:i4>647</vt:i4>
      </vt:variant>
      <vt:variant>
        <vt:i4>0</vt:i4>
      </vt:variant>
      <vt:variant>
        <vt:i4>5</vt:i4>
      </vt:variant>
      <vt:variant>
        <vt:lpwstr>https://emaryland.buyspeed.com/bso/login.jsp</vt:lpwstr>
      </vt:variant>
      <vt:variant>
        <vt:lpwstr/>
      </vt:variant>
      <vt:variant>
        <vt:i4>5898364</vt:i4>
      </vt:variant>
      <vt:variant>
        <vt:i4>644</vt:i4>
      </vt:variant>
      <vt:variant>
        <vt:i4>0</vt:i4>
      </vt:variant>
      <vt:variant>
        <vt:i4>5</vt:i4>
      </vt:variant>
      <vt:variant>
        <vt:lpwstr>http://doit.maryland.gov/contracts/Documents/_procurementForms/WorkOrderSample.pdf</vt:lpwstr>
      </vt:variant>
      <vt:variant>
        <vt:lpwstr/>
      </vt:variant>
      <vt:variant>
        <vt:i4>5308447</vt:i4>
      </vt:variant>
      <vt:variant>
        <vt:i4>641</vt:i4>
      </vt:variant>
      <vt:variant>
        <vt:i4>0</vt:i4>
      </vt:variant>
      <vt:variant>
        <vt:i4>5</vt:i4>
      </vt:variant>
      <vt:variant>
        <vt:lpwstr>http://doit.maryland.gov/support/Pages/SecurityPolicies.aspx</vt:lpwstr>
      </vt:variant>
      <vt:variant>
        <vt:lpwstr/>
      </vt:variant>
      <vt:variant>
        <vt:i4>852036</vt:i4>
      </vt:variant>
      <vt:variant>
        <vt:i4>638</vt:i4>
      </vt:variant>
      <vt:variant>
        <vt:i4>0</vt:i4>
      </vt:variant>
      <vt:variant>
        <vt:i4>5</vt:i4>
      </vt:variant>
      <vt:variant>
        <vt:lpwstr>http://csrc.nist.gov/groups/STM/cmvp/documents/140-1/1401vend.htm</vt:lpwstr>
      </vt:variant>
      <vt:variant>
        <vt:lpwstr/>
      </vt:variant>
      <vt:variant>
        <vt:i4>4718593</vt:i4>
      </vt:variant>
      <vt:variant>
        <vt:i4>635</vt:i4>
      </vt:variant>
      <vt:variant>
        <vt:i4>0</vt:i4>
      </vt:variant>
      <vt:variant>
        <vt:i4>5</vt:i4>
      </vt:variant>
      <vt:variant>
        <vt:lpwstr>http://csrc.nist.gov/publications/fips/fips140-2/fips1402.pdf</vt:lpwstr>
      </vt:variant>
      <vt:variant>
        <vt:lpwstr/>
      </vt:variant>
      <vt:variant>
        <vt:i4>262167</vt:i4>
      </vt:variant>
      <vt:variant>
        <vt:i4>609</vt:i4>
      </vt:variant>
      <vt:variant>
        <vt:i4>0</vt:i4>
      </vt:variant>
      <vt:variant>
        <vt:i4>5</vt:i4>
      </vt:variant>
      <vt:variant>
        <vt:lpwstr>http://www.doit.maryland.gov/</vt:lpwstr>
      </vt:variant>
      <vt:variant>
        <vt:lpwstr/>
      </vt:variant>
      <vt:variant>
        <vt:i4>1572919</vt:i4>
      </vt:variant>
      <vt:variant>
        <vt:i4>596</vt:i4>
      </vt:variant>
      <vt:variant>
        <vt:i4>0</vt:i4>
      </vt:variant>
      <vt:variant>
        <vt:i4>5</vt:i4>
      </vt:variant>
      <vt:variant>
        <vt:lpwstr/>
      </vt:variant>
      <vt:variant>
        <vt:lpwstr>_Toc497727668</vt:lpwstr>
      </vt:variant>
      <vt:variant>
        <vt:i4>1572919</vt:i4>
      </vt:variant>
      <vt:variant>
        <vt:i4>590</vt:i4>
      </vt:variant>
      <vt:variant>
        <vt:i4>0</vt:i4>
      </vt:variant>
      <vt:variant>
        <vt:i4>5</vt:i4>
      </vt:variant>
      <vt:variant>
        <vt:lpwstr/>
      </vt:variant>
      <vt:variant>
        <vt:lpwstr>_Toc497727667</vt:lpwstr>
      </vt:variant>
      <vt:variant>
        <vt:i4>1572919</vt:i4>
      </vt:variant>
      <vt:variant>
        <vt:i4>584</vt:i4>
      </vt:variant>
      <vt:variant>
        <vt:i4>0</vt:i4>
      </vt:variant>
      <vt:variant>
        <vt:i4>5</vt:i4>
      </vt:variant>
      <vt:variant>
        <vt:lpwstr/>
      </vt:variant>
      <vt:variant>
        <vt:lpwstr>_Toc497727666</vt:lpwstr>
      </vt:variant>
      <vt:variant>
        <vt:i4>1572919</vt:i4>
      </vt:variant>
      <vt:variant>
        <vt:i4>578</vt:i4>
      </vt:variant>
      <vt:variant>
        <vt:i4>0</vt:i4>
      </vt:variant>
      <vt:variant>
        <vt:i4>5</vt:i4>
      </vt:variant>
      <vt:variant>
        <vt:lpwstr/>
      </vt:variant>
      <vt:variant>
        <vt:lpwstr>_Toc497727665</vt:lpwstr>
      </vt:variant>
      <vt:variant>
        <vt:i4>1572919</vt:i4>
      </vt:variant>
      <vt:variant>
        <vt:i4>572</vt:i4>
      </vt:variant>
      <vt:variant>
        <vt:i4>0</vt:i4>
      </vt:variant>
      <vt:variant>
        <vt:i4>5</vt:i4>
      </vt:variant>
      <vt:variant>
        <vt:lpwstr/>
      </vt:variant>
      <vt:variant>
        <vt:lpwstr>_Toc497727664</vt:lpwstr>
      </vt:variant>
      <vt:variant>
        <vt:i4>1572919</vt:i4>
      </vt:variant>
      <vt:variant>
        <vt:i4>566</vt:i4>
      </vt:variant>
      <vt:variant>
        <vt:i4>0</vt:i4>
      </vt:variant>
      <vt:variant>
        <vt:i4>5</vt:i4>
      </vt:variant>
      <vt:variant>
        <vt:lpwstr/>
      </vt:variant>
      <vt:variant>
        <vt:lpwstr>_Toc497727663</vt:lpwstr>
      </vt:variant>
      <vt:variant>
        <vt:i4>1572919</vt:i4>
      </vt:variant>
      <vt:variant>
        <vt:i4>560</vt:i4>
      </vt:variant>
      <vt:variant>
        <vt:i4>0</vt:i4>
      </vt:variant>
      <vt:variant>
        <vt:i4>5</vt:i4>
      </vt:variant>
      <vt:variant>
        <vt:lpwstr/>
      </vt:variant>
      <vt:variant>
        <vt:lpwstr>_Toc497727662</vt:lpwstr>
      </vt:variant>
      <vt:variant>
        <vt:i4>1572919</vt:i4>
      </vt:variant>
      <vt:variant>
        <vt:i4>554</vt:i4>
      </vt:variant>
      <vt:variant>
        <vt:i4>0</vt:i4>
      </vt:variant>
      <vt:variant>
        <vt:i4>5</vt:i4>
      </vt:variant>
      <vt:variant>
        <vt:lpwstr/>
      </vt:variant>
      <vt:variant>
        <vt:lpwstr>_Toc497727661</vt:lpwstr>
      </vt:variant>
      <vt:variant>
        <vt:i4>1572919</vt:i4>
      </vt:variant>
      <vt:variant>
        <vt:i4>548</vt:i4>
      </vt:variant>
      <vt:variant>
        <vt:i4>0</vt:i4>
      </vt:variant>
      <vt:variant>
        <vt:i4>5</vt:i4>
      </vt:variant>
      <vt:variant>
        <vt:lpwstr/>
      </vt:variant>
      <vt:variant>
        <vt:lpwstr>_Toc497727660</vt:lpwstr>
      </vt:variant>
      <vt:variant>
        <vt:i4>1769527</vt:i4>
      </vt:variant>
      <vt:variant>
        <vt:i4>542</vt:i4>
      </vt:variant>
      <vt:variant>
        <vt:i4>0</vt:i4>
      </vt:variant>
      <vt:variant>
        <vt:i4>5</vt:i4>
      </vt:variant>
      <vt:variant>
        <vt:lpwstr/>
      </vt:variant>
      <vt:variant>
        <vt:lpwstr>_Toc497727659</vt:lpwstr>
      </vt:variant>
      <vt:variant>
        <vt:i4>1769527</vt:i4>
      </vt:variant>
      <vt:variant>
        <vt:i4>536</vt:i4>
      </vt:variant>
      <vt:variant>
        <vt:i4>0</vt:i4>
      </vt:variant>
      <vt:variant>
        <vt:i4>5</vt:i4>
      </vt:variant>
      <vt:variant>
        <vt:lpwstr/>
      </vt:variant>
      <vt:variant>
        <vt:lpwstr>_Toc497727658</vt:lpwstr>
      </vt:variant>
      <vt:variant>
        <vt:i4>1769527</vt:i4>
      </vt:variant>
      <vt:variant>
        <vt:i4>530</vt:i4>
      </vt:variant>
      <vt:variant>
        <vt:i4>0</vt:i4>
      </vt:variant>
      <vt:variant>
        <vt:i4>5</vt:i4>
      </vt:variant>
      <vt:variant>
        <vt:lpwstr/>
      </vt:variant>
      <vt:variant>
        <vt:lpwstr>_Toc497727657</vt:lpwstr>
      </vt:variant>
      <vt:variant>
        <vt:i4>1769527</vt:i4>
      </vt:variant>
      <vt:variant>
        <vt:i4>524</vt:i4>
      </vt:variant>
      <vt:variant>
        <vt:i4>0</vt:i4>
      </vt:variant>
      <vt:variant>
        <vt:i4>5</vt:i4>
      </vt:variant>
      <vt:variant>
        <vt:lpwstr/>
      </vt:variant>
      <vt:variant>
        <vt:lpwstr>_Toc497727656</vt:lpwstr>
      </vt:variant>
      <vt:variant>
        <vt:i4>1769527</vt:i4>
      </vt:variant>
      <vt:variant>
        <vt:i4>518</vt:i4>
      </vt:variant>
      <vt:variant>
        <vt:i4>0</vt:i4>
      </vt:variant>
      <vt:variant>
        <vt:i4>5</vt:i4>
      </vt:variant>
      <vt:variant>
        <vt:lpwstr/>
      </vt:variant>
      <vt:variant>
        <vt:lpwstr>_Toc497727655</vt:lpwstr>
      </vt:variant>
      <vt:variant>
        <vt:i4>1769527</vt:i4>
      </vt:variant>
      <vt:variant>
        <vt:i4>512</vt:i4>
      </vt:variant>
      <vt:variant>
        <vt:i4>0</vt:i4>
      </vt:variant>
      <vt:variant>
        <vt:i4>5</vt:i4>
      </vt:variant>
      <vt:variant>
        <vt:lpwstr/>
      </vt:variant>
      <vt:variant>
        <vt:lpwstr>_Toc497727654</vt:lpwstr>
      </vt:variant>
      <vt:variant>
        <vt:i4>1769527</vt:i4>
      </vt:variant>
      <vt:variant>
        <vt:i4>506</vt:i4>
      </vt:variant>
      <vt:variant>
        <vt:i4>0</vt:i4>
      </vt:variant>
      <vt:variant>
        <vt:i4>5</vt:i4>
      </vt:variant>
      <vt:variant>
        <vt:lpwstr/>
      </vt:variant>
      <vt:variant>
        <vt:lpwstr>_Toc497727653</vt:lpwstr>
      </vt:variant>
      <vt:variant>
        <vt:i4>1769527</vt:i4>
      </vt:variant>
      <vt:variant>
        <vt:i4>500</vt:i4>
      </vt:variant>
      <vt:variant>
        <vt:i4>0</vt:i4>
      </vt:variant>
      <vt:variant>
        <vt:i4>5</vt:i4>
      </vt:variant>
      <vt:variant>
        <vt:lpwstr/>
      </vt:variant>
      <vt:variant>
        <vt:lpwstr>_Toc497727652</vt:lpwstr>
      </vt:variant>
      <vt:variant>
        <vt:i4>1769527</vt:i4>
      </vt:variant>
      <vt:variant>
        <vt:i4>494</vt:i4>
      </vt:variant>
      <vt:variant>
        <vt:i4>0</vt:i4>
      </vt:variant>
      <vt:variant>
        <vt:i4>5</vt:i4>
      </vt:variant>
      <vt:variant>
        <vt:lpwstr/>
      </vt:variant>
      <vt:variant>
        <vt:lpwstr>_Toc497727651</vt:lpwstr>
      </vt:variant>
      <vt:variant>
        <vt:i4>1769527</vt:i4>
      </vt:variant>
      <vt:variant>
        <vt:i4>488</vt:i4>
      </vt:variant>
      <vt:variant>
        <vt:i4>0</vt:i4>
      </vt:variant>
      <vt:variant>
        <vt:i4>5</vt:i4>
      </vt:variant>
      <vt:variant>
        <vt:lpwstr/>
      </vt:variant>
      <vt:variant>
        <vt:lpwstr>_Toc497727650</vt:lpwstr>
      </vt:variant>
      <vt:variant>
        <vt:i4>1703991</vt:i4>
      </vt:variant>
      <vt:variant>
        <vt:i4>482</vt:i4>
      </vt:variant>
      <vt:variant>
        <vt:i4>0</vt:i4>
      </vt:variant>
      <vt:variant>
        <vt:i4>5</vt:i4>
      </vt:variant>
      <vt:variant>
        <vt:lpwstr/>
      </vt:variant>
      <vt:variant>
        <vt:lpwstr>_Toc497727649</vt:lpwstr>
      </vt:variant>
      <vt:variant>
        <vt:i4>1703991</vt:i4>
      </vt:variant>
      <vt:variant>
        <vt:i4>476</vt:i4>
      </vt:variant>
      <vt:variant>
        <vt:i4>0</vt:i4>
      </vt:variant>
      <vt:variant>
        <vt:i4>5</vt:i4>
      </vt:variant>
      <vt:variant>
        <vt:lpwstr/>
      </vt:variant>
      <vt:variant>
        <vt:lpwstr>_Toc497727648</vt:lpwstr>
      </vt:variant>
      <vt:variant>
        <vt:i4>1703991</vt:i4>
      </vt:variant>
      <vt:variant>
        <vt:i4>470</vt:i4>
      </vt:variant>
      <vt:variant>
        <vt:i4>0</vt:i4>
      </vt:variant>
      <vt:variant>
        <vt:i4>5</vt:i4>
      </vt:variant>
      <vt:variant>
        <vt:lpwstr/>
      </vt:variant>
      <vt:variant>
        <vt:lpwstr>_Toc497727647</vt:lpwstr>
      </vt:variant>
      <vt:variant>
        <vt:i4>1703991</vt:i4>
      </vt:variant>
      <vt:variant>
        <vt:i4>464</vt:i4>
      </vt:variant>
      <vt:variant>
        <vt:i4>0</vt:i4>
      </vt:variant>
      <vt:variant>
        <vt:i4>5</vt:i4>
      </vt:variant>
      <vt:variant>
        <vt:lpwstr/>
      </vt:variant>
      <vt:variant>
        <vt:lpwstr>_Toc497727646</vt:lpwstr>
      </vt:variant>
      <vt:variant>
        <vt:i4>1703991</vt:i4>
      </vt:variant>
      <vt:variant>
        <vt:i4>458</vt:i4>
      </vt:variant>
      <vt:variant>
        <vt:i4>0</vt:i4>
      </vt:variant>
      <vt:variant>
        <vt:i4>5</vt:i4>
      </vt:variant>
      <vt:variant>
        <vt:lpwstr/>
      </vt:variant>
      <vt:variant>
        <vt:lpwstr>_Toc497727645</vt:lpwstr>
      </vt:variant>
      <vt:variant>
        <vt:i4>1703991</vt:i4>
      </vt:variant>
      <vt:variant>
        <vt:i4>452</vt:i4>
      </vt:variant>
      <vt:variant>
        <vt:i4>0</vt:i4>
      </vt:variant>
      <vt:variant>
        <vt:i4>5</vt:i4>
      </vt:variant>
      <vt:variant>
        <vt:lpwstr/>
      </vt:variant>
      <vt:variant>
        <vt:lpwstr>_Toc497727644</vt:lpwstr>
      </vt:variant>
      <vt:variant>
        <vt:i4>1703991</vt:i4>
      </vt:variant>
      <vt:variant>
        <vt:i4>446</vt:i4>
      </vt:variant>
      <vt:variant>
        <vt:i4>0</vt:i4>
      </vt:variant>
      <vt:variant>
        <vt:i4>5</vt:i4>
      </vt:variant>
      <vt:variant>
        <vt:lpwstr/>
      </vt:variant>
      <vt:variant>
        <vt:lpwstr>_Toc497727643</vt:lpwstr>
      </vt:variant>
      <vt:variant>
        <vt:i4>1703991</vt:i4>
      </vt:variant>
      <vt:variant>
        <vt:i4>440</vt:i4>
      </vt:variant>
      <vt:variant>
        <vt:i4>0</vt:i4>
      </vt:variant>
      <vt:variant>
        <vt:i4>5</vt:i4>
      </vt:variant>
      <vt:variant>
        <vt:lpwstr/>
      </vt:variant>
      <vt:variant>
        <vt:lpwstr>_Toc497727642</vt:lpwstr>
      </vt:variant>
      <vt:variant>
        <vt:i4>1703991</vt:i4>
      </vt:variant>
      <vt:variant>
        <vt:i4>434</vt:i4>
      </vt:variant>
      <vt:variant>
        <vt:i4>0</vt:i4>
      </vt:variant>
      <vt:variant>
        <vt:i4>5</vt:i4>
      </vt:variant>
      <vt:variant>
        <vt:lpwstr/>
      </vt:variant>
      <vt:variant>
        <vt:lpwstr>_Toc497727641</vt:lpwstr>
      </vt:variant>
      <vt:variant>
        <vt:i4>1703991</vt:i4>
      </vt:variant>
      <vt:variant>
        <vt:i4>428</vt:i4>
      </vt:variant>
      <vt:variant>
        <vt:i4>0</vt:i4>
      </vt:variant>
      <vt:variant>
        <vt:i4>5</vt:i4>
      </vt:variant>
      <vt:variant>
        <vt:lpwstr/>
      </vt:variant>
      <vt:variant>
        <vt:lpwstr>_Toc497727640</vt:lpwstr>
      </vt:variant>
      <vt:variant>
        <vt:i4>1900599</vt:i4>
      </vt:variant>
      <vt:variant>
        <vt:i4>422</vt:i4>
      </vt:variant>
      <vt:variant>
        <vt:i4>0</vt:i4>
      </vt:variant>
      <vt:variant>
        <vt:i4>5</vt:i4>
      </vt:variant>
      <vt:variant>
        <vt:lpwstr/>
      </vt:variant>
      <vt:variant>
        <vt:lpwstr>_Toc497727639</vt:lpwstr>
      </vt:variant>
      <vt:variant>
        <vt:i4>1900599</vt:i4>
      </vt:variant>
      <vt:variant>
        <vt:i4>416</vt:i4>
      </vt:variant>
      <vt:variant>
        <vt:i4>0</vt:i4>
      </vt:variant>
      <vt:variant>
        <vt:i4>5</vt:i4>
      </vt:variant>
      <vt:variant>
        <vt:lpwstr/>
      </vt:variant>
      <vt:variant>
        <vt:lpwstr>_Toc497727638</vt:lpwstr>
      </vt:variant>
      <vt:variant>
        <vt:i4>1900599</vt:i4>
      </vt:variant>
      <vt:variant>
        <vt:i4>410</vt:i4>
      </vt:variant>
      <vt:variant>
        <vt:i4>0</vt:i4>
      </vt:variant>
      <vt:variant>
        <vt:i4>5</vt:i4>
      </vt:variant>
      <vt:variant>
        <vt:lpwstr/>
      </vt:variant>
      <vt:variant>
        <vt:lpwstr>_Toc497727637</vt:lpwstr>
      </vt:variant>
      <vt:variant>
        <vt:i4>1900599</vt:i4>
      </vt:variant>
      <vt:variant>
        <vt:i4>404</vt:i4>
      </vt:variant>
      <vt:variant>
        <vt:i4>0</vt:i4>
      </vt:variant>
      <vt:variant>
        <vt:i4>5</vt:i4>
      </vt:variant>
      <vt:variant>
        <vt:lpwstr/>
      </vt:variant>
      <vt:variant>
        <vt:lpwstr>_Toc497727636</vt:lpwstr>
      </vt:variant>
      <vt:variant>
        <vt:i4>1900599</vt:i4>
      </vt:variant>
      <vt:variant>
        <vt:i4>398</vt:i4>
      </vt:variant>
      <vt:variant>
        <vt:i4>0</vt:i4>
      </vt:variant>
      <vt:variant>
        <vt:i4>5</vt:i4>
      </vt:variant>
      <vt:variant>
        <vt:lpwstr/>
      </vt:variant>
      <vt:variant>
        <vt:lpwstr>_Toc497727635</vt:lpwstr>
      </vt:variant>
      <vt:variant>
        <vt:i4>1900599</vt:i4>
      </vt:variant>
      <vt:variant>
        <vt:i4>392</vt:i4>
      </vt:variant>
      <vt:variant>
        <vt:i4>0</vt:i4>
      </vt:variant>
      <vt:variant>
        <vt:i4>5</vt:i4>
      </vt:variant>
      <vt:variant>
        <vt:lpwstr/>
      </vt:variant>
      <vt:variant>
        <vt:lpwstr>_Toc497727634</vt:lpwstr>
      </vt:variant>
      <vt:variant>
        <vt:i4>1900599</vt:i4>
      </vt:variant>
      <vt:variant>
        <vt:i4>386</vt:i4>
      </vt:variant>
      <vt:variant>
        <vt:i4>0</vt:i4>
      </vt:variant>
      <vt:variant>
        <vt:i4>5</vt:i4>
      </vt:variant>
      <vt:variant>
        <vt:lpwstr/>
      </vt:variant>
      <vt:variant>
        <vt:lpwstr>_Toc497727633</vt:lpwstr>
      </vt:variant>
      <vt:variant>
        <vt:i4>1900599</vt:i4>
      </vt:variant>
      <vt:variant>
        <vt:i4>380</vt:i4>
      </vt:variant>
      <vt:variant>
        <vt:i4>0</vt:i4>
      </vt:variant>
      <vt:variant>
        <vt:i4>5</vt:i4>
      </vt:variant>
      <vt:variant>
        <vt:lpwstr/>
      </vt:variant>
      <vt:variant>
        <vt:lpwstr>_Toc497727632</vt:lpwstr>
      </vt:variant>
      <vt:variant>
        <vt:i4>1900599</vt:i4>
      </vt:variant>
      <vt:variant>
        <vt:i4>374</vt:i4>
      </vt:variant>
      <vt:variant>
        <vt:i4>0</vt:i4>
      </vt:variant>
      <vt:variant>
        <vt:i4>5</vt:i4>
      </vt:variant>
      <vt:variant>
        <vt:lpwstr/>
      </vt:variant>
      <vt:variant>
        <vt:lpwstr>_Toc497727631</vt:lpwstr>
      </vt:variant>
      <vt:variant>
        <vt:i4>1900599</vt:i4>
      </vt:variant>
      <vt:variant>
        <vt:i4>368</vt:i4>
      </vt:variant>
      <vt:variant>
        <vt:i4>0</vt:i4>
      </vt:variant>
      <vt:variant>
        <vt:i4>5</vt:i4>
      </vt:variant>
      <vt:variant>
        <vt:lpwstr/>
      </vt:variant>
      <vt:variant>
        <vt:lpwstr>_Toc497727630</vt:lpwstr>
      </vt:variant>
      <vt:variant>
        <vt:i4>1835063</vt:i4>
      </vt:variant>
      <vt:variant>
        <vt:i4>362</vt:i4>
      </vt:variant>
      <vt:variant>
        <vt:i4>0</vt:i4>
      </vt:variant>
      <vt:variant>
        <vt:i4>5</vt:i4>
      </vt:variant>
      <vt:variant>
        <vt:lpwstr/>
      </vt:variant>
      <vt:variant>
        <vt:lpwstr>_Toc497727629</vt:lpwstr>
      </vt:variant>
      <vt:variant>
        <vt:i4>1835063</vt:i4>
      </vt:variant>
      <vt:variant>
        <vt:i4>356</vt:i4>
      </vt:variant>
      <vt:variant>
        <vt:i4>0</vt:i4>
      </vt:variant>
      <vt:variant>
        <vt:i4>5</vt:i4>
      </vt:variant>
      <vt:variant>
        <vt:lpwstr/>
      </vt:variant>
      <vt:variant>
        <vt:lpwstr>_Toc497727628</vt:lpwstr>
      </vt:variant>
      <vt:variant>
        <vt:i4>1835063</vt:i4>
      </vt:variant>
      <vt:variant>
        <vt:i4>350</vt:i4>
      </vt:variant>
      <vt:variant>
        <vt:i4>0</vt:i4>
      </vt:variant>
      <vt:variant>
        <vt:i4>5</vt:i4>
      </vt:variant>
      <vt:variant>
        <vt:lpwstr/>
      </vt:variant>
      <vt:variant>
        <vt:lpwstr>_Toc497727627</vt:lpwstr>
      </vt:variant>
      <vt:variant>
        <vt:i4>1835063</vt:i4>
      </vt:variant>
      <vt:variant>
        <vt:i4>344</vt:i4>
      </vt:variant>
      <vt:variant>
        <vt:i4>0</vt:i4>
      </vt:variant>
      <vt:variant>
        <vt:i4>5</vt:i4>
      </vt:variant>
      <vt:variant>
        <vt:lpwstr/>
      </vt:variant>
      <vt:variant>
        <vt:lpwstr>_Toc497727626</vt:lpwstr>
      </vt:variant>
      <vt:variant>
        <vt:i4>1835063</vt:i4>
      </vt:variant>
      <vt:variant>
        <vt:i4>338</vt:i4>
      </vt:variant>
      <vt:variant>
        <vt:i4>0</vt:i4>
      </vt:variant>
      <vt:variant>
        <vt:i4>5</vt:i4>
      </vt:variant>
      <vt:variant>
        <vt:lpwstr/>
      </vt:variant>
      <vt:variant>
        <vt:lpwstr>_Toc497727625</vt:lpwstr>
      </vt:variant>
      <vt:variant>
        <vt:i4>1835063</vt:i4>
      </vt:variant>
      <vt:variant>
        <vt:i4>332</vt:i4>
      </vt:variant>
      <vt:variant>
        <vt:i4>0</vt:i4>
      </vt:variant>
      <vt:variant>
        <vt:i4>5</vt:i4>
      </vt:variant>
      <vt:variant>
        <vt:lpwstr/>
      </vt:variant>
      <vt:variant>
        <vt:lpwstr>_Toc497727624</vt:lpwstr>
      </vt:variant>
      <vt:variant>
        <vt:i4>1835063</vt:i4>
      </vt:variant>
      <vt:variant>
        <vt:i4>326</vt:i4>
      </vt:variant>
      <vt:variant>
        <vt:i4>0</vt:i4>
      </vt:variant>
      <vt:variant>
        <vt:i4>5</vt:i4>
      </vt:variant>
      <vt:variant>
        <vt:lpwstr/>
      </vt:variant>
      <vt:variant>
        <vt:lpwstr>_Toc497727623</vt:lpwstr>
      </vt:variant>
      <vt:variant>
        <vt:i4>1835063</vt:i4>
      </vt:variant>
      <vt:variant>
        <vt:i4>320</vt:i4>
      </vt:variant>
      <vt:variant>
        <vt:i4>0</vt:i4>
      </vt:variant>
      <vt:variant>
        <vt:i4>5</vt:i4>
      </vt:variant>
      <vt:variant>
        <vt:lpwstr/>
      </vt:variant>
      <vt:variant>
        <vt:lpwstr>_Toc497727622</vt:lpwstr>
      </vt:variant>
      <vt:variant>
        <vt:i4>1835063</vt:i4>
      </vt:variant>
      <vt:variant>
        <vt:i4>314</vt:i4>
      </vt:variant>
      <vt:variant>
        <vt:i4>0</vt:i4>
      </vt:variant>
      <vt:variant>
        <vt:i4>5</vt:i4>
      </vt:variant>
      <vt:variant>
        <vt:lpwstr/>
      </vt:variant>
      <vt:variant>
        <vt:lpwstr>_Toc497727621</vt:lpwstr>
      </vt:variant>
      <vt:variant>
        <vt:i4>1835063</vt:i4>
      </vt:variant>
      <vt:variant>
        <vt:i4>308</vt:i4>
      </vt:variant>
      <vt:variant>
        <vt:i4>0</vt:i4>
      </vt:variant>
      <vt:variant>
        <vt:i4>5</vt:i4>
      </vt:variant>
      <vt:variant>
        <vt:lpwstr/>
      </vt:variant>
      <vt:variant>
        <vt:lpwstr>_Toc497727620</vt:lpwstr>
      </vt:variant>
      <vt:variant>
        <vt:i4>2031671</vt:i4>
      </vt:variant>
      <vt:variant>
        <vt:i4>302</vt:i4>
      </vt:variant>
      <vt:variant>
        <vt:i4>0</vt:i4>
      </vt:variant>
      <vt:variant>
        <vt:i4>5</vt:i4>
      </vt:variant>
      <vt:variant>
        <vt:lpwstr/>
      </vt:variant>
      <vt:variant>
        <vt:lpwstr>_Toc497727619</vt:lpwstr>
      </vt:variant>
      <vt:variant>
        <vt:i4>2031671</vt:i4>
      </vt:variant>
      <vt:variant>
        <vt:i4>296</vt:i4>
      </vt:variant>
      <vt:variant>
        <vt:i4>0</vt:i4>
      </vt:variant>
      <vt:variant>
        <vt:i4>5</vt:i4>
      </vt:variant>
      <vt:variant>
        <vt:lpwstr/>
      </vt:variant>
      <vt:variant>
        <vt:lpwstr>_Toc497727618</vt:lpwstr>
      </vt:variant>
      <vt:variant>
        <vt:i4>2031671</vt:i4>
      </vt:variant>
      <vt:variant>
        <vt:i4>290</vt:i4>
      </vt:variant>
      <vt:variant>
        <vt:i4>0</vt:i4>
      </vt:variant>
      <vt:variant>
        <vt:i4>5</vt:i4>
      </vt:variant>
      <vt:variant>
        <vt:lpwstr/>
      </vt:variant>
      <vt:variant>
        <vt:lpwstr>_Toc497727617</vt:lpwstr>
      </vt:variant>
      <vt:variant>
        <vt:i4>2031671</vt:i4>
      </vt:variant>
      <vt:variant>
        <vt:i4>284</vt:i4>
      </vt:variant>
      <vt:variant>
        <vt:i4>0</vt:i4>
      </vt:variant>
      <vt:variant>
        <vt:i4>5</vt:i4>
      </vt:variant>
      <vt:variant>
        <vt:lpwstr/>
      </vt:variant>
      <vt:variant>
        <vt:lpwstr>_Toc497727616</vt:lpwstr>
      </vt:variant>
      <vt:variant>
        <vt:i4>2031671</vt:i4>
      </vt:variant>
      <vt:variant>
        <vt:i4>278</vt:i4>
      </vt:variant>
      <vt:variant>
        <vt:i4>0</vt:i4>
      </vt:variant>
      <vt:variant>
        <vt:i4>5</vt:i4>
      </vt:variant>
      <vt:variant>
        <vt:lpwstr/>
      </vt:variant>
      <vt:variant>
        <vt:lpwstr>_Toc497727615</vt:lpwstr>
      </vt:variant>
      <vt:variant>
        <vt:i4>2031671</vt:i4>
      </vt:variant>
      <vt:variant>
        <vt:i4>272</vt:i4>
      </vt:variant>
      <vt:variant>
        <vt:i4>0</vt:i4>
      </vt:variant>
      <vt:variant>
        <vt:i4>5</vt:i4>
      </vt:variant>
      <vt:variant>
        <vt:lpwstr/>
      </vt:variant>
      <vt:variant>
        <vt:lpwstr>_Toc497727614</vt:lpwstr>
      </vt:variant>
      <vt:variant>
        <vt:i4>2031671</vt:i4>
      </vt:variant>
      <vt:variant>
        <vt:i4>266</vt:i4>
      </vt:variant>
      <vt:variant>
        <vt:i4>0</vt:i4>
      </vt:variant>
      <vt:variant>
        <vt:i4>5</vt:i4>
      </vt:variant>
      <vt:variant>
        <vt:lpwstr/>
      </vt:variant>
      <vt:variant>
        <vt:lpwstr>_Toc497727613</vt:lpwstr>
      </vt:variant>
      <vt:variant>
        <vt:i4>2031671</vt:i4>
      </vt:variant>
      <vt:variant>
        <vt:i4>260</vt:i4>
      </vt:variant>
      <vt:variant>
        <vt:i4>0</vt:i4>
      </vt:variant>
      <vt:variant>
        <vt:i4>5</vt:i4>
      </vt:variant>
      <vt:variant>
        <vt:lpwstr/>
      </vt:variant>
      <vt:variant>
        <vt:lpwstr>_Toc497727612</vt:lpwstr>
      </vt:variant>
      <vt:variant>
        <vt:i4>2031671</vt:i4>
      </vt:variant>
      <vt:variant>
        <vt:i4>254</vt:i4>
      </vt:variant>
      <vt:variant>
        <vt:i4>0</vt:i4>
      </vt:variant>
      <vt:variant>
        <vt:i4>5</vt:i4>
      </vt:variant>
      <vt:variant>
        <vt:lpwstr/>
      </vt:variant>
      <vt:variant>
        <vt:lpwstr>_Toc497727611</vt:lpwstr>
      </vt:variant>
      <vt:variant>
        <vt:i4>2031671</vt:i4>
      </vt:variant>
      <vt:variant>
        <vt:i4>248</vt:i4>
      </vt:variant>
      <vt:variant>
        <vt:i4>0</vt:i4>
      </vt:variant>
      <vt:variant>
        <vt:i4>5</vt:i4>
      </vt:variant>
      <vt:variant>
        <vt:lpwstr/>
      </vt:variant>
      <vt:variant>
        <vt:lpwstr>_Toc497727610</vt:lpwstr>
      </vt:variant>
      <vt:variant>
        <vt:i4>1966135</vt:i4>
      </vt:variant>
      <vt:variant>
        <vt:i4>242</vt:i4>
      </vt:variant>
      <vt:variant>
        <vt:i4>0</vt:i4>
      </vt:variant>
      <vt:variant>
        <vt:i4>5</vt:i4>
      </vt:variant>
      <vt:variant>
        <vt:lpwstr/>
      </vt:variant>
      <vt:variant>
        <vt:lpwstr>_Toc497727609</vt:lpwstr>
      </vt:variant>
      <vt:variant>
        <vt:i4>1966135</vt:i4>
      </vt:variant>
      <vt:variant>
        <vt:i4>236</vt:i4>
      </vt:variant>
      <vt:variant>
        <vt:i4>0</vt:i4>
      </vt:variant>
      <vt:variant>
        <vt:i4>5</vt:i4>
      </vt:variant>
      <vt:variant>
        <vt:lpwstr/>
      </vt:variant>
      <vt:variant>
        <vt:lpwstr>_Toc497727608</vt:lpwstr>
      </vt:variant>
      <vt:variant>
        <vt:i4>1966135</vt:i4>
      </vt:variant>
      <vt:variant>
        <vt:i4>230</vt:i4>
      </vt:variant>
      <vt:variant>
        <vt:i4>0</vt:i4>
      </vt:variant>
      <vt:variant>
        <vt:i4>5</vt:i4>
      </vt:variant>
      <vt:variant>
        <vt:lpwstr/>
      </vt:variant>
      <vt:variant>
        <vt:lpwstr>_Toc497727607</vt:lpwstr>
      </vt:variant>
      <vt:variant>
        <vt:i4>1966135</vt:i4>
      </vt:variant>
      <vt:variant>
        <vt:i4>224</vt:i4>
      </vt:variant>
      <vt:variant>
        <vt:i4>0</vt:i4>
      </vt:variant>
      <vt:variant>
        <vt:i4>5</vt:i4>
      </vt:variant>
      <vt:variant>
        <vt:lpwstr/>
      </vt:variant>
      <vt:variant>
        <vt:lpwstr>_Toc497727606</vt:lpwstr>
      </vt:variant>
      <vt:variant>
        <vt:i4>1966135</vt:i4>
      </vt:variant>
      <vt:variant>
        <vt:i4>218</vt:i4>
      </vt:variant>
      <vt:variant>
        <vt:i4>0</vt:i4>
      </vt:variant>
      <vt:variant>
        <vt:i4>5</vt:i4>
      </vt:variant>
      <vt:variant>
        <vt:lpwstr/>
      </vt:variant>
      <vt:variant>
        <vt:lpwstr>_Toc497727605</vt:lpwstr>
      </vt:variant>
      <vt:variant>
        <vt:i4>1966135</vt:i4>
      </vt:variant>
      <vt:variant>
        <vt:i4>212</vt:i4>
      </vt:variant>
      <vt:variant>
        <vt:i4>0</vt:i4>
      </vt:variant>
      <vt:variant>
        <vt:i4>5</vt:i4>
      </vt:variant>
      <vt:variant>
        <vt:lpwstr/>
      </vt:variant>
      <vt:variant>
        <vt:lpwstr>_Toc497727604</vt:lpwstr>
      </vt:variant>
      <vt:variant>
        <vt:i4>1966135</vt:i4>
      </vt:variant>
      <vt:variant>
        <vt:i4>206</vt:i4>
      </vt:variant>
      <vt:variant>
        <vt:i4>0</vt:i4>
      </vt:variant>
      <vt:variant>
        <vt:i4>5</vt:i4>
      </vt:variant>
      <vt:variant>
        <vt:lpwstr/>
      </vt:variant>
      <vt:variant>
        <vt:lpwstr>_Toc497727603</vt:lpwstr>
      </vt:variant>
      <vt:variant>
        <vt:i4>1966135</vt:i4>
      </vt:variant>
      <vt:variant>
        <vt:i4>200</vt:i4>
      </vt:variant>
      <vt:variant>
        <vt:i4>0</vt:i4>
      </vt:variant>
      <vt:variant>
        <vt:i4>5</vt:i4>
      </vt:variant>
      <vt:variant>
        <vt:lpwstr/>
      </vt:variant>
      <vt:variant>
        <vt:lpwstr>_Toc497727602</vt:lpwstr>
      </vt:variant>
      <vt:variant>
        <vt:i4>1966135</vt:i4>
      </vt:variant>
      <vt:variant>
        <vt:i4>194</vt:i4>
      </vt:variant>
      <vt:variant>
        <vt:i4>0</vt:i4>
      </vt:variant>
      <vt:variant>
        <vt:i4>5</vt:i4>
      </vt:variant>
      <vt:variant>
        <vt:lpwstr/>
      </vt:variant>
      <vt:variant>
        <vt:lpwstr>_Toc497727601</vt:lpwstr>
      </vt:variant>
      <vt:variant>
        <vt:i4>1966135</vt:i4>
      </vt:variant>
      <vt:variant>
        <vt:i4>188</vt:i4>
      </vt:variant>
      <vt:variant>
        <vt:i4>0</vt:i4>
      </vt:variant>
      <vt:variant>
        <vt:i4>5</vt:i4>
      </vt:variant>
      <vt:variant>
        <vt:lpwstr/>
      </vt:variant>
      <vt:variant>
        <vt:lpwstr>_Toc497727600</vt:lpwstr>
      </vt:variant>
      <vt:variant>
        <vt:i4>1507380</vt:i4>
      </vt:variant>
      <vt:variant>
        <vt:i4>182</vt:i4>
      </vt:variant>
      <vt:variant>
        <vt:i4>0</vt:i4>
      </vt:variant>
      <vt:variant>
        <vt:i4>5</vt:i4>
      </vt:variant>
      <vt:variant>
        <vt:lpwstr/>
      </vt:variant>
      <vt:variant>
        <vt:lpwstr>_Toc497727599</vt:lpwstr>
      </vt:variant>
      <vt:variant>
        <vt:i4>1507380</vt:i4>
      </vt:variant>
      <vt:variant>
        <vt:i4>176</vt:i4>
      </vt:variant>
      <vt:variant>
        <vt:i4>0</vt:i4>
      </vt:variant>
      <vt:variant>
        <vt:i4>5</vt:i4>
      </vt:variant>
      <vt:variant>
        <vt:lpwstr/>
      </vt:variant>
      <vt:variant>
        <vt:lpwstr>_Toc497727598</vt:lpwstr>
      </vt:variant>
      <vt:variant>
        <vt:i4>1507380</vt:i4>
      </vt:variant>
      <vt:variant>
        <vt:i4>170</vt:i4>
      </vt:variant>
      <vt:variant>
        <vt:i4>0</vt:i4>
      </vt:variant>
      <vt:variant>
        <vt:i4>5</vt:i4>
      </vt:variant>
      <vt:variant>
        <vt:lpwstr/>
      </vt:variant>
      <vt:variant>
        <vt:lpwstr>_Toc497727597</vt:lpwstr>
      </vt:variant>
      <vt:variant>
        <vt:i4>1507380</vt:i4>
      </vt:variant>
      <vt:variant>
        <vt:i4>164</vt:i4>
      </vt:variant>
      <vt:variant>
        <vt:i4>0</vt:i4>
      </vt:variant>
      <vt:variant>
        <vt:i4>5</vt:i4>
      </vt:variant>
      <vt:variant>
        <vt:lpwstr/>
      </vt:variant>
      <vt:variant>
        <vt:lpwstr>_Toc497727596</vt:lpwstr>
      </vt:variant>
      <vt:variant>
        <vt:i4>1507380</vt:i4>
      </vt:variant>
      <vt:variant>
        <vt:i4>158</vt:i4>
      </vt:variant>
      <vt:variant>
        <vt:i4>0</vt:i4>
      </vt:variant>
      <vt:variant>
        <vt:i4>5</vt:i4>
      </vt:variant>
      <vt:variant>
        <vt:lpwstr/>
      </vt:variant>
      <vt:variant>
        <vt:lpwstr>_Toc497727595</vt:lpwstr>
      </vt:variant>
      <vt:variant>
        <vt:i4>1507380</vt:i4>
      </vt:variant>
      <vt:variant>
        <vt:i4>152</vt:i4>
      </vt:variant>
      <vt:variant>
        <vt:i4>0</vt:i4>
      </vt:variant>
      <vt:variant>
        <vt:i4>5</vt:i4>
      </vt:variant>
      <vt:variant>
        <vt:lpwstr/>
      </vt:variant>
      <vt:variant>
        <vt:lpwstr>_Toc497727594</vt:lpwstr>
      </vt:variant>
      <vt:variant>
        <vt:i4>1507380</vt:i4>
      </vt:variant>
      <vt:variant>
        <vt:i4>146</vt:i4>
      </vt:variant>
      <vt:variant>
        <vt:i4>0</vt:i4>
      </vt:variant>
      <vt:variant>
        <vt:i4>5</vt:i4>
      </vt:variant>
      <vt:variant>
        <vt:lpwstr/>
      </vt:variant>
      <vt:variant>
        <vt:lpwstr>_Toc497727593</vt:lpwstr>
      </vt:variant>
      <vt:variant>
        <vt:i4>1507380</vt:i4>
      </vt:variant>
      <vt:variant>
        <vt:i4>140</vt:i4>
      </vt:variant>
      <vt:variant>
        <vt:i4>0</vt:i4>
      </vt:variant>
      <vt:variant>
        <vt:i4>5</vt:i4>
      </vt:variant>
      <vt:variant>
        <vt:lpwstr/>
      </vt:variant>
      <vt:variant>
        <vt:lpwstr>_Toc497727592</vt:lpwstr>
      </vt:variant>
      <vt:variant>
        <vt:i4>1507380</vt:i4>
      </vt:variant>
      <vt:variant>
        <vt:i4>134</vt:i4>
      </vt:variant>
      <vt:variant>
        <vt:i4>0</vt:i4>
      </vt:variant>
      <vt:variant>
        <vt:i4>5</vt:i4>
      </vt:variant>
      <vt:variant>
        <vt:lpwstr/>
      </vt:variant>
      <vt:variant>
        <vt:lpwstr>_Toc497727591</vt:lpwstr>
      </vt:variant>
      <vt:variant>
        <vt:i4>1507380</vt:i4>
      </vt:variant>
      <vt:variant>
        <vt:i4>128</vt:i4>
      </vt:variant>
      <vt:variant>
        <vt:i4>0</vt:i4>
      </vt:variant>
      <vt:variant>
        <vt:i4>5</vt:i4>
      </vt:variant>
      <vt:variant>
        <vt:lpwstr/>
      </vt:variant>
      <vt:variant>
        <vt:lpwstr>_Toc497727590</vt:lpwstr>
      </vt:variant>
      <vt:variant>
        <vt:i4>1441844</vt:i4>
      </vt:variant>
      <vt:variant>
        <vt:i4>122</vt:i4>
      </vt:variant>
      <vt:variant>
        <vt:i4>0</vt:i4>
      </vt:variant>
      <vt:variant>
        <vt:i4>5</vt:i4>
      </vt:variant>
      <vt:variant>
        <vt:lpwstr/>
      </vt:variant>
      <vt:variant>
        <vt:lpwstr>_Toc497727589</vt:lpwstr>
      </vt:variant>
      <vt:variant>
        <vt:i4>1441844</vt:i4>
      </vt:variant>
      <vt:variant>
        <vt:i4>116</vt:i4>
      </vt:variant>
      <vt:variant>
        <vt:i4>0</vt:i4>
      </vt:variant>
      <vt:variant>
        <vt:i4>5</vt:i4>
      </vt:variant>
      <vt:variant>
        <vt:lpwstr/>
      </vt:variant>
      <vt:variant>
        <vt:lpwstr>_Toc497727588</vt:lpwstr>
      </vt:variant>
      <vt:variant>
        <vt:i4>1441844</vt:i4>
      </vt:variant>
      <vt:variant>
        <vt:i4>110</vt:i4>
      </vt:variant>
      <vt:variant>
        <vt:i4>0</vt:i4>
      </vt:variant>
      <vt:variant>
        <vt:i4>5</vt:i4>
      </vt:variant>
      <vt:variant>
        <vt:lpwstr/>
      </vt:variant>
      <vt:variant>
        <vt:lpwstr>_Toc497727587</vt:lpwstr>
      </vt:variant>
      <vt:variant>
        <vt:i4>1441844</vt:i4>
      </vt:variant>
      <vt:variant>
        <vt:i4>104</vt:i4>
      </vt:variant>
      <vt:variant>
        <vt:i4>0</vt:i4>
      </vt:variant>
      <vt:variant>
        <vt:i4>5</vt:i4>
      </vt:variant>
      <vt:variant>
        <vt:lpwstr/>
      </vt:variant>
      <vt:variant>
        <vt:lpwstr>_Toc497727586</vt:lpwstr>
      </vt:variant>
      <vt:variant>
        <vt:i4>1441844</vt:i4>
      </vt:variant>
      <vt:variant>
        <vt:i4>98</vt:i4>
      </vt:variant>
      <vt:variant>
        <vt:i4>0</vt:i4>
      </vt:variant>
      <vt:variant>
        <vt:i4>5</vt:i4>
      </vt:variant>
      <vt:variant>
        <vt:lpwstr/>
      </vt:variant>
      <vt:variant>
        <vt:lpwstr>_Toc497727585</vt:lpwstr>
      </vt:variant>
      <vt:variant>
        <vt:i4>1441844</vt:i4>
      </vt:variant>
      <vt:variant>
        <vt:i4>92</vt:i4>
      </vt:variant>
      <vt:variant>
        <vt:i4>0</vt:i4>
      </vt:variant>
      <vt:variant>
        <vt:i4>5</vt:i4>
      </vt:variant>
      <vt:variant>
        <vt:lpwstr/>
      </vt:variant>
      <vt:variant>
        <vt:lpwstr>_Toc497727584</vt:lpwstr>
      </vt:variant>
      <vt:variant>
        <vt:i4>1441844</vt:i4>
      </vt:variant>
      <vt:variant>
        <vt:i4>86</vt:i4>
      </vt:variant>
      <vt:variant>
        <vt:i4>0</vt:i4>
      </vt:variant>
      <vt:variant>
        <vt:i4>5</vt:i4>
      </vt:variant>
      <vt:variant>
        <vt:lpwstr/>
      </vt:variant>
      <vt:variant>
        <vt:lpwstr>_Toc497727583</vt:lpwstr>
      </vt:variant>
      <vt:variant>
        <vt:i4>1441844</vt:i4>
      </vt:variant>
      <vt:variant>
        <vt:i4>80</vt:i4>
      </vt:variant>
      <vt:variant>
        <vt:i4>0</vt:i4>
      </vt:variant>
      <vt:variant>
        <vt:i4>5</vt:i4>
      </vt:variant>
      <vt:variant>
        <vt:lpwstr/>
      </vt:variant>
      <vt:variant>
        <vt:lpwstr>_Toc497727582</vt:lpwstr>
      </vt:variant>
      <vt:variant>
        <vt:i4>1441844</vt:i4>
      </vt:variant>
      <vt:variant>
        <vt:i4>74</vt:i4>
      </vt:variant>
      <vt:variant>
        <vt:i4>0</vt:i4>
      </vt:variant>
      <vt:variant>
        <vt:i4>5</vt:i4>
      </vt:variant>
      <vt:variant>
        <vt:lpwstr/>
      </vt:variant>
      <vt:variant>
        <vt:lpwstr>_Toc497727581</vt:lpwstr>
      </vt:variant>
      <vt:variant>
        <vt:i4>1441844</vt:i4>
      </vt:variant>
      <vt:variant>
        <vt:i4>68</vt:i4>
      </vt:variant>
      <vt:variant>
        <vt:i4>0</vt:i4>
      </vt:variant>
      <vt:variant>
        <vt:i4>5</vt:i4>
      </vt:variant>
      <vt:variant>
        <vt:lpwstr/>
      </vt:variant>
      <vt:variant>
        <vt:lpwstr>_Toc497727580</vt:lpwstr>
      </vt:variant>
      <vt:variant>
        <vt:i4>1638452</vt:i4>
      </vt:variant>
      <vt:variant>
        <vt:i4>62</vt:i4>
      </vt:variant>
      <vt:variant>
        <vt:i4>0</vt:i4>
      </vt:variant>
      <vt:variant>
        <vt:i4>5</vt:i4>
      </vt:variant>
      <vt:variant>
        <vt:lpwstr/>
      </vt:variant>
      <vt:variant>
        <vt:lpwstr>_Toc497727579</vt:lpwstr>
      </vt:variant>
      <vt:variant>
        <vt:i4>1638452</vt:i4>
      </vt:variant>
      <vt:variant>
        <vt:i4>56</vt:i4>
      </vt:variant>
      <vt:variant>
        <vt:i4>0</vt:i4>
      </vt:variant>
      <vt:variant>
        <vt:i4>5</vt:i4>
      </vt:variant>
      <vt:variant>
        <vt:lpwstr/>
      </vt:variant>
      <vt:variant>
        <vt:lpwstr>_Toc497727578</vt:lpwstr>
      </vt:variant>
      <vt:variant>
        <vt:i4>1638452</vt:i4>
      </vt:variant>
      <vt:variant>
        <vt:i4>50</vt:i4>
      </vt:variant>
      <vt:variant>
        <vt:i4>0</vt:i4>
      </vt:variant>
      <vt:variant>
        <vt:i4>5</vt:i4>
      </vt:variant>
      <vt:variant>
        <vt:lpwstr/>
      </vt:variant>
      <vt:variant>
        <vt:lpwstr>_Toc497727577</vt:lpwstr>
      </vt:variant>
      <vt:variant>
        <vt:i4>1638452</vt:i4>
      </vt:variant>
      <vt:variant>
        <vt:i4>44</vt:i4>
      </vt:variant>
      <vt:variant>
        <vt:i4>0</vt:i4>
      </vt:variant>
      <vt:variant>
        <vt:i4>5</vt:i4>
      </vt:variant>
      <vt:variant>
        <vt:lpwstr/>
      </vt:variant>
      <vt:variant>
        <vt:lpwstr>_Toc497727576</vt:lpwstr>
      </vt:variant>
      <vt:variant>
        <vt:i4>1638452</vt:i4>
      </vt:variant>
      <vt:variant>
        <vt:i4>38</vt:i4>
      </vt:variant>
      <vt:variant>
        <vt:i4>0</vt:i4>
      </vt:variant>
      <vt:variant>
        <vt:i4>5</vt:i4>
      </vt:variant>
      <vt:variant>
        <vt:lpwstr/>
      </vt:variant>
      <vt:variant>
        <vt:lpwstr>_Toc497727575</vt:lpwstr>
      </vt:variant>
      <vt:variant>
        <vt:i4>1638452</vt:i4>
      </vt:variant>
      <vt:variant>
        <vt:i4>32</vt:i4>
      </vt:variant>
      <vt:variant>
        <vt:i4>0</vt:i4>
      </vt:variant>
      <vt:variant>
        <vt:i4>5</vt:i4>
      </vt:variant>
      <vt:variant>
        <vt:lpwstr/>
      </vt:variant>
      <vt:variant>
        <vt:lpwstr>_Toc497727574</vt:lpwstr>
      </vt:variant>
      <vt:variant>
        <vt:i4>1638452</vt:i4>
      </vt:variant>
      <vt:variant>
        <vt:i4>26</vt:i4>
      </vt:variant>
      <vt:variant>
        <vt:i4>0</vt:i4>
      </vt:variant>
      <vt:variant>
        <vt:i4>5</vt:i4>
      </vt:variant>
      <vt:variant>
        <vt:lpwstr/>
      </vt:variant>
      <vt:variant>
        <vt:lpwstr>_Toc497727573</vt:lpwstr>
      </vt:variant>
      <vt:variant>
        <vt:i4>1638452</vt:i4>
      </vt:variant>
      <vt:variant>
        <vt:i4>20</vt:i4>
      </vt:variant>
      <vt:variant>
        <vt:i4>0</vt:i4>
      </vt:variant>
      <vt:variant>
        <vt:i4>5</vt:i4>
      </vt:variant>
      <vt:variant>
        <vt:lpwstr/>
      </vt:variant>
      <vt:variant>
        <vt:lpwstr>_Toc497727572</vt:lpwstr>
      </vt:variant>
      <vt:variant>
        <vt:i4>1638452</vt:i4>
      </vt:variant>
      <vt:variant>
        <vt:i4>14</vt:i4>
      </vt:variant>
      <vt:variant>
        <vt:i4>0</vt:i4>
      </vt:variant>
      <vt:variant>
        <vt:i4>5</vt:i4>
      </vt:variant>
      <vt:variant>
        <vt:lpwstr/>
      </vt:variant>
      <vt:variant>
        <vt:lpwstr>_Toc497727571</vt:lpwstr>
      </vt:variant>
      <vt:variant>
        <vt:i4>1638452</vt:i4>
      </vt:variant>
      <vt:variant>
        <vt:i4>8</vt:i4>
      </vt:variant>
      <vt:variant>
        <vt:i4>0</vt:i4>
      </vt:variant>
      <vt:variant>
        <vt:i4>5</vt:i4>
      </vt:variant>
      <vt:variant>
        <vt:lpwstr/>
      </vt:variant>
      <vt:variant>
        <vt:lpwstr>_Toc497727570</vt:lpwstr>
      </vt:variant>
      <vt:variant>
        <vt:i4>1572916</vt:i4>
      </vt:variant>
      <vt:variant>
        <vt:i4>2</vt:i4>
      </vt:variant>
      <vt:variant>
        <vt:i4>0</vt:i4>
      </vt:variant>
      <vt:variant>
        <vt:i4>5</vt:i4>
      </vt:variant>
      <vt:variant>
        <vt:lpwstr/>
      </vt:variant>
      <vt:variant>
        <vt:lpwstr>_Toc497727569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Berry;"Antoinette E. Coast -DHS- Baltimore City" &lt;antoinette.coast@maryland.gov&gt;</dc:creator>
  <cp:keywords/>
  <dc:description/>
  <cp:lastModifiedBy>Rufus Berry</cp:lastModifiedBy>
  <cp:revision>9</cp:revision>
  <cp:lastPrinted>2023-03-27T14:46:00Z</cp:lastPrinted>
  <dcterms:created xsi:type="dcterms:W3CDTF">2024-11-20T01:32:00Z</dcterms:created>
  <dcterms:modified xsi:type="dcterms:W3CDTF">2024-12-30T23:16:00Z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FP Version">
    <vt:lpwstr>2.00</vt:lpwstr>
  </property>
  <property fmtid="{D5CDD505-2E9C-101B-9397-08002B2CF9AE}" pid="3" name="RFP_template date">
    <vt:filetime>2018-05-08T04:00:00Z</vt:filetime>
  </property>
  <property fmtid="{D5CDD505-2E9C-101B-9397-08002B2CF9AE}" pid="4" name="GrammarlyDocumentId">
    <vt:lpwstr>2a5dd922e5815dc8ab121c0fea346f57c5328826d7c217a71d13d56dbbc0f672</vt:lpwstr>
  </property>
</Properties>
</file>